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118911" w:displacedByCustomXml="next"/>
    <w:sdt>
      <w:sdtPr>
        <w:id w:val="563912446"/>
        <w:docPartObj>
          <w:docPartGallery w:val="Cover Pages"/>
          <w:docPartUnique/>
        </w:docPartObj>
      </w:sdtPr>
      <w:sdtEndPr/>
      <w:sdtContent>
        <w:p w:rsidR="006B3230" w:rsidRDefault="006B3230" w:rsidP="006B3230">
          <w:r>
            <w:rPr>
              <w:b/>
              <w:noProof/>
              <w:sz w:val="52"/>
              <w:szCs w:val="52"/>
            </w:rPr>
            <mc:AlternateContent>
              <mc:Choice Requires="wps">
                <w:drawing>
                  <wp:anchor distT="0" distB="0" distL="114300" distR="114300" simplePos="0" relativeHeight="251659264" behindDoc="0" locked="0" layoutInCell="1" allowOverlap="1" wp14:anchorId="2B12311A" wp14:editId="73F27CD9">
                    <wp:simplePos x="0" y="0"/>
                    <wp:positionH relativeFrom="page">
                      <wp:align>center</wp:align>
                    </wp:positionH>
                    <wp:positionV relativeFrom="paragraph">
                      <wp:posOffset>-133985</wp:posOffset>
                    </wp:positionV>
                    <wp:extent cx="6800850" cy="8991600"/>
                    <wp:effectExtent l="0" t="0" r="19050" b="19050"/>
                    <wp:wrapNone/>
                    <wp:docPr id="4" name="Proceso 4"/>
                    <wp:cNvGraphicFramePr/>
                    <a:graphic xmlns:a="http://schemas.openxmlformats.org/drawingml/2006/main">
                      <a:graphicData uri="http://schemas.microsoft.com/office/word/2010/wordprocessingShape">
                        <wps:wsp>
                          <wps:cNvSpPr/>
                          <wps:spPr>
                            <a:xfrm>
                              <a:off x="0" y="0"/>
                              <a:ext cx="6800850" cy="89916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47DE9" id="_x0000_t109" coordsize="21600,21600" o:spt="109" path="m,l,21600r21600,l21600,xe">
                    <v:stroke joinstyle="miter"/>
                    <v:path gradientshapeok="t" o:connecttype="rect"/>
                  </v:shapetype>
                  <v:shape id="Proceso 4" o:spid="_x0000_s1026" type="#_x0000_t109" style="position:absolute;margin-left:0;margin-top:-10.55pt;width:535.5pt;height:70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" filled="f" strokecolor="black [3213]" strokeweight="1pt">
                    <w10:wrap anchorx="page"/>
                  </v:shape>
                </w:pict>
              </mc:Fallback>
            </mc:AlternateContent>
          </w:r>
        </w:p>
        <w:p w:rsidR="006B3230" w:rsidRDefault="006B3230" w:rsidP="006B3230">
          <w:pPr>
            <w:spacing w:line="240" w:lineRule="auto"/>
            <w:jc w:val="left"/>
            <w:rPr>
              <w:b/>
              <w:noProof/>
              <w:sz w:val="52"/>
              <w:szCs w:val="52"/>
            </w:rPr>
          </w:pPr>
          <w:r>
            <w:rPr>
              <w:b/>
              <w:noProof/>
              <w:sz w:val="52"/>
              <w:szCs w:val="52"/>
            </w:rPr>
            <w:t xml:space="preserve">                      </w:t>
          </w:r>
        </w:p>
        <w:p w:rsidR="006B3230" w:rsidRDefault="006B3230" w:rsidP="006B3230">
          <w:pPr>
            <w:spacing w:line="240" w:lineRule="auto"/>
            <w:jc w:val="center"/>
          </w:pPr>
          <w:r>
            <w:rPr>
              <w:b/>
              <w:noProof/>
              <w:sz w:val="52"/>
              <w:szCs w:val="52"/>
            </w:rPr>
            <w:drawing>
              <wp:inline distT="0" distB="0" distL="0" distR="0" wp14:anchorId="38AC78D5" wp14:editId="4BA461B7">
                <wp:extent cx="1882168" cy="283845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1456" cy="2867538"/>
                        </a:xfrm>
                        <a:prstGeom prst="rect">
                          <a:avLst/>
                        </a:prstGeom>
                        <a:noFill/>
                      </pic:spPr>
                    </pic:pic>
                  </a:graphicData>
                </a:graphic>
              </wp:inline>
            </w:drawing>
          </w:r>
        </w:p>
        <w:p w:rsidR="006B3230" w:rsidRDefault="006B3230" w:rsidP="006B3230">
          <w:pPr>
            <w:spacing w:line="240" w:lineRule="auto"/>
            <w:jc w:val="center"/>
          </w:pPr>
        </w:p>
        <w:p w:rsidR="006B3230" w:rsidRDefault="006B3230" w:rsidP="006B3230">
          <w:pPr>
            <w:jc w:val="center"/>
            <w:rPr>
              <w:b/>
              <w:sz w:val="44"/>
              <w:szCs w:val="44"/>
            </w:rPr>
          </w:pPr>
        </w:p>
        <w:p w:rsidR="006B3230" w:rsidRPr="006F0BA4" w:rsidRDefault="006B3230" w:rsidP="006B3230">
          <w:pPr>
            <w:spacing w:line="276" w:lineRule="auto"/>
            <w:jc w:val="center"/>
            <w:rPr>
              <w:b/>
              <w:sz w:val="46"/>
              <w:szCs w:val="46"/>
            </w:rPr>
          </w:pPr>
          <w:r w:rsidRPr="006F0BA4">
            <w:rPr>
              <w:b/>
              <w:sz w:val="46"/>
              <w:szCs w:val="46"/>
            </w:rPr>
            <w:t>Cámara de Senadores</w:t>
          </w:r>
        </w:p>
        <w:p w:rsidR="006B3230" w:rsidRPr="006F0BA4" w:rsidRDefault="006B3230" w:rsidP="006B3230">
          <w:pPr>
            <w:spacing w:line="276" w:lineRule="auto"/>
            <w:jc w:val="center"/>
            <w:rPr>
              <w:b/>
              <w:sz w:val="46"/>
              <w:szCs w:val="46"/>
            </w:rPr>
          </w:pPr>
        </w:p>
        <w:p w:rsidR="006B3230" w:rsidRPr="006F0BA4" w:rsidRDefault="006B3230" w:rsidP="006B3230">
          <w:pPr>
            <w:spacing w:line="276" w:lineRule="auto"/>
            <w:jc w:val="center"/>
            <w:rPr>
              <w:b/>
              <w:sz w:val="46"/>
              <w:szCs w:val="46"/>
            </w:rPr>
          </w:pPr>
          <w:r>
            <w:rPr>
              <w:b/>
              <w:sz w:val="46"/>
              <w:szCs w:val="46"/>
            </w:rPr>
            <w:t>147</w:t>
          </w:r>
          <w:r w:rsidRPr="006F0BA4">
            <w:rPr>
              <w:b/>
              <w:sz w:val="46"/>
              <w:szCs w:val="46"/>
            </w:rPr>
            <w:t xml:space="preserve">º Período Legislativo </w:t>
          </w:r>
        </w:p>
        <w:p w:rsidR="006B3230" w:rsidRPr="006F0BA4" w:rsidRDefault="006B3230" w:rsidP="006B3230">
          <w:pPr>
            <w:spacing w:line="276" w:lineRule="auto"/>
            <w:jc w:val="center"/>
            <w:rPr>
              <w:b/>
              <w:sz w:val="46"/>
              <w:szCs w:val="46"/>
            </w:rPr>
          </w:pPr>
        </w:p>
        <w:p w:rsidR="006B3230" w:rsidRPr="006F0BA4" w:rsidRDefault="006B3230" w:rsidP="006B3230">
          <w:pPr>
            <w:spacing w:line="276" w:lineRule="auto"/>
            <w:jc w:val="center"/>
            <w:rPr>
              <w:b/>
              <w:sz w:val="46"/>
              <w:szCs w:val="46"/>
            </w:rPr>
          </w:pPr>
          <w:r>
            <w:rPr>
              <w:b/>
              <w:sz w:val="46"/>
              <w:szCs w:val="46"/>
            </w:rPr>
            <w:t xml:space="preserve">13 </w:t>
          </w:r>
          <w:r w:rsidRPr="006F0BA4">
            <w:rPr>
              <w:b/>
              <w:sz w:val="46"/>
              <w:szCs w:val="46"/>
            </w:rPr>
            <w:t xml:space="preserve">de </w:t>
          </w:r>
          <w:r>
            <w:rPr>
              <w:b/>
              <w:sz w:val="46"/>
              <w:szCs w:val="46"/>
            </w:rPr>
            <w:t>Mayo</w:t>
          </w:r>
          <w:r w:rsidRPr="006F0BA4">
            <w:rPr>
              <w:b/>
              <w:sz w:val="46"/>
              <w:szCs w:val="46"/>
            </w:rPr>
            <w:t xml:space="preserve"> de 2026</w:t>
          </w:r>
        </w:p>
        <w:p w:rsidR="006B3230" w:rsidRPr="006F0BA4" w:rsidRDefault="006B3230" w:rsidP="006B3230">
          <w:pPr>
            <w:spacing w:line="276" w:lineRule="auto"/>
            <w:jc w:val="center"/>
            <w:rPr>
              <w:b/>
              <w:sz w:val="46"/>
              <w:szCs w:val="46"/>
            </w:rPr>
          </w:pPr>
        </w:p>
        <w:p w:rsidR="006B3230" w:rsidRPr="006F0BA4" w:rsidRDefault="006B3230" w:rsidP="006B3230">
          <w:pPr>
            <w:spacing w:line="276" w:lineRule="auto"/>
            <w:jc w:val="center"/>
            <w:rPr>
              <w:b/>
              <w:sz w:val="46"/>
              <w:szCs w:val="46"/>
            </w:rPr>
          </w:pPr>
        </w:p>
        <w:p w:rsidR="006B3230" w:rsidRPr="006F0BA4" w:rsidRDefault="006B3230" w:rsidP="006B3230">
          <w:pPr>
            <w:spacing w:line="276" w:lineRule="auto"/>
            <w:jc w:val="center"/>
            <w:rPr>
              <w:b/>
              <w:sz w:val="46"/>
              <w:szCs w:val="46"/>
            </w:rPr>
          </w:pPr>
          <w:r>
            <w:rPr>
              <w:b/>
              <w:sz w:val="46"/>
              <w:szCs w:val="46"/>
            </w:rPr>
            <w:t>6</w:t>
          </w:r>
          <w:r w:rsidRPr="006F0BA4">
            <w:rPr>
              <w:b/>
              <w:sz w:val="46"/>
              <w:szCs w:val="46"/>
            </w:rPr>
            <w:t xml:space="preserve">ª Sesión </w:t>
          </w:r>
          <w:r>
            <w:rPr>
              <w:b/>
              <w:sz w:val="46"/>
              <w:szCs w:val="46"/>
            </w:rPr>
            <w:t>Ordinaria</w:t>
          </w:r>
        </w:p>
        <w:p w:rsidR="006B3230" w:rsidRPr="006F0BA4" w:rsidRDefault="006B3230" w:rsidP="006B3230">
          <w:pPr>
            <w:spacing w:line="276" w:lineRule="auto"/>
            <w:jc w:val="center"/>
            <w:rPr>
              <w:b/>
              <w:sz w:val="46"/>
              <w:szCs w:val="46"/>
            </w:rPr>
          </w:pPr>
        </w:p>
        <w:p w:rsidR="006B3230" w:rsidRPr="006F0BA4" w:rsidRDefault="006B3230" w:rsidP="006B3230">
          <w:pPr>
            <w:spacing w:line="276" w:lineRule="auto"/>
            <w:jc w:val="center"/>
            <w:rPr>
              <w:b/>
              <w:sz w:val="46"/>
              <w:szCs w:val="46"/>
            </w:rPr>
          </w:pPr>
          <w:r w:rsidRPr="006F0BA4">
            <w:rPr>
              <w:b/>
              <w:sz w:val="46"/>
              <w:szCs w:val="46"/>
            </w:rPr>
            <w:t>Versión taquigráfica</w:t>
          </w:r>
        </w:p>
        <w:p w:rsidR="006B3230" w:rsidRDefault="006B3230" w:rsidP="006B3230">
          <w:pPr>
            <w:spacing w:line="240" w:lineRule="auto"/>
            <w:jc w:val="center"/>
          </w:pPr>
          <w:r>
            <w:br w:type="page"/>
          </w:r>
        </w:p>
      </w:sdtContent>
    </w:sdt>
    <w:bookmarkEnd w:id="0"/>
    <w:p w:rsidR="006B3230" w:rsidRDefault="006B3230" w:rsidP="006B3230">
      <w:r>
        <w:lastRenderedPageBreak/>
        <w:t>6ª Sesión Ordinaria del 147º Período Legislativo</w:t>
      </w:r>
    </w:p>
    <w:p w:rsidR="006B3230" w:rsidRDefault="006B3230" w:rsidP="006B3230">
      <w:r>
        <w:t>13 de mayo de 2026</w:t>
      </w:r>
    </w:p>
    <w:p w:rsidR="006B3230" w:rsidRDefault="006B3230" w:rsidP="006B3230">
      <w:r>
        <w:t xml:space="preserve">Ausentes, con aviso: </w:t>
      </w:r>
      <w:r w:rsidR="00500D50">
        <w:t>Senadora Díaz.</w:t>
      </w:r>
    </w:p>
    <w:p w:rsidR="006B3230" w:rsidRDefault="006B3230" w:rsidP="006B3230"/>
    <w:p w:rsidR="00D41A18" w:rsidRPr="006F47E1" w:rsidRDefault="00D41A18" w:rsidP="00D41A18">
      <w:pPr>
        <w:jc w:val="center"/>
        <w:rPr>
          <w:b/>
          <w:bCs/>
        </w:rPr>
      </w:pPr>
      <w:r w:rsidRPr="006F47E1">
        <w:rPr>
          <w:b/>
          <w:bCs/>
        </w:rPr>
        <w:t>1</w:t>
      </w:r>
    </w:p>
    <w:p w:rsidR="00D41A18" w:rsidRDefault="00D41A18" w:rsidP="00D41A18">
      <w:pPr>
        <w:jc w:val="center"/>
      </w:pPr>
      <w:r w:rsidRPr="006F47E1">
        <w:rPr>
          <w:b/>
          <w:bCs/>
        </w:rPr>
        <w:t>MANIFESTACIÓN EN</w:t>
      </w:r>
      <w:bookmarkStart w:id="1" w:name="_GoBack"/>
      <w:bookmarkEnd w:id="1"/>
      <w:r w:rsidRPr="006F47E1">
        <w:rPr>
          <w:b/>
          <w:bCs/>
        </w:rPr>
        <w:t xml:space="preserve"> MINORÍA</w:t>
      </w:r>
    </w:p>
    <w:p w:rsidR="00D41A18" w:rsidRDefault="00D41A18" w:rsidP="00D41A18"/>
    <w:p w:rsidR="00D41A18" w:rsidRDefault="00D41A18" w:rsidP="00D41A18">
      <w:pPr>
        <w:pStyle w:val="Acotacin"/>
      </w:pPr>
      <w:r>
        <w:t xml:space="preserve">-Siendo las 13 y </w:t>
      </w:r>
      <w:r w:rsidR="00500D50">
        <w:t>9</w:t>
      </w:r>
      <w:r>
        <w:t>, dice el:</w:t>
      </w:r>
    </w:p>
    <w:p w:rsidR="00D41A18" w:rsidRDefault="00D41A18" w:rsidP="00D41A18"/>
    <w:p w:rsidR="00D41A18" w:rsidRDefault="00D41A18" w:rsidP="00D41A18">
      <w:r w:rsidRPr="000E660C">
        <w:rPr>
          <w:b/>
        </w:rPr>
        <w:t>SR. SECRETARIO (Avero):</w:t>
      </w:r>
      <w:r>
        <w:t xml:space="preserve"> Tiene la palabra el Senador por el Departamento Federación.</w:t>
      </w:r>
    </w:p>
    <w:p w:rsidR="00D41A18" w:rsidRDefault="00D41A18" w:rsidP="00D41A18"/>
    <w:p w:rsidR="005D6048" w:rsidRDefault="005D6048" w:rsidP="005D6048">
      <w:r w:rsidRPr="00C87925">
        <w:rPr>
          <w:b/>
        </w:rPr>
        <w:t>SR. SENADOR (Dal Molín):</w:t>
      </w:r>
      <w:r>
        <w:t xml:space="preserve"> Señor Secretario, solicito prórroga de quince minutos para iniciar la sesión.</w:t>
      </w:r>
    </w:p>
    <w:p w:rsidR="00D41A18" w:rsidRDefault="00D41A18" w:rsidP="00D41A18"/>
    <w:p w:rsidR="00D41A18" w:rsidRDefault="00D41A18" w:rsidP="00D41A18">
      <w:r w:rsidRPr="000E660C">
        <w:rPr>
          <w:b/>
        </w:rPr>
        <w:t>SR. SECRETARIO (Avero):</w:t>
      </w:r>
      <w:r>
        <w:t xml:space="preserve"> Se toma razón del pedido, señor Senador.</w:t>
      </w:r>
    </w:p>
    <w:p w:rsidR="00D41A18" w:rsidRDefault="00D41A18" w:rsidP="00D41A18">
      <w:r>
        <w:tab/>
      </w:r>
    </w:p>
    <w:p w:rsidR="00D41A18" w:rsidRDefault="00D41A18" w:rsidP="00D41A18">
      <w:pPr>
        <w:pStyle w:val="Acotacin"/>
      </w:pPr>
      <w:r>
        <w:t xml:space="preserve">-Eran las 13 y </w:t>
      </w:r>
      <w:r w:rsidR="00500D50">
        <w:t>10</w:t>
      </w:r>
      <w:r>
        <w:t>.</w:t>
      </w:r>
    </w:p>
    <w:p w:rsidR="00D41A18" w:rsidRDefault="00D41A18" w:rsidP="006B3230"/>
    <w:p w:rsidR="006B3230" w:rsidRDefault="00D41A18" w:rsidP="006B3230">
      <w:pPr>
        <w:pStyle w:val="Apertura"/>
      </w:pPr>
      <w:r>
        <w:t>2</w:t>
      </w:r>
    </w:p>
    <w:p w:rsidR="006B3230" w:rsidRDefault="006B3230" w:rsidP="006B3230">
      <w:pPr>
        <w:pStyle w:val="Encabezado"/>
        <w:jc w:val="center"/>
        <w:rPr>
          <w:b/>
          <w:bCs/>
        </w:rPr>
      </w:pPr>
      <w:r>
        <w:rPr>
          <w:b/>
          <w:bCs/>
        </w:rPr>
        <w:t>APERTURA E IZAMIENTO DE BANDERAS</w:t>
      </w:r>
    </w:p>
    <w:p w:rsidR="006B3230" w:rsidRDefault="006B3230" w:rsidP="006B3230"/>
    <w:p w:rsidR="006B3230" w:rsidRDefault="006B3230" w:rsidP="006B3230">
      <w:pPr>
        <w:pStyle w:val="Acotacin"/>
      </w:pPr>
      <w:r>
        <w:t xml:space="preserve">-Siendo las </w:t>
      </w:r>
      <w:r w:rsidR="00500D50">
        <w:t>13 y 33</w:t>
      </w:r>
      <w:r>
        <w:t>, dice la:</w:t>
      </w:r>
    </w:p>
    <w:p w:rsidR="006B3230" w:rsidRDefault="006B3230" w:rsidP="006B3230"/>
    <w:p w:rsidR="006B3230" w:rsidRDefault="006B3230" w:rsidP="006B3230">
      <w:r w:rsidRPr="00EA1CF9">
        <w:rPr>
          <w:b/>
        </w:rPr>
        <w:t>SRA. PRESIDENTE (Aluani):</w:t>
      </w:r>
      <w:r>
        <w:t xml:space="preserve"> Por Secretaría se tomará asistencia.</w:t>
      </w:r>
    </w:p>
    <w:p w:rsidR="006B3230" w:rsidRDefault="006B3230" w:rsidP="006B3230"/>
    <w:p w:rsidR="006B3230" w:rsidRDefault="006B3230" w:rsidP="006B3230">
      <w:pPr>
        <w:pStyle w:val="Acotacin"/>
      </w:pPr>
      <w:r>
        <w:t>-Así se hace.</w:t>
      </w:r>
    </w:p>
    <w:p w:rsidR="006B3230" w:rsidRDefault="006B3230" w:rsidP="006B3230"/>
    <w:p w:rsidR="006B3230" w:rsidRDefault="006B3230" w:rsidP="006B3230">
      <w:r w:rsidRPr="00EA1CF9">
        <w:rPr>
          <w:b/>
        </w:rPr>
        <w:t>SRA. PRESIDENTE (Aluani):</w:t>
      </w:r>
      <w:r>
        <w:t xml:space="preserve"> Con la presencia de </w:t>
      </w:r>
      <w:r w:rsidR="00500D50">
        <w:t xml:space="preserve">dieciséis </w:t>
      </w:r>
      <w:r>
        <w:t>señores Senadores y contando con el quórum reglamentario queda abierta la sexta Sesión Ordinaria del 147º Período Legislativo.</w:t>
      </w:r>
    </w:p>
    <w:p w:rsidR="006B3230" w:rsidRDefault="006B3230" w:rsidP="006B3230">
      <w:r>
        <w:tab/>
        <w:t xml:space="preserve">Invito al señor Senador por el Departamento </w:t>
      </w:r>
      <w:r w:rsidR="00976C3C">
        <w:t xml:space="preserve">Gualeguaychú </w:t>
      </w:r>
      <w:r>
        <w:t xml:space="preserve">a izar la Bandera Nacional y al señor Senador por el Departamento </w:t>
      </w:r>
      <w:r w:rsidR="00976C3C">
        <w:t xml:space="preserve">San Salvador </w:t>
      </w:r>
      <w:r>
        <w:t>a izar la Bandera de Entre Ríos.</w:t>
      </w:r>
    </w:p>
    <w:p w:rsidR="006B3230" w:rsidRDefault="006B3230" w:rsidP="006B3230"/>
    <w:p w:rsidR="006B3230" w:rsidRDefault="006B3230" w:rsidP="006B3230">
      <w:pPr>
        <w:pStyle w:val="Acotacin"/>
      </w:pPr>
      <w:r>
        <w:t>-Así lo hacen l</w:t>
      </w:r>
      <w:r w:rsidR="00976C3C">
        <w:t>os señores Senadores</w:t>
      </w:r>
      <w:r>
        <w:t xml:space="preserve"> </w:t>
      </w:r>
      <w:r w:rsidR="00976C3C">
        <w:t>Benedetti y Berthet</w:t>
      </w:r>
      <w:r>
        <w:t>. (Aplausos)</w:t>
      </w:r>
    </w:p>
    <w:p w:rsidR="006B3230" w:rsidRDefault="006B3230" w:rsidP="006B3230"/>
    <w:p w:rsidR="006B3230" w:rsidRDefault="00500D50" w:rsidP="006B3230">
      <w:pPr>
        <w:pStyle w:val="Apertura"/>
      </w:pPr>
      <w:r>
        <w:t>3</w:t>
      </w:r>
    </w:p>
    <w:p w:rsidR="006B3230" w:rsidRDefault="006B3230" w:rsidP="006B3230">
      <w:pPr>
        <w:pStyle w:val="Apertura"/>
      </w:pPr>
      <w:r>
        <w:t>LICENCIAS</w:t>
      </w:r>
    </w:p>
    <w:p w:rsidR="006B3230" w:rsidRDefault="006B3230" w:rsidP="006B3230"/>
    <w:p w:rsidR="006B3230" w:rsidRDefault="006B3230" w:rsidP="006B3230">
      <w:r>
        <w:rPr>
          <w:b/>
        </w:rPr>
        <w:t>SRA. PRESIDENTE (Aluani):</w:t>
      </w:r>
      <w:r>
        <w:t xml:space="preserve"> Tiene la palabra el Senador por el Departamento</w:t>
      </w:r>
      <w:r w:rsidR="00500D50">
        <w:t xml:space="preserve"> San Salvador</w:t>
      </w:r>
      <w:r>
        <w:t>.</w:t>
      </w:r>
    </w:p>
    <w:p w:rsidR="006B3230" w:rsidRDefault="006B3230" w:rsidP="006B3230"/>
    <w:p w:rsidR="006B3230" w:rsidRDefault="006B3230" w:rsidP="006B3230">
      <w:r w:rsidRPr="004D6A91">
        <w:rPr>
          <w:b/>
        </w:rPr>
        <w:t>SR. SENADOR (</w:t>
      </w:r>
      <w:r w:rsidR="00500D50">
        <w:rPr>
          <w:b/>
        </w:rPr>
        <w:t>Berthet</w:t>
      </w:r>
      <w:r w:rsidRPr="004D6A91">
        <w:rPr>
          <w:b/>
        </w:rPr>
        <w:t>):</w:t>
      </w:r>
      <w:r>
        <w:t xml:space="preserve"> Señora Presidente, es para justificar la ausencia de la señora Senadora </w:t>
      </w:r>
      <w:r w:rsidR="00500D50">
        <w:t>Díaz</w:t>
      </w:r>
      <w:r>
        <w:t xml:space="preserve"> por razones </w:t>
      </w:r>
      <w:r w:rsidR="00500D50">
        <w:t>personales.</w:t>
      </w:r>
    </w:p>
    <w:p w:rsidR="006B3230" w:rsidRDefault="006B3230" w:rsidP="006B3230"/>
    <w:p w:rsidR="006B3230" w:rsidRDefault="006B3230" w:rsidP="006B3230">
      <w:r>
        <w:rPr>
          <w:b/>
        </w:rPr>
        <w:t>SRA. PRESIDENTE (Aluani):</w:t>
      </w:r>
      <w:r>
        <w:t xml:space="preserve"> Se toma razón, señor Senador.</w:t>
      </w:r>
    </w:p>
    <w:p w:rsidR="006B3230" w:rsidRDefault="006B3230" w:rsidP="006B3230"/>
    <w:p w:rsidR="006B3230" w:rsidRPr="0096411D" w:rsidRDefault="00500D50" w:rsidP="006B3230">
      <w:pPr>
        <w:jc w:val="center"/>
        <w:rPr>
          <w:b/>
        </w:rPr>
      </w:pPr>
      <w:r>
        <w:rPr>
          <w:b/>
        </w:rPr>
        <w:t>4</w:t>
      </w:r>
    </w:p>
    <w:p w:rsidR="006B3230" w:rsidRDefault="006B3230" w:rsidP="006B3230">
      <w:pPr>
        <w:jc w:val="center"/>
      </w:pPr>
      <w:r>
        <w:rPr>
          <w:b/>
          <w:bCs/>
        </w:rPr>
        <w:t>ACTA</w:t>
      </w:r>
    </w:p>
    <w:p w:rsidR="006B3230" w:rsidRDefault="006B3230" w:rsidP="006B3230">
      <w:pPr>
        <w:pStyle w:val="Apertura"/>
      </w:pPr>
    </w:p>
    <w:p w:rsidR="006B3230" w:rsidRDefault="006B3230" w:rsidP="006B3230">
      <w:r w:rsidRPr="00EA1CF9">
        <w:rPr>
          <w:b/>
        </w:rPr>
        <w:t>SRA. PRESIDENTE (Aluani):</w:t>
      </w:r>
      <w:r>
        <w:t xml:space="preserve"> Conforme lo acordado en la Comisión de Labor Parlamentaria desarrollada en el día de hoy, se va a poner a votación a mano alzada del Cuerpo y para su tratamiento en bloque los siguientes puntos que serán leídos por </w:t>
      </w:r>
      <w:r w:rsidR="00500D50">
        <w:t>S</w:t>
      </w:r>
      <w:r>
        <w:t>ecretaría.</w:t>
      </w:r>
    </w:p>
    <w:p w:rsidR="006B3230" w:rsidRDefault="006B3230" w:rsidP="006B3230"/>
    <w:p w:rsidR="006B3230" w:rsidRDefault="006B3230" w:rsidP="006B3230">
      <w:r w:rsidRPr="00D37A22">
        <w:rPr>
          <w:b/>
        </w:rPr>
        <w:t xml:space="preserve">SR. </w:t>
      </w:r>
      <w:r w:rsidR="005058BD">
        <w:rPr>
          <w:b/>
        </w:rPr>
        <w:t>SECRETARIO</w:t>
      </w:r>
      <w:r w:rsidRPr="00D37A22">
        <w:rPr>
          <w:b/>
        </w:rPr>
        <w:t xml:space="preserve"> (</w:t>
      </w:r>
      <w:r w:rsidR="005058BD">
        <w:rPr>
          <w:b/>
        </w:rPr>
        <w:t>Avero</w:t>
      </w:r>
      <w:r w:rsidRPr="00D37A22">
        <w:rPr>
          <w:b/>
        </w:rPr>
        <w:t>):</w:t>
      </w:r>
      <w:r>
        <w:t xml:space="preserve"> Acta de la sesión anterior pendiente de aprobación y el Acta de Labor Parlamentaria del día de hoy, </w:t>
      </w:r>
      <w:r w:rsidR="00976C3C">
        <w:t xml:space="preserve">13 </w:t>
      </w:r>
      <w:r>
        <w:t xml:space="preserve">de </w:t>
      </w:r>
      <w:r w:rsidR="00976C3C">
        <w:t>mayo</w:t>
      </w:r>
      <w:r>
        <w:t xml:space="preserve"> de 2026, donde se acuerda el tratamiento conjunto, sobre tablas y en bloque de los expedientes números </w:t>
      </w:r>
      <w:r w:rsidR="00040B2D">
        <w:t>15.691, 15.693, 15.694, 15.695, 15.696, 15.697, 15.698 y 15.699</w:t>
      </w:r>
      <w:r>
        <w:t>, Proyectos de Declaración y del expediente Nº 15.68</w:t>
      </w:r>
      <w:r w:rsidR="00040B2D">
        <w:t>9</w:t>
      </w:r>
      <w:r>
        <w:t>, Proyecto</w:t>
      </w:r>
      <w:r w:rsidRPr="00961170">
        <w:t xml:space="preserve"> </w:t>
      </w:r>
      <w:r>
        <w:t xml:space="preserve">de Comunicación. </w:t>
      </w:r>
      <w:r w:rsidRPr="00961170">
        <w:t>El modo de v</w:t>
      </w:r>
      <w:r>
        <w:t>otación, que será a mano alzada, en general y en particular al mismo tiempo y en bloque</w:t>
      </w:r>
      <w:r w:rsidRPr="00961170">
        <w:t xml:space="preserve"> para los proyectos de declaración</w:t>
      </w:r>
      <w:r>
        <w:t xml:space="preserve"> y de comunicación.</w:t>
      </w:r>
    </w:p>
    <w:p w:rsidR="006B3230" w:rsidRDefault="006B3230" w:rsidP="006B3230"/>
    <w:p w:rsidR="006B3230" w:rsidRDefault="006B3230" w:rsidP="006B3230">
      <w:r w:rsidRPr="00EA1CF9">
        <w:rPr>
          <w:b/>
          <w:bCs/>
        </w:rPr>
        <w:t>SRA. PRESIDENTE (Aluani):</w:t>
      </w:r>
      <w:r>
        <w:t xml:space="preserve"> Se va a votar lo informado por </w:t>
      </w:r>
      <w:r w:rsidR="00976C3C">
        <w:t>S</w:t>
      </w:r>
      <w:r>
        <w:t>ecretaría. Los que estén por la afirmativa, sírvanse indicarlo.</w:t>
      </w:r>
    </w:p>
    <w:p w:rsidR="006B3230" w:rsidRDefault="006B3230" w:rsidP="006B3230"/>
    <w:p w:rsidR="006B3230" w:rsidRDefault="006B3230" w:rsidP="006B3230">
      <w:pPr>
        <w:pStyle w:val="Acotacin"/>
      </w:pPr>
      <w:r>
        <w:t>-Resulta aprobado.</w:t>
      </w:r>
    </w:p>
    <w:p w:rsidR="006B3230" w:rsidRDefault="006B3230" w:rsidP="006B3230"/>
    <w:p w:rsidR="006B3230" w:rsidRDefault="006B3230" w:rsidP="006B3230">
      <w:r w:rsidRPr="00EA1CF9">
        <w:rPr>
          <w:b/>
          <w:bCs/>
        </w:rPr>
        <w:t>SRA. PRESIDENTE (Aluani):</w:t>
      </w:r>
      <w:r>
        <w:t xml:space="preserve"> Q</w:t>
      </w:r>
      <w:r w:rsidRPr="004B1BC3">
        <w:t>uedan aprobad</w:t>
      </w:r>
      <w:r>
        <w:t>a</w:t>
      </w:r>
      <w:r w:rsidRPr="004B1BC3">
        <w:t>s el Acta de la sesión anterior y el Acta de Labor Parlamentaria del día de hoy</w:t>
      </w:r>
      <w:r>
        <w:t>.</w:t>
      </w:r>
    </w:p>
    <w:p w:rsidR="006B3230" w:rsidRDefault="006B3230" w:rsidP="006B3230"/>
    <w:p w:rsidR="006B3230" w:rsidRDefault="00500D50" w:rsidP="006B3230">
      <w:pPr>
        <w:pStyle w:val="Apertura"/>
      </w:pPr>
      <w:r>
        <w:t>5</w:t>
      </w:r>
    </w:p>
    <w:p w:rsidR="006B3230" w:rsidRDefault="006B3230" w:rsidP="006B3230">
      <w:pPr>
        <w:pStyle w:val="Ttulo2"/>
      </w:pPr>
      <w:r>
        <w:t>ASUNTOS ENTRADOS</w:t>
      </w:r>
    </w:p>
    <w:p w:rsidR="006B3230" w:rsidRDefault="006B3230" w:rsidP="006B3230"/>
    <w:p w:rsidR="006B3230" w:rsidRDefault="006B3230" w:rsidP="006B3230">
      <w:r w:rsidRPr="00EA1CF9">
        <w:rPr>
          <w:b/>
          <w:bCs/>
        </w:rPr>
        <w:t>SRA. PRESIDENTE (Aluani):</w:t>
      </w:r>
      <w:r>
        <w:t xml:space="preserve"> Por Secretaría y </w:t>
      </w:r>
      <w:proofErr w:type="spellStart"/>
      <w:r>
        <w:t>Prosecretaría</w:t>
      </w:r>
      <w:proofErr w:type="spellEnd"/>
      <w:r>
        <w:t xml:space="preserve"> se dará lectura de los asuntos entrados.</w:t>
      </w:r>
    </w:p>
    <w:p w:rsidR="006B3230" w:rsidRDefault="006B3230" w:rsidP="006B3230"/>
    <w:p w:rsidR="006B3230" w:rsidRDefault="006B3230" w:rsidP="006B3230">
      <w:pPr>
        <w:pStyle w:val="Acotacin"/>
      </w:pPr>
      <w:r>
        <w:lastRenderedPageBreak/>
        <w:t>-Se lee:</w:t>
      </w:r>
    </w:p>
    <w:p w:rsidR="006B3230" w:rsidRDefault="006B3230" w:rsidP="006B3230"/>
    <w:p w:rsidR="006B3230" w:rsidRDefault="00CA5E28" w:rsidP="006B3230">
      <w:r>
        <w:t>5</w:t>
      </w:r>
      <w:r w:rsidR="006B3230">
        <w:t>.1 – Comunicaciones oficiales</w:t>
      </w:r>
    </w:p>
    <w:p w:rsidR="006B3230" w:rsidRDefault="00CA5E28" w:rsidP="006B3230">
      <w:r>
        <w:t>5</w:t>
      </w:r>
      <w:r w:rsidR="006B3230">
        <w:t>.2 – Comunicaciones particulares</w:t>
      </w:r>
    </w:p>
    <w:p w:rsidR="006B3230" w:rsidRDefault="00CA5E28" w:rsidP="006B3230">
      <w:r>
        <w:t>5</w:t>
      </w:r>
      <w:r w:rsidR="00040B2D">
        <w:t>.3</w:t>
      </w:r>
      <w:r w:rsidR="006B3230">
        <w:t xml:space="preserve"> </w:t>
      </w:r>
      <w:r w:rsidR="006B3230">
        <w:rPr>
          <w:rFonts w:hint="eastAsia"/>
        </w:rPr>
        <w:t>–</w:t>
      </w:r>
      <w:r w:rsidR="006B3230">
        <w:t xml:space="preserve"> Proyectos de los señores Senadores</w:t>
      </w:r>
    </w:p>
    <w:p w:rsidR="006B3230" w:rsidRDefault="00CA5E28" w:rsidP="006B3230">
      <w:r>
        <w:t>5</w:t>
      </w:r>
      <w:r w:rsidR="006B3230">
        <w:t>.</w:t>
      </w:r>
      <w:r w:rsidR="00040B2D">
        <w:t>3</w:t>
      </w:r>
      <w:r w:rsidR="006B3230">
        <w:t>.1 – Proyectos de ley</w:t>
      </w:r>
    </w:p>
    <w:p w:rsidR="006B3230" w:rsidRDefault="00CA5E28" w:rsidP="006B3230">
      <w:r>
        <w:t>5</w:t>
      </w:r>
      <w:r w:rsidR="00040B2D">
        <w:t>.3</w:t>
      </w:r>
      <w:r w:rsidR="006B3230">
        <w:t>.2 – Proyectos de declaración</w:t>
      </w:r>
    </w:p>
    <w:p w:rsidR="006B3230" w:rsidRDefault="006B3230" w:rsidP="006B3230"/>
    <w:p w:rsidR="006B3230" w:rsidRDefault="006B3230" w:rsidP="006B3230">
      <w:pPr>
        <w:pStyle w:val="Acotacin"/>
      </w:pPr>
      <w:r>
        <w:t xml:space="preserve">-A raíz de lo acordado en Labor Parlamentaria, se reserva en Secretaría el punto 1, Proyecto de Declaración </w:t>
      </w:r>
      <w:r w:rsidR="00040B2D">
        <w:t>por el que se declara de Interés de la Honorable Cámara de Senadores al “Encuentro Interprovincial 2026 de la Región IV de LALCEC”, en la ciudad de Concordia el día 4 de junio del corriente</w:t>
      </w:r>
      <w:r>
        <w:t>, expediente N° 15.6</w:t>
      </w:r>
      <w:r w:rsidR="00040B2D">
        <w:t>91</w:t>
      </w:r>
      <w:r>
        <w:t>.</w:t>
      </w:r>
    </w:p>
    <w:p w:rsidR="006B3230" w:rsidRDefault="006B3230" w:rsidP="006B3230">
      <w:pPr>
        <w:rPr>
          <w:color w:val="FF0000"/>
        </w:rPr>
      </w:pPr>
    </w:p>
    <w:p w:rsidR="006B3230" w:rsidRDefault="006B3230" w:rsidP="006B3230">
      <w:pPr>
        <w:pStyle w:val="Acotacin"/>
      </w:pPr>
      <w:r>
        <w:t xml:space="preserve">-A raíz de lo acordado en Labor Parlamentaria, se reserva en Secretaría el punto 2, Proyecto de Declaración por el que se declara </w:t>
      </w:r>
      <w:r w:rsidR="00040B2D">
        <w:t>su Beneplácito y Satisfacción por la celebración del 51° aniversario de la Escuela de Educación Integral N° 9 “Dr. Luis Agote” de la ciudad de San Salvador, Departamento San Salvador, expediente N° 15.69</w:t>
      </w:r>
      <w:r>
        <w:t>3.</w:t>
      </w:r>
    </w:p>
    <w:p w:rsidR="006B3230" w:rsidRPr="00CB389F" w:rsidRDefault="006B3230" w:rsidP="006B3230">
      <w:pPr>
        <w:rPr>
          <w:b/>
          <w:i/>
          <w:sz w:val="20"/>
          <w:szCs w:val="20"/>
        </w:rPr>
      </w:pPr>
    </w:p>
    <w:p w:rsidR="006B3230" w:rsidRDefault="006B3230" w:rsidP="006B3230">
      <w:pPr>
        <w:pStyle w:val="Acotacin"/>
      </w:pPr>
      <w:r>
        <w:t xml:space="preserve">-A raíz de lo acordado en Labor Parlamentaria, se reserva en Secretaría el punto 3, Proyecto de Declaración por el que se declara </w:t>
      </w:r>
      <w:r w:rsidR="00040B2D">
        <w:t xml:space="preserve">de Interés Legislativo la cuarta edición del “Congreso de Jóvenes Direccionados”, organizado por la entidad religiosa “Casa Apostólica Nuevo Caminar”, que se desarrollará el 16 de mayo del corriente año en el estadio cubierto del Club Parque Sur de la ciudad de Concepción del Uruguay, </w:t>
      </w:r>
      <w:r>
        <w:t>expediente N° 15.6</w:t>
      </w:r>
      <w:r w:rsidR="00040B2D">
        <w:t>94</w:t>
      </w:r>
      <w:r>
        <w:t>.</w:t>
      </w:r>
    </w:p>
    <w:p w:rsidR="006B3230" w:rsidRDefault="006B3230" w:rsidP="006B3230">
      <w:pPr>
        <w:rPr>
          <w:color w:val="FF0000"/>
        </w:rPr>
      </w:pPr>
    </w:p>
    <w:p w:rsidR="006B3230" w:rsidRDefault="006B3230" w:rsidP="006B3230">
      <w:pPr>
        <w:pStyle w:val="Acotacin"/>
      </w:pPr>
      <w:r>
        <w:lastRenderedPageBreak/>
        <w:t xml:space="preserve">-A raíz de lo acordado en Labor Parlamentaria, se reserva en Secretaría el punto 4, Proyecto de Declaración por el que se declara </w:t>
      </w:r>
      <w:r w:rsidR="004A112B">
        <w:t>de Interés Legislativo la conmemoración del “Día de los Jardines de Infantes y de la Maestra Jardinera”, celebrada cada 28 de mayo, en reconocimiento a la labor educativa y social que desarrollan las docentes del nivel inicial y en homenaje al legado de la educadora argentina Rosario Vera Peñaloza</w:t>
      </w:r>
      <w:r w:rsidR="00040B2D">
        <w:t>, expediente N° 15.69</w:t>
      </w:r>
      <w:r>
        <w:t>5.</w:t>
      </w:r>
    </w:p>
    <w:p w:rsidR="006B3230" w:rsidRDefault="006B3230" w:rsidP="006B3230">
      <w:pPr>
        <w:rPr>
          <w:color w:val="FF0000"/>
        </w:rPr>
      </w:pPr>
    </w:p>
    <w:p w:rsidR="006B3230" w:rsidRDefault="006B3230" w:rsidP="006B3230">
      <w:pPr>
        <w:pStyle w:val="Acotacin"/>
      </w:pPr>
      <w:r>
        <w:t xml:space="preserve">-A raíz de lo acordado en Labor Parlamentaria, se reserva en Secretaría el punto 5, Proyecto de Declaración por el que se declara </w:t>
      </w:r>
      <w:r w:rsidR="004A112B">
        <w:t>de Interés Legislativo las actividades organizadas por la Fundación Universitaria del Río de la Plata (FURP) y el Consejo de la Magistratura de la Ciudad Autónoma de Buenos Aires, a realizarse los días 18 y 19 de mayo de 2026 en la Provincia de Entre Ríos, destinadas a la capacitación, intercambio de experiencias y fortalecimiento del sistema judicial y democrático</w:t>
      </w:r>
      <w:r>
        <w:t>, expediente N° 15.6</w:t>
      </w:r>
      <w:r w:rsidR="004A112B">
        <w:t>9</w:t>
      </w:r>
      <w:r>
        <w:t>6.</w:t>
      </w:r>
    </w:p>
    <w:p w:rsidR="006B3230" w:rsidRDefault="006B3230" w:rsidP="006B3230">
      <w:pPr>
        <w:rPr>
          <w:color w:val="FF0000"/>
        </w:rPr>
      </w:pPr>
    </w:p>
    <w:p w:rsidR="004A112B" w:rsidRDefault="004A112B" w:rsidP="004A112B">
      <w:pPr>
        <w:pStyle w:val="Acotacin"/>
      </w:pPr>
      <w:r>
        <w:t>-A raíz de lo acordado en Labor Parlamentaria, se reserva en Secretaría el punto 6, Proyecto de Declaración por el que se declara de Interés Legislativo el proyecto “Teatro para Sanar: Hagamos la diferencia”, iniciativa cultural y social orientada al bienestar emocional y la salud mental de adolescentes, jóvenes y adultos, mediante la práctica del teatro como herramienta de transformación personal y comunitaria, expediente N° 15.697.</w:t>
      </w:r>
    </w:p>
    <w:p w:rsidR="004A112B" w:rsidRDefault="004A112B" w:rsidP="004A112B"/>
    <w:p w:rsidR="004A112B" w:rsidRDefault="004A112B" w:rsidP="004A112B">
      <w:pPr>
        <w:pStyle w:val="Acotacin"/>
      </w:pPr>
      <w:r>
        <w:t xml:space="preserve">-A raíz de lo acordado en Labor Parlamentaria, se reserva en </w:t>
      </w:r>
      <w:r>
        <w:lastRenderedPageBreak/>
        <w:t>Secretaría el punto 7, Proyecto de Declaración por el que se declara de Interés Legislativo, Científico y Académico el IX Congreso Argentino de Cuaternario y Geomorfología, organizado por la Asociación Argentina de Cuaternario y Geomorfología junto al Comité Organizador Local integrado por miembros del CICYTTP (CONICET) -Gobierno de Entre Ríos - UADER, a realizarse entre los días 25 y 28 de agosto del corriente en la ciudad de Diamante, sede del CICYTTP, expediente N° 15.698.</w:t>
      </w:r>
    </w:p>
    <w:p w:rsidR="004A112B" w:rsidRDefault="004A112B" w:rsidP="004A112B"/>
    <w:p w:rsidR="004A112B" w:rsidRDefault="004A112B" w:rsidP="004A112B">
      <w:pPr>
        <w:pStyle w:val="Acotacin"/>
      </w:pPr>
      <w:r>
        <w:t xml:space="preserve">-A raíz de lo acordado en Labor Parlamentaria, se reserva en Secretaría el punto 8, Proyecto de Declaración por el que se declara </w:t>
      </w:r>
      <w:r w:rsidR="00961924">
        <w:t xml:space="preserve">de Interés de esta Honorable Cámara el 70º aniversario de la creación de la Escuela Secundaria N° 2 “José Manuel Estrada”, ubicada en la ciudad de Federal, </w:t>
      </w:r>
      <w:r>
        <w:t>expediente N° 15.69</w:t>
      </w:r>
      <w:r w:rsidR="00961924">
        <w:t>9</w:t>
      </w:r>
      <w:r>
        <w:t>.</w:t>
      </w:r>
    </w:p>
    <w:p w:rsidR="004A112B" w:rsidRPr="004A112B" w:rsidRDefault="004A112B" w:rsidP="004A112B"/>
    <w:p w:rsidR="006B3230" w:rsidRDefault="00E32637" w:rsidP="006B3230">
      <w:r>
        <w:t>5</w:t>
      </w:r>
      <w:r w:rsidR="006B3230">
        <w:t>.</w:t>
      </w:r>
      <w:r w:rsidR="00961924">
        <w:t>3</w:t>
      </w:r>
      <w:r w:rsidR="006B3230">
        <w:t>.3 – Proyectos de comunicación</w:t>
      </w:r>
    </w:p>
    <w:p w:rsidR="006B3230" w:rsidRDefault="006B3230" w:rsidP="006B3230">
      <w:pPr>
        <w:rPr>
          <w:rFonts w:eastAsia="MS Mincho"/>
        </w:rPr>
      </w:pPr>
    </w:p>
    <w:p w:rsidR="006B3230" w:rsidRDefault="006B3230" w:rsidP="006B3230">
      <w:pPr>
        <w:pStyle w:val="Acotacin"/>
      </w:pPr>
      <w:r w:rsidRPr="009B23E2">
        <w:rPr>
          <w:rFonts w:eastAsia="MS Mincho"/>
        </w:rPr>
        <w:t xml:space="preserve">-A raíz de lo acordado en Labor Parlamentaria, se reserva en Secretaría el punto </w:t>
      </w:r>
      <w:r>
        <w:rPr>
          <w:rFonts w:eastAsia="MS Mincho"/>
        </w:rPr>
        <w:t>1</w:t>
      </w:r>
      <w:r w:rsidRPr="009B23E2">
        <w:rPr>
          <w:rFonts w:eastAsia="MS Mincho"/>
        </w:rPr>
        <w:t xml:space="preserve">, </w:t>
      </w:r>
      <w:r>
        <w:rPr>
          <w:rFonts w:eastAsia="MS Mincho"/>
        </w:rPr>
        <w:t>P</w:t>
      </w:r>
      <w:r w:rsidRPr="009B23E2">
        <w:rPr>
          <w:rFonts w:eastAsia="MS Mincho"/>
        </w:rPr>
        <w:t xml:space="preserve">royecto de </w:t>
      </w:r>
      <w:r>
        <w:rPr>
          <w:rFonts w:eastAsia="MS Mincho"/>
        </w:rPr>
        <w:t>Comunicación</w:t>
      </w:r>
      <w:r w:rsidRPr="009B23E2">
        <w:rPr>
          <w:rFonts w:eastAsia="MS Mincho"/>
        </w:rPr>
        <w:t xml:space="preserve"> </w:t>
      </w:r>
      <w:r w:rsidRPr="00F878DC">
        <w:t xml:space="preserve">por el que </w:t>
      </w:r>
      <w:r w:rsidR="00961924">
        <w:t>se vería con agrado que el Poder Ejecutivo Provincial, a través del Ministerio de Salud y de los organismos competentes, informe si se ha evaluado el impacto sanitario, social y epidemiológico derivado de la entrada en vigencia de la Resolución N° 549/2026 del Ministerio de Salud de la Nación y la Disposición ANMAT N° 2543/2026</w:t>
      </w:r>
      <w:r>
        <w:t>, expediente N° 15.68</w:t>
      </w:r>
      <w:r w:rsidR="00961924">
        <w:t>9</w:t>
      </w:r>
      <w:r>
        <w:t>.</w:t>
      </w:r>
    </w:p>
    <w:p w:rsidR="00961924" w:rsidRDefault="00961924" w:rsidP="00961924"/>
    <w:p w:rsidR="00961924" w:rsidRDefault="00E32637" w:rsidP="00961924">
      <w:r>
        <w:t>5</w:t>
      </w:r>
      <w:r w:rsidR="00961924">
        <w:t>.4 – Pedidos de informe</w:t>
      </w:r>
    </w:p>
    <w:p w:rsidR="00961924" w:rsidRDefault="00961924" w:rsidP="00961924"/>
    <w:p w:rsidR="00961924" w:rsidRDefault="00961924" w:rsidP="00961924">
      <w:pPr>
        <w:pStyle w:val="Acotacin"/>
      </w:pPr>
      <w:r>
        <w:lastRenderedPageBreak/>
        <w:t xml:space="preserve">-Al enunciarse el punto 1, pedido de informe por el cual </w:t>
      </w:r>
      <w:r w:rsidR="00976C3C">
        <w:t>se solicita al Poder Ejecutivo informe si la Provincia de Entre Ríos ha celebrado acuerdos, convenios, actas o compromisos con el Estado Nacional y/o con la Administración Nacional de la Seguridad Social (ANSES) vinculados al financiamiento del déficit de la Caja de Jubilaciones Provincial durante los años 2024, 2025 y 202</w:t>
      </w:r>
      <w:r w:rsidR="00C40302">
        <w:t>6</w:t>
      </w:r>
      <w:r>
        <w:t>, expediente Nº 15.6</w:t>
      </w:r>
      <w:r w:rsidR="00976C3C">
        <w:t>88</w:t>
      </w:r>
      <w:r>
        <w:t>, dice la:</w:t>
      </w:r>
    </w:p>
    <w:p w:rsidR="00961924" w:rsidRDefault="00961924" w:rsidP="00961924"/>
    <w:p w:rsidR="00961924" w:rsidRDefault="00961924" w:rsidP="00961924">
      <w:r w:rsidRPr="00B87A43">
        <w:rPr>
          <w:b/>
          <w:bCs/>
        </w:rPr>
        <w:t>SRA. PRESIDENTE (Aluani)</w:t>
      </w:r>
      <w:r w:rsidRPr="00961170">
        <w:rPr>
          <w:b/>
          <w:bCs/>
        </w:rPr>
        <w:t>:</w:t>
      </w:r>
      <w:r w:rsidRPr="00961170">
        <w:t xml:space="preserve"> </w:t>
      </w:r>
      <w:r>
        <w:t>De conformidad con lo establecido en al artículo 117º de la Constitución Provincial, se hará la pertinente comunicación al Poder Ejecutivo Provincial</w:t>
      </w:r>
      <w:r w:rsidR="00976C3C">
        <w:t>.</w:t>
      </w:r>
    </w:p>
    <w:p w:rsidR="003E6084" w:rsidRDefault="003E6084" w:rsidP="00961924"/>
    <w:p w:rsidR="005D6048" w:rsidRDefault="003E6084" w:rsidP="005D6048">
      <w:r w:rsidRPr="003E6084">
        <w:rPr>
          <w:b/>
        </w:rPr>
        <w:t>SR. SECRETARIO (Avero):</w:t>
      </w:r>
      <w:r>
        <w:t xml:space="preserve"> </w:t>
      </w:r>
      <w:r w:rsidR="005D6048" w:rsidRPr="009F4311">
        <w:t xml:space="preserve">Informo que se encuentra </w:t>
      </w:r>
      <w:r w:rsidR="005D6048">
        <w:t>a disposición de los señores S</w:t>
      </w:r>
      <w:r w:rsidR="005D6048" w:rsidRPr="009F4311">
        <w:t xml:space="preserve">enadores la respuesta </w:t>
      </w:r>
      <w:r w:rsidR="005D6048">
        <w:t xml:space="preserve">al pedido de informes </w:t>
      </w:r>
      <w:r w:rsidR="005D6048" w:rsidRPr="009F4311">
        <w:t>por parte del Poder Ejecutivo</w:t>
      </w:r>
      <w:r w:rsidR="005D6048">
        <w:t>, con</w:t>
      </w:r>
      <w:r w:rsidR="005D6048" w:rsidRPr="009F4311">
        <w:t xml:space="preserve"> número 33.701</w:t>
      </w:r>
      <w:r w:rsidR="005D6048" w:rsidRPr="00CD3D06">
        <w:t xml:space="preserve"> </w:t>
      </w:r>
      <w:r w:rsidR="005D6048" w:rsidRPr="009F4311">
        <w:t xml:space="preserve">de </w:t>
      </w:r>
      <w:r w:rsidR="005D6048">
        <w:t>Mesa de E</w:t>
      </w:r>
      <w:r w:rsidR="005D6048" w:rsidRPr="009F4311">
        <w:t xml:space="preserve">ntradas. </w:t>
      </w:r>
    </w:p>
    <w:p w:rsidR="003E6084" w:rsidRDefault="003E6084" w:rsidP="003E6084"/>
    <w:p w:rsidR="003E6084" w:rsidRPr="00961924" w:rsidRDefault="003E6084" w:rsidP="003E6084">
      <w:r w:rsidRPr="00B87A43">
        <w:rPr>
          <w:b/>
          <w:bCs/>
        </w:rPr>
        <w:t>SRA. PRESIDENTE (Aluani)</w:t>
      </w:r>
      <w:r w:rsidRPr="00961170">
        <w:rPr>
          <w:b/>
          <w:bCs/>
        </w:rPr>
        <w:t>:</w:t>
      </w:r>
      <w:r>
        <w:t xml:space="preserve"> </w:t>
      </w:r>
      <w:r w:rsidR="005058BD">
        <w:t>Si ningún Senador hace uso de la palabra</w:t>
      </w:r>
      <w:r w:rsidR="00CA5E28">
        <w:t xml:space="preserve"> y</w:t>
      </w:r>
      <w:r w:rsidR="005058BD">
        <w:t xml:space="preserve"> a</w:t>
      </w:r>
      <w:r>
        <w:t>tento a lo informado</w:t>
      </w:r>
      <w:r w:rsidR="005058BD">
        <w:t>,</w:t>
      </w:r>
      <w:r>
        <w:t xml:space="preserve"> la misma se</w:t>
      </w:r>
      <w:r w:rsidR="005D6048">
        <w:t>rá</w:t>
      </w:r>
      <w:r>
        <w:t xml:space="preserve"> agregada al expediente Nº 15.688.</w:t>
      </w:r>
    </w:p>
    <w:p w:rsidR="006B3230" w:rsidRPr="00732985" w:rsidRDefault="006B3230" w:rsidP="006B3230"/>
    <w:p w:rsidR="006B3230" w:rsidRDefault="005058BD" w:rsidP="006B3230">
      <w:pPr>
        <w:jc w:val="center"/>
        <w:rPr>
          <w:b/>
        </w:rPr>
      </w:pPr>
      <w:r>
        <w:rPr>
          <w:b/>
        </w:rPr>
        <w:t>6</w:t>
      </w:r>
    </w:p>
    <w:p w:rsidR="006B3230" w:rsidRPr="00F627DD" w:rsidRDefault="006B3230" w:rsidP="006B3230">
      <w:pPr>
        <w:jc w:val="center"/>
        <w:rPr>
          <w:b/>
        </w:rPr>
      </w:pPr>
      <w:r w:rsidRPr="00F627DD">
        <w:rPr>
          <w:b/>
        </w:rPr>
        <w:t>ASUNTOS ENTRADOS FUERA DE LISTA</w:t>
      </w:r>
    </w:p>
    <w:p w:rsidR="006B3230" w:rsidRPr="00F627DD" w:rsidRDefault="006B3230" w:rsidP="006B3230"/>
    <w:p w:rsidR="006B3230" w:rsidRPr="005D50DD" w:rsidRDefault="006B3230" w:rsidP="006B3230">
      <w:r w:rsidRPr="005D50DD">
        <w:rPr>
          <w:b/>
        </w:rPr>
        <w:t>SRA. PRESIDENTE (Aluani):</w:t>
      </w:r>
      <w:r w:rsidRPr="005D50DD">
        <w:t xml:space="preserve"> Es la oportunidad establecida en Labor Parlamentaria para el ingreso de asuntos fuera de lista.</w:t>
      </w:r>
    </w:p>
    <w:p w:rsidR="005058BD" w:rsidRDefault="005058BD" w:rsidP="005058BD">
      <w:pPr>
        <w:ind w:firstLine="708"/>
      </w:pPr>
      <w:r>
        <w:t>Tiene la palabra el Senador por el Departamento Federación.</w:t>
      </w:r>
    </w:p>
    <w:p w:rsidR="005058BD" w:rsidRDefault="005058BD" w:rsidP="005058BD"/>
    <w:p w:rsidR="005058BD" w:rsidRDefault="005058BD" w:rsidP="005058BD">
      <w:r>
        <w:rPr>
          <w:b/>
        </w:rPr>
        <w:t>SR. SENADOR</w:t>
      </w:r>
      <w:r w:rsidRPr="005D50DD">
        <w:rPr>
          <w:b/>
        </w:rPr>
        <w:t xml:space="preserve"> (</w:t>
      </w:r>
      <w:r>
        <w:rPr>
          <w:b/>
        </w:rPr>
        <w:t>Dal Molín</w:t>
      </w:r>
      <w:r w:rsidRPr="005D50DD">
        <w:rPr>
          <w:b/>
        </w:rPr>
        <w:t>):</w:t>
      </w:r>
      <w:r w:rsidRPr="005D50DD">
        <w:t xml:space="preserve"> Señora Presidente</w:t>
      </w:r>
      <w:r w:rsidR="002425FC">
        <w:t>, solicito</w:t>
      </w:r>
      <w:r w:rsidRPr="005D50DD">
        <w:t xml:space="preserve"> el ingreso y</w:t>
      </w:r>
      <w:r>
        <w:t xml:space="preserve"> </w:t>
      </w:r>
      <w:r w:rsidR="002425FC">
        <w:t xml:space="preserve">la </w:t>
      </w:r>
      <w:r>
        <w:t xml:space="preserve">remisión a la Comisión respectiva del </w:t>
      </w:r>
      <w:r w:rsidR="00FF4C7C">
        <w:t xml:space="preserve">Proyecto de </w:t>
      </w:r>
      <w:r w:rsidR="005D6048">
        <w:t xml:space="preserve">Ley </w:t>
      </w:r>
      <w:r w:rsidR="00FF4C7C">
        <w:t xml:space="preserve">por el que </w:t>
      </w:r>
      <w:r w:rsidR="005D6048">
        <w:t xml:space="preserve">se establece el alcance interpretativo de la limitación a la reelección prevista en el artículo 234º de la Constitución Provincial, </w:t>
      </w:r>
      <w:r w:rsidR="00FF4C7C">
        <w:t>con número 33.725 de Mesa de Entradas.</w:t>
      </w:r>
    </w:p>
    <w:p w:rsidR="00FF4C7C" w:rsidRDefault="00FF4C7C" w:rsidP="005058BD"/>
    <w:p w:rsidR="00FF4C7C" w:rsidRPr="005D50DD" w:rsidRDefault="00FF4C7C" w:rsidP="00FF4C7C">
      <w:r w:rsidRPr="005D50DD">
        <w:rPr>
          <w:b/>
        </w:rPr>
        <w:t>SRA. PRESIDENTE (Aluani):</w:t>
      </w:r>
      <w:r w:rsidRPr="005D50DD">
        <w:t xml:space="preserve"> A consideración del Cuerpo la solicitud de ingreso y </w:t>
      </w:r>
      <w:r>
        <w:t>remisión a la Comisión respectiva</w:t>
      </w:r>
      <w:r w:rsidRPr="005D50DD">
        <w:t xml:space="preserve"> del proyecto </w:t>
      </w:r>
      <w:r>
        <w:t>enunciado</w:t>
      </w:r>
      <w:r w:rsidRPr="005D50DD">
        <w:t xml:space="preserve"> por </w:t>
      </w:r>
      <w:r>
        <w:t>el señor</w:t>
      </w:r>
      <w:r w:rsidRPr="005D50DD">
        <w:t xml:space="preserve"> Senador </w:t>
      </w:r>
      <w:r>
        <w:t>Dal Molín</w:t>
      </w:r>
      <w:r w:rsidRPr="005D50DD">
        <w:t>. Los que estén por la afirmativa, sírvanse indicarlo.</w:t>
      </w:r>
    </w:p>
    <w:p w:rsidR="00FF4C7C" w:rsidRPr="005D50DD" w:rsidRDefault="00FF4C7C" w:rsidP="00FF4C7C"/>
    <w:p w:rsidR="00FF4C7C" w:rsidRPr="005D50DD" w:rsidRDefault="00FF4C7C" w:rsidP="00FF4C7C">
      <w:pPr>
        <w:spacing w:line="300" w:lineRule="exact"/>
        <w:ind w:left="4082" w:right="1134" w:hanging="113"/>
        <w:rPr>
          <w:b/>
          <w:i/>
          <w:sz w:val="20"/>
          <w:szCs w:val="20"/>
        </w:rPr>
      </w:pPr>
      <w:r>
        <w:rPr>
          <w:b/>
          <w:i/>
          <w:sz w:val="20"/>
          <w:szCs w:val="20"/>
        </w:rPr>
        <w:t>-Resulta aprobado</w:t>
      </w:r>
      <w:r w:rsidRPr="005D50DD">
        <w:rPr>
          <w:b/>
          <w:i/>
          <w:sz w:val="20"/>
          <w:szCs w:val="20"/>
        </w:rPr>
        <w:t>.</w:t>
      </w:r>
    </w:p>
    <w:p w:rsidR="00FF4C7C" w:rsidRPr="005D50DD" w:rsidRDefault="00FF4C7C" w:rsidP="00FF4C7C">
      <w:pPr>
        <w:spacing w:line="300" w:lineRule="exact"/>
        <w:ind w:left="4082" w:right="1134" w:hanging="113"/>
        <w:rPr>
          <w:b/>
          <w:i/>
          <w:sz w:val="20"/>
          <w:szCs w:val="20"/>
        </w:rPr>
      </w:pPr>
    </w:p>
    <w:p w:rsidR="00C368F1" w:rsidRDefault="00C368F1" w:rsidP="00C368F1">
      <w:r w:rsidRPr="00F627DD">
        <w:rPr>
          <w:b/>
          <w:bCs/>
        </w:rPr>
        <w:t>SRA. PRESIDENT</w:t>
      </w:r>
      <w:r>
        <w:rPr>
          <w:b/>
          <w:bCs/>
        </w:rPr>
        <w:t>E</w:t>
      </w:r>
      <w:r w:rsidRPr="00F627DD">
        <w:rPr>
          <w:b/>
          <w:bCs/>
        </w:rPr>
        <w:t xml:space="preserve"> (</w:t>
      </w:r>
      <w:r>
        <w:rPr>
          <w:b/>
          <w:bCs/>
        </w:rPr>
        <w:t>Aluani</w:t>
      </w:r>
      <w:r w:rsidRPr="00F627DD">
        <w:rPr>
          <w:b/>
          <w:bCs/>
        </w:rPr>
        <w:t>):</w:t>
      </w:r>
      <w:r w:rsidRPr="00F627DD">
        <w:t xml:space="preserve"> </w:t>
      </w:r>
      <w:r>
        <w:t>Por Secretaría se dará lectura.</w:t>
      </w:r>
    </w:p>
    <w:p w:rsidR="00C368F1" w:rsidRDefault="00C368F1" w:rsidP="00C368F1"/>
    <w:p w:rsidR="00C368F1" w:rsidRDefault="00C368F1" w:rsidP="00C368F1">
      <w:pPr>
        <w:pStyle w:val="Acotacin"/>
      </w:pPr>
      <w:r>
        <w:t>-Se lee:</w:t>
      </w:r>
    </w:p>
    <w:p w:rsidR="00C368F1" w:rsidRDefault="00C368F1" w:rsidP="00FF4C7C">
      <w:pPr>
        <w:rPr>
          <w:b/>
        </w:rPr>
      </w:pPr>
    </w:p>
    <w:p w:rsidR="002425FC" w:rsidRDefault="00FF4C7C" w:rsidP="00FF4C7C">
      <w:pPr>
        <w:rPr>
          <w:bCs/>
        </w:rPr>
      </w:pPr>
      <w:r w:rsidRPr="005D50DD">
        <w:rPr>
          <w:b/>
        </w:rPr>
        <w:t>SRA. PRESIDENTE (Aluani):</w:t>
      </w:r>
      <w:r w:rsidRPr="005D50DD">
        <w:t xml:space="preserve"> </w:t>
      </w:r>
      <w:r w:rsidRPr="005D50DD">
        <w:rPr>
          <w:bCs/>
        </w:rPr>
        <w:t xml:space="preserve">Queda reservado </w:t>
      </w:r>
      <w:r w:rsidR="002425FC">
        <w:rPr>
          <w:bCs/>
        </w:rPr>
        <w:t>en Secretaría.</w:t>
      </w:r>
    </w:p>
    <w:p w:rsidR="00FF4C7C" w:rsidRDefault="002425FC" w:rsidP="002425FC">
      <w:pPr>
        <w:ind w:firstLine="708"/>
      </w:pPr>
      <w:r>
        <w:rPr>
          <w:bCs/>
        </w:rPr>
        <w:t xml:space="preserve">En consecuencia, el proyecto </w:t>
      </w:r>
      <w:r w:rsidR="00FF4C7C">
        <w:rPr>
          <w:bCs/>
        </w:rPr>
        <w:t>se remite a la Comisión de Asuntos Constitucionales y Acuerdos</w:t>
      </w:r>
      <w:r w:rsidR="00FF4C7C" w:rsidRPr="005D50DD">
        <w:t>.</w:t>
      </w:r>
    </w:p>
    <w:p w:rsidR="00FF4C7C" w:rsidRPr="005D50DD" w:rsidRDefault="00FF4C7C" w:rsidP="00FF4C7C"/>
    <w:p w:rsidR="006B3230" w:rsidRDefault="005058BD" w:rsidP="005058BD">
      <w:r w:rsidRPr="005D50DD">
        <w:rPr>
          <w:b/>
        </w:rPr>
        <w:t>SRA. PRESIDENTE (Aluani):</w:t>
      </w:r>
      <w:r w:rsidRPr="005D50DD">
        <w:t xml:space="preserve"> </w:t>
      </w:r>
      <w:r w:rsidR="006B3230">
        <w:t>Tiene la palabra el Senador por el Departamento San Salvador.</w:t>
      </w:r>
    </w:p>
    <w:p w:rsidR="006B3230" w:rsidRDefault="006B3230" w:rsidP="006B3230"/>
    <w:p w:rsidR="006B3230" w:rsidRPr="005D50DD" w:rsidRDefault="006B3230" w:rsidP="006B3230">
      <w:r>
        <w:rPr>
          <w:b/>
        </w:rPr>
        <w:t>SR. SENADOR</w:t>
      </w:r>
      <w:r w:rsidRPr="005D50DD">
        <w:rPr>
          <w:b/>
        </w:rPr>
        <w:t xml:space="preserve"> (</w:t>
      </w:r>
      <w:r>
        <w:rPr>
          <w:b/>
        </w:rPr>
        <w:t>Berthet</w:t>
      </w:r>
      <w:r w:rsidRPr="005D50DD">
        <w:rPr>
          <w:b/>
        </w:rPr>
        <w:t>):</w:t>
      </w:r>
      <w:r w:rsidRPr="005D50DD">
        <w:t xml:space="preserve"> Señora Presidente, voy a solicitar el ingreso y la reserva en Secretaría del </w:t>
      </w:r>
      <w:r>
        <w:t>P</w:t>
      </w:r>
      <w:r w:rsidRPr="005D50DD">
        <w:t>royecto de</w:t>
      </w:r>
      <w:r>
        <w:t xml:space="preserve"> </w:t>
      </w:r>
      <w:r w:rsidR="005058BD">
        <w:t xml:space="preserve">Comunicación </w:t>
      </w:r>
      <w:r w:rsidRPr="005D50DD">
        <w:t>por el que</w:t>
      </w:r>
      <w:r w:rsidR="005058BD">
        <w:t xml:space="preserve"> se vería con agrado que el Poder Ejecutivo Provincial, por intermedio del Señor Gobernador de la Provincia de Entre Ríos, realice ante el Gobierno Nacional las gestiones institucionales, administrativas</w:t>
      </w:r>
      <w:r w:rsidR="00573532">
        <w:t>,</w:t>
      </w:r>
      <w:r w:rsidR="005058BD">
        <w:t xml:space="preserve"> políticas necesarias y conducentes a fin de requerir el efectivo cumplimiento de la Ley Nº 27.795 de Financiamiento Universitario</w:t>
      </w:r>
      <w:r w:rsidRPr="000363B4">
        <w:t xml:space="preserve">, </w:t>
      </w:r>
      <w:r w:rsidR="005058BD">
        <w:t>con número 33.730 de Mesa de Entradas.</w:t>
      </w:r>
    </w:p>
    <w:p w:rsidR="006B3230" w:rsidRPr="005D50DD" w:rsidRDefault="006B3230" w:rsidP="006B3230"/>
    <w:p w:rsidR="006B3230" w:rsidRPr="005D50DD" w:rsidRDefault="006B3230" w:rsidP="006B3230">
      <w:r w:rsidRPr="005D50DD">
        <w:rPr>
          <w:b/>
        </w:rPr>
        <w:t>SRA. PRESIDENTE (Aluani):</w:t>
      </w:r>
      <w:r w:rsidRPr="005D50DD">
        <w:t xml:space="preserve"> A consideración del Cuerpo la solicitud de ingreso y la reserva en Secretaría del proyecto </w:t>
      </w:r>
      <w:r>
        <w:t>enunciado</w:t>
      </w:r>
      <w:r w:rsidRPr="005D50DD">
        <w:t xml:space="preserve"> por </w:t>
      </w:r>
      <w:r>
        <w:t>el señor</w:t>
      </w:r>
      <w:r w:rsidRPr="005D50DD">
        <w:t xml:space="preserve"> Senador </w:t>
      </w:r>
      <w:r>
        <w:t>Berthet</w:t>
      </w:r>
      <w:r w:rsidRPr="005D50DD">
        <w:t>. Los que estén por la afirmativa, sírvanse indicarlo.</w:t>
      </w:r>
    </w:p>
    <w:p w:rsidR="006B3230" w:rsidRPr="005D50DD" w:rsidRDefault="006B3230" w:rsidP="006B3230"/>
    <w:p w:rsidR="006B3230" w:rsidRPr="005D50DD" w:rsidRDefault="006B3230" w:rsidP="006B3230">
      <w:pPr>
        <w:spacing w:line="300" w:lineRule="exact"/>
        <w:ind w:left="4082" w:right="1134" w:hanging="113"/>
        <w:rPr>
          <w:b/>
          <w:i/>
          <w:sz w:val="20"/>
          <w:szCs w:val="20"/>
        </w:rPr>
      </w:pPr>
      <w:r>
        <w:rPr>
          <w:b/>
          <w:i/>
          <w:sz w:val="20"/>
          <w:szCs w:val="20"/>
        </w:rPr>
        <w:t>-Resulta aprobado</w:t>
      </w:r>
      <w:r w:rsidRPr="005D50DD">
        <w:rPr>
          <w:b/>
          <w:i/>
          <w:sz w:val="20"/>
          <w:szCs w:val="20"/>
        </w:rPr>
        <w:t>.</w:t>
      </w:r>
    </w:p>
    <w:p w:rsidR="006B3230" w:rsidRPr="005D50DD" w:rsidRDefault="006B3230" w:rsidP="006B3230">
      <w:pPr>
        <w:spacing w:line="300" w:lineRule="exact"/>
        <w:ind w:left="4082" w:right="1134" w:hanging="113"/>
        <w:rPr>
          <w:b/>
          <w:i/>
          <w:sz w:val="20"/>
          <w:szCs w:val="20"/>
        </w:rPr>
      </w:pPr>
    </w:p>
    <w:p w:rsidR="006006AF" w:rsidRPr="005D50DD" w:rsidRDefault="006006AF" w:rsidP="006006AF">
      <w:r w:rsidRPr="005D50DD">
        <w:rPr>
          <w:b/>
        </w:rPr>
        <w:t>SRA. PRESIDENTE (Aluani):</w:t>
      </w:r>
      <w:r>
        <w:t xml:space="preserve"> Por S</w:t>
      </w:r>
      <w:r w:rsidRPr="005D50DD">
        <w:t>ecretaría se dará lectura.</w:t>
      </w:r>
    </w:p>
    <w:p w:rsidR="006006AF" w:rsidRPr="005D50DD" w:rsidRDefault="006006AF" w:rsidP="006006AF"/>
    <w:p w:rsidR="006006AF" w:rsidRPr="005D50DD" w:rsidRDefault="006006AF" w:rsidP="006006AF">
      <w:pPr>
        <w:pStyle w:val="Acotacin"/>
      </w:pPr>
      <w:r w:rsidRPr="005D50DD">
        <w:t>-Se lee:</w:t>
      </w:r>
    </w:p>
    <w:p w:rsidR="006006AF" w:rsidRDefault="006006AF" w:rsidP="006B3230">
      <w:pPr>
        <w:rPr>
          <w:b/>
        </w:rPr>
      </w:pPr>
    </w:p>
    <w:p w:rsidR="006B3230" w:rsidRDefault="006B3230" w:rsidP="006B3230">
      <w:r w:rsidRPr="005D50DD">
        <w:rPr>
          <w:b/>
        </w:rPr>
        <w:t>SRA. PRESIDENTE (Aluani):</w:t>
      </w:r>
      <w:r w:rsidRPr="005D50DD">
        <w:t xml:space="preserve"> </w:t>
      </w:r>
      <w:r w:rsidRPr="005D50DD">
        <w:rPr>
          <w:bCs/>
        </w:rPr>
        <w:t>Queda reservado en Secretaría</w:t>
      </w:r>
      <w:r w:rsidRPr="005D50DD">
        <w:t>.</w:t>
      </w:r>
    </w:p>
    <w:p w:rsidR="006B3230" w:rsidRPr="005D50DD" w:rsidRDefault="006B3230" w:rsidP="006B3230"/>
    <w:p w:rsidR="006B3230" w:rsidRDefault="00FF4C7C" w:rsidP="006B3230">
      <w:pPr>
        <w:jc w:val="center"/>
        <w:rPr>
          <w:b/>
        </w:rPr>
      </w:pPr>
      <w:r>
        <w:rPr>
          <w:b/>
        </w:rPr>
        <w:t>7</w:t>
      </w:r>
    </w:p>
    <w:p w:rsidR="006B3230" w:rsidRDefault="006B3230" w:rsidP="006B3230">
      <w:pPr>
        <w:pStyle w:val="Apertura"/>
      </w:pPr>
      <w:r>
        <w:t>HOMENAJES</w:t>
      </w:r>
    </w:p>
    <w:p w:rsidR="006B3230" w:rsidRDefault="006B3230" w:rsidP="006B3230"/>
    <w:p w:rsidR="006B3230" w:rsidRPr="00172C1A" w:rsidRDefault="006B3230" w:rsidP="006B3230">
      <w:r>
        <w:rPr>
          <w:b/>
        </w:rPr>
        <w:t>SRA. PRESIDENTE (Aluani):</w:t>
      </w:r>
      <w:r>
        <w:t xml:space="preserve"> </w:t>
      </w:r>
      <w:r w:rsidRPr="00172C1A">
        <w:t>Es el turno de los homenajes.</w:t>
      </w:r>
    </w:p>
    <w:p w:rsidR="006B3230" w:rsidRDefault="006B3230" w:rsidP="006B3230">
      <w:pPr>
        <w:ind w:firstLine="708"/>
      </w:pPr>
      <w:r w:rsidRPr="00313A2E">
        <w:t xml:space="preserve">Tiene la palabra el </w:t>
      </w:r>
      <w:r>
        <w:t>S</w:t>
      </w:r>
      <w:r w:rsidRPr="00313A2E">
        <w:t xml:space="preserve">enador </w:t>
      </w:r>
      <w:r>
        <w:t xml:space="preserve">por el Departamento </w:t>
      </w:r>
      <w:r w:rsidR="00FF4C7C">
        <w:t>Victoria</w:t>
      </w:r>
      <w:r>
        <w:t>.</w:t>
      </w:r>
    </w:p>
    <w:p w:rsidR="006B3230" w:rsidRDefault="006B3230" w:rsidP="006B3230">
      <w:pPr>
        <w:rPr>
          <w:b/>
        </w:rPr>
      </w:pPr>
    </w:p>
    <w:p w:rsidR="00E648F1" w:rsidRDefault="006B3230" w:rsidP="00415CEA">
      <w:pPr>
        <w:rPr>
          <w:lang w:val="es-ES"/>
        </w:rPr>
      </w:pPr>
      <w:r w:rsidRPr="00654836">
        <w:rPr>
          <w:b/>
        </w:rPr>
        <w:lastRenderedPageBreak/>
        <w:t>SR. SENADOR (</w:t>
      </w:r>
      <w:proofErr w:type="spellStart"/>
      <w:r w:rsidR="00FF4C7C">
        <w:rPr>
          <w:b/>
        </w:rPr>
        <w:t>Sanzberro</w:t>
      </w:r>
      <w:proofErr w:type="spellEnd"/>
      <w:r w:rsidRPr="00654836">
        <w:rPr>
          <w:b/>
        </w:rPr>
        <w:t>):</w:t>
      </w:r>
      <w:r w:rsidRPr="00654836">
        <w:t xml:space="preserve"> </w:t>
      </w:r>
      <w:r w:rsidR="00415CEA">
        <w:rPr>
          <w:lang w:val="es-ES"/>
        </w:rPr>
        <w:t xml:space="preserve">Gracias Señora Presidente, hoy 13 de </w:t>
      </w:r>
      <w:r w:rsidR="00E648F1">
        <w:rPr>
          <w:lang w:val="es-ES"/>
        </w:rPr>
        <w:t>m</w:t>
      </w:r>
      <w:r w:rsidR="00415CEA">
        <w:rPr>
          <w:lang w:val="es-ES"/>
        </w:rPr>
        <w:t xml:space="preserve">ayo se cumplen 216 años </w:t>
      </w:r>
      <w:r w:rsidR="00E648F1">
        <w:rPr>
          <w:lang w:val="es-ES"/>
        </w:rPr>
        <w:t>de un hito</w:t>
      </w:r>
      <w:r w:rsidR="00415CEA">
        <w:rPr>
          <w:lang w:val="es-ES"/>
        </w:rPr>
        <w:t>, de</w:t>
      </w:r>
      <w:r w:rsidR="00E648F1">
        <w:rPr>
          <w:lang w:val="es-ES"/>
        </w:rPr>
        <w:t xml:space="preserve"> un hecho, de un acontecimiento que e</w:t>
      </w:r>
      <w:r w:rsidR="00415CEA">
        <w:rPr>
          <w:lang w:val="es-ES"/>
        </w:rPr>
        <w:t xml:space="preserve">n Victoria hemos tomado como fundacional y </w:t>
      </w:r>
      <w:r w:rsidR="000F1E41">
        <w:rPr>
          <w:lang w:val="es-ES"/>
        </w:rPr>
        <w:t xml:space="preserve">que se </w:t>
      </w:r>
      <w:r w:rsidR="00415CEA">
        <w:rPr>
          <w:lang w:val="es-ES"/>
        </w:rPr>
        <w:t xml:space="preserve">refiere a </w:t>
      </w:r>
      <w:r w:rsidR="00E648F1">
        <w:rPr>
          <w:lang w:val="es-ES"/>
        </w:rPr>
        <w:t>la fundación de nuestro pueblo.</w:t>
      </w:r>
    </w:p>
    <w:p w:rsidR="00415CEA" w:rsidRDefault="00415CEA" w:rsidP="00415CEA">
      <w:pPr>
        <w:rPr>
          <w:lang w:val="es-ES"/>
        </w:rPr>
      </w:pPr>
      <w:r>
        <w:rPr>
          <w:lang w:val="es-ES"/>
        </w:rPr>
        <w:t xml:space="preserve"> </w:t>
      </w:r>
      <w:r w:rsidR="00E648F1">
        <w:rPr>
          <w:lang w:val="es-ES"/>
        </w:rPr>
        <w:tab/>
        <w:t>E</w:t>
      </w:r>
      <w:r>
        <w:rPr>
          <w:lang w:val="es-ES"/>
        </w:rPr>
        <w:t xml:space="preserve">l 13 de Mayo </w:t>
      </w:r>
      <w:r w:rsidR="000F1E41">
        <w:rPr>
          <w:lang w:val="es-ES"/>
        </w:rPr>
        <w:t>de 1810</w:t>
      </w:r>
      <w:r>
        <w:rPr>
          <w:lang w:val="es-ES"/>
        </w:rPr>
        <w:t xml:space="preserve"> </w:t>
      </w:r>
      <w:r w:rsidR="000F1E41">
        <w:rPr>
          <w:lang w:val="es-ES"/>
        </w:rPr>
        <w:t>-dos</w:t>
      </w:r>
      <w:r>
        <w:rPr>
          <w:lang w:val="es-ES"/>
        </w:rPr>
        <w:t xml:space="preserve"> semanas antes de la </w:t>
      </w:r>
      <w:r w:rsidR="00E648F1">
        <w:rPr>
          <w:lang w:val="es-ES"/>
        </w:rPr>
        <w:t>Revolución</w:t>
      </w:r>
      <w:r w:rsidR="000F1E41">
        <w:rPr>
          <w:lang w:val="es-ES"/>
        </w:rPr>
        <w:t>-</w:t>
      </w:r>
      <w:r>
        <w:rPr>
          <w:lang w:val="es-ES"/>
        </w:rPr>
        <w:t xml:space="preserve"> en el Paraje </w:t>
      </w:r>
      <w:r w:rsidR="000F1E41">
        <w:rPr>
          <w:lang w:val="es-ES"/>
        </w:rPr>
        <w:t>“</w:t>
      </w:r>
      <w:r>
        <w:rPr>
          <w:lang w:val="es-ES"/>
        </w:rPr>
        <w:t>La Matanza</w:t>
      </w:r>
      <w:r w:rsidR="000F1E41">
        <w:rPr>
          <w:lang w:val="es-ES"/>
        </w:rPr>
        <w:t>”</w:t>
      </w:r>
      <w:r w:rsidR="00E648F1">
        <w:rPr>
          <w:lang w:val="es-ES"/>
        </w:rPr>
        <w:t xml:space="preserve"> a orillas del Paraná</w:t>
      </w:r>
      <w:r w:rsidR="000F1E41">
        <w:rPr>
          <w:lang w:val="es-ES"/>
        </w:rPr>
        <w:t>, se</w:t>
      </w:r>
      <w:r w:rsidR="00E648F1">
        <w:rPr>
          <w:lang w:val="es-ES"/>
        </w:rPr>
        <w:t xml:space="preserve"> ofició</w:t>
      </w:r>
      <w:r>
        <w:rPr>
          <w:lang w:val="es-ES"/>
        </w:rPr>
        <w:t xml:space="preserve"> la primer</w:t>
      </w:r>
      <w:r w:rsidR="000F1E41">
        <w:rPr>
          <w:lang w:val="es-ES"/>
        </w:rPr>
        <w:t xml:space="preserve">a misa en un modesto oratorio, </w:t>
      </w:r>
      <w:r>
        <w:rPr>
          <w:lang w:val="es-ES"/>
        </w:rPr>
        <w:t xml:space="preserve">un templo dedicado a la Virgen </w:t>
      </w:r>
      <w:r w:rsidR="00E648F1">
        <w:rPr>
          <w:lang w:val="es-ES"/>
        </w:rPr>
        <w:t>María</w:t>
      </w:r>
      <w:r>
        <w:rPr>
          <w:lang w:val="es-ES"/>
        </w:rPr>
        <w:t xml:space="preserve"> bajo la </w:t>
      </w:r>
      <w:r w:rsidR="00123E75">
        <w:rPr>
          <w:lang w:val="es-ES"/>
        </w:rPr>
        <w:t>ad</w:t>
      </w:r>
      <w:r>
        <w:rPr>
          <w:lang w:val="es-ES"/>
        </w:rPr>
        <w:t>vocaci</w:t>
      </w:r>
      <w:r w:rsidR="00E648F1">
        <w:rPr>
          <w:lang w:val="es-ES"/>
        </w:rPr>
        <w:t xml:space="preserve">ón de Nuestra Señora de </w:t>
      </w:r>
      <w:proofErr w:type="spellStart"/>
      <w:r w:rsidR="00E648F1">
        <w:rPr>
          <w:lang w:val="es-ES"/>
        </w:rPr>
        <w:t>Aranzazú</w:t>
      </w:r>
      <w:proofErr w:type="spellEnd"/>
      <w:r>
        <w:rPr>
          <w:lang w:val="es-ES"/>
        </w:rPr>
        <w:t>.</w:t>
      </w:r>
    </w:p>
    <w:p w:rsidR="00E648F1" w:rsidRDefault="00415CEA" w:rsidP="00E648F1">
      <w:pPr>
        <w:ind w:firstLine="708"/>
        <w:rPr>
          <w:lang w:val="es-ES"/>
        </w:rPr>
      </w:pPr>
      <w:r>
        <w:rPr>
          <w:lang w:val="es-ES"/>
        </w:rPr>
        <w:t xml:space="preserve">Sobre ese origen, yo quiero rescatar una idea </w:t>
      </w:r>
      <w:r w:rsidR="00E648F1">
        <w:rPr>
          <w:lang w:val="es-ES"/>
        </w:rPr>
        <w:t>-</w:t>
      </w:r>
      <w:r>
        <w:rPr>
          <w:lang w:val="es-ES"/>
        </w:rPr>
        <w:t xml:space="preserve">que </w:t>
      </w:r>
      <w:r w:rsidR="00E648F1">
        <w:rPr>
          <w:lang w:val="es-ES"/>
        </w:rPr>
        <w:t>a mí me parece que es central y que no me pertenece-</w:t>
      </w:r>
      <w:r>
        <w:rPr>
          <w:lang w:val="es-ES"/>
        </w:rPr>
        <w:t xml:space="preserve"> de la profesora Ana </w:t>
      </w:r>
      <w:r w:rsidR="00E648F1">
        <w:rPr>
          <w:lang w:val="es-ES"/>
        </w:rPr>
        <w:t>María</w:t>
      </w:r>
      <w:r>
        <w:rPr>
          <w:lang w:val="es-ES"/>
        </w:rPr>
        <w:t xml:space="preserve"> </w:t>
      </w:r>
      <w:proofErr w:type="spellStart"/>
      <w:r>
        <w:rPr>
          <w:lang w:val="es-ES"/>
        </w:rPr>
        <w:t>Balbi</w:t>
      </w:r>
      <w:proofErr w:type="spellEnd"/>
      <w:r>
        <w:rPr>
          <w:lang w:val="es-ES"/>
        </w:rPr>
        <w:t xml:space="preserve"> que es una destacada historiadora </w:t>
      </w:r>
      <w:proofErr w:type="spellStart"/>
      <w:r>
        <w:rPr>
          <w:lang w:val="es-ES"/>
        </w:rPr>
        <w:t>victoriense</w:t>
      </w:r>
      <w:proofErr w:type="spellEnd"/>
      <w:r>
        <w:rPr>
          <w:lang w:val="es-ES"/>
        </w:rPr>
        <w:t xml:space="preserve"> y autora de</w:t>
      </w:r>
      <w:r w:rsidR="000F1E41">
        <w:rPr>
          <w:lang w:val="es-ES"/>
        </w:rPr>
        <w:t xml:space="preserve">l </w:t>
      </w:r>
      <w:r>
        <w:rPr>
          <w:lang w:val="es-ES"/>
        </w:rPr>
        <w:t>libro</w:t>
      </w:r>
      <w:r w:rsidR="000F1E41">
        <w:rPr>
          <w:lang w:val="es-ES"/>
        </w:rPr>
        <w:t xml:space="preserve"> “La </w:t>
      </w:r>
      <w:proofErr w:type="gramStart"/>
      <w:r w:rsidR="000F1E41">
        <w:rPr>
          <w:lang w:val="es-ES"/>
        </w:rPr>
        <w:t>Matanza ,</w:t>
      </w:r>
      <w:proofErr w:type="gramEnd"/>
      <w:r w:rsidR="000F1E41">
        <w:rPr>
          <w:lang w:val="es-ES"/>
        </w:rPr>
        <w:t xml:space="preserve"> H</w:t>
      </w:r>
      <w:r>
        <w:rPr>
          <w:lang w:val="es-ES"/>
        </w:rPr>
        <w:t>oy Victoria</w:t>
      </w:r>
      <w:r w:rsidR="000F1E41">
        <w:rPr>
          <w:lang w:val="es-ES"/>
        </w:rPr>
        <w:t>,</w:t>
      </w:r>
      <w:r>
        <w:rPr>
          <w:lang w:val="es-ES"/>
        </w:rPr>
        <w:t xml:space="preserve"> de </w:t>
      </w:r>
      <w:r w:rsidR="000F1E41">
        <w:rPr>
          <w:lang w:val="es-ES"/>
        </w:rPr>
        <w:t>P</w:t>
      </w:r>
      <w:r>
        <w:rPr>
          <w:lang w:val="es-ES"/>
        </w:rPr>
        <w:t xml:space="preserve">ago a </w:t>
      </w:r>
      <w:r w:rsidR="000F1E41">
        <w:rPr>
          <w:lang w:val="es-ES"/>
        </w:rPr>
        <w:t>P</w:t>
      </w:r>
      <w:r>
        <w:rPr>
          <w:lang w:val="es-ES"/>
        </w:rPr>
        <w:t>ueblo”</w:t>
      </w:r>
      <w:r w:rsidR="00E648F1">
        <w:rPr>
          <w:lang w:val="es-ES"/>
        </w:rPr>
        <w:t>.</w:t>
      </w:r>
    </w:p>
    <w:p w:rsidR="000F1E41" w:rsidRDefault="000F1E41" w:rsidP="00E648F1">
      <w:pPr>
        <w:ind w:firstLine="708"/>
        <w:rPr>
          <w:lang w:val="es-ES"/>
        </w:rPr>
      </w:pPr>
      <w:r>
        <w:rPr>
          <w:lang w:val="es-ES"/>
        </w:rPr>
        <w:t>Ella sostiene</w:t>
      </w:r>
      <w:r w:rsidR="00415CEA">
        <w:rPr>
          <w:lang w:val="es-ES"/>
        </w:rPr>
        <w:t xml:space="preserve"> que aquel evento, esa misa</w:t>
      </w:r>
      <w:r>
        <w:rPr>
          <w:lang w:val="es-ES"/>
        </w:rPr>
        <w:t>,</w:t>
      </w:r>
      <w:r w:rsidR="00415CEA">
        <w:rPr>
          <w:lang w:val="es-ES"/>
        </w:rPr>
        <w:t xml:space="preserve"> marcó un antes y un después en la región</w:t>
      </w:r>
      <w:r>
        <w:rPr>
          <w:lang w:val="es-ES"/>
        </w:rPr>
        <w:t xml:space="preserve"> y</w:t>
      </w:r>
      <w:r w:rsidR="00415CEA">
        <w:rPr>
          <w:lang w:val="es-ES"/>
        </w:rPr>
        <w:t xml:space="preserve"> que los vecinos</w:t>
      </w:r>
      <w:r>
        <w:rPr>
          <w:lang w:val="es-ES"/>
        </w:rPr>
        <w:t xml:space="preserve"> y</w:t>
      </w:r>
      <w:r w:rsidR="00415CEA">
        <w:rPr>
          <w:lang w:val="es-ES"/>
        </w:rPr>
        <w:t xml:space="preserve"> vecinas de Victoria demostraron un compromiso indescriptible al unirse para gestar su comunidad</w:t>
      </w:r>
      <w:r w:rsidR="00E648F1">
        <w:rPr>
          <w:lang w:val="es-ES"/>
        </w:rPr>
        <w:t>. Y</w:t>
      </w:r>
      <w:r w:rsidR="00415CEA">
        <w:rPr>
          <w:lang w:val="es-ES"/>
        </w:rPr>
        <w:t xml:space="preserve"> agrega</w:t>
      </w:r>
      <w:r>
        <w:rPr>
          <w:lang w:val="es-ES"/>
        </w:rPr>
        <w:t>,</w:t>
      </w:r>
      <w:r w:rsidR="00415CEA">
        <w:rPr>
          <w:lang w:val="es-ES"/>
        </w:rPr>
        <w:t xml:space="preserve"> con profundo cariño</w:t>
      </w:r>
      <w:r>
        <w:rPr>
          <w:lang w:val="es-ES"/>
        </w:rPr>
        <w:t>,</w:t>
      </w:r>
      <w:r w:rsidR="00415CEA">
        <w:rPr>
          <w:lang w:val="es-ES"/>
        </w:rPr>
        <w:t xml:space="preserve"> que al ver la ciudad se siente una emoción infinita</w:t>
      </w:r>
      <w:r w:rsidR="00E648F1">
        <w:rPr>
          <w:lang w:val="es-ES"/>
        </w:rPr>
        <w:t>,</w:t>
      </w:r>
      <w:r w:rsidR="00415CEA">
        <w:rPr>
          <w:lang w:val="es-ES"/>
        </w:rPr>
        <w:t xml:space="preserve"> algo indestructible</w:t>
      </w:r>
      <w:r w:rsidR="00E648F1">
        <w:rPr>
          <w:lang w:val="es-ES"/>
        </w:rPr>
        <w:t>. P</w:t>
      </w:r>
      <w:r w:rsidR="00415CEA">
        <w:rPr>
          <w:lang w:val="es-ES"/>
        </w:rPr>
        <w:t xml:space="preserve">orque </w:t>
      </w:r>
      <w:r>
        <w:rPr>
          <w:lang w:val="es-ES"/>
        </w:rPr>
        <w:t xml:space="preserve">el hecho de que </w:t>
      </w:r>
      <w:r w:rsidR="00415CEA">
        <w:rPr>
          <w:lang w:val="es-ES"/>
        </w:rPr>
        <w:t>Victoria tenga unos apellidos antiguos o no, nos acoge a todos</w:t>
      </w:r>
      <w:r w:rsidR="00E648F1">
        <w:rPr>
          <w:lang w:val="es-ES"/>
        </w:rPr>
        <w:t xml:space="preserve">. </w:t>
      </w:r>
    </w:p>
    <w:p w:rsidR="00E648F1" w:rsidRDefault="000F1E41" w:rsidP="00E648F1">
      <w:pPr>
        <w:ind w:firstLine="708"/>
        <w:rPr>
          <w:lang w:val="es-ES"/>
        </w:rPr>
      </w:pPr>
      <w:r>
        <w:rPr>
          <w:lang w:val="es-ES"/>
        </w:rPr>
        <w:t>Qui</w:t>
      </w:r>
      <w:r w:rsidR="00415CEA">
        <w:rPr>
          <w:lang w:val="es-ES"/>
        </w:rPr>
        <w:t>se rescatar esa idea central porque me parece que este concepto de hospitalidad que destaca la profesora es el que yo quiero reivindicar y entiendo que es la esencia que define y que le da identida</w:t>
      </w:r>
      <w:r w:rsidR="003450FA">
        <w:rPr>
          <w:lang w:val="es-ES"/>
        </w:rPr>
        <w:t xml:space="preserve">d al pueblo </w:t>
      </w:r>
      <w:proofErr w:type="spellStart"/>
      <w:r w:rsidR="003450FA">
        <w:rPr>
          <w:lang w:val="es-ES"/>
        </w:rPr>
        <w:t>victoriense</w:t>
      </w:r>
      <w:proofErr w:type="spellEnd"/>
      <w:r w:rsidR="003450FA">
        <w:rPr>
          <w:lang w:val="es-ES"/>
        </w:rPr>
        <w:t xml:space="preserve">. </w:t>
      </w:r>
    </w:p>
    <w:p w:rsidR="00415CEA" w:rsidRDefault="000F1E41" w:rsidP="005D6048">
      <w:pPr>
        <w:ind w:firstLine="708"/>
        <w:rPr>
          <w:lang w:val="es-ES"/>
        </w:rPr>
      </w:pPr>
      <w:r>
        <w:rPr>
          <w:lang w:val="es-ES"/>
        </w:rPr>
        <w:t>H</w:t>
      </w:r>
      <w:r w:rsidR="003450FA">
        <w:rPr>
          <w:lang w:val="es-ES"/>
        </w:rPr>
        <w:t>e</w:t>
      </w:r>
      <w:r w:rsidR="00415CEA">
        <w:rPr>
          <w:lang w:val="es-ES"/>
        </w:rPr>
        <w:t xml:space="preserve"> podido comprobar ampliamente </w:t>
      </w:r>
      <w:r>
        <w:rPr>
          <w:lang w:val="es-ES"/>
        </w:rPr>
        <w:t xml:space="preserve">que </w:t>
      </w:r>
      <w:r w:rsidR="00415CEA">
        <w:rPr>
          <w:lang w:val="es-ES"/>
        </w:rPr>
        <w:t xml:space="preserve">son </w:t>
      </w:r>
      <w:r>
        <w:rPr>
          <w:lang w:val="es-ES"/>
        </w:rPr>
        <w:t xml:space="preserve">muchas </w:t>
      </w:r>
      <w:r w:rsidR="00415CEA">
        <w:rPr>
          <w:lang w:val="es-ES"/>
        </w:rPr>
        <w:t>las personas que de</w:t>
      </w:r>
      <w:r>
        <w:rPr>
          <w:lang w:val="es-ES"/>
        </w:rPr>
        <w:t>sde</w:t>
      </w:r>
      <w:r w:rsidR="00415CEA">
        <w:rPr>
          <w:lang w:val="es-ES"/>
        </w:rPr>
        <w:t xml:space="preserve"> distintos lugares llegan a Victoria a trabajar</w:t>
      </w:r>
      <w:r w:rsidR="00E648F1">
        <w:rPr>
          <w:lang w:val="es-ES"/>
        </w:rPr>
        <w:t>,</w:t>
      </w:r>
      <w:r w:rsidR="00415CEA">
        <w:rPr>
          <w:lang w:val="es-ES"/>
        </w:rPr>
        <w:t xml:space="preserve"> a desarrollar sus actividades y terminan en esta ciudad como un hijo más</w:t>
      </w:r>
      <w:r>
        <w:rPr>
          <w:lang w:val="es-ES"/>
        </w:rPr>
        <w:t>,</w:t>
      </w:r>
      <w:r w:rsidR="00415CEA">
        <w:rPr>
          <w:lang w:val="es-ES"/>
        </w:rPr>
        <w:t xml:space="preserve"> desenvolviéndose socialmente</w:t>
      </w:r>
      <w:r w:rsidR="005D6048">
        <w:rPr>
          <w:lang w:val="es-ES"/>
        </w:rPr>
        <w:t>.</w:t>
      </w:r>
    </w:p>
    <w:p w:rsidR="005D6048" w:rsidRPr="00FA0206" w:rsidRDefault="005D6048" w:rsidP="005D6048">
      <w:pPr>
        <w:ind w:firstLine="720"/>
      </w:pPr>
      <w:r w:rsidRPr="00FA0206">
        <w:t>Yo lo he podido ver en vivo y en directo</w:t>
      </w:r>
      <w:r w:rsidR="000F1E41">
        <w:t>. C</w:t>
      </w:r>
      <w:r w:rsidRPr="00FA0206">
        <w:t xml:space="preserve">on el emplazamiento del </w:t>
      </w:r>
      <w:r>
        <w:t>C</w:t>
      </w:r>
      <w:r w:rsidR="000F1E41">
        <w:t>omplejo Hotel Casino</w:t>
      </w:r>
      <w:r w:rsidRPr="00FA0206">
        <w:t xml:space="preserve"> mucha gente concurrió a Victoria y hoy</w:t>
      </w:r>
      <w:r w:rsidR="000F1E41">
        <w:t>,</w:t>
      </w:r>
      <w:r w:rsidRPr="00FA0206">
        <w:t xml:space="preserve"> todas esas personas</w:t>
      </w:r>
      <w:r w:rsidR="000F1E41">
        <w:t>,</w:t>
      </w:r>
      <w:r w:rsidRPr="00FA0206">
        <w:t xml:space="preserve"> han desarrollado sus vidas</w:t>
      </w:r>
      <w:r>
        <w:t xml:space="preserve"> allí</w:t>
      </w:r>
      <w:r w:rsidRPr="00FA0206">
        <w:t xml:space="preserve">, algunas hasta se alejaron de esa actividad comercial y desarrollan otras actividades, </w:t>
      </w:r>
      <w:r>
        <w:t xml:space="preserve">pero </w:t>
      </w:r>
      <w:r w:rsidRPr="00FA0206">
        <w:t>continúan ampliamente integrados formando comunidad.</w:t>
      </w:r>
    </w:p>
    <w:p w:rsidR="000F1E41" w:rsidRDefault="005D6048" w:rsidP="005D6048">
      <w:pPr>
        <w:ind w:firstLine="720"/>
      </w:pPr>
      <w:r w:rsidRPr="00FA0206">
        <w:t xml:space="preserve">Inspirados en esa visión, en esa forma de vivir, en esa manera de ser, celebramos con orgullo estos 216 años de camino recorrido. </w:t>
      </w:r>
    </w:p>
    <w:p w:rsidR="005D6048" w:rsidRDefault="005D6048" w:rsidP="005D6048">
      <w:pPr>
        <w:ind w:firstLine="720"/>
      </w:pPr>
      <w:r w:rsidRPr="00FA0206">
        <w:t xml:space="preserve">Nuestra historia es una lección </w:t>
      </w:r>
      <w:r w:rsidR="000F1E41">
        <w:t>de perseverancia. F</w:t>
      </w:r>
      <w:r>
        <w:t>uimos paraje</w:t>
      </w:r>
      <w:r w:rsidR="000F1E41">
        <w:t>, pueblo de frontera que en</w:t>
      </w:r>
      <w:r w:rsidRPr="00FA0206">
        <w:t xml:space="preserve"> el</w:t>
      </w:r>
      <w:r>
        <w:t xml:space="preserve"> año</w:t>
      </w:r>
      <w:r w:rsidRPr="00FA0206">
        <w:t xml:space="preserve"> </w:t>
      </w:r>
      <w:r>
        <w:t>18</w:t>
      </w:r>
      <w:r w:rsidRPr="00FA0206">
        <w:t xml:space="preserve">26 </w:t>
      </w:r>
      <w:r w:rsidR="000F1E41">
        <w:t>nos convertimos en</w:t>
      </w:r>
      <w:r>
        <w:t xml:space="preserve"> </w:t>
      </w:r>
      <w:r w:rsidR="000F1E41">
        <w:t>Villa. E</w:t>
      </w:r>
      <w:r w:rsidRPr="00FA0206">
        <w:t xml:space="preserve">n </w:t>
      </w:r>
      <w:r>
        <w:t xml:space="preserve">el año </w:t>
      </w:r>
      <w:r w:rsidRPr="00FA0206">
        <w:t xml:space="preserve">1829 tomamos el nombre de Victoria y en el </w:t>
      </w:r>
      <w:r>
        <w:t>año 18</w:t>
      </w:r>
      <w:r w:rsidRPr="00FA0206">
        <w:t>51 la comunidad alcanzó el ran</w:t>
      </w:r>
      <w:r>
        <w:t>go de ciudad por un decreto de J</w:t>
      </w:r>
      <w:r w:rsidRPr="00FA0206">
        <w:t xml:space="preserve">usto José de Urquiza. </w:t>
      </w:r>
    </w:p>
    <w:p w:rsidR="005D6048" w:rsidRDefault="005D6048" w:rsidP="005D6048">
      <w:pPr>
        <w:ind w:firstLine="720"/>
      </w:pPr>
      <w:r>
        <w:t xml:space="preserve">Hoy </w:t>
      </w:r>
      <w:r w:rsidRPr="00FA0206">
        <w:t>Victoria es historia, pero es presente.</w:t>
      </w:r>
      <w:r>
        <w:t xml:space="preserve"> </w:t>
      </w:r>
      <w:r w:rsidRPr="00FA0206">
        <w:t>Victoria es un polo</w:t>
      </w:r>
      <w:r w:rsidR="000F1E41">
        <w:t>. E</w:t>
      </w:r>
      <w:r w:rsidRPr="00FA0206">
        <w:t>s un polo t</w:t>
      </w:r>
      <w:r w:rsidR="000F1E41">
        <w:t>urístico, es un polo productivo y es un polo cultural. E</w:t>
      </w:r>
      <w:r w:rsidRPr="00FA0206">
        <w:t>l vínculo con Rosario a través del puente, sus riquezas ganadera</w:t>
      </w:r>
      <w:r>
        <w:t>s</w:t>
      </w:r>
      <w:r w:rsidRPr="00FA0206">
        <w:t>, agrícola</w:t>
      </w:r>
      <w:r>
        <w:t>s</w:t>
      </w:r>
      <w:r w:rsidRPr="00FA0206">
        <w:t xml:space="preserve">, </w:t>
      </w:r>
      <w:r>
        <w:t>vi</w:t>
      </w:r>
      <w:r w:rsidRPr="00FA0206">
        <w:t>ti</w:t>
      </w:r>
      <w:r>
        <w:t>viní</w:t>
      </w:r>
      <w:r w:rsidRPr="00FA0206">
        <w:t>cola</w:t>
      </w:r>
      <w:r>
        <w:t>s</w:t>
      </w:r>
      <w:r w:rsidR="000F1E41">
        <w:t xml:space="preserve"> y</w:t>
      </w:r>
      <w:r w:rsidRPr="00FA0206">
        <w:t xml:space="preserve"> el incalculable valor de la construcción </w:t>
      </w:r>
      <w:r>
        <w:t>de</w:t>
      </w:r>
      <w:r w:rsidRPr="00FA0206">
        <w:t xml:space="preserve"> sus casas</w:t>
      </w:r>
      <w:r w:rsidR="000F1E41">
        <w:t xml:space="preserve"> y</w:t>
      </w:r>
      <w:r w:rsidRPr="00FA0206">
        <w:t xml:space="preserve"> edificios</w:t>
      </w:r>
      <w:r>
        <w:t xml:space="preserve"> </w:t>
      </w:r>
      <w:r w:rsidR="000F1E41">
        <w:t>así como también</w:t>
      </w:r>
      <w:r w:rsidRPr="00FA0206">
        <w:t xml:space="preserve"> su patrimonio histórico, la posicionan como un motor de desarrollo. </w:t>
      </w:r>
    </w:p>
    <w:p w:rsidR="005D6048" w:rsidRPr="00FA0206" w:rsidRDefault="005D6048" w:rsidP="005D6048">
      <w:pPr>
        <w:ind w:firstLine="720"/>
      </w:pPr>
      <w:r w:rsidRPr="00FA0206">
        <w:lastRenderedPageBreak/>
        <w:t xml:space="preserve">Pero </w:t>
      </w:r>
      <w:r w:rsidR="009D6EC4">
        <w:t xml:space="preserve">seguramente </w:t>
      </w:r>
      <w:r w:rsidR="000F1E41">
        <w:t>-y</w:t>
      </w:r>
      <w:r w:rsidR="009D6EC4">
        <w:t xml:space="preserve"> </w:t>
      </w:r>
      <w:r w:rsidRPr="00FA0206">
        <w:t>más allá de todas estas riquezas</w:t>
      </w:r>
      <w:r w:rsidR="000F1E41">
        <w:t>-</w:t>
      </w:r>
      <w:r w:rsidRPr="00FA0206">
        <w:t xml:space="preserve"> la ver</w:t>
      </w:r>
      <w:r>
        <w:t>dadera riqueza de Victoria está</w:t>
      </w:r>
      <w:r w:rsidR="000F1E41">
        <w:t xml:space="preserve">, </w:t>
      </w:r>
      <w:r w:rsidRPr="00FA0206">
        <w:t>como antes lo expresaba</w:t>
      </w:r>
      <w:r w:rsidR="000F1E41">
        <w:t>,</w:t>
      </w:r>
      <w:r w:rsidRPr="00FA0206">
        <w:t xml:space="preserve"> en su gente, en el trabajador del río, en el trabajador del campo, en el comerciante, en sus profesionales, en los empleados públicos, </w:t>
      </w:r>
      <w:r w:rsidR="000F1E41">
        <w:t xml:space="preserve"> en los docentes y </w:t>
      </w:r>
      <w:r w:rsidRPr="00FA0206">
        <w:t xml:space="preserve">en sus jubilados, </w:t>
      </w:r>
      <w:r w:rsidR="000F1E41">
        <w:t xml:space="preserve">es decir, </w:t>
      </w:r>
      <w:r w:rsidRPr="00FA0206">
        <w:t xml:space="preserve">en cada </w:t>
      </w:r>
      <w:proofErr w:type="spellStart"/>
      <w:r w:rsidRPr="00FA0206">
        <w:t>victoriense</w:t>
      </w:r>
      <w:proofErr w:type="spellEnd"/>
      <w:r w:rsidRPr="00FA0206">
        <w:t xml:space="preserve"> que con sentido de pertenencia sigue escribiendo esta historia.</w:t>
      </w:r>
    </w:p>
    <w:p w:rsidR="005D6048" w:rsidRDefault="005D6048" w:rsidP="005D6048">
      <w:pPr>
        <w:ind w:firstLine="720"/>
      </w:pPr>
      <w:r w:rsidRPr="00FA0206">
        <w:t xml:space="preserve">Por eso quería rendir este homenaje y </w:t>
      </w:r>
      <w:r w:rsidR="009D6EC4">
        <w:t>me pone</w:t>
      </w:r>
      <w:r w:rsidRPr="00FA0206">
        <w:t xml:space="preserve"> orgullo</w:t>
      </w:r>
      <w:r w:rsidR="009D6EC4">
        <w:t>so</w:t>
      </w:r>
      <w:r>
        <w:t xml:space="preserve"> </w:t>
      </w:r>
      <w:r w:rsidRPr="00FA0206">
        <w:t>traer la voz de mi pueblo, de mi gente</w:t>
      </w:r>
      <w:r w:rsidR="009D6EC4">
        <w:t xml:space="preserve">. </w:t>
      </w:r>
      <w:r w:rsidR="000F1E41">
        <w:t xml:space="preserve"> Porque y</w:t>
      </w:r>
      <w:r w:rsidR="009D6EC4">
        <w:t xml:space="preserve">o digo </w:t>
      </w:r>
      <w:r w:rsidR="00412F2E">
        <w:t xml:space="preserve">que es </w:t>
      </w:r>
      <w:r>
        <w:t xml:space="preserve">un </w:t>
      </w:r>
      <w:r w:rsidRPr="00FA0206">
        <w:t>pueblo que</w:t>
      </w:r>
      <w:r>
        <w:t xml:space="preserve"> </w:t>
      </w:r>
      <w:r w:rsidR="000F1E41">
        <w:t>-</w:t>
      </w:r>
      <w:r w:rsidR="009D6EC4">
        <w:t xml:space="preserve">y por eso hice este repaso- </w:t>
      </w:r>
      <w:r w:rsidRPr="00FA0206">
        <w:t>sabe bien</w:t>
      </w:r>
      <w:r w:rsidR="00412F2E">
        <w:t xml:space="preserve"> de dónde viene. Y </w:t>
      </w:r>
      <w:r w:rsidRPr="00FA0206">
        <w:t xml:space="preserve">saber de dónde uno viene es condición necesaria para saber </w:t>
      </w:r>
      <w:r w:rsidR="009D6EC4">
        <w:t xml:space="preserve">lo </w:t>
      </w:r>
      <w:r w:rsidRPr="00FA0206">
        <w:t>qu</w:t>
      </w:r>
      <w:r w:rsidR="009D6EC4">
        <w:t>e</w:t>
      </w:r>
      <w:r>
        <w:t xml:space="preserve"> </w:t>
      </w:r>
      <w:r w:rsidRPr="00FA0206">
        <w:t xml:space="preserve">tiene que </w:t>
      </w:r>
      <w:r>
        <w:t>defender y</w:t>
      </w:r>
      <w:r w:rsidRPr="00FA0206">
        <w:t xml:space="preserve"> cuál es su destino. </w:t>
      </w:r>
    </w:p>
    <w:p w:rsidR="005D6048" w:rsidRPr="00FA0206" w:rsidRDefault="005D6048" w:rsidP="005D6048">
      <w:pPr>
        <w:ind w:firstLine="720"/>
      </w:pPr>
      <w:r w:rsidRPr="00FA0206">
        <w:t>Victoria nació sin el mandato de un decreto colonial, no hay un decreto que diga</w:t>
      </w:r>
      <w:r>
        <w:t>:</w:t>
      </w:r>
      <w:r w:rsidRPr="00FA0206">
        <w:t xml:space="preserve"> </w:t>
      </w:r>
      <w:r>
        <w:t>“</w:t>
      </w:r>
      <w:proofErr w:type="spellStart"/>
      <w:r>
        <w:t>E</w:t>
      </w:r>
      <w:r w:rsidRPr="00FA0206">
        <w:t>stablecése</w:t>
      </w:r>
      <w:proofErr w:type="spellEnd"/>
      <w:r w:rsidRPr="00FA0206">
        <w:t xml:space="preserve"> la fundación</w:t>
      </w:r>
      <w:r>
        <w:t>…” No,</w:t>
      </w:r>
      <w:r w:rsidRPr="00FA0206">
        <w:t xml:space="preserve"> </w:t>
      </w:r>
      <w:r w:rsidR="009D6EC4">
        <w:t>no, no. N</w:t>
      </w:r>
      <w:r w:rsidRPr="00FA0206">
        <w:t>ació por obstinación de los po</w:t>
      </w:r>
      <w:r>
        <w:t>bladores, por la voluntad terca</w:t>
      </w:r>
      <w:r w:rsidR="00412F2E">
        <w:t>,</w:t>
      </w:r>
      <w:r w:rsidRPr="00FA0206">
        <w:t xml:space="preserve"> </w:t>
      </w:r>
      <w:r w:rsidR="009D6EC4">
        <w:t>por</w:t>
      </w:r>
      <w:r w:rsidR="00412F2E">
        <w:t>que</w:t>
      </w:r>
      <w:r w:rsidR="009D6EC4">
        <w:t xml:space="preserve"> </w:t>
      </w:r>
      <w:r>
        <w:t xml:space="preserve">-como dice la profesora- </w:t>
      </w:r>
      <w:r w:rsidRPr="00FA0206">
        <w:t>los vecinos y las vecinas de Victoria demostraron un compromiso indescriptible al unirse para gestar su comunidad.</w:t>
      </w:r>
      <w:r w:rsidR="00412F2E">
        <w:t xml:space="preserve"> </w:t>
      </w:r>
    </w:p>
    <w:p w:rsidR="00E648F1" w:rsidRDefault="005D6048" w:rsidP="009D6EC4">
      <w:pPr>
        <w:ind w:firstLine="720"/>
        <w:rPr>
          <w:lang w:val="es-ES"/>
        </w:rPr>
      </w:pPr>
      <w:r>
        <w:t>E</w:t>
      </w:r>
      <w:r w:rsidRPr="00FA0206">
        <w:t>ste hilo conductor es un poco el que ayer se expr</w:t>
      </w:r>
      <w:r>
        <w:t>esó con una pot</w:t>
      </w:r>
      <w:r w:rsidRPr="00FA0206">
        <w:t>encia que conmo</w:t>
      </w:r>
      <w:r>
        <w:t>vió cuando el pueblo argentino</w:t>
      </w:r>
      <w:r w:rsidR="009D6EC4">
        <w:t>,</w:t>
      </w:r>
      <w:r w:rsidR="00E648F1">
        <w:rPr>
          <w:lang w:val="es-ES"/>
        </w:rPr>
        <w:t xml:space="preserve"> sin distingos</w:t>
      </w:r>
      <w:r w:rsidR="009D6EC4">
        <w:rPr>
          <w:lang w:val="es-ES"/>
        </w:rPr>
        <w:t>,</w:t>
      </w:r>
      <w:r w:rsidR="00E648F1">
        <w:rPr>
          <w:lang w:val="es-ES"/>
        </w:rPr>
        <w:t xml:space="preserve"> marchó</w:t>
      </w:r>
      <w:r w:rsidR="00415CEA">
        <w:rPr>
          <w:lang w:val="es-ES"/>
        </w:rPr>
        <w:t xml:space="preserve"> para proteger el futuro de los jóvenes,</w:t>
      </w:r>
      <w:r w:rsidR="00E648F1">
        <w:rPr>
          <w:lang w:val="es-ES"/>
        </w:rPr>
        <w:t xml:space="preserve"> de sus jóvenes. </w:t>
      </w:r>
    </w:p>
    <w:p w:rsidR="00E648F1" w:rsidRDefault="00E648F1" w:rsidP="00E648F1">
      <w:pPr>
        <w:ind w:firstLine="708"/>
        <w:rPr>
          <w:lang w:val="es-ES"/>
        </w:rPr>
      </w:pPr>
      <w:r>
        <w:rPr>
          <w:lang w:val="es-ES"/>
        </w:rPr>
        <w:t>L</w:t>
      </w:r>
      <w:r w:rsidR="00415CEA">
        <w:rPr>
          <w:lang w:val="es-ES"/>
        </w:rPr>
        <w:t>a comunidad cuida sus raíces</w:t>
      </w:r>
      <w:r>
        <w:rPr>
          <w:lang w:val="es-ES"/>
        </w:rPr>
        <w:t>:</w:t>
      </w:r>
      <w:r w:rsidR="00415CEA">
        <w:rPr>
          <w:lang w:val="es-ES"/>
        </w:rPr>
        <w:t xml:space="preserve"> los derechos</w:t>
      </w:r>
      <w:r>
        <w:rPr>
          <w:lang w:val="es-ES"/>
        </w:rPr>
        <w:t>,</w:t>
      </w:r>
      <w:r w:rsidR="00415CEA">
        <w:rPr>
          <w:lang w:val="es-ES"/>
        </w:rPr>
        <w:t xml:space="preserve"> la identidad, los contratos sociales no se negocian. </w:t>
      </w:r>
    </w:p>
    <w:p w:rsidR="006B3230" w:rsidRDefault="00412F2E" w:rsidP="00E648F1">
      <w:pPr>
        <w:ind w:firstLine="708"/>
      </w:pPr>
      <w:r>
        <w:rPr>
          <w:lang w:val="es-ES"/>
        </w:rPr>
        <w:t xml:space="preserve">Así que </w:t>
      </w:r>
      <w:r w:rsidR="00415CEA">
        <w:rPr>
          <w:lang w:val="es-ES"/>
        </w:rPr>
        <w:t xml:space="preserve">con esa certeza, con la convicción de que mi responsabilidad de representar esa fuerza colectiva que nació hace 216 años </w:t>
      </w:r>
      <w:r>
        <w:rPr>
          <w:lang w:val="es-ES"/>
        </w:rPr>
        <w:t xml:space="preserve">es que </w:t>
      </w:r>
      <w:r w:rsidR="00415CEA">
        <w:rPr>
          <w:lang w:val="es-ES"/>
        </w:rPr>
        <w:t>le</w:t>
      </w:r>
      <w:r>
        <w:rPr>
          <w:lang w:val="es-ES"/>
        </w:rPr>
        <w:t>s</w:t>
      </w:r>
      <w:r w:rsidR="00415CEA">
        <w:rPr>
          <w:lang w:val="es-ES"/>
        </w:rPr>
        <w:t xml:space="preserve"> quiero </w:t>
      </w:r>
      <w:r w:rsidR="00E648F1">
        <w:rPr>
          <w:lang w:val="es-ES"/>
        </w:rPr>
        <w:t>desear</w:t>
      </w:r>
      <w:r w:rsidR="00415CEA">
        <w:rPr>
          <w:lang w:val="es-ES"/>
        </w:rPr>
        <w:t xml:space="preserve">, desde acá </w:t>
      </w:r>
      <w:r>
        <w:rPr>
          <w:lang w:val="es-ES"/>
        </w:rPr>
        <w:t>-</w:t>
      </w:r>
      <w:r w:rsidR="00415CEA">
        <w:rPr>
          <w:lang w:val="es-ES"/>
        </w:rPr>
        <w:t>desde este lugar donde me toca trabajar</w:t>
      </w:r>
      <w:r>
        <w:rPr>
          <w:lang w:val="es-ES"/>
        </w:rPr>
        <w:t>-</w:t>
      </w:r>
      <w:r w:rsidR="00415CEA">
        <w:rPr>
          <w:lang w:val="es-ES"/>
        </w:rPr>
        <w:t xml:space="preserve"> a cada </w:t>
      </w:r>
      <w:proofErr w:type="spellStart"/>
      <w:r w:rsidR="00415CEA">
        <w:rPr>
          <w:lang w:val="es-ES"/>
        </w:rPr>
        <w:t>victoriense</w:t>
      </w:r>
      <w:proofErr w:type="spellEnd"/>
      <w:r>
        <w:rPr>
          <w:lang w:val="es-ES"/>
        </w:rPr>
        <w:t>, un ¡F</w:t>
      </w:r>
      <w:r w:rsidR="00415CEA">
        <w:rPr>
          <w:lang w:val="es-ES"/>
        </w:rPr>
        <w:t>eliz aniversa</w:t>
      </w:r>
      <w:r w:rsidR="00E648F1">
        <w:rPr>
          <w:lang w:val="es-ES"/>
        </w:rPr>
        <w:t>rio</w:t>
      </w:r>
      <w:r>
        <w:rPr>
          <w:lang w:val="es-ES"/>
        </w:rPr>
        <w:t>! Y</w:t>
      </w:r>
      <w:r w:rsidR="00E648F1">
        <w:rPr>
          <w:lang w:val="es-ES"/>
        </w:rPr>
        <w:t xml:space="preserve"> que la Virgen vasca de Ará</w:t>
      </w:r>
      <w:r w:rsidR="00415CEA">
        <w:rPr>
          <w:lang w:val="es-ES"/>
        </w:rPr>
        <w:t>nzazu s</w:t>
      </w:r>
      <w:r>
        <w:rPr>
          <w:lang w:val="es-ES"/>
        </w:rPr>
        <w:t>iga cuidando la ciudad y nos guí</w:t>
      </w:r>
      <w:r w:rsidR="00415CEA">
        <w:rPr>
          <w:lang w:val="es-ES"/>
        </w:rPr>
        <w:t>e por muchos siglos más</w:t>
      </w:r>
      <w:r w:rsidR="00E648F1">
        <w:rPr>
          <w:lang w:val="es-ES"/>
        </w:rPr>
        <w:t xml:space="preserve">. Muchas gracias, señora </w:t>
      </w:r>
      <w:r w:rsidR="00415CEA">
        <w:rPr>
          <w:lang w:val="es-ES"/>
        </w:rPr>
        <w:t>Presidente</w:t>
      </w:r>
      <w:r w:rsidR="00E648F1">
        <w:rPr>
          <w:lang w:val="es-ES"/>
        </w:rPr>
        <w:t xml:space="preserve">. </w:t>
      </w:r>
    </w:p>
    <w:p w:rsidR="006B3230" w:rsidRPr="000363B4" w:rsidRDefault="006B3230" w:rsidP="006B3230"/>
    <w:p w:rsidR="006B3230" w:rsidRDefault="006B3230" w:rsidP="00123E75">
      <w:r>
        <w:rPr>
          <w:b/>
        </w:rPr>
        <w:t>SRA. PRESIDENTE (Aluani):</w:t>
      </w:r>
      <w:r>
        <w:t xml:space="preserve"> </w:t>
      </w:r>
      <w:r w:rsidRPr="00313A2E">
        <w:t xml:space="preserve">Tiene la palabra el </w:t>
      </w:r>
      <w:r>
        <w:t>S</w:t>
      </w:r>
      <w:r w:rsidRPr="00313A2E">
        <w:t xml:space="preserve">enador </w:t>
      </w:r>
      <w:r>
        <w:t xml:space="preserve">por el Departamento </w:t>
      </w:r>
      <w:r w:rsidR="00FF4C7C">
        <w:t>Tala</w:t>
      </w:r>
      <w:r>
        <w:t>.</w:t>
      </w:r>
    </w:p>
    <w:p w:rsidR="006B3230" w:rsidRDefault="006B3230" w:rsidP="006B3230">
      <w:pPr>
        <w:rPr>
          <w:b/>
        </w:rPr>
      </w:pPr>
    </w:p>
    <w:p w:rsidR="00123E75" w:rsidRDefault="006B3230" w:rsidP="00415CEA">
      <w:pPr>
        <w:rPr>
          <w:lang w:val="es-ES"/>
        </w:rPr>
      </w:pPr>
      <w:r w:rsidRPr="00E66C46">
        <w:rPr>
          <w:b/>
        </w:rPr>
        <w:t>SR. SENADOR (</w:t>
      </w:r>
      <w:proofErr w:type="spellStart"/>
      <w:r w:rsidR="00FF4C7C">
        <w:rPr>
          <w:b/>
        </w:rPr>
        <w:t>Conti</w:t>
      </w:r>
      <w:proofErr w:type="spellEnd"/>
      <w:r w:rsidRPr="00E66C46">
        <w:rPr>
          <w:b/>
        </w:rPr>
        <w:t>):</w:t>
      </w:r>
      <w:r w:rsidRPr="00E66C46">
        <w:t xml:space="preserve"> </w:t>
      </w:r>
      <w:r w:rsidR="00415CEA">
        <w:rPr>
          <w:lang w:val="es-ES"/>
        </w:rPr>
        <w:t>Señora Presidente, quiero hacer uso de la palabra para referirme a una fecha muy importante que se avecina para todos los habitantes del Departamento Tala y bueno</w:t>
      </w:r>
      <w:r w:rsidR="00412F2E">
        <w:rPr>
          <w:lang w:val="es-ES"/>
        </w:rPr>
        <w:t>,</w:t>
      </w:r>
      <w:r w:rsidR="00415CEA">
        <w:rPr>
          <w:lang w:val="es-ES"/>
        </w:rPr>
        <w:t xml:space="preserve"> especialmente</w:t>
      </w:r>
      <w:r w:rsidR="00412F2E">
        <w:rPr>
          <w:lang w:val="es-ES"/>
        </w:rPr>
        <w:t>,</w:t>
      </w:r>
      <w:r w:rsidR="00415CEA">
        <w:rPr>
          <w:lang w:val="es-ES"/>
        </w:rPr>
        <w:t xml:space="preserve"> para la ci</w:t>
      </w:r>
      <w:r w:rsidR="00412F2E">
        <w:rPr>
          <w:lang w:val="es-ES"/>
        </w:rPr>
        <w:t xml:space="preserve">udad de </w:t>
      </w:r>
      <w:proofErr w:type="spellStart"/>
      <w:r w:rsidR="00412F2E">
        <w:rPr>
          <w:lang w:val="es-ES"/>
        </w:rPr>
        <w:t>Maciá</w:t>
      </w:r>
      <w:proofErr w:type="spellEnd"/>
      <w:r w:rsidR="00415CEA">
        <w:rPr>
          <w:lang w:val="es-ES"/>
        </w:rPr>
        <w:t xml:space="preserve"> </w:t>
      </w:r>
      <w:r w:rsidR="00412F2E">
        <w:rPr>
          <w:lang w:val="es-ES"/>
        </w:rPr>
        <w:t>que</w:t>
      </w:r>
      <w:r w:rsidR="00415CEA">
        <w:rPr>
          <w:lang w:val="es-ES"/>
        </w:rPr>
        <w:t xml:space="preserve"> todos saben que es la capital Nacional de la Apicultura y </w:t>
      </w:r>
      <w:r w:rsidR="00412F2E">
        <w:rPr>
          <w:lang w:val="es-ES"/>
        </w:rPr>
        <w:t xml:space="preserve">tiene </w:t>
      </w:r>
      <w:r w:rsidR="00415CEA">
        <w:rPr>
          <w:lang w:val="es-ES"/>
        </w:rPr>
        <w:t xml:space="preserve">el evento apícola </w:t>
      </w:r>
      <w:r w:rsidR="00123E75">
        <w:rPr>
          <w:lang w:val="es-ES"/>
        </w:rPr>
        <w:t>más</w:t>
      </w:r>
      <w:r w:rsidR="00415CEA">
        <w:rPr>
          <w:lang w:val="es-ES"/>
        </w:rPr>
        <w:t xml:space="preserve"> convocante de la Argentina y del Mercosur. </w:t>
      </w:r>
    </w:p>
    <w:p w:rsidR="00412F2E" w:rsidRDefault="00415CEA" w:rsidP="00123E75">
      <w:pPr>
        <w:ind w:firstLine="708"/>
        <w:rPr>
          <w:lang w:val="es-ES"/>
        </w:rPr>
      </w:pPr>
      <w:r>
        <w:rPr>
          <w:lang w:val="es-ES"/>
        </w:rPr>
        <w:t xml:space="preserve">Estamos en la </w:t>
      </w:r>
      <w:r w:rsidR="00123E75">
        <w:rPr>
          <w:lang w:val="es-ES"/>
        </w:rPr>
        <w:t>S</w:t>
      </w:r>
      <w:r>
        <w:rPr>
          <w:lang w:val="es-ES"/>
        </w:rPr>
        <w:t xml:space="preserve">emana de la </w:t>
      </w:r>
      <w:r w:rsidR="00123E75">
        <w:rPr>
          <w:lang w:val="es-ES"/>
        </w:rPr>
        <w:t>M</w:t>
      </w:r>
      <w:r>
        <w:rPr>
          <w:lang w:val="es-ES"/>
        </w:rPr>
        <w:t xml:space="preserve">iel que va a culminar el día 20 de mayo, que es el </w:t>
      </w:r>
      <w:r w:rsidR="00123E75">
        <w:rPr>
          <w:lang w:val="es-ES"/>
        </w:rPr>
        <w:t>D</w:t>
      </w:r>
      <w:r>
        <w:rPr>
          <w:lang w:val="es-ES"/>
        </w:rPr>
        <w:t xml:space="preserve">ía </w:t>
      </w:r>
      <w:r w:rsidR="00123E75">
        <w:rPr>
          <w:lang w:val="es-ES"/>
        </w:rPr>
        <w:t>M</w:t>
      </w:r>
      <w:r>
        <w:rPr>
          <w:lang w:val="es-ES"/>
        </w:rPr>
        <w:t xml:space="preserve">undial de las </w:t>
      </w:r>
      <w:r w:rsidR="00123E75">
        <w:rPr>
          <w:lang w:val="es-ES"/>
        </w:rPr>
        <w:t>A</w:t>
      </w:r>
      <w:r>
        <w:rPr>
          <w:lang w:val="es-ES"/>
        </w:rPr>
        <w:t>bejas</w:t>
      </w:r>
      <w:r w:rsidR="00123E75">
        <w:rPr>
          <w:lang w:val="es-ES"/>
        </w:rPr>
        <w:t xml:space="preserve">. </w:t>
      </w:r>
    </w:p>
    <w:p w:rsidR="00412F2E" w:rsidRDefault="00123E75" w:rsidP="00123E75">
      <w:pPr>
        <w:ind w:firstLine="708"/>
        <w:rPr>
          <w:lang w:val="es-ES"/>
        </w:rPr>
      </w:pPr>
      <w:r>
        <w:rPr>
          <w:lang w:val="es-ES"/>
        </w:rPr>
        <w:t xml:space="preserve">Como Intendente de </w:t>
      </w:r>
      <w:proofErr w:type="spellStart"/>
      <w:r>
        <w:rPr>
          <w:lang w:val="es-ES"/>
        </w:rPr>
        <w:t>Maciá</w:t>
      </w:r>
      <w:proofErr w:type="spellEnd"/>
      <w:r w:rsidR="00415CEA">
        <w:rPr>
          <w:lang w:val="es-ES"/>
        </w:rPr>
        <w:t xml:space="preserve"> vi de cer</w:t>
      </w:r>
      <w:r w:rsidR="00412F2E">
        <w:rPr>
          <w:lang w:val="es-ES"/>
        </w:rPr>
        <w:t>ca lo que este sector significa:</w:t>
      </w:r>
      <w:r w:rsidR="00415CEA">
        <w:rPr>
          <w:lang w:val="es-ES"/>
        </w:rPr>
        <w:t xml:space="preserve"> familias enteras trabajando, distintas generaciones</w:t>
      </w:r>
      <w:r w:rsidR="00412F2E">
        <w:rPr>
          <w:lang w:val="es-ES"/>
        </w:rPr>
        <w:t>,</w:t>
      </w:r>
      <w:r w:rsidR="00415CEA">
        <w:rPr>
          <w:lang w:val="es-ES"/>
        </w:rPr>
        <w:t xml:space="preserve"> con una fuerte ide</w:t>
      </w:r>
      <w:r w:rsidR="00412F2E">
        <w:rPr>
          <w:lang w:val="es-ES"/>
        </w:rPr>
        <w:t xml:space="preserve">ntidad productiva y territorial. </w:t>
      </w:r>
    </w:p>
    <w:p w:rsidR="00123E75" w:rsidRDefault="00412F2E" w:rsidP="00123E75">
      <w:pPr>
        <w:ind w:firstLine="708"/>
        <w:rPr>
          <w:lang w:val="es-ES"/>
        </w:rPr>
      </w:pPr>
      <w:r>
        <w:rPr>
          <w:lang w:val="es-ES"/>
        </w:rPr>
        <w:t xml:space="preserve">Y hoy podemos decir, </w:t>
      </w:r>
      <w:r w:rsidR="00415CEA">
        <w:rPr>
          <w:lang w:val="es-ES"/>
        </w:rPr>
        <w:t>con orgullo</w:t>
      </w:r>
      <w:r>
        <w:rPr>
          <w:lang w:val="es-ES"/>
        </w:rPr>
        <w:t>,</w:t>
      </w:r>
      <w:r w:rsidR="00415CEA">
        <w:rPr>
          <w:lang w:val="es-ES"/>
        </w:rPr>
        <w:t xml:space="preserve"> que Entre </w:t>
      </w:r>
      <w:r w:rsidR="00123E75">
        <w:rPr>
          <w:lang w:val="es-ES"/>
        </w:rPr>
        <w:t>Ríos</w:t>
      </w:r>
      <w:r w:rsidR="00415CEA">
        <w:rPr>
          <w:lang w:val="es-ES"/>
        </w:rPr>
        <w:t xml:space="preserve"> lidera la producción de miel orgánica con 255 toneladas de las 611 toneladas </w:t>
      </w:r>
      <w:r>
        <w:rPr>
          <w:lang w:val="es-ES"/>
        </w:rPr>
        <w:t xml:space="preserve">certificadas </w:t>
      </w:r>
      <w:r w:rsidR="00415CEA">
        <w:rPr>
          <w:lang w:val="es-ES"/>
        </w:rPr>
        <w:t xml:space="preserve">producidas en el año </w:t>
      </w:r>
      <w:r w:rsidR="00415CEA">
        <w:rPr>
          <w:lang w:val="es-ES"/>
        </w:rPr>
        <w:lastRenderedPageBreak/>
        <w:t xml:space="preserve">2025. </w:t>
      </w:r>
      <w:r>
        <w:rPr>
          <w:lang w:val="es-ES"/>
        </w:rPr>
        <w:t>Es decir, que s</w:t>
      </w:r>
      <w:r w:rsidR="00415CEA">
        <w:rPr>
          <w:lang w:val="es-ES"/>
        </w:rPr>
        <w:t>omos una referencia mu</w:t>
      </w:r>
      <w:r>
        <w:rPr>
          <w:lang w:val="es-ES"/>
        </w:rPr>
        <w:t>ndial en la miel, en la calidad y</w:t>
      </w:r>
      <w:r w:rsidR="00415CEA">
        <w:rPr>
          <w:lang w:val="es-ES"/>
        </w:rPr>
        <w:t xml:space="preserve"> en su diversidad. </w:t>
      </w:r>
    </w:p>
    <w:p w:rsidR="00123E75" w:rsidRDefault="00415CEA" w:rsidP="00123E75">
      <w:pPr>
        <w:ind w:firstLine="708"/>
        <w:rPr>
          <w:lang w:val="es-ES"/>
        </w:rPr>
      </w:pPr>
      <w:r>
        <w:rPr>
          <w:lang w:val="es-ES"/>
        </w:rPr>
        <w:t>Sin embargo</w:t>
      </w:r>
      <w:r w:rsidR="00123E75">
        <w:rPr>
          <w:lang w:val="es-ES"/>
        </w:rPr>
        <w:t>,</w:t>
      </w:r>
      <w:r>
        <w:rPr>
          <w:lang w:val="es-ES"/>
        </w:rPr>
        <w:t xml:space="preserve"> hay una deuda pendiente con nuestros productores</w:t>
      </w:r>
      <w:r w:rsidR="00412F2E">
        <w:rPr>
          <w:lang w:val="es-ES"/>
        </w:rPr>
        <w:t xml:space="preserve"> ya que</w:t>
      </w:r>
      <w:r>
        <w:rPr>
          <w:lang w:val="es-ES"/>
        </w:rPr>
        <w:t xml:space="preserve"> mientras el 95</w:t>
      </w:r>
      <w:r w:rsidR="00412F2E">
        <w:rPr>
          <w:lang w:val="es-ES"/>
        </w:rPr>
        <w:t xml:space="preserve"> </w:t>
      </w:r>
      <w:r>
        <w:rPr>
          <w:lang w:val="es-ES"/>
        </w:rPr>
        <w:t>% de la miel argentina se exporta</w:t>
      </w:r>
      <w:r w:rsidR="00412F2E">
        <w:rPr>
          <w:lang w:val="es-ES"/>
        </w:rPr>
        <w:t>,</w:t>
      </w:r>
      <w:r>
        <w:rPr>
          <w:lang w:val="es-ES"/>
        </w:rPr>
        <w:t xml:space="preserve"> a granel, el consumo interno llega apenas a </w:t>
      </w:r>
      <w:r w:rsidR="00123E75">
        <w:rPr>
          <w:lang w:val="es-ES"/>
        </w:rPr>
        <w:t xml:space="preserve">los </w:t>
      </w:r>
      <w:r>
        <w:rPr>
          <w:lang w:val="es-ES"/>
        </w:rPr>
        <w:t>200 gramos per cápita por año</w:t>
      </w:r>
      <w:r w:rsidR="00412F2E">
        <w:rPr>
          <w:lang w:val="es-ES"/>
        </w:rPr>
        <w:t>. L</w:t>
      </w:r>
      <w:r>
        <w:rPr>
          <w:lang w:val="es-ES"/>
        </w:rPr>
        <w:t>ejos estamos de los países como Alemania o Estados Unidos que llegan al kilo y superan ese kilo per cápita por año</w:t>
      </w:r>
      <w:r w:rsidR="00123E75">
        <w:rPr>
          <w:lang w:val="es-ES"/>
        </w:rPr>
        <w:t xml:space="preserve">. </w:t>
      </w:r>
    </w:p>
    <w:p w:rsidR="00123E75" w:rsidRDefault="00123E75" w:rsidP="00123E75">
      <w:pPr>
        <w:ind w:firstLine="708"/>
        <w:rPr>
          <w:lang w:val="es-ES"/>
        </w:rPr>
      </w:pPr>
      <w:r>
        <w:rPr>
          <w:lang w:val="es-ES"/>
        </w:rPr>
        <w:t>P</w:t>
      </w:r>
      <w:r w:rsidR="00415CEA">
        <w:rPr>
          <w:lang w:val="es-ES"/>
        </w:rPr>
        <w:t>or eso</w:t>
      </w:r>
      <w:r w:rsidR="00412F2E">
        <w:rPr>
          <w:lang w:val="es-ES"/>
        </w:rPr>
        <w:t>,</w:t>
      </w:r>
      <w:r w:rsidR="00415CEA">
        <w:rPr>
          <w:lang w:val="es-ES"/>
        </w:rPr>
        <w:t xml:space="preserve"> de</w:t>
      </w:r>
      <w:r w:rsidR="00412F2E">
        <w:rPr>
          <w:lang w:val="es-ES"/>
        </w:rPr>
        <w:t>sde</w:t>
      </w:r>
      <w:r w:rsidR="00415CEA">
        <w:rPr>
          <w:lang w:val="es-ES"/>
        </w:rPr>
        <w:t xml:space="preserve"> esta banca</w:t>
      </w:r>
      <w:r w:rsidR="00412F2E">
        <w:rPr>
          <w:lang w:val="es-ES"/>
        </w:rPr>
        <w:t>,</w:t>
      </w:r>
      <w:r w:rsidR="00415CEA">
        <w:rPr>
          <w:lang w:val="es-ES"/>
        </w:rPr>
        <w:t xml:space="preserve"> quiero invitar a cada entrerriano</w:t>
      </w:r>
      <w:r w:rsidR="00412F2E">
        <w:rPr>
          <w:lang w:val="es-ES"/>
        </w:rPr>
        <w:t>,</w:t>
      </w:r>
      <w:r w:rsidR="00415CEA">
        <w:rPr>
          <w:lang w:val="es-ES"/>
        </w:rPr>
        <w:t xml:space="preserve"> a cada familia entrerriana</w:t>
      </w:r>
      <w:r w:rsidR="00412F2E">
        <w:rPr>
          <w:lang w:val="es-ES"/>
        </w:rPr>
        <w:t>,</w:t>
      </w:r>
      <w:r w:rsidR="00415CEA">
        <w:rPr>
          <w:lang w:val="es-ES"/>
        </w:rPr>
        <w:t xml:space="preserve"> a poner miel en su mesa</w:t>
      </w:r>
      <w:r>
        <w:rPr>
          <w:lang w:val="es-ES"/>
        </w:rPr>
        <w:t>. C</w:t>
      </w:r>
      <w:r w:rsidR="00415CEA">
        <w:rPr>
          <w:lang w:val="es-ES"/>
        </w:rPr>
        <w:t xml:space="preserve">onsumir miel </w:t>
      </w:r>
      <w:r>
        <w:rPr>
          <w:lang w:val="es-ES"/>
        </w:rPr>
        <w:t>-</w:t>
      </w:r>
      <w:r w:rsidR="00415CEA">
        <w:rPr>
          <w:lang w:val="es-ES"/>
        </w:rPr>
        <w:t>aparte de los beneficios en salud</w:t>
      </w:r>
      <w:r>
        <w:rPr>
          <w:lang w:val="es-ES"/>
        </w:rPr>
        <w:t>-</w:t>
      </w:r>
      <w:r w:rsidR="00415CEA">
        <w:rPr>
          <w:lang w:val="es-ES"/>
        </w:rPr>
        <w:t xml:space="preserve"> es apoyar a nuestras familias apicultoras, es cuidar el ambiente y es reconocer lo nuestro. </w:t>
      </w:r>
    </w:p>
    <w:p w:rsidR="00123E75" w:rsidRDefault="00123E75" w:rsidP="00123E75">
      <w:pPr>
        <w:ind w:firstLine="708"/>
        <w:rPr>
          <w:lang w:val="es-ES"/>
        </w:rPr>
      </w:pPr>
      <w:r>
        <w:rPr>
          <w:lang w:val="es-ES"/>
        </w:rPr>
        <w:t>T</w:t>
      </w:r>
      <w:r w:rsidR="00415CEA">
        <w:rPr>
          <w:lang w:val="es-ES"/>
        </w:rPr>
        <w:t>ambién quiero invi</w:t>
      </w:r>
      <w:r w:rsidR="00412F2E">
        <w:rPr>
          <w:lang w:val="es-ES"/>
        </w:rPr>
        <w:t xml:space="preserve">tar a todos los aquí presentes para </w:t>
      </w:r>
      <w:r w:rsidR="00415CEA">
        <w:rPr>
          <w:lang w:val="es-ES"/>
        </w:rPr>
        <w:t xml:space="preserve">mañana a las 10 de </w:t>
      </w:r>
      <w:r>
        <w:rPr>
          <w:lang w:val="es-ES"/>
        </w:rPr>
        <w:t>la mañana, en la explanada de</w:t>
      </w:r>
      <w:r w:rsidR="00415CEA">
        <w:rPr>
          <w:lang w:val="es-ES"/>
        </w:rPr>
        <w:t xml:space="preserve"> Casa de Gobierno </w:t>
      </w:r>
      <w:r w:rsidR="00412F2E">
        <w:rPr>
          <w:lang w:val="es-ES"/>
        </w:rPr>
        <w:t xml:space="preserve">ya que, </w:t>
      </w:r>
      <w:r w:rsidR="00415CEA">
        <w:rPr>
          <w:lang w:val="es-ES"/>
        </w:rPr>
        <w:t xml:space="preserve">como </w:t>
      </w:r>
      <w:r w:rsidR="00412F2E">
        <w:rPr>
          <w:lang w:val="es-ES"/>
        </w:rPr>
        <w:t>hace</w:t>
      </w:r>
      <w:r w:rsidR="00415CEA">
        <w:rPr>
          <w:lang w:val="es-ES"/>
        </w:rPr>
        <w:t xml:space="preserve"> años, se van a reunir productores apícolas de toda la </w:t>
      </w:r>
      <w:r w:rsidR="00412F2E">
        <w:rPr>
          <w:lang w:val="es-ES"/>
        </w:rPr>
        <w:t>P</w:t>
      </w:r>
      <w:r w:rsidR="00415CEA">
        <w:rPr>
          <w:lang w:val="es-ES"/>
        </w:rPr>
        <w:t>rovincia donde se invita a toda la ciudadanía</w:t>
      </w:r>
      <w:r w:rsidR="00412F2E">
        <w:rPr>
          <w:lang w:val="es-ES"/>
        </w:rPr>
        <w:t>,  al funcionario y</w:t>
      </w:r>
      <w:r w:rsidR="00415CEA">
        <w:rPr>
          <w:lang w:val="es-ES"/>
        </w:rPr>
        <w:t xml:space="preserve"> a las Autoridades a pasar a degustar todos los tipos de mieles que tenemos en nuestra Provincia. </w:t>
      </w:r>
    </w:p>
    <w:p w:rsidR="00415CEA" w:rsidRDefault="00412F2E" w:rsidP="00123E75">
      <w:pPr>
        <w:ind w:firstLine="708"/>
        <w:rPr>
          <w:lang w:val="es-ES"/>
        </w:rPr>
      </w:pPr>
      <w:r>
        <w:rPr>
          <w:lang w:val="es-ES"/>
        </w:rPr>
        <w:t xml:space="preserve">Además, </w:t>
      </w:r>
      <w:r w:rsidR="00123E75">
        <w:rPr>
          <w:lang w:val="es-ES"/>
        </w:rPr>
        <w:t>p</w:t>
      </w:r>
      <w:r w:rsidR="00415CEA">
        <w:rPr>
          <w:lang w:val="es-ES"/>
        </w:rPr>
        <w:t>ara cerrar</w:t>
      </w:r>
      <w:r>
        <w:rPr>
          <w:lang w:val="es-ES"/>
        </w:rPr>
        <w:t xml:space="preserve">, </w:t>
      </w:r>
      <w:r w:rsidR="00415CEA">
        <w:rPr>
          <w:lang w:val="es-ES"/>
        </w:rPr>
        <w:t xml:space="preserve"> </w:t>
      </w:r>
      <w:r>
        <w:rPr>
          <w:lang w:val="es-ES"/>
        </w:rPr>
        <w:t xml:space="preserve">quiero destacar </w:t>
      </w:r>
      <w:r w:rsidR="00415CEA">
        <w:rPr>
          <w:lang w:val="es-ES"/>
        </w:rPr>
        <w:t xml:space="preserve">algo muy importante que </w:t>
      </w:r>
      <w:r>
        <w:rPr>
          <w:lang w:val="es-ES"/>
        </w:rPr>
        <w:t xml:space="preserve">es que </w:t>
      </w:r>
      <w:r w:rsidR="00415CEA">
        <w:rPr>
          <w:lang w:val="es-ES"/>
        </w:rPr>
        <w:t>las abejas polinizan el 75</w:t>
      </w:r>
      <w:r w:rsidR="00123E75">
        <w:rPr>
          <w:lang w:val="es-ES"/>
        </w:rPr>
        <w:t xml:space="preserve"> </w:t>
      </w:r>
      <w:r w:rsidR="00415CEA">
        <w:rPr>
          <w:lang w:val="es-ES"/>
        </w:rPr>
        <w:t>% de los cultivos que nos alimentan</w:t>
      </w:r>
      <w:r w:rsidR="00123E75">
        <w:rPr>
          <w:lang w:val="es-ES"/>
        </w:rPr>
        <w:t xml:space="preserve">. </w:t>
      </w:r>
      <w:r>
        <w:rPr>
          <w:lang w:val="es-ES"/>
        </w:rPr>
        <w:t>Así que s</w:t>
      </w:r>
      <w:r w:rsidR="00415CEA">
        <w:rPr>
          <w:lang w:val="es-ES"/>
        </w:rPr>
        <w:t>in abejas no hay alimentos y cuidarlas es también cuidarnos a nosotros. Muchas gracias, Señora Presidente.</w:t>
      </w:r>
    </w:p>
    <w:p w:rsidR="006B3230" w:rsidRDefault="006B3230" w:rsidP="00976C3C"/>
    <w:p w:rsidR="006B3230" w:rsidRDefault="00FF4C7C" w:rsidP="006B3230">
      <w:pPr>
        <w:jc w:val="center"/>
        <w:rPr>
          <w:b/>
        </w:rPr>
      </w:pPr>
      <w:r>
        <w:rPr>
          <w:b/>
        </w:rPr>
        <w:t>8</w:t>
      </w:r>
    </w:p>
    <w:p w:rsidR="006B3230" w:rsidRDefault="006B3230" w:rsidP="006B3230">
      <w:pPr>
        <w:pStyle w:val="Apertura"/>
      </w:pPr>
      <w:r>
        <w:t>MOCIONES DE PREFERENCIA Y DE SOBRE TABLAS</w:t>
      </w:r>
    </w:p>
    <w:p w:rsidR="006B3230" w:rsidRDefault="006B3230" w:rsidP="006B3230"/>
    <w:p w:rsidR="006B3230" w:rsidRPr="00031640" w:rsidRDefault="006B3230" w:rsidP="006B3230">
      <w:pPr>
        <w:rPr>
          <w:lang w:val="es-ES"/>
        </w:rPr>
      </w:pPr>
      <w:r>
        <w:rPr>
          <w:b/>
        </w:rPr>
        <w:t>SRA. PRESIDENTE (Aluani):</w:t>
      </w:r>
      <w:r>
        <w:t xml:space="preserve"> </w:t>
      </w:r>
      <w:r w:rsidRPr="00031640">
        <w:rPr>
          <w:lang w:val="es-ES"/>
        </w:rPr>
        <w:t>Es el turno de las mociones de preferencia y de sobre tablas.</w:t>
      </w:r>
    </w:p>
    <w:p w:rsidR="00FF46C8" w:rsidRDefault="006B3230" w:rsidP="00C40302">
      <w:pPr>
        <w:ind w:firstLine="708"/>
      </w:pPr>
      <w:r>
        <w:t xml:space="preserve">En primer término, se encuentra </w:t>
      </w:r>
      <w:r w:rsidRPr="004B2DCB">
        <w:t>reservado en Secretaría</w:t>
      </w:r>
      <w:r>
        <w:t xml:space="preserve"> el </w:t>
      </w:r>
      <w:r>
        <w:rPr>
          <w:rFonts w:eastAsia="MS Mincho"/>
          <w:bCs/>
        </w:rPr>
        <w:t>P</w:t>
      </w:r>
      <w:r w:rsidRPr="00197F19">
        <w:rPr>
          <w:rFonts w:eastAsia="MS Mincho"/>
          <w:bCs/>
        </w:rPr>
        <w:t xml:space="preserve">royecto de </w:t>
      </w:r>
      <w:r>
        <w:rPr>
          <w:rFonts w:eastAsia="MS Mincho"/>
          <w:bCs/>
        </w:rPr>
        <w:t>D</w:t>
      </w:r>
      <w:r w:rsidRPr="00197F19">
        <w:rPr>
          <w:rFonts w:eastAsia="MS Mincho"/>
          <w:bCs/>
        </w:rPr>
        <w:t>eclaración</w:t>
      </w:r>
      <w:r>
        <w:t xml:space="preserve"> </w:t>
      </w:r>
      <w:r w:rsidR="00FF46C8" w:rsidRPr="00AB339B">
        <w:t xml:space="preserve">por el que se declara de Interés de la Honorable Cámara de </w:t>
      </w:r>
      <w:r w:rsidR="00FF46C8">
        <w:t>S</w:t>
      </w:r>
      <w:r w:rsidR="00FF46C8" w:rsidRPr="00AB339B">
        <w:t>enadores de la Provincia al “E</w:t>
      </w:r>
      <w:r w:rsidR="00FF46C8">
        <w:t xml:space="preserve">ncuentro </w:t>
      </w:r>
      <w:r w:rsidR="00FF46C8" w:rsidRPr="00AB339B">
        <w:t>I</w:t>
      </w:r>
      <w:r w:rsidR="00FF46C8">
        <w:t>nterprovincial</w:t>
      </w:r>
      <w:r w:rsidR="00FF46C8" w:rsidRPr="00AB339B">
        <w:t xml:space="preserve"> 2026 </w:t>
      </w:r>
      <w:r w:rsidR="00FF46C8">
        <w:t>de la</w:t>
      </w:r>
      <w:r w:rsidR="00FF46C8" w:rsidRPr="00AB339B">
        <w:t xml:space="preserve"> R</w:t>
      </w:r>
      <w:r w:rsidR="00FF46C8">
        <w:t>egión</w:t>
      </w:r>
      <w:r w:rsidR="00FF46C8" w:rsidRPr="00AB339B">
        <w:t xml:space="preserve"> IV </w:t>
      </w:r>
      <w:r w:rsidR="00FF46C8">
        <w:t>de</w:t>
      </w:r>
      <w:r w:rsidR="00FF46C8" w:rsidRPr="00AB339B">
        <w:t xml:space="preserve"> L</w:t>
      </w:r>
      <w:r w:rsidR="003C1280">
        <w:t>ALCEC</w:t>
      </w:r>
      <w:r w:rsidR="00FF46C8" w:rsidRPr="00AB339B">
        <w:t>” el cual se llevará a cabo en la ciudad de Concordia el día 4 de junio del corriente año</w:t>
      </w:r>
      <w:r w:rsidR="003C1280">
        <w:t>, e</w:t>
      </w:r>
      <w:r w:rsidR="00FF46C8" w:rsidRPr="00AB339B">
        <w:t>xpediente N° 15.691</w:t>
      </w:r>
      <w:r w:rsidR="00FF46C8">
        <w:t>.</w:t>
      </w:r>
    </w:p>
    <w:p w:rsidR="00FF46C8" w:rsidRPr="0069147A" w:rsidRDefault="00FF46C8" w:rsidP="00FF46C8">
      <w:pPr>
        <w:ind w:firstLine="720"/>
      </w:pPr>
      <w:r w:rsidRPr="0069147A">
        <w:t>Su tratamiento sobre tablas está acordado desde el inicio de la sesión.</w:t>
      </w:r>
    </w:p>
    <w:p w:rsidR="00FF46C8" w:rsidRPr="0069147A" w:rsidRDefault="00FF46C8" w:rsidP="00FF46C8">
      <w:pPr>
        <w:ind w:firstLine="720"/>
      </w:pPr>
      <w:r w:rsidRPr="0069147A">
        <w:t>Por Secretaría se dará lectura.</w:t>
      </w:r>
    </w:p>
    <w:p w:rsidR="00FF46C8" w:rsidRDefault="00FF46C8" w:rsidP="00FF46C8">
      <w:pPr>
        <w:ind w:left="4082" w:right="1134" w:hanging="113"/>
        <w:rPr>
          <w:b/>
          <w:i/>
          <w:sz w:val="20"/>
          <w:szCs w:val="20"/>
        </w:rPr>
      </w:pPr>
    </w:p>
    <w:p w:rsidR="00FF46C8" w:rsidRPr="0069147A" w:rsidRDefault="00FF46C8" w:rsidP="00FF46C8">
      <w:pPr>
        <w:ind w:left="4082" w:right="1134" w:hanging="113"/>
        <w:rPr>
          <w:b/>
          <w:i/>
          <w:sz w:val="20"/>
          <w:szCs w:val="20"/>
        </w:rPr>
      </w:pPr>
      <w:r w:rsidRPr="0069147A">
        <w:rPr>
          <w:b/>
          <w:i/>
          <w:sz w:val="20"/>
          <w:szCs w:val="20"/>
        </w:rPr>
        <w:t>-Se lee nuevamente:</w:t>
      </w:r>
    </w:p>
    <w:p w:rsidR="00FF46C8" w:rsidRPr="0069147A" w:rsidRDefault="00FF46C8" w:rsidP="00FF46C8"/>
    <w:p w:rsidR="00FF46C8" w:rsidRDefault="00FF46C8" w:rsidP="00FF46C8">
      <w:r w:rsidRPr="0069147A">
        <w:rPr>
          <w:b/>
        </w:rPr>
        <w:t>SRA. PRESIDENTE (Aluani):</w:t>
      </w:r>
      <w:r w:rsidRPr="0069147A">
        <w:t xml:space="preserve"> Si no se hace uso de la palabra, se va a votar; los que estén por la afirmativa, sírvanse indicarlo.</w:t>
      </w:r>
    </w:p>
    <w:p w:rsidR="003C1280" w:rsidRPr="0069147A" w:rsidRDefault="003C1280" w:rsidP="00FF46C8"/>
    <w:p w:rsidR="00FF46C8" w:rsidRPr="0069147A" w:rsidRDefault="00FF46C8" w:rsidP="00FF46C8">
      <w:pPr>
        <w:ind w:left="4082" w:right="1134" w:hanging="113"/>
        <w:rPr>
          <w:b/>
          <w:i/>
          <w:sz w:val="20"/>
          <w:szCs w:val="20"/>
        </w:rPr>
      </w:pPr>
      <w:r w:rsidRPr="0069147A">
        <w:rPr>
          <w:b/>
          <w:i/>
          <w:sz w:val="20"/>
          <w:szCs w:val="20"/>
        </w:rPr>
        <w:t>-Resulta aprobado.</w:t>
      </w:r>
    </w:p>
    <w:p w:rsidR="00FF46C8" w:rsidRPr="0069147A" w:rsidRDefault="00FF46C8" w:rsidP="00FF46C8">
      <w:bookmarkStart w:id="2" w:name="OLE_LINK28"/>
      <w:bookmarkStart w:id="3" w:name="OLE_LINK29"/>
      <w:bookmarkStart w:id="4" w:name="OLE_LINK30"/>
    </w:p>
    <w:p w:rsidR="00FF46C8" w:rsidRPr="0069147A" w:rsidRDefault="00FF46C8" w:rsidP="00FF46C8">
      <w:r w:rsidRPr="0069147A">
        <w:rPr>
          <w:b/>
        </w:rPr>
        <w:t xml:space="preserve">SRA. PRESIDENTE (Aluani): </w:t>
      </w:r>
      <w:bookmarkEnd w:id="2"/>
      <w:bookmarkEnd w:id="3"/>
      <w:bookmarkEnd w:id="4"/>
      <w:r w:rsidRPr="0069147A">
        <w:t>Queda aprobado; se harán las comunicaciones pertinentes.</w:t>
      </w:r>
    </w:p>
    <w:p w:rsidR="00FF46C8" w:rsidRDefault="00FF46C8" w:rsidP="00FF46C8"/>
    <w:p w:rsidR="00FF46C8" w:rsidRDefault="00FF46C8" w:rsidP="00FF46C8">
      <w:bookmarkStart w:id="5" w:name="OLE_LINK35"/>
      <w:bookmarkStart w:id="6" w:name="OLE_LINK36"/>
      <w:bookmarkStart w:id="7" w:name="OLE_LINK37"/>
      <w:bookmarkStart w:id="8" w:name="OLE_LINK38"/>
      <w:bookmarkStart w:id="9" w:name="OLE_LINK39"/>
      <w:bookmarkStart w:id="10" w:name="OLE_LINK40"/>
      <w:bookmarkStart w:id="11" w:name="OLE_LINK41"/>
      <w:r w:rsidRPr="0069147A">
        <w:rPr>
          <w:b/>
        </w:rPr>
        <w:t xml:space="preserve">SRA. PRESIDENTE (Aluani): </w:t>
      </w:r>
      <w:bookmarkStart w:id="12" w:name="OLE_LINK31"/>
      <w:bookmarkStart w:id="13" w:name="OLE_LINK32"/>
      <w:r w:rsidRPr="00AB339B">
        <w:t xml:space="preserve">Se encuentra reservado un Proyecto de Declaración </w:t>
      </w:r>
      <w:bookmarkStart w:id="14" w:name="OLE_LINK33"/>
      <w:bookmarkStart w:id="15" w:name="OLE_LINK34"/>
      <w:r>
        <w:t xml:space="preserve">por </w:t>
      </w:r>
      <w:r w:rsidRPr="001357B9">
        <w:t xml:space="preserve">el que se declara su Beneplácito y Satisfacción por la celebración del 51° </w:t>
      </w:r>
      <w:r w:rsidR="003C1280">
        <w:t>a</w:t>
      </w:r>
      <w:r w:rsidRPr="001357B9">
        <w:t>niversario de la Escuela de Educación Integral N° 9 “Dr. Luis Agote” de la ciudad de San Salv</w:t>
      </w:r>
      <w:r w:rsidR="003C1280">
        <w:t>ador, Departamento San Salvador, e</w:t>
      </w:r>
      <w:r w:rsidRPr="001357B9">
        <w:t>xpediente N° 15.693</w:t>
      </w:r>
      <w:r>
        <w:t>.</w:t>
      </w:r>
    </w:p>
    <w:p w:rsidR="00FF46C8" w:rsidRPr="0069147A" w:rsidRDefault="00FF46C8" w:rsidP="00FF46C8">
      <w:pPr>
        <w:ind w:firstLine="720"/>
      </w:pPr>
      <w:r w:rsidRPr="0069147A">
        <w:t>Su tratamiento sobre tablas está acordado desde el inicio de la sesión.</w:t>
      </w:r>
    </w:p>
    <w:p w:rsidR="00FF46C8" w:rsidRPr="0069147A" w:rsidRDefault="00FF46C8" w:rsidP="00FF46C8">
      <w:pPr>
        <w:ind w:firstLine="720"/>
      </w:pPr>
      <w:r w:rsidRPr="0069147A">
        <w:t>Por Secretaría se dará lectura.</w:t>
      </w:r>
    </w:p>
    <w:bookmarkEnd w:id="12"/>
    <w:bookmarkEnd w:id="13"/>
    <w:bookmarkEnd w:id="14"/>
    <w:bookmarkEnd w:id="15"/>
    <w:p w:rsidR="00FF46C8" w:rsidRPr="0069147A" w:rsidRDefault="00FF46C8" w:rsidP="00FF46C8">
      <w:pPr>
        <w:ind w:left="4082" w:right="1134" w:hanging="113"/>
        <w:rPr>
          <w:b/>
          <w:i/>
          <w:sz w:val="20"/>
          <w:szCs w:val="20"/>
        </w:rPr>
      </w:pPr>
      <w:r w:rsidRPr="0069147A">
        <w:rPr>
          <w:b/>
          <w:i/>
          <w:sz w:val="20"/>
          <w:szCs w:val="20"/>
        </w:rPr>
        <w:t>-Se lee nuevamente:</w:t>
      </w:r>
    </w:p>
    <w:p w:rsidR="00FF46C8" w:rsidRPr="0069147A" w:rsidRDefault="00FF46C8" w:rsidP="00FF46C8"/>
    <w:p w:rsidR="00FF46C8" w:rsidRPr="0069147A" w:rsidRDefault="00FF46C8" w:rsidP="00FF46C8">
      <w:r w:rsidRPr="0069147A">
        <w:rPr>
          <w:b/>
        </w:rPr>
        <w:t>SRA. PRESIDENTE (Aluani):</w:t>
      </w:r>
      <w:r w:rsidRPr="0069147A">
        <w:t xml:space="preserve"> Si no se hace uso de la palabra, se va a votar; los que estén por la afirmativa, sírvanse indicarlo.</w:t>
      </w:r>
    </w:p>
    <w:p w:rsidR="00FF46C8" w:rsidRPr="0069147A" w:rsidRDefault="00FF46C8" w:rsidP="00FF46C8">
      <w:pPr>
        <w:ind w:left="4082" w:right="1134" w:hanging="113"/>
        <w:rPr>
          <w:b/>
          <w:i/>
          <w:sz w:val="20"/>
          <w:szCs w:val="20"/>
        </w:rPr>
      </w:pPr>
      <w:r w:rsidRPr="0069147A">
        <w:rPr>
          <w:b/>
          <w:i/>
          <w:sz w:val="20"/>
          <w:szCs w:val="20"/>
        </w:rPr>
        <w:t>-Resulta aprobado.</w:t>
      </w:r>
    </w:p>
    <w:p w:rsidR="00FF46C8" w:rsidRPr="0069147A" w:rsidRDefault="00FF46C8" w:rsidP="00FF46C8"/>
    <w:p w:rsidR="00FF46C8" w:rsidRDefault="00FF46C8" w:rsidP="00FF46C8">
      <w:r w:rsidRPr="0069147A">
        <w:rPr>
          <w:b/>
        </w:rPr>
        <w:t xml:space="preserve">SRA. PRESIDENTE (Aluani): </w:t>
      </w:r>
      <w:r w:rsidRPr="0069147A">
        <w:t>Queda aprobado; se harán las comunicaciones pertinentes.</w:t>
      </w:r>
    </w:p>
    <w:p w:rsidR="00C40302" w:rsidRPr="0069147A" w:rsidRDefault="00C40302" w:rsidP="00FF46C8"/>
    <w:bookmarkEnd w:id="5"/>
    <w:bookmarkEnd w:id="6"/>
    <w:bookmarkEnd w:id="7"/>
    <w:bookmarkEnd w:id="8"/>
    <w:bookmarkEnd w:id="9"/>
    <w:bookmarkEnd w:id="10"/>
    <w:bookmarkEnd w:id="11"/>
    <w:p w:rsidR="00FF46C8" w:rsidRPr="00D832A5" w:rsidRDefault="00FF46C8" w:rsidP="00FF46C8">
      <w:r w:rsidRPr="0069147A">
        <w:rPr>
          <w:b/>
        </w:rPr>
        <w:t xml:space="preserve">SRA. PRESIDENTE (Aluani): </w:t>
      </w:r>
      <w:r w:rsidRPr="00AB339B">
        <w:t xml:space="preserve">Se encuentra reservado un Proyecto de Declaración </w:t>
      </w:r>
      <w:r w:rsidRPr="00CB69D1">
        <w:t xml:space="preserve">por el </w:t>
      </w:r>
      <w:r w:rsidRPr="00D832A5">
        <w:t>que se declara de Interés Legislativo la cuarta edición del “Congreso de Jóvenes Direccionados”, organizado por la entidad religiosa “Casa Apostólica Nuevo Caminar”, que se desarrollará el 16 de mayo del corriente año en el estadio cubierto del Club Parque Sur de la ciudad de Concepción del Uruguay</w:t>
      </w:r>
      <w:r w:rsidR="00D5283A">
        <w:t>, e</w:t>
      </w:r>
      <w:r w:rsidRPr="00D832A5">
        <w:t>xpediente N° 15.694.</w:t>
      </w:r>
    </w:p>
    <w:p w:rsidR="00FF46C8" w:rsidRPr="0069147A" w:rsidRDefault="00FF46C8" w:rsidP="00FF46C8">
      <w:pPr>
        <w:ind w:firstLine="720"/>
      </w:pPr>
      <w:r w:rsidRPr="0069147A">
        <w:t>Su tratamiento sobre tablas está acordado desde el inicio de la sesión.</w:t>
      </w:r>
    </w:p>
    <w:p w:rsidR="00FF46C8" w:rsidRPr="0069147A" w:rsidRDefault="00FF46C8" w:rsidP="00FF46C8">
      <w:pPr>
        <w:ind w:firstLine="720"/>
      </w:pPr>
      <w:r w:rsidRPr="0069147A">
        <w:t>Por Secretaría se dará lectura.</w:t>
      </w:r>
    </w:p>
    <w:p w:rsidR="00FF46C8" w:rsidRPr="0069147A" w:rsidRDefault="00FF46C8" w:rsidP="00FF46C8">
      <w:pPr>
        <w:ind w:left="4082" w:right="1134" w:hanging="113"/>
        <w:rPr>
          <w:b/>
          <w:i/>
          <w:sz w:val="20"/>
          <w:szCs w:val="20"/>
        </w:rPr>
      </w:pPr>
      <w:r w:rsidRPr="0069147A">
        <w:rPr>
          <w:b/>
          <w:i/>
          <w:sz w:val="20"/>
          <w:szCs w:val="20"/>
        </w:rPr>
        <w:t>-Se lee nuevamente:</w:t>
      </w:r>
    </w:p>
    <w:p w:rsidR="00FF46C8" w:rsidRPr="0069147A" w:rsidRDefault="00FF46C8" w:rsidP="00FF46C8"/>
    <w:p w:rsidR="00FF46C8" w:rsidRPr="0069147A" w:rsidRDefault="00FF46C8" w:rsidP="00FF46C8">
      <w:r w:rsidRPr="0069147A">
        <w:rPr>
          <w:b/>
        </w:rPr>
        <w:t>SRA. PRESIDENTE (Aluani):</w:t>
      </w:r>
      <w:r w:rsidRPr="0069147A">
        <w:t xml:space="preserve"> Si no se hace uso de la palabra, se va a votar; los que estén por la afirmativa, sírvanse indicarlo.</w:t>
      </w:r>
    </w:p>
    <w:p w:rsidR="00FF46C8" w:rsidRPr="0069147A" w:rsidRDefault="00FF46C8" w:rsidP="00FF46C8">
      <w:pPr>
        <w:ind w:left="4082" w:right="1134" w:hanging="113"/>
        <w:rPr>
          <w:b/>
          <w:i/>
          <w:sz w:val="20"/>
          <w:szCs w:val="20"/>
        </w:rPr>
      </w:pPr>
      <w:r w:rsidRPr="0069147A">
        <w:rPr>
          <w:b/>
          <w:i/>
          <w:sz w:val="20"/>
          <w:szCs w:val="20"/>
        </w:rPr>
        <w:t>-Resulta aprobado.</w:t>
      </w:r>
    </w:p>
    <w:p w:rsidR="00FF46C8" w:rsidRPr="0069147A" w:rsidRDefault="00FF46C8" w:rsidP="00FF46C8"/>
    <w:p w:rsidR="00FF46C8" w:rsidRDefault="00FF46C8" w:rsidP="00FF46C8">
      <w:r w:rsidRPr="0069147A">
        <w:rPr>
          <w:b/>
        </w:rPr>
        <w:t xml:space="preserve">SRA. PRESIDENTE (Aluani): </w:t>
      </w:r>
      <w:r w:rsidRPr="0069147A">
        <w:t>Queda aprobado; se harán las comunicaciones pertinentes.</w:t>
      </w:r>
    </w:p>
    <w:p w:rsidR="00FF46C8" w:rsidRPr="0069147A" w:rsidRDefault="00FF46C8" w:rsidP="00FF46C8"/>
    <w:p w:rsidR="00FF46C8" w:rsidRPr="00D832A5" w:rsidRDefault="00FF46C8" w:rsidP="00FF46C8">
      <w:r w:rsidRPr="0069147A">
        <w:rPr>
          <w:b/>
        </w:rPr>
        <w:t xml:space="preserve">SRA. PRESIDENTE (Aluani): </w:t>
      </w:r>
      <w:r w:rsidRPr="00AB339B">
        <w:t xml:space="preserve">Se encuentra reservado un Proyecto de Declaración </w:t>
      </w:r>
      <w:r w:rsidRPr="00D832A5">
        <w:t xml:space="preserve">por el que se declara de Interés Legislativo la conmemoración del “Día de los Jardines de Infantes y de la Maestra Jardinera”, celebrada cada 28 de mayo, en reconocimiento a la labor educativa y social que desarrollan las docentes del nivel </w:t>
      </w:r>
      <w:r w:rsidRPr="00D832A5">
        <w:lastRenderedPageBreak/>
        <w:t>inicial y en homenaje al legado de la educadora argentina Rosario Vera Peñaloza</w:t>
      </w:r>
      <w:r w:rsidR="00D5283A">
        <w:t>, e</w:t>
      </w:r>
      <w:r w:rsidRPr="00D832A5">
        <w:t>xpediente N° 15.695.</w:t>
      </w:r>
    </w:p>
    <w:p w:rsidR="00FF46C8" w:rsidRPr="0069147A" w:rsidRDefault="00FF46C8" w:rsidP="00FF46C8">
      <w:pPr>
        <w:ind w:firstLine="720"/>
      </w:pPr>
      <w:r w:rsidRPr="0069147A">
        <w:t>Su tratamiento sobre tablas está acordado desde el inicio de la sesión.</w:t>
      </w:r>
    </w:p>
    <w:p w:rsidR="00FF46C8" w:rsidRPr="0069147A" w:rsidRDefault="00FF46C8" w:rsidP="00FF46C8">
      <w:pPr>
        <w:ind w:firstLine="720"/>
      </w:pPr>
      <w:r w:rsidRPr="0069147A">
        <w:t>Por Secretaría se dará lectura.</w:t>
      </w:r>
    </w:p>
    <w:p w:rsidR="00FF46C8" w:rsidRPr="0069147A" w:rsidRDefault="00FF46C8" w:rsidP="00FF46C8">
      <w:pPr>
        <w:ind w:left="4082" w:right="1134" w:hanging="113"/>
        <w:rPr>
          <w:b/>
          <w:i/>
          <w:sz w:val="20"/>
          <w:szCs w:val="20"/>
        </w:rPr>
      </w:pPr>
      <w:r w:rsidRPr="0069147A">
        <w:rPr>
          <w:b/>
          <w:i/>
          <w:sz w:val="20"/>
          <w:szCs w:val="20"/>
        </w:rPr>
        <w:t>-Se lee nuevamente:</w:t>
      </w:r>
    </w:p>
    <w:p w:rsidR="00FF46C8" w:rsidRPr="0069147A" w:rsidRDefault="00FF46C8" w:rsidP="00FF46C8"/>
    <w:p w:rsidR="00FF46C8" w:rsidRPr="0069147A" w:rsidRDefault="00FF46C8" w:rsidP="00FF46C8">
      <w:r w:rsidRPr="0069147A">
        <w:rPr>
          <w:b/>
        </w:rPr>
        <w:t>SRA. PRESIDENTE (Aluani):</w:t>
      </w:r>
      <w:r w:rsidRPr="0069147A">
        <w:t xml:space="preserve"> Si no se hace uso de la palabra, se va a votar; los que estén por la afirmativa, sírvanse indicarlo.</w:t>
      </w:r>
    </w:p>
    <w:p w:rsidR="00FF46C8" w:rsidRPr="0069147A" w:rsidRDefault="00FF46C8" w:rsidP="00FF46C8">
      <w:pPr>
        <w:ind w:left="4082" w:right="1134" w:hanging="113"/>
        <w:rPr>
          <w:b/>
          <w:i/>
          <w:sz w:val="20"/>
          <w:szCs w:val="20"/>
        </w:rPr>
      </w:pPr>
      <w:r w:rsidRPr="0069147A">
        <w:rPr>
          <w:b/>
          <w:i/>
          <w:sz w:val="20"/>
          <w:szCs w:val="20"/>
        </w:rPr>
        <w:t>-Resulta aprobado.</w:t>
      </w:r>
    </w:p>
    <w:p w:rsidR="00FF46C8" w:rsidRPr="0069147A" w:rsidRDefault="00FF46C8" w:rsidP="00FF46C8"/>
    <w:p w:rsidR="00FF46C8" w:rsidRDefault="00FF46C8" w:rsidP="00FF46C8">
      <w:r w:rsidRPr="0069147A">
        <w:rPr>
          <w:b/>
        </w:rPr>
        <w:t xml:space="preserve">SRA. PRESIDENTE (Aluani): </w:t>
      </w:r>
      <w:r w:rsidRPr="0069147A">
        <w:t>Queda aprobado; se harán las comunicaciones pertinentes.</w:t>
      </w:r>
    </w:p>
    <w:p w:rsidR="00D5283A" w:rsidRPr="0069147A" w:rsidRDefault="00D5283A" w:rsidP="00FF46C8"/>
    <w:p w:rsidR="00FF46C8" w:rsidRPr="00D832A5" w:rsidRDefault="00FF46C8" w:rsidP="00FF46C8">
      <w:r w:rsidRPr="0069147A">
        <w:rPr>
          <w:b/>
        </w:rPr>
        <w:t xml:space="preserve">SRA. PRESIDENTE (Aluani): </w:t>
      </w:r>
      <w:r w:rsidRPr="00AB339B">
        <w:t xml:space="preserve">Se encuentra reservado un Proyecto de Declaración </w:t>
      </w:r>
      <w:r w:rsidRPr="00D832A5">
        <w:t>por el que se declara de Interés Legislativo las actividades organizadas por la Fundación Universitaria del Río de la Plata (FURP) y el Consejo de la Magistratura de la Ciudad Autónoma de Buenos Aires, a realizarse los días 18 y 19 de mayo de 2026 en la Provincia de Entre Ríos, destinadas a la capacitación, intercambio de experiencias y fortalecimiento del</w:t>
      </w:r>
      <w:r w:rsidR="00D5283A">
        <w:t xml:space="preserve"> sistema judicial y democrático, e</w:t>
      </w:r>
      <w:r w:rsidRPr="00D832A5">
        <w:t>xpediente N° 15.696.</w:t>
      </w:r>
    </w:p>
    <w:p w:rsidR="00FF46C8" w:rsidRPr="0069147A" w:rsidRDefault="00FF46C8" w:rsidP="00FF46C8">
      <w:pPr>
        <w:ind w:firstLine="720"/>
      </w:pPr>
      <w:r w:rsidRPr="0069147A">
        <w:t>Su tratamiento sobre tablas está acordado desde el inicio de la sesión.</w:t>
      </w:r>
    </w:p>
    <w:p w:rsidR="00FF46C8" w:rsidRPr="0069147A" w:rsidRDefault="00FF46C8" w:rsidP="00FF46C8">
      <w:pPr>
        <w:ind w:firstLine="720"/>
      </w:pPr>
      <w:r w:rsidRPr="0069147A">
        <w:t>Por Secretaría se dará lectura.</w:t>
      </w:r>
    </w:p>
    <w:p w:rsidR="00FF46C8" w:rsidRDefault="00FF46C8" w:rsidP="00FF46C8">
      <w:pPr>
        <w:ind w:left="4082" w:right="1134" w:hanging="113"/>
        <w:rPr>
          <w:b/>
          <w:i/>
          <w:sz w:val="20"/>
          <w:szCs w:val="20"/>
        </w:rPr>
      </w:pPr>
    </w:p>
    <w:p w:rsidR="00FF46C8" w:rsidRPr="0069147A" w:rsidRDefault="00FF46C8" w:rsidP="00FF46C8">
      <w:pPr>
        <w:ind w:left="4082" w:right="1134" w:hanging="113"/>
        <w:rPr>
          <w:b/>
          <w:i/>
          <w:sz w:val="20"/>
          <w:szCs w:val="20"/>
        </w:rPr>
      </w:pPr>
      <w:r w:rsidRPr="0069147A">
        <w:rPr>
          <w:b/>
          <w:i/>
          <w:sz w:val="20"/>
          <w:szCs w:val="20"/>
        </w:rPr>
        <w:t>-Se lee nuevamente:</w:t>
      </w:r>
    </w:p>
    <w:p w:rsidR="00FF46C8" w:rsidRPr="0069147A" w:rsidRDefault="00FF46C8" w:rsidP="00FF46C8"/>
    <w:p w:rsidR="00FF46C8" w:rsidRDefault="00FF46C8" w:rsidP="00FF46C8">
      <w:r w:rsidRPr="0069147A">
        <w:rPr>
          <w:b/>
        </w:rPr>
        <w:t>SRA. PRESIDENTE (Aluani):</w:t>
      </w:r>
      <w:r w:rsidRPr="0069147A">
        <w:t xml:space="preserve"> Si no se hace uso de la palabra, se va a votar; los que estén por la afirmativa, sírvanse indicarlo.</w:t>
      </w:r>
    </w:p>
    <w:p w:rsidR="00D5283A" w:rsidRPr="0069147A" w:rsidRDefault="00D5283A" w:rsidP="00FF46C8"/>
    <w:p w:rsidR="00FF46C8" w:rsidRPr="0069147A" w:rsidRDefault="00FF46C8" w:rsidP="00FF46C8">
      <w:pPr>
        <w:ind w:left="4082" w:right="1134" w:hanging="113"/>
        <w:rPr>
          <w:b/>
          <w:i/>
          <w:sz w:val="20"/>
          <w:szCs w:val="20"/>
        </w:rPr>
      </w:pPr>
      <w:r w:rsidRPr="0069147A">
        <w:rPr>
          <w:b/>
          <w:i/>
          <w:sz w:val="20"/>
          <w:szCs w:val="20"/>
        </w:rPr>
        <w:t>-Resulta aprobado.</w:t>
      </w:r>
    </w:p>
    <w:p w:rsidR="00FF46C8" w:rsidRPr="0069147A" w:rsidRDefault="00FF46C8" w:rsidP="00FF46C8"/>
    <w:p w:rsidR="00FF46C8" w:rsidRDefault="00FF46C8" w:rsidP="00FF46C8">
      <w:r w:rsidRPr="0069147A">
        <w:rPr>
          <w:b/>
        </w:rPr>
        <w:t xml:space="preserve">SRA. PRESIDENTE (Aluani): </w:t>
      </w:r>
      <w:r w:rsidRPr="0069147A">
        <w:t>Queda aprobado; se harán las comunicaciones pertinentes.</w:t>
      </w:r>
    </w:p>
    <w:p w:rsidR="00D5283A" w:rsidRDefault="00D5283A" w:rsidP="00FF46C8"/>
    <w:p w:rsidR="00FF46C8" w:rsidRPr="00D832A5" w:rsidRDefault="00FF46C8" w:rsidP="00FF46C8">
      <w:r w:rsidRPr="0069147A">
        <w:rPr>
          <w:b/>
        </w:rPr>
        <w:t xml:space="preserve">SRA. PRESIDENTE (Aluani): </w:t>
      </w:r>
      <w:r w:rsidRPr="00AB339B">
        <w:t xml:space="preserve">Se encuentra reservado un Proyecto de Declaración </w:t>
      </w:r>
      <w:r w:rsidRPr="00D832A5">
        <w:t>por el que se declara de Interés Legislativo el proyecto “Teatro para Sanar: Hagamos la diferencia”, iniciativa cultural y social orientada al bienestar emocional y la salud mental de adolescentes, jóvenes y adultos, mediante la práctica del teatro como herramienta de transformación personal y co</w:t>
      </w:r>
      <w:r>
        <w:t>munitaria</w:t>
      </w:r>
      <w:r w:rsidR="00D5283A">
        <w:t>, e</w:t>
      </w:r>
      <w:r>
        <w:t>xpediente N° 15.697.</w:t>
      </w:r>
    </w:p>
    <w:p w:rsidR="00FF46C8" w:rsidRPr="0069147A" w:rsidRDefault="00FF46C8" w:rsidP="00FF46C8">
      <w:pPr>
        <w:ind w:firstLine="720"/>
      </w:pPr>
      <w:r w:rsidRPr="0069147A">
        <w:t>Su tratamiento sobre tablas está acordado desde el inicio de la sesión.</w:t>
      </w:r>
    </w:p>
    <w:p w:rsidR="00FF46C8" w:rsidRPr="0069147A" w:rsidRDefault="00FF46C8" w:rsidP="00FF46C8">
      <w:pPr>
        <w:ind w:firstLine="720"/>
      </w:pPr>
      <w:r w:rsidRPr="0069147A">
        <w:lastRenderedPageBreak/>
        <w:t>Por Secretaría se dará lectura.</w:t>
      </w:r>
    </w:p>
    <w:p w:rsidR="00FF46C8" w:rsidRDefault="00FF46C8" w:rsidP="00FF46C8">
      <w:pPr>
        <w:ind w:left="4082" w:right="1134" w:hanging="113"/>
        <w:rPr>
          <w:b/>
          <w:i/>
          <w:sz w:val="20"/>
          <w:szCs w:val="20"/>
        </w:rPr>
      </w:pPr>
    </w:p>
    <w:p w:rsidR="00FF46C8" w:rsidRPr="0069147A" w:rsidRDefault="00FF46C8" w:rsidP="00FF46C8">
      <w:pPr>
        <w:ind w:left="4082" w:right="1134" w:hanging="113"/>
        <w:rPr>
          <w:b/>
          <w:i/>
          <w:sz w:val="20"/>
          <w:szCs w:val="20"/>
        </w:rPr>
      </w:pPr>
      <w:r w:rsidRPr="0069147A">
        <w:rPr>
          <w:b/>
          <w:i/>
          <w:sz w:val="20"/>
          <w:szCs w:val="20"/>
        </w:rPr>
        <w:t>-Se lee nuevamente:</w:t>
      </w:r>
    </w:p>
    <w:p w:rsidR="00FF46C8" w:rsidRPr="0069147A" w:rsidRDefault="00FF46C8" w:rsidP="00FF46C8"/>
    <w:p w:rsidR="00FF46C8" w:rsidRDefault="00FF46C8" w:rsidP="00FF46C8">
      <w:r w:rsidRPr="0069147A">
        <w:rPr>
          <w:b/>
        </w:rPr>
        <w:t>SRA. PRESIDENTE (Aluani):</w:t>
      </w:r>
      <w:r w:rsidRPr="0069147A">
        <w:t xml:space="preserve"> Si no se hace uso de la palabra, se va a votar; los que estén por la afirmativa, sírvanse indicarlo.</w:t>
      </w:r>
    </w:p>
    <w:p w:rsidR="00D5283A" w:rsidRPr="0069147A" w:rsidRDefault="00D5283A" w:rsidP="00FF46C8"/>
    <w:p w:rsidR="00FF46C8" w:rsidRPr="0069147A" w:rsidRDefault="00FF46C8" w:rsidP="00FF46C8">
      <w:pPr>
        <w:ind w:left="4082" w:right="1134" w:hanging="113"/>
        <w:rPr>
          <w:b/>
          <w:i/>
          <w:sz w:val="20"/>
          <w:szCs w:val="20"/>
        </w:rPr>
      </w:pPr>
      <w:r w:rsidRPr="0069147A">
        <w:rPr>
          <w:b/>
          <w:i/>
          <w:sz w:val="20"/>
          <w:szCs w:val="20"/>
        </w:rPr>
        <w:t>-Resulta aprobado.</w:t>
      </w:r>
    </w:p>
    <w:p w:rsidR="00FF46C8" w:rsidRPr="0069147A" w:rsidRDefault="00FF46C8" w:rsidP="00FF46C8"/>
    <w:p w:rsidR="00FF46C8" w:rsidRDefault="00FF46C8" w:rsidP="00FF46C8">
      <w:r w:rsidRPr="0069147A">
        <w:rPr>
          <w:b/>
        </w:rPr>
        <w:t xml:space="preserve">SRA. PRESIDENTE (Aluani): </w:t>
      </w:r>
      <w:r w:rsidRPr="0069147A">
        <w:t>Queda aprobado; se harán las comunicaciones pertinentes.</w:t>
      </w:r>
    </w:p>
    <w:p w:rsidR="00D5283A" w:rsidRPr="0069147A" w:rsidRDefault="00D5283A" w:rsidP="00FF46C8"/>
    <w:p w:rsidR="00FF46C8" w:rsidRPr="00D832A5" w:rsidRDefault="00FF46C8" w:rsidP="00FF46C8">
      <w:bookmarkStart w:id="16" w:name="OLE_LINK42"/>
      <w:bookmarkStart w:id="17" w:name="OLE_LINK43"/>
      <w:r w:rsidRPr="0069147A">
        <w:rPr>
          <w:b/>
        </w:rPr>
        <w:t xml:space="preserve">SRA. PRESIDENTE (Aluani): </w:t>
      </w:r>
      <w:r w:rsidRPr="00AB339B">
        <w:t xml:space="preserve">Se encuentra reservado un Proyecto de Declaración </w:t>
      </w:r>
      <w:r w:rsidRPr="00D832A5">
        <w:t xml:space="preserve">por el que se declara de Interés Legislativo, Científico y Académico el IX Congreso Argentino de Cuaternario y Geomorfología, organizado por la Asociación Argentina de Cuaternario y Geomorfología junto al Comité Organizador Local integrado por miembros del CICYTTP (CONICET) </w:t>
      </w:r>
      <w:r w:rsidR="00D5283A">
        <w:t>-</w:t>
      </w:r>
      <w:r w:rsidRPr="00D832A5">
        <w:t>Gobierno de Entre Ríos</w:t>
      </w:r>
      <w:r w:rsidR="00D5283A">
        <w:t>-</w:t>
      </w:r>
      <w:r w:rsidRPr="00D832A5">
        <w:t xml:space="preserve"> UADER, a realizarse entre los días 25 y 28 de agosto del corriente en la ciudad </w:t>
      </w:r>
      <w:r>
        <w:t>de Diamante, sede del CICYTTP</w:t>
      </w:r>
      <w:r w:rsidR="00D5283A">
        <w:t>, e</w:t>
      </w:r>
      <w:r w:rsidRPr="00D832A5">
        <w:t>xpediente N° 15.698</w:t>
      </w:r>
      <w:r>
        <w:t>.</w:t>
      </w:r>
    </w:p>
    <w:p w:rsidR="00FF46C8" w:rsidRPr="0069147A" w:rsidRDefault="00FF46C8" w:rsidP="00FF46C8">
      <w:pPr>
        <w:ind w:firstLine="720"/>
      </w:pPr>
      <w:r w:rsidRPr="0069147A">
        <w:t>Su tratamiento sobre tablas está acordado desde el inicio de la sesión.</w:t>
      </w:r>
    </w:p>
    <w:p w:rsidR="00FF46C8" w:rsidRPr="0069147A" w:rsidRDefault="00FF46C8" w:rsidP="00FF46C8">
      <w:pPr>
        <w:ind w:firstLine="720"/>
      </w:pPr>
      <w:r w:rsidRPr="0069147A">
        <w:t>Por Secretaría se dará lectura.</w:t>
      </w:r>
    </w:p>
    <w:p w:rsidR="00FF46C8" w:rsidRDefault="00FF46C8" w:rsidP="00FF46C8">
      <w:pPr>
        <w:ind w:left="4082" w:right="1134" w:hanging="113"/>
        <w:rPr>
          <w:b/>
          <w:i/>
          <w:sz w:val="20"/>
          <w:szCs w:val="20"/>
        </w:rPr>
      </w:pPr>
    </w:p>
    <w:p w:rsidR="00FF46C8" w:rsidRPr="0069147A" w:rsidRDefault="00FF46C8" w:rsidP="00FF46C8">
      <w:pPr>
        <w:ind w:left="4082" w:right="1134" w:hanging="113"/>
        <w:rPr>
          <w:b/>
          <w:i/>
          <w:sz w:val="20"/>
          <w:szCs w:val="20"/>
        </w:rPr>
      </w:pPr>
      <w:r w:rsidRPr="0069147A">
        <w:rPr>
          <w:b/>
          <w:i/>
          <w:sz w:val="20"/>
          <w:szCs w:val="20"/>
        </w:rPr>
        <w:t>-Se lee nuevamente:</w:t>
      </w:r>
    </w:p>
    <w:p w:rsidR="00FF46C8" w:rsidRPr="0069147A" w:rsidRDefault="00FF46C8" w:rsidP="00FF46C8"/>
    <w:p w:rsidR="00FF46C8" w:rsidRDefault="00FF46C8" w:rsidP="00FF46C8">
      <w:r w:rsidRPr="0069147A">
        <w:rPr>
          <w:b/>
        </w:rPr>
        <w:t>SRA. PRESIDENTE (Aluani):</w:t>
      </w:r>
      <w:r w:rsidRPr="0069147A">
        <w:t xml:space="preserve"> Si no se hace uso de la palabra, se va a votar; los que estén por la afirmativa, sírvanse indicarlo.</w:t>
      </w:r>
    </w:p>
    <w:p w:rsidR="00D5283A" w:rsidRPr="0069147A" w:rsidRDefault="00D5283A" w:rsidP="00FF46C8"/>
    <w:p w:rsidR="00FF46C8" w:rsidRPr="0069147A" w:rsidRDefault="00FF46C8" w:rsidP="00FF46C8">
      <w:pPr>
        <w:ind w:left="4082" w:right="1134" w:hanging="113"/>
        <w:rPr>
          <w:b/>
          <w:i/>
          <w:sz w:val="20"/>
          <w:szCs w:val="20"/>
        </w:rPr>
      </w:pPr>
      <w:r w:rsidRPr="0069147A">
        <w:rPr>
          <w:b/>
          <w:i/>
          <w:sz w:val="20"/>
          <w:szCs w:val="20"/>
        </w:rPr>
        <w:t>-Resulta aprobado.</w:t>
      </w:r>
    </w:p>
    <w:p w:rsidR="00FF46C8" w:rsidRPr="0069147A" w:rsidRDefault="00FF46C8" w:rsidP="00FF46C8"/>
    <w:p w:rsidR="00FF46C8" w:rsidRPr="0069147A" w:rsidRDefault="00FF46C8" w:rsidP="00FF46C8">
      <w:r w:rsidRPr="0069147A">
        <w:rPr>
          <w:b/>
        </w:rPr>
        <w:t xml:space="preserve">SRA. PRESIDENTE (Aluani): </w:t>
      </w:r>
      <w:r w:rsidRPr="0069147A">
        <w:t>Queda aprobado; se harán las comunicaciones pertinentes.</w:t>
      </w:r>
    </w:p>
    <w:p w:rsidR="00FF46C8" w:rsidRDefault="00FF46C8" w:rsidP="00FF46C8"/>
    <w:p w:rsidR="00FF46C8" w:rsidRPr="00D832A5" w:rsidRDefault="00FF46C8" w:rsidP="00FF46C8">
      <w:bookmarkStart w:id="18" w:name="OLE_LINK44"/>
      <w:bookmarkStart w:id="19" w:name="OLE_LINK45"/>
      <w:bookmarkStart w:id="20" w:name="OLE_LINK46"/>
      <w:bookmarkStart w:id="21" w:name="OLE_LINK47"/>
      <w:bookmarkStart w:id="22" w:name="OLE_LINK48"/>
      <w:bookmarkEnd w:id="16"/>
      <w:bookmarkEnd w:id="17"/>
      <w:r w:rsidRPr="0069147A">
        <w:rPr>
          <w:b/>
        </w:rPr>
        <w:t xml:space="preserve">SRA. PRESIDENTE (Aluani): </w:t>
      </w:r>
      <w:r w:rsidRPr="00AB339B">
        <w:t xml:space="preserve">Se encuentra reservado un Proyecto de Declaración </w:t>
      </w:r>
      <w:r w:rsidRPr="00D832A5">
        <w:t xml:space="preserve">por el que se declara de Interés de esta Honorable Cámara el 70º </w:t>
      </w:r>
      <w:r w:rsidR="00D5283A">
        <w:t>a</w:t>
      </w:r>
      <w:r w:rsidRPr="00D832A5">
        <w:t>niversario de la creación de la Escuela Secundaria N° 2 “José Manuel Estrada”, ubicada en la ciudad de Federal</w:t>
      </w:r>
      <w:r w:rsidR="00D5283A">
        <w:t>, e</w:t>
      </w:r>
      <w:r w:rsidRPr="00D832A5">
        <w:t>xpediente N° 15.699</w:t>
      </w:r>
      <w:r>
        <w:t>.</w:t>
      </w:r>
    </w:p>
    <w:p w:rsidR="00FF46C8" w:rsidRPr="0069147A" w:rsidRDefault="00FF46C8" w:rsidP="00FF46C8">
      <w:pPr>
        <w:ind w:firstLine="720"/>
      </w:pPr>
      <w:r w:rsidRPr="0069147A">
        <w:t>Su tratamiento sobre tablas está acordado desde el inicio de la sesión.</w:t>
      </w:r>
    </w:p>
    <w:p w:rsidR="00FF46C8" w:rsidRPr="0069147A" w:rsidRDefault="00FF46C8" w:rsidP="00FF46C8">
      <w:pPr>
        <w:ind w:firstLine="720"/>
      </w:pPr>
      <w:r w:rsidRPr="0069147A">
        <w:t>Por Secretaría se dará lectura.</w:t>
      </w:r>
    </w:p>
    <w:p w:rsidR="00FF46C8" w:rsidRDefault="00FF46C8" w:rsidP="00FF46C8">
      <w:pPr>
        <w:ind w:left="4082" w:right="1134" w:hanging="113"/>
        <w:rPr>
          <w:b/>
          <w:i/>
          <w:sz w:val="20"/>
          <w:szCs w:val="20"/>
        </w:rPr>
      </w:pPr>
    </w:p>
    <w:p w:rsidR="00FF46C8" w:rsidRPr="0069147A" w:rsidRDefault="00FF46C8" w:rsidP="00FF46C8">
      <w:pPr>
        <w:ind w:left="4082" w:right="1134" w:hanging="113"/>
        <w:rPr>
          <w:b/>
          <w:i/>
          <w:sz w:val="20"/>
          <w:szCs w:val="20"/>
        </w:rPr>
      </w:pPr>
      <w:r w:rsidRPr="0069147A">
        <w:rPr>
          <w:b/>
          <w:i/>
          <w:sz w:val="20"/>
          <w:szCs w:val="20"/>
        </w:rPr>
        <w:lastRenderedPageBreak/>
        <w:t>-Se lee nuevamente:</w:t>
      </w:r>
    </w:p>
    <w:p w:rsidR="00FF46C8" w:rsidRPr="0069147A" w:rsidRDefault="00FF46C8" w:rsidP="00FF46C8"/>
    <w:p w:rsidR="00FF46C8" w:rsidRDefault="00FF46C8" w:rsidP="00FF46C8">
      <w:r w:rsidRPr="0069147A">
        <w:rPr>
          <w:b/>
        </w:rPr>
        <w:t>SRA. PRESIDENTE (Aluani):</w:t>
      </w:r>
      <w:r w:rsidRPr="0069147A">
        <w:t xml:space="preserve"> Si no se hace uso de la palabra, se va a votar; los que estén por la afirmativa, sírvanse indicarlo.</w:t>
      </w:r>
    </w:p>
    <w:p w:rsidR="00D5283A" w:rsidRPr="0069147A" w:rsidRDefault="00D5283A" w:rsidP="00FF46C8"/>
    <w:p w:rsidR="00FF46C8" w:rsidRPr="0069147A" w:rsidRDefault="00FF46C8" w:rsidP="00FF46C8">
      <w:pPr>
        <w:ind w:left="4082" w:right="1134" w:hanging="113"/>
        <w:rPr>
          <w:b/>
          <w:i/>
          <w:sz w:val="20"/>
          <w:szCs w:val="20"/>
        </w:rPr>
      </w:pPr>
      <w:r w:rsidRPr="0069147A">
        <w:rPr>
          <w:b/>
          <w:i/>
          <w:sz w:val="20"/>
          <w:szCs w:val="20"/>
        </w:rPr>
        <w:t>-Resulta aprobado.</w:t>
      </w:r>
    </w:p>
    <w:p w:rsidR="00FF46C8" w:rsidRPr="0069147A" w:rsidRDefault="00FF46C8" w:rsidP="00FF46C8"/>
    <w:p w:rsidR="00FF46C8" w:rsidRPr="0069147A" w:rsidRDefault="00FF46C8" w:rsidP="00FF46C8">
      <w:r w:rsidRPr="0069147A">
        <w:rPr>
          <w:b/>
        </w:rPr>
        <w:t xml:space="preserve">SRA. PRESIDENTE (Aluani): </w:t>
      </w:r>
      <w:r w:rsidRPr="0069147A">
        <w:t>Queda aprobado; se harán las comunicaciones pertinentes.</w:t>
      </w:r>
    </w:p>
    <w:bookmarkEnd w:id="18"/>
    <w:bookmarkEnd w:id="19"/>
    <w:bookmarkEnd w:id="20"/>
    <w:bookmarkEnd w:id="21"/>
    <w:bookmarkEnd w:id="22"/>
    <w:p w:rsidR="00FF46C8" w:rsidRDefault="00FF46C8" w:rsidP="00FF46C8"/>
    <w:p w:rsidR="00FF46C8" w:rsidRDefault="00FF46C8" w:rsidP="00FF46C8">
      <w:bookmarkStart w:id="23" w:name="OLE_LINK52"/>
      <w:bookmarkStart w:id="24" w:name="OLE_LINK53"/>
      <w:r w:rsidRPr="0069147A">
        <w:rPr>
          <w:b/>
        </w:rPr>
        <w:t xml:space="preserve">SRA. PRESIDENTE (Aluani): </w:t>
      </w:r>
      <w:r w:rsidRPr="00AB339B">
        <w:t>Se encuentra reservado un</w:t>
      </w:r>
      <w:bookmarkEnd w:id="23"/>
      <w:bookmarkEnd w:id="24"/>
      <w:r w:rsidRPr="00AB339B">
        <w:t xml:space="preserve"> Proyecto de</w:t>
      </w:r>
      <w:r>
        <w:t xml:space="preserve"> Comunicación</w:t>
      </w:r>
      <w:r w:rsidRPr="00AB339B">
        <w:t xml:space="preserve"> </w:t>
      </w:r>
      <w:r w:rsidRPr="00572129">
        <w:t xml:space="preserve">por el </w:t>
      </w:r>
      <w:r w:rsidR="00D5283A">
        <w:t xml:space="preserve">que </w:t>
      </w:r>
      <w:r w:rsidRPr="00572129">
        <w:t>se vería con agrado que el Poder Ejecutivo Provincial, a través del Ministerio de Salud y de los organismos competentes, informe si se ha evaluado el impacto sanitario, social y epidemiológico derivado de la entrada en vigencia de la Resolución N° 549/2026 del Ministerio de Salud de la Nación y la</w:t>
      </w:r>
      <w:r w:rsidR="00D5283A">
        <w:t xml:space="preserve"> Disposición ANMAT N° 2543/2026, e</w:t>
      </w:r>
      <w:r w:rsidRPr="00572129">
        <w:t>xpediente N° 15.689</w:t>
      </w:r>
      <w:r>
        <w:t>.</w:t>
      </w:r>
    </w:p>
    <w:p w:rsidR="00FF46C8" w:rsidRPr="0069147A" w:rsidRDefault="00FF46C8" w:rsidP="00FF46C8">
      <w:pPr>
        <w:ind w:firstLine="720"/>
      </w:pPr>
      <w:r w:rsidRPr="0069147A">
        <w:t>Su tratamiento sobre tablas está acordado desde el inicio de la sesión.</w:t>
      </w:r>
    </w:p>
    <w:p w:rsidR="00FF46C8" w:rsidRPr="0069147A" w:rsidRDefault="00FF46C8" w:rsidP="00FF46C8">
      <w:pPr>
        <w:ind w:firstLine="720"/>
      </w:pPr>
      <w:r w:rsidRPr="0069147A">
        <w:t>Por Secretaría se dará lectura.</w:t>
      </w:r>
    </w:p>
    <w:p w:rsidR="00FF46C8" w:rsidRDefault="00FF46C8" w:rsidP="00FF46C8">
      <w:pPr>
        <w:ind w:left="4082" w:right="1134" w:hanging="113"/>
        <w:rPr>
          <w:b/>
          <w:i/>
          <w:sz w:val="20"/>
          <w:szCs w:val="20"/>
        </w:rPr>
      </w:pPr>
    </w:p>
    <w:p w:rsidR="00FF46C8" w:rsidRPr="0069147A" w:rsidRDefault="00FF46C8" w:rsidP="00FF46C8">
      <w:pPr>
        <w:ind w:left="4082" w:right="1134" w:hanging="113"/>
        <w:rPr>
          <w:b/>
          <w:i/>
          <w:sz w:val="20"/>
          <w:szCs w:val="20"/>
        </w:rPr>
      </w:pPr>
      <w:r w:rsidRPr="0069147A">
        <w:rPr>
          <w:b/>
          <w:i/>
          <w:sz w:val="20"/>
          <w:szCs w:val="20"/>
        </w:rPr>
        <w:t>-Se lee nuevamente:</w:t>
      </w:r>
    </w:p>
    <w:p w:rsidR="00FF46C8" w:rsidRPr="0069147A" w:rsidRDefault="00FF46C8" w:rsidP="00FF46C8"/>
    <w:p w:rsidR="00FF46C8" w:rsidRDefault="00FF46C8" w:rsidP="00FF46C8">
      <w:bookmarkStart w:id="25" w:name="OLE_LINK49"/>
      <w:bookmarkStart w:id="26" w:name="OLE_LINK50"/>
      <w:bookmarkStart w:id="27" w:name="OLE_LINK51"/>
      <w:r w:rsidRPr="0069147A">
        <w:rPr>
          <w:b/>
        </w:rPr>
        <w:t>SRA. PRESIDENTE (Aluani):</w:t>
      </w:r>
      <w:r w:rsidRPr="0069147A">
        <w:t xml:space="preserve"> </w:t>
      </w:r>
      <w:bookmarkEnd w:id="25"/>
      <w:bookmarkEnd w:id="26"/>
      <w:bookmarkEnd w:id="27"/>
      <w:r w:rsidRPr="0069147A">
        <w:t>Si no se hace uso de la palabra, se va a votar; los que estén por la afirmativa, sírvanse indicarlo.</w:t>
      </w:r>
    </w:p>
    <w:p w:rsidR="00D5283A" w:rsidRPr="0069147A" w:rsidRDefault="00D5283A" w:rsidP="00FF46C8"/>
    <w:p w:rsidR="00FF46C8" w:rsidRPr="0069147A" w:rsidRDefault="00FF46C8" w:rsidP="00FF46C8">
      <w:pPr>
        <w:ind w:left="4082" w:right="1134" w:hanging="113"/>
        <w:rPr>
          <w:b/>
          <w:i/>
          <w:sz w:val="20"/>
          <w:szCs w:val="20"/>
        </w:rPr>
      </w:pPr>
      <w:r w:rsidRPr="0069147A">
        <w:rPr>
          <w:b/>
          <w:i/>
          <w:sz w:val="20"/>
          <w:szCs w:val="20"/>
        </w:rPr>
        <w:t>-Resulta aprobado.</w:t>
      </w:r>
    </w:p>
    <w:p w:rsidR="00FF46C8" w:rsidRPr="0069147A" w:rsidRDefault="00FF46C8" w:rsidP="00FF46C8"/>
    <w:p w:rsidR="00FF46C8" w:rsidRDefault="00FF46C8" w:rsidP="00FF46C8">
      <w:r w:rsidRPr="0069147A">
        <w:rPr>
          <w:b/>
        </w:rPr>
        <w:t xml:space="preserve">SRA. PRESIDENTE (Aluani): </w:t>
      </w:r>
      <w:r w:rsidRPr="0069147A">
        <w:t>Queda aprobado; se harán las comunicaciones pertinentes.</w:t>
      </w:r>
    </w:p>
    <w:p w:rsidR="00FF4C7C" w:rsidRDefault="00FF4C7C" w:rsidP="00FF46C8">
      <w:pPr>
        <w:ind w:firstLine="708"/>
      </w:pPr>
    </w:p>
    <w:p w:rsidR="00FF4C7C" w:rsidRPr="00CA405C" w:rsidRDefault="00FF4C7C" w:rsidP="00FF4C7C">
      <w:pPr>
        <w:rPr>
          <w:highlight w:val="yellow"/>
        </w:rPr>
      </w:pPr>
      <w:r w:rsidRPr="00596FB2">
        <w:rPr>
          <w:b/>
        </w:rPr>
        <w:t xml:space="preserve">SRA. PRESIDENTE (Aluani): </w:t>
      </w:r>
      <w:r>
        <w:t>S</w:t>
      </w:r>
      <w:r w:rsidRPr="00426087">
        <w:t xml:space="preserve">e encuentra reservado el </w:t>
      </w:r>
      <w:r>
        <w:t>P</w:t>
      </w:r>
      <w:r w:rsidRPr="005D50DD">
        <w:t xml:space="preserve">royecto de </w:t>
      </w:r>
      <w:r>
        <w:t>Comunicación</w:t>
      </w:r>
      <w:r w:rsidRPr="005D50DD">
        <w:t xml:space="preserve"> por el que</w:t>
      </w:r>
      <w:r w:rsidR="00FF46C8">
        <w:t xml:space="preserve"> </w:t>
      </w:r>
      <w:r w:rsidR="00D5283A" w:rsidRPr="005D50DD">
        <w:t>por el que</w:t>
      </w:r>
      <w:r w:rsidR="00D5283A">
        <w:t xml:space="preserve"> se vería con agrado que el Poder Ejecutivo Provincial, por intermedio del Señor Gobernador de la Provincia de Entre Ríos, realice ante el Gobierno Nacional las gestiones institucionales, administrativas, políticas necesarias y conducentes a fin de requerir el efectivo cumplimiento de la Ley Nº 27.795 de Financiamiento Universitario</w:t>
      </w:r>
      <w:r w:rsidRPr="009D2892">
        <w:t>,</w:t>
      </w:r>
      <w:r w:rsidRPr="007E2F7A">
        <w:rPr>
          <w:rFonts w:eastAsia="Calibri"/>
          <w:shd w:val="clear" w:color="auto" w:fill="FFFFFF"/>
          <w:lang w:eastAsia="en-US"/>
        </w:rPr>
        <w:t xml:space="preserve"> expediente Nº</w:t>
      </w:r>
      <w:r>
        <w:rPr>
          <w:rFonts w:eastAsia="Calibri"/>
          <w:shd w:val="clear" w:color="auto" w:fill="FFFFFF"/>
          <w:lang w:eastAsia="en-US"/>
        </w:rPr>
        <w:t xml:space="preserve"> 15.701.</w:t>
      </w:r>
    </w:p>
    <w:p w:rsidR="00FF4C7C" w:rsidRDefault="00FF4C7C" w:rsidP="00FF4C7C">
      <w:pPr>
        <w:ind w:firstLine="708"/>
      </w:pPr>
      <w:r>
        <w:t>Tiene la palabra el Senador por el Departamento San Salvador.</w:t>
      </w:r>
    </w:p>
    <w:p w:rsidR="00FF4C7C" w:rsidRDefault="00FF4C7C" w:rsidP="00FF4C7C"/>
    <w:p w:rsidR="00FF4C7C" w:rsidRDefault="00FF4C7C" w:rsidP="00FF4C7C">
      <w:r w:rsidRPr="005117D2">
        <w:rPr>
          <w:b/>
        </w:rPr>
        <w:t>SR. SENADOR (</w:t>
      </w:r>
      <w:r>
        <w:rPr>
          <w:b/>
        </w:rPr>
        <w:t>Berthet</w:t>
      </w:r>
      <w:r w:rsidRPr="005117D2">
        <w:rPr>
          <w:b/>
        </w:rPr>
        <w:t>):</w:t>
      </w:r>
      <w:r>
        <w:t xml:space="preserve"> Solicito, se</w:t>
      </w:r>
      <w:r>
        <w:rPr>
          <w:rFonts w:hint="eastAsia"/>
        </w:rPr>
        <w:t>ñ</w:t>
      </w:r>
      <w:r>
        <w:t>ora Presidente, que este proyecto sea tratado sobre tablas.</w:t>
      </w:r>
    </w:p>
    <w:p w:rsidR="00FF4C7C" w:rsidRDefault="00FF4C7C" w:rsidP="00FF4C7C"/>
    <w:p w:rsidR="00FF4C7C" w:rsidRDefault="00FF4C7C" w:rsidP="00FF4C7C">
      <w:r w:rsidRPr="005117D2">
        <w:rPr>
          <w:b/>
        </w:rPr>
        <w:t>SRA. PRESIDENTE (Aluani):</w:t>
      </w:r>
      <w:r>
        <w:t xml:space="preserve"> Se va a votar la moci</w:t>
      </w:r>
      <w:r>
        <w:rPr>
          <w:rFonts w:hint="eastAsia"/>
        </w:rPr>
        <w:t>ó</w:t>
      </w:r>
      <w:r>
        <w:t>n formulada por el se</w:t>
      </w:r>
      <w:r>
        <w:rPr>
          <w:rFonts w:hint="eastAsia"/>
        </w:rPr>
        <w:t>ñ</w:t>
      </w:r>
      <w:r>
        <w:t>or Senador Berthet. Se requieren los dos tercios de votos de los Senadores presentes; los que est</w:t>
      </w:r>
      <w:r>
        <w:rPr>
          <w:rFonts w:hint="eastAsia"/>
        </w:rPr>
        <w:t>é</w:t>
      </w:r>
      <w:r>
        <w:t>n por la afirmativa, s</w:t>
      </w:r>
      <w:r>
        <w:rPr>
          <w:rFonts w:hint="eastAsia"/>
        </w:rPr>
        <w:t>í</w:t>
      </w:r>
      <w:r>
        <w:t>rvanse indicarlo.</w:t>
      </w:r>
    </w:p>
    <w:p w:rsidR="00FF4C7C" w:rsidRDefault="00FF4C7C" w:rsidP="00FF4C7C"/>
    <w:p w:rsidR="00FF4C7C" w:rsidRDefault="00FF4C7C" w:rsidP="00FF4C7C">
      <w:pPr>
        <w:pStyle w:val="Acotacin"/>
      </w:pPr>
      <w:r>
        <w:t>-Resulta aprobado.</w:t>
      </w:r>
    </w:p>
    <w:p w:rsidR="00FF4C7C" w:rsidRDefault="00FF4C7C" w:rsidP="00FF4C7C"/>
    <w:p w:rsidR="00FF4C7C" w:rsidRDefault="00FF4C7C" w:rsidP="00FF4C7C">
      <w:r w:rsidRPr="005117D2">
        <w:rPr>
          <w:b/>
        </w:rPr>
        <w:t>SRA. PRESIDENTE (Aluani):</w:t>
      </w:r>
      <w:r>
        <w:t xml:space="preserve"> Por Secretar</w:t>
      </w:r>
      <w:r>
        <w:rPr>
          <w:rFonts w:hint="eastAsia"/>
        </w:rPr>
        <w:t>í</w:t>
      </w:r>
      <w:r>
        <w:t>a se dar</w:t>
      </w:r>
      <w:r>
        <w:rPr>
          <w:rFonts w:hint="eastAsia"/>
        </w:rPr>
        <w:t>á</w:t>
      </w:r>
      <w:r>
        <w:t xml:space="preserve"> lectura.</w:t>
      </w:r>
    </w:p>
    <w:p w:rsidR="00FF4C7C" w:rsidRDefault="00FF4C7C" w:rsidP="00FF4C7C"/>
    <w:p w:rsidR="00FF4C7C" w:rsidRDefault="00FF4C7C" w:rsidP="00FF4C7C">
      <w:pPr>
        <w:pStyle w:val="Acotacin"/>
      </w:pPr>
      <w:r>
        <w:t>-Se lee</w:t>
      </w:r>
      <w:r w:rsidR="006006AF">
        <w:t xml:space="preserve"> nuevamente</w:t>
      </w:r>
      <w:r>
        <w:t>:</w:t>
      </w:r>
    </w:p>
    <w:p w:rsidR="00FF4C7C" w:rsidRPr="00FF4C7C" w:rsidRDefault="00FF4C7C" w:rsidP="00FF4C7C"/>
    <w:p w:rsidR="00FF4C7C" w:rsidRPr="00197F19" w:rsidRDefault="00FF4C7C" w:rsidP="00FF4C7C">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FF4C7C" w:rsidRPr="00197F19" w:rsidRDefault="00FF4C7C" w:rsidP="00FF4C7C"/>
    <w:p w:rsidR="00FF4C7C" w:rsidRPr="00197F19" w:rsidRDefault="00FF4C7C" w:rsidP="00FF4C7C">
      <w:pPr>
        <w:spacing w:line="300" w:lineRule="exact"/>
        <w:ind w:left="4082" w:right="1134" w:hanging="113"/>
        <w:rPr>
          <w:b/>
          <w:i/>
          <w:sz w:val="20"/>
          <w:szCs w:val="20"/>
        </w:rPr>
      </w:pPr>
      <w:r w:rsidRPr="00197F19">
        <w:rPr>
          <w:b/>
          <w:i/>
          <w:sz w:val="20"/>
          <w:szCs w:val="20"/>
        </w:rPr>
        <w:t>-Resulta aprobado.</w:t>
      </w:r>
    </w:p>
    <w:p w:rsidR="00FF4C7C" w:rsidRPr="00197F19" w:rsidRDefault="00FF4C7C" w:rsidP="00FF4C7C"/>
    <w:p w:rsidR="00573532" w:rsidRDefault="00FF4C7C" w:rsidP="00573532">
      <w:r w:rsidRPr="00B87A43">
        <w:rPr>
          <w:b/>
        </w:rPr>
        <w:t>SRA. PRESIDENTE (Aluani)</w:t>
      </w:r>
      <w:r w:rsidRPr="00197F19">
        <w:rPr>
          <w:b/>
        </w:rPr>
        <w:t>:</w:t>
      </w:r>
      <w:r w:rsidRPr="00197F19">
        <w:t xml:space="preserve"> </w:t>
      </w:r>
      <w:r w:rsidR="00573532" w:rsidRPr="00D26D41">
        <w:t>Queda aprobado; se hará la pertinente comunicación al Poder Ejecutivo.</w:t>
      </w:r>
    </w:p>
    <w:p w:rsidR="006B3230" w:rsidRDefault="006B3230" w:rsidP="006B3230"/>
    <w:p w:rsidR="006B3230" w:rsidRDefault="00FF4C7C" w:rsidP="006B3230">
      <w:pPr>
        <w:pStyle w:val="Apertura"/>
      </w:pPr>
      <w:r>
        <w:t>9</w:t>
      </w:r>
    </w:p>
    <w:p w:rsidR="006B3230" w:rsidRDefault="006B3230" w:rsidP="006B3230">
      <w:pPr>
        <w:pStyle w:val="Apertura"/>
      </w:pPr>
      <w:r>
        <w:t xml:space="preserve">PLAN DE TRABAJO. ORDEN DEL DIA Nº </w:t>
      </w:r>
      <w:r w:rsidR="00976C3C">
        <w:t>5</w:t>
      </w:r>
    </w:p>
    <w:p w:rsidR="006B3230" w:rsidRDefault="006B3230" w:rsidP="006B3230"/>
    <w:p w:rsidR="006B3230" w:rsidRDefault="006B3230" w:rsidP="006B3230">
      <w:r w:rsidRPr="00B87A43">
        <w:rPr>
          <w:b/>
        </w:rPr>
        <w:t>SRA. PRESIDENTE (Aluani)</w:t>
      </w:r>
      <w:r w:rsidRPr="00197F19">
        <w:rPr>
          <w:b/>
        </w:rPr>
        <w:t>:</w:t>
      </w:r>
      <w:r w:rsidRPr="00197F19">
        <w:t xml:space="preserve"> </w:t>
      </w:r>
      <w:r>
        <w:t xml:space="preserve">Corresponde considerar el Plan de Trabajo y Orden del Día número </w:t>
      </w:r>
      <w:r w:rsidR="00976C3C">
        <w:t>5</w:t>
      </w:r>
      <w:r>
        <w:t>, elaborados por la Comisión de Labor Parlamentaria.</w:t>
      </w:r>
    </w:p>
    <w:p w:rsidR="006B3230" w:rsidRDefault="006B3230" w:rsidP="006B3230">
      <w:r>
        <w:tab/>
        <w:t>Por Secretaría se dará lectura del primer asunto, expediente</w:t>
      </w:r>
      <w:r w:rsidR="00976C3C">
        <w:t>s</w:t>
      </w:r>
      <w:r>
        <w:t xml:space="preserve"> N</w:t>
      </w:r>
      <w:r w:rsidR="00976C3C">
        <w:t>úmeros 14.280 y 25.874</w:t>
      </w:r>
      <w:r>
        <w:t>.</w:t>
      </w:r>
    </w:p>
    <w:p w:rsidR="006B3230" w:rsidRDefault="006B3230" w:rsidP="006B3230"/>
    <w:p w:rsidR="006B3230" w:rsidRDefault="006B3230" w:rsidP="006B3230">
      <w:pPr>
        <w:pStyle w:val="Acotacin"/>
      </w:pPr>
      <w:r>
        <w:t>-Se lee:</w:t>
      </w:r>
    </w:p>
    <w:p w:rsidR="006B3230" w:rsidRPr="001A5E8B" w:rsidRDefault="006B3230" w:rsidP="006B3230"/>
    <w:p w:rsidR="006B3230" w:rsidRDefault="006B3230" w:rsidP="006B3230">
      <w:r w:rsidRPr="00B87A43">
        <w:rPr>
          <w:b/>
        </w:rPr>
        <w:t>SRA. PRESIDENTE (Aluani)</w:t>
      </w:r>
      <w:r w:rsidRPr="00197F19">
        <w:rPr>
          <w:b/>
        </w:rPr>
        <w:t>:</w:t>
      </w:r>
      <w:r w:rsidRPr="00197F19">
        <w:t xml:space="preserve"> </w:t>
      </w:r>
      <w:r>
        <w:t>Si no se hace uso de la palabra, se va a votar el proyecto en general y en particular; los que estén por la afirmativa, sírvanse indicarlo.</w:t>
      </w:r>
    </w:p>
    <w:p w:rsidR="006B3230" w:rsidRDefault="006B3230" w:rsidP="006B3230"/>
    <w:p w:rsidR="006B3230" w:rsidRDefault="006B3230" w:rsidP="006B3230">
      <w:pPr>
        <w:pStyle w:val="Acotacin"/>
      </w:pPr>
      <w:r>
        <w:t>-Resulta aprobado.</w:t>
      </w:r>
    </w:p>
    <w:p w:rsidR="006B3230" w:rsidRDefault="006B3230" w:rsidP="006B3230"/>
    <w:p w:rsidR="006B3230" w:rsidRDefault="006B3230" w:rsidP="006B3230">
      <w:r w:rsidRPr="00B87A43">
        <w:rPr>
          <w:b/>
        </w:rPr>
        <w:t>SRA. PRESIDENTE (Aluani)</w:t>
      </w:r>
      <w:r w:rsidRPr="00197F19">
        <w:rPr>
          <w:b/>
        </w:rPr>
        <w:t>:</w:t>
      </w:r>
      <w:r w:rsidRPr="00197F19">
        <w:t xml:space="preserve"> </w:t>
      </w:r>
      <w:r>
        <w:t xml:space="preserve">Queda </w:t>
      </w:r>
      <w:r w:rsidR="00976C3C">
        <w:t>aprobado</w:t>
      </w:r>
      <w:r>
        <w:t xml:space="preserve">; </w:t>
      </w:r>
      <w:r w:rsidR="00976C3C">
        <w:t>se remiten a Archivo los expedientes mencionados.</w:t>
      </w:r>
    </w:p>
    <w:p w:rsidR="006B3230" w:rsidRDefault="006B3230" w:rsidP="006B3230"/>
    <w:p w:rsidR="006B3230" w:rsidRDefault="006B3230" w:rsidP="006B3230">
      <w:r w:rsidRPr="00B87A43">
        <w:rPr>
          <w:b/>
        </w:rPr>
        <w:t>SRA. PRESIDENTE (Aluani)</w:t>
      </w:r>
      <w:r w:rsidRPr="00197F19">
        <w:rPr>
          <w:b/>
        </w:rPr>
        <w:t>:</w:t>
      </w:r>
      <w:r w:rsidRPr="00197F19">
        <w:t xml:space="preserve"> </w:t>
      </w:r>
      <w:r>
        <w:rPr>
          <w:bCs/>
        </w:rPr>
        <w:t>Corresponde considerar el</w:t>
      </w:r>
      <w:r>
        <w:t xml:space="preserve"> asunto número 2, expediente Nº </w:t>
      </w:r>
      <w:r w:rsidR="00976C3C">
        <w:t>26.592</w:t>
      </w:r>
      <w:r>
        <w:t>.</w:t>
      </w:r>
    </w:p>
    <w:p w:rsidR="006B3230" w:rsidRDefault="006B3230" w:rsidP="006B3230">
      <w:r>
        <w:tab/>
        <w:t>Por Secretaría se dará lectura.</w:t>
      </w:r>
    </w:p>
    <w:p w:rsidR="006B3230" w:rsidRDefault="006B3230" w:rsidP="006B3230">
      <w:pPr>
        <w:pStyle w:val="Piedepgina"/>
      </w:pPr>
    </w:p>
    <w:p w:rsidR="006B3230" w:rsidRDefault="006B3230" w:rsidP="006B3230">
      <w:pPr>
        <w:pStyle w:val="Acotacin"/>
      </w:pPr>
      <w:r>
        <w:t>-Se lee:</w:t>
      </w:r>
    </w:p>
    <w:p w:rsidR="006B3230" w:rsidRDefault="006B3230" w:rsidP="006B3230"/>
    <w:p w:rsidR="006B3230" w:rsidRDefault="006B3230" w:rsidP="006B3230">
      <w:r w:rsidRPr="00B87A43">
        <w:rPr>
          <w:b/>
        </w:rPr>
        <w:t>SRA. PRESIDENTE (Aluani)</w:t>
      </w:r>
      <w:r w:rsidRPr="00197F19">
        <w:rPr>
          <w:b/>
        </w:rPr>
        <w:t>:</w:t>
      </w:r>
      <w:r w:rsidRPr="00197F19">
        <w:t xml:space="preserve"> </w:t>
      </w:r>
      <w:r>
        <w:t>Si no se hace uso de la palabra, se va a votar el proyecto en general y en particular; los que estén por la afirmativa, sírvanse indicarlo.</w:t>
      </w:r>
    </w:p>
    <w:p w:rsidR="006B3230" w:rsidRDefault="006B3230" w:rsidP="006B3230"/>
    <w:p w:rsidR="006B3230" w:rsidRDefault="006B3230" w:rsidP="006B3230">
      <w:pPr>
        <w:pStyle w:val="Acotacin"/>
      </w:pPr>
      <w:r>
        <w:t>-Resulta aprobado.</w:t>
      </w:r>
    </w:p>
    <w:p w:rsidR="006B3230" w:rsidRDefault="006B3230" w:rsidP="006B3230"/>
    <w:p w:rsidR="006B3230" w:rsidRDefault="006B3230" w:rsidP="006B3230">
      <w:r w:rsidRPr="00B87A43">
        <w:rPr>
          <w:b/>
        </w:rPr>
        <w:t>SRA. PRESIDENTE (Aluani)</w:t>
      </w:r>
      <w:r w:rsidRPr="00197F19">
        <w:rPr>
          <w:b/>
        </w:rPr>
        <w:t>:</w:t>
      </w:r>
      <w:r w:rsidRPr="00197F19">
        <w:t xml:space="preserve"> </w:t>
      </w:r>
      <w:r>
        <w:t xml:space="preserve">Queda sancionado; pasa al Poder Ejecutivo para su promulgación. </w:t>
      </w:r>
    </w:p>
    <w:p w:rsidR="006B3230" w:rsidRDefault="006B3230" w:rsidP="006B3230"/>
    <w:p w:rsidR="006B3230" w:rsidRDefault="006B3230" w:rsidP="006B3230">
      <w:r w:rsidRPr="00B87A43">
        <w:rPr>
          <w:b/>
        </w:rPr>
        <w:t>SRA. PRESIDENTE (Aluani)</w:t>
      </w:r>
      <w:r w:rsidRPr="00197F19">
        <w:rPr>
          <w:b/>
        </w:rPr>
        <w:t>:</w:t>
      </w:r>
      <w:r w:rsidRPr="00197F19">
        <w:t xml:space="preserve"> </w:t>
      </w:r>
      <w:r>
        <w:rPr>
          <w:bCs/>
        </w:rPr>
        <w:t>Corresponde considerar el</w:t>
      </w:r>
      <w:r>
        <w:t xml:space="preserve"> asunto número 3, expediente Nº </w:t>
      </w:r>
      <w:r w:rsidR="00976C3C">
        <w:t>26.761</w:t>
      </w:r>
      <w:r>
        <w:t>.</w:t>
      </w:r>
    </w:p>
    <w:p w:rsidR="006B3230" w:rsidRDefault="006B3230" w:rsidP="006B3230">
      <w:r>
        <w:tab/>
        <w:t>Por Secretaría se dará lectura.</w:t>
      </w:r>
    </w:p>
    <w:p w:rsidR="006B3230" w:rsidRDefault="006B3230" w:rsidP="006B3230">
      <w:pPr>
        <w:pStyle w:val="Piedepgina"/>
      </w:pPr>
    </w:p>
    <w:p w:rsidR="006B3230" w:rsidRDefault="006B3230" w:rsidP="006B3230">
      <w:pPr>
        <w:pStyle w:val="Acotacin"/>
      </w:pPr>
      <w:r>
        <w:t>-Se lee:</w:t>
      </w:r>
    </w:p>
    <w:p w:rsidR="006B3230" w:rsidRPr="009D2892" w:rsidRDefault="006B3230" w:rsidP="006B3230"/>
    <w:p w:rsidR="006B3230" w:rsidRDefault="006B3230" w:rsidP="006B3230">
      <w:r w:rsidRPr="00B87A43">
        <w:rPr>
          <w:b/>
        </w:rPr>
        <w:t>SRA. PRESIDENTE (Aluani)</w:t>
      </w:r>
      <w:r w:rsidRPr="00197F19">
        <w:rPr>
          <w:b/>
        </w:rPr>
        <w:t>:</w:t>
      </w:r>
      <w:r w:rsidRPr="00197F19">
        <w:t xml:space="preserve"> </w:t>
      </w:r>
      <w:r>
        <w:t>Si no se hace más uso de la palabra, se va a votar el proyecto en general y en particular; los que estén por la afirmativa, sírvanse indicarlo.</w:t>
      </w:r>
    </w:p>
    <w:p w:rsidR="006B3230" w:rsidRDefault="006B3230" w:rsidP="006B3230"/>
    <w:p w:rsidR="006B3230" w:rsidRDefault="006B3230" w:rsidP="006B3230">
      <w:pPr>
        <w:pStyle w:val="Acotacin"/>
      </w:pPr>
      <w:r>
        <w:t>-Resulta aprobado.</w:t>
      </w:r>
    </w:p>
    <w:p w:rsidR="006B3230" w:rsidRPr="00606A5B" w:rsidRDefault="006B3230" w:rsidP="006B3230"/>
    <w:p w:rsidR="006B3230" w:rsidRDefault="006B3230" w:rsidP="006B3230">
      <w:r w:rsidRPr="00B87A43">
        <w:rPr>
          <w:b/>
        </w:rPr>
        <w:t>SRA. PRESIDENTE (Aluani)</w:t>
      </w:r>
      <w:r w:rsidRPr="00197F19">
        <w:rPr>
          <w:b/>
        </w:rPr>
        <w:t>:</w:t>
      </w:r>
      <w:r w:rsidRPr="00197F19">
        <w:t xml:space="preserve"> </w:t>
      </w:r>
      <w:r>
        <w:t xml:space="preserve">Queda sancionado; pasa al Poder Ejecutivo para su promulgación. </w:t>
      </w:r>
    </w:p>
    <w:p w:rsidR="006B3230" w:rsidRDefault="006B3230" w:rsidP="006B3230"/>
    <w:p w:rsidR="006B3230" w:rsidRDefault="006B3230" w:rsidP="006B3230">
      <w:r w:rsidRPr="00B87A43">
        <w:rPr>
          <w:b/>
        </w:rPr>
        <w:t>SRA. PRESIDENTE (Aluani)</w:t>
      </w:r>
      <w:r w:rsidRPr="00197F19">
        <w:rPr>
          <w:b/>
        </w:rPr>
        <w:t>:</w:t>
      </w:r>
      <w:r w:rsidRPr="00197F19">
        <w:t xml:space="preserve"> </w:t>
      </w:r>
      <w:r>
        <w:rPr>
          <w:bCs/>
        </w:rPr>
        <w:t>Corresponde considerar el</w:t>
      </w:r>
      <w:r>
        <w:t xml:space="preserve"> asunto número 4, expediente Nº </w:t>
      </w:r>
      <w:r w:rsidR="00976C3C">
        <w:t>27.477</w:t>
      </w:r>
      <w:r>
        <w:t>.</w:t>
      </w:r>
    </w:p>
    <w:p w:rsidR="006B3230" w:rsidRDefault="006B3230" w:rsidP="006B3230">
      <w:r>
        <w:tab/>
        <w:t>Por Secretaría se dará lectura.</w:t>
      </w:r>
    </w:p>
    <w:p w:rsidR="006B3230" w:rsidRDefault="006B3230" w:rsidP="006B3230">
      <w:pPr>
        <w:pStyle w:val="Piedepgina"/>
      </w:pPr>
    </w:p>
    <w:p w:rsidR="006B3230" w:rsidRDefault="006B3230" w:rsidP="006B3230">
      <w:pPr>
        <w:pStyle w:val="Acotacin"/>
      </w:pPr>
      <w:r>
        <w:t>-Se lee:</w:t>
      </w:r>
    </w:p>
    <w:p w:rsidR="006B3230" w:rsidRDefault="006B3230" w:rsidP="006B3230"/>
    <w:p w:rsidR="006B3230" w:rsidRDefault="006B3230" w:rsidP="006B3230">
      <w:r w:rsidRPr="00B87A43">
        <w:rPr>
          <w:b/>
        </w:rPr>
        <w:t>SRA. PRESIDENTE (Aluani)</w:t>
      </w:r>
      <w:r w:rsidRPr="00197F19">
        <w:rPr>
          <w:b/>
        </w:rPr>
        <w:t>:</w:t>
      </w:r>
      <w:r w:rsidRPr="00197F19">
        <w:t xml:space="preserve"> </w:t>
      </w:r>
      <w:r>
        <w:t>Si no se hace uso de la palabra, se va a votar el proyecto en general y en particular; los que estén por la afirmativa, sírvanse indicarlo.</w:t>
      </w:r>
    </w:p>
    <w:p w:rsidR="006B3230" w:rsidRDefault="006B3230" w:rsidP="006B3230"/>
    <w:p w:rsidR="006B3230" w:rsidRDefault="006B3230" w:rsidP="006B3230">
      <w:pPr>
        <w:pStyle w:val="Acotacin"/>
      </w:pPr>
      <w:r>
        <w:t>-Resulta aprobado.</w:t>
      </w:r>
    </w:p>
    <w:p w:rsidR="006B3230" w:rsidRPr="00606A5B" w:rsidRDefault="006B3230" w:rsidP="006B3230"/>
    <w:p w:rsidR="006B3230" w:rsidRDefault="006B3230" w:rsidP="006B3230">
      <w:r w:rsidRPr="00B87A43">
        <w:rPr>
          <w:b/>
        </w:rPr>
        <w:t>SRA. PRESIDENTE (Aluani)</w:t>
      </w:r>
      <w:r w:rsidRPr="00197F19">
        <w:rPr>
          <w:b/>
        </w:rPr>
        <w:t>:</w:t>
      </w:r>
      <w:r w:rsidRPr="00197F19">
        <w:t xml:space="preserve"> </w:t>
      </w:r>
      <w:r>
        <w:t xml:space="preserve">Queda sancionado; pasa al Poder Ejecutivo para su promulgación. </w:t>
      </w:r>
    </w:p>
    <w:p w:rsidR="006B3230" w:rsidRDefault="006B3230" w:rsidP="006B3230"/>
    <w:p w:rsidR="006B3230" w:rsidRDefault="006B3230" w:rsidP="006B3230">
      <w:r w:rsidRPr="00B87A43">
        <w:rPr>
          <w:b/>
        </w:rPr>
        <w:lastRenderedPageBreak/>
        <w:t>SRA. PRESIDENTE (Aluani)</w:t>
      </w:r>
      <w:r w:rsidRPr="00197F19">
        <w:rPr>
          <w:b/>
        </w:rPr>
        <w:t>:</w:t>
      </w:r>
      <w:r w:rsidRPr="00197F19">
        <w:t xml:space="preserve"> </w:t>
      </w:r>
      <w:r>
        <w:rPr>
          <w:bCs/>
        </w:rPr>
        <w:t>Corresponde considerar el</w:t>
      </w:r>
      <w:r>
        <w:t xml:space="preserve"> asunto número 5, expediente Nº </w:t>
      </w:r>
      <w:r w:rsidR="00976C3C">
        <w:t>27.549</w:t>
      </w:r>
      <w:r>
        <w:t>.</w:t>
      </w:r>
    </w:p>
    <w:p w:rsidR="006B3230" w:rsidRDefault="006B3230" w:rsidP="006B3230">
      <w:r>
        <w:tab/>
        <w:t>Por Secretaría se dará lectura.</w:t>
      </w:r>
    </w:p>
    <w:p w:rsidR="006B3230" w:rsidRDefault="006B3230" w:rsidP="006B3230">
      <w:pPr>
        <w:pStyle w:val="Piedepgina"/>
      </w:pPr>
    </w:p>
    <w:p w:rsidR="006B3230" w:rsidRDefault="006B3230" w:rsidP="006B3230">
      <w:pPr>
        <w:pStyle w:val="Acotacin"/>
      </w:pPr>
      <w:r>
        <w:t>-Se lee:</w:t>
      </w:r>
    </w:p>
    <w:p w:rsidR="006B3230" w:rsidRDefault="006B3230" w:rsidP="006B3230"/>
    <w:p w:rsidR="006B3230" w:rsidRDefault="006B3230" w:rsidP="006B3230">
      <w:r w:rsidRPr="00B87A43">
        <w:rPr>
          <w:b/>
        </w:rPr>
        <w:t>SRA. PRESIDENTE (Aluani)</w:t>
      </w:r>
      <w:r w:rsidRPr="00197F19">
        <w:rPr>
          <w:b/>
        </w:rPr>
        <w:t>:</w:t>
      </w:r>
      <w:r w:rsidRPr="00197F19">
        <w:t xml:space="preserve"> </w:t>
      </w:r>
      <w:r>
        <w:t>Si no se hace uso de la palabra, se va a votar el proyecto en general y en particular; los que estén por la afirmativa, sírvanse indicarlo.</w:t>
      </w:r>
    </w:p>
    <w:p w:rsidR="006B3230" w:rsidRDefault="006B3230" w:rsidP="006B3230"/>
    <w:p w:rsidR="006B3230" w:rsidRDefault="006B3230" w:rsidP="006B3230">
      <w:pPr>
        <w:pStyle w:val="Acotacin"/>
      </w:pPr>
      <w:r>
        <w:t>-Resulta aprobado.</w:t>
      </w:r>
    </w:p>
    <w:p w:rsidR="006B3230" w:rsidRPr="00606A5B" w:rsidRDefault="006B3230" w:rsidP="006B3230"/>
    <w:p w:rsidR="006B3230" w:rsidRDefault="006B3230" w:rsidP="006B3230">
      <w:r w:rsidRPr="00B87A43">
        <w:rPr>
          <w:b/>
        </w:rPr>
        <w:t>SRA. PRESIDENTE (Aluani)</w:t>
      </w:r>
      <w:r w:rsidRPr="00197F19">
        <w:rPr>
          <w:b/>
        </w:rPr>
        <w:t>:</w:t>
      </w:r>
      <w:r w:rsidRPr="00197F19">
        <w:t xml:space="preserve"> </w:t>
      </w:r>
      <w:r>
        <w:t xml:space="preserve">Queda sancionado; pasa al Poder Ejecutivo para su promulgación. </w:t>
      </w:r>
    </w:p>
    <w:p w:rsidR="00976C3C" w:rsidRDefault="00976C3C" w:rsidP="006B3230"/>
    <w:p w:rsidR="00976C3C" w:rsidRDefault="00976C3C" w:rsidP="00976C3C">
      <w:r w:rsidRPr="00B87A43">
        <w:rPr>
          <w:b/>
        </w:rPr>
        <w:t>SRA. PRESIDENTE (Aluani)</w:t>
      </w:r>
      <w:r w:rsidRPr="00197F19">
        <w:rPr>
          <w:b/>
        </w:rPr>
        <w:t>:</w:t>
      </w:r>
      <w:r w:rsidRPr="00197F19">
        <w:t xml:space="preserve"> </w:t>
      </w:r>
      <w:r>
        <w:rPr>
          <w:bCs/>
        </w:rPr>
        <w:t>Corresponde considerar el</w:t>
      </w:r>
      <w:r>
        <w:t xml:space="preserve"> asunto número 6, expediente Nº 27.565.</w:t>
      </w:r>
    </w:p>
    <w:p w:rsidR="00976C3C" w:rsidRDefault="00976C3C" w:rsidP="00976C3C">
      <w:r>
        <w:tab/>
        <w:t>Por Secretaría se dará lectura.</w:t>
      </w:r>
    </w:p>
    <w:p w:rsidR="00976C3C" w:rsidRDefault="00976C3C" w:rsidP="00976C3C">
      <w:pPr>
        <w:pStyle w:val="Piedepgina"/>
      </w:pPr>
    </w:p>
    <w:p w:rsidR="00976C3C" w:rsidRDefault="00976C3C" w:rsidP="00976C3C">
      <w:pPr>
        <w:pStyle w:val="Acotacin"/>
      </w:pPr>
      <w:r>
        <w:t>-Se lee:</w:t>
      </w:r>
    </w:p>
    <w:p w:rsidR="00976C3C" w:rsidRDefault="00976C3C" w:rsidP="00976C3C"/>
    <w:p w:rsidR="00976C3C" w:rsidRDefault="00976C3C" w:rsidP="00976C3C">
      <w:r w:rsidRPr="00B87A43">
        <w:rPr>
          <w:b/>
        </w:rPr>
        <w:t>SRA. PRESIDENTE (Aluani)</w:t>
      </w:r>
      <w:r w:rsidRPr="00197F19">
        <w:rPr>
          <w:b/>
        </w:rPr>
        <w:t>:</w:t>
      </w:r>
      <w:r w:rsidRPr="00197F19">
        <w:t xml:space="preserve"> </w:t>
      </w:r>
      <w:r>
        <w:t>Si no se hace uso de la palabra, se va a votar el proyecto en general y en particular; los que estén por la afirmativa, sírvanse indicarlo.</w:t>
      </w:r>
    </w:p>
    <w:p w:rsidR="00976C3C" w:rsidRDefault="00976C3C" w:rsidP="00976C3C"/>
    <w:p w:rsidR="00976C3C" w:rsidRDefault="00976C3C" w:rsidP="00976C3C">
      <w:pPr>
        <w:pStyle w:val="Acotacin"/>
      </w:pPr>
      <w:r>
        <w:t>-Resulta aprobado.</w:t>
      </w:r>
    </w:p>
    <w:p w:rsidR="00976C3C" w:rsidRPr="00606A5B" w:rsidRDefault="00976C3C" w:rsidP="00976C3C"/>
    <w:p w:rsidR="00976C3C" w:rsidRDefault="00976C3C" w:rsidP="00976C3C">
      <w:r w:rsidRPr="00B87A43">
        <w:rPr>
          <w:b/>
        </w:rPr>
        <w:t>SRA. PRESIDENTE (Aluani)</w:t>
      </w:r>
      <w:r w:rsidRPr="00197F19">
        <w:rPr>
          <w:b/>
        </w:rPr>
        <w:t>:</w:t>
      </w:r>
      <w:r w:rsidRPr="00197F19">
        <w:t xml:space="preserve"> </w:t>
      </w:r>
      <w:r>
        <w:t xml:space="preserve">Queda sancionado; pasa al Poder Ejecutivo para su promulgación. </w:t>
      </w:r>
    </w:p>
    <w:p w:rsidR="00976C3C" w:rsidRDefault="00976C3C" w:rsidP="006B3230"/>
    <w:p w:rsidR="00976C3C" w:rsidRDefault="00976C3C" w:rsidP="00976C3C">
      <w:r w:rsidRPr="00B87A43">
        <w:rPr>
          <w:b/>
        </w:rPr>
        <w:t>SRA. PRESIDENTE (Aluani)</w:t>
      </w:r>
      <w:r w:rsidRPr="00197F19">
        <w:rPr>
          <w:b/>
        </w:rPr>
        <w:t>:</w:t>
      </w:r>
      <w:r w:rsidRPr="00197F19">
        <w:t xml:space="preserve"> </w:t>
      </w:r>
      <w:r>
        <w:rPr>
          <w:bCs/>
        </w:rPr>
        <w:t>Corresponde considerar el</w:t>
      </w:r>
      <w:r>
        <w:t xml:space="preserve"> asunto número 7, expediente Nº 28.633.</w:t>
      </w:r>
    </w:p>
    <w:p w:rsidR="00976C3C" w:rsidRDefault="00976C3C" w:rsidP="00976C3C">
      <w:r>
        <w:tab/>
        <w:t>Por Secretaría se dará lectura.</w:t>
      </w:r>
    </w:p>
    <w:p w:rsidR="00976C3C" w:rsidRDefault="00976C3C" w:rsidP="00976C3C">
      <w:pPr>
        <w:pStyle w:val="Piedepgina"/>
      </w:pPr>
    </w:p>
    <w:p w:rsidR="00976C3C" w:rsidRDefault="00976C3C" w:rsidP="00976C3C">
      <w:pPr>
        <w:pStyle w:val="Acotacin"/>
      </w:pPr>
      <w:r>
        <w:t>-Se lee:</w:t>
      </w:r>
    </w:p>
    <w:p w:rsidR="00976C3C" w:rsidRDefault="00976C3C" w:rsidP="00976C3C"/>
    <w:p w:rsidR="00976C3C" w:rsidRDefault="00976C3C" w:rsidP="00976C3C">
      <w:r w:rsidRPr="00B87A43">
        <w:rPr>
          <w:b/>
        </w:rPr>
        <w:t>SRA. PRESIDENTE (Aluani)</w:t>
      </w:r>
      <w:r w:rsidRPr="00197F19">
        <w:rPr>
          <w:b/>
        </w:rPr>
        <w:t>:</w:t>
      </w:r>
      <w:r w:rsidRPr="00197F19">
        <w:t xml:space="preserve"> </w:t>
      </w:r>
      <w:r>
        <w:t>Si no se hace uso de la palabra, se va a votar el proyecto en general y en particular; los que estén por la afirmativa, sírvanse indicarlo.</w:t>
      </w:r>
    </w:p>
    <w:p w:rsidR="00976C3C" w:rsidRDefault="00976C3C" w:rsidP="00976C3C"/>
    <w:p w:rsidR="00976C3C" w:rsidRDefault="00976C3C" w:rsidP="00976C3C">
      <w:pPr>
        <w:pStyle w:val="Acotacin"/>
      </w:pPr>
      <w:r>
        <w:t>-Resulta aprobado.</w:t>
      </w:r>
    </w:p>
    <w:p w:rsidR="00976C3C" w:rsidRPr="00606A5B" w:rsidRDefault="00976C3C" w:rsidP="00976C3C"/>
    <w:p w:rsidR="00976C3C" w:rsidRDefault="00976C3C" w:rsidP="00976C3C">
      <w:r w:rsidRPr="00B87A43">
        <w:rPr>
          <w:b/>
        </w:rPr>
        <w:lastRenderedPageBreak/>
        <w:t>SRA. PRESIDENTE (Aluani)</w:t>
      </w:r>
      <w:r w:rsidRPr="00197F19">
        <w:rPr>
          <w:b/>
        </w:rPr>
        <w:t>:</w:t>
      </w:r>
      <w:r w:rsidRPr="00197F19">
        <w:t xml:space="preserve"> </w:t>
      </w:r>
      <w:r>
        <w:t xml:space="preserve">Queda sancionado; pasa al Poder Ejecutivo para su promulgación. </w:t>
      </w:r>
    </w:p>
    <w:p w:rsidR="00976C3C" w:rsidRDefault="00976C3C" w:rsidP="006B3230"/>
    <w:p w:rsidR="00976C3C" w:rsidRDefault="00976C3C" w:rsidP="00976C3C">
      <w:r w:rsidRPr="00B87A43">
        <w:rPr>
          <w:b/>
        </w:rPr>
        <w:t>SRA. PRESIDENTE (Aluani)</w:t>
      </w:r>
      <w:r w:rsidRPr="00197F19">
        <w:rPr>
          <w:b/>
        </w:rPr>
        <w:t>:</w:t>
      </w:r>
      <w:r w:rsidRPr="00197F19">
        <w:t xml:space="preserve"> </w:t>
      </w:r>
      <w:r>
        <w:rPr>
          <w:bCs/>
        </w:rPr>
        <w:t>Corresponde considerar el</w:t>
      </w:r>
      <w:r>
        <w:t xml:space="preserve"> asunto número 8, expediente Nº 14.255.</w:t>
      </w:r>
    </w:p>
    <w:p w:rsidR="00976C3C" w:rsidRDefault="00976C3C" w:rsidP="00976C3C">
      <w:r>
        <w:tab/>
        <w:t>Por Secretaría se dará lectura.</w:t>
      </w:r>
    </w:p>
    <w:p w:rsidR="00976C3C" w:rsidRDefault="00976C3C" w:rsidP="00976C3C">
      <w:pPr>
        <w:pStyle w:val="Piedepgina"/>
      </w:pPr>
    </w:p>
    <w:p w:rsidR="00976C3C" w:rsidRDefault="00976C3C" w:rsidP="00976C3C">
      <w:pPr>
        <w:pStyle w:val="Acotacin"/>
      </w:pPr>
      <w:r>
        <w:t>-Se lee:</w:t>
      </w:r>
    </w:p>
    <w:p w:rsidR="00976C3C" w:rsidRDefault="00976C3C" w:rsidP="00976C3C"/>
    <w:p w:rsidR="00976C3C" w:rsidRDefault="00976C3C" w:rsidP="00976C3C">
      <w:r w:rsidRPr="00B87A43">
        <w:rPr>
          <w:b/>
        </w:rPr>
        <w:t>SRA. PRESIDENTE (Aluani)</w:t>
      </w:r>
      <w:r w:rsidRPr="00197F19">
        <w:rPr>
          <w:b/>
        </w:rPr>
        <w:t>:</w:t>
      </w:r>
      <w:r w:rsidRPr="00197F19">
        <w:t xml:space="preserve"> </w:t>
      </w:r>
      <w:r>
        <w:t>Si no se hace uso de la palabra, se va a votar el proyecto; los que estén por la afirmativa, sírvanse indicarlo.</w:t>
      </w:r>
    </w:p>
    <w:p w:rsidR="00976C3C" w:rsidRDefault="00976C3C" w:rsidP="00976C3C"/>
    <w:p w:rsidR="00976C3C" w:rsidRDefault="00976C3C" w:rsidP="00976C3C">
      <w:pPr>
        <w:pStyle w:val="Acotacin"/>
      </w:pPr>
      <w:r>
        <w:t>-Resulta aprobado.</w:t>
      </w:r>
    </w:p>
    <w:p w:rsidR="00976C3C" w:rsidRPr="00606A5B" w:rsidRDefault="00976C3C" w:rsidP="00976C3C"/>
    <w:p w:rsidR="00976C3C" w:rsidRDefault="00976C3C" w:rsidP="006B3230">
      <w:r w:rsidRPr="00B87A43">
        <w:rPr>
          <w:b/>
        </w:rPr>
        <w:t>SRA. PRESIDENTE (Aluani)</w:t>
      </w:r>
      <w:r w:rsidRPr="00197F19">
        <w:rPr>
          <w:b/>
        </w:rPr>
        <w:t>:</w:t>
      </w:r>
      <w:r w:rsidRPr="00197F19">
        <w:t xml:space="preserve"> </w:t>
      </w:r>
      <w:r>
        <w:t>Queda aprobado; se remite al Archivo el expediente mencionado.</w:t>
      </w:r>
    </w:p>
    <w:p w:rsidR="00C368F1" w:rsidRDefault="00C368F1" w:rsidP="006B3230"/>
    <w:p w:rsidR="00C368F1" w:rsidRDefault="00C368F1" w:rsidP="00C368F1">
      <w:pPr>
        <w:ind w:firstLine="708"/>
        <w:jc w:val="center"/>
        <w:rPr>
          <w:b/>
        </w:rPr>
      </w:pPr>
      <w:r>
        <w:rPr>
          <w:b/>
        </w:rPr>
        <w:t>10</w:t>
      </w:r>
    </w:p>
    <w:p w:rsidR="00C368F1" w:rsidRPr="00595B73" w:rsidRDefault="00CA5E28" w:rsidP="00C368F1">
      <w:pPr>
        <w:ind w:firstLine="708"/>
        <w:jc w:val="center"/>
        <w:rPr>
          <w:b/>
          <w:sz w:val="22"/>
        </w:rPr>
      </w:pPr>
      <w:r>
        <w:rPr>
          <w:b/>
          <w:sz w:val="22"/>
        </w:rPr>
        <w:t>REPRESENTANTE SUPLENTE</w:t>
      </w:r>
      <w:r w:rsidR="00C368F1">
        <w:rPr>
          <w:b/>
          <w:sz w:val="22"/>
        </w:rPr>
        <w:t xml:space="preserve"> DEL ENTE MIXTO DE TURISMO ENTRE RÍOS</w:t>
      </w:r>
    </w:p>
    <w:p w:rsidR="00C368F1" w:rsidRPr="00DA684A" w:rsidRDefault="00C368F1" w:rsidP="00C368F1">
      <w:pPr>
        <w:ind w:firstLine="708"/>
        <w:jc w:val="center"/>
        <w:rPr>
          <w:b/>
        </w:rPr>
      </w:pPr>
    </w:p>
    <w:p w:rsidR="00C368F1" w:rsidRPr="00F627DD" w:rsidRDefault="00C368F1" w:rsidP="00C368F1">
      <w:r w:rsidRPr="00B87A43">
        <w:rPr>
          <w:b/>
        </w:rPr>
        <w:t>SRA. PRESIDENTE (Aluani)</w:t>
      </w:r>
      <w:r w:rsidRPr="00197F19">
        <w:rPr>
          <w:b/>
        </w:rPr>
        <w:t>:</w:t>
      </w:r>
      <w:r>
        <w:t xml:space="preserve"> T</w:t>
      </w:r>
      <w:r w:rsidRPr="00F627DD">
        <w:t>iene la palabra el Senador por el Departamento</w:t>
      </w:r>
      <w:r>
        <w:t xml:space="preserve"> San Salvador.</w:t>
      </w:r>
    </w:p>
    <w:p w:rsidR="00C368F1" w:rsidRPr="00F627DD" w:rsidRDefault="00C368F1" w:rsidP="00C368F1"/>
    <w:p w:rsidR="00C368F1" w:rsidRDefault="00C368F1" w:rsidP="00C368F1">
      <w:r w:rsidRPr="00F627DD">
        <w:rPr>
          <w:b/>
        </w:rPr>
        <w:t>SR. SENADOR (</w:t>
      </w:r>
      <w:r>
        <w:rPr>
          <w:b/>
        </w:rPr>
        <w:t>Berthet</w:t>
      </w:r>
      <w:r w:rsidRPr="00F627DD">
        <w:rPr>
          <w:b/>
        </w:rPr>
        <w:t>):</w:t>
      </w:r>
      <w:r w:rsidRPr="00F627DD">
        <w:t xml:space="preserve"> </w:t>
      </w:r>
      <w:r w:rsidRPr="0062160D">
        <w:t>Señora Presidente</w:t>
      </w:r>
      <w:r>
        <w:t>,</w:t>
      </w:r>
      <w:r w:rsidRPr="0062160D">
        <w:t xml:space="preserve"> quiero informar</w:t>
      </w:r>
      <w:r>
        <w:t xml:space="preserve"> que </w:t>
      </w:r>
      <w:r w:rsidR="00573532">
        <w:t xml:space="preserve">nuestro bloque </w:t>
      </w:r>
      <w:r w:rsidR="00B757EA">
        <w:t>ha sido designado a</w:t>
      </w:r>
      <w:r>
        <w:t xml:space="preserve">l Senador Martin Oliva como </w:t>
      </w:r>
      <w:r w:rsidR="006D62CE">
        <w:t>representante suplente</w:t>
      </w:r>
      <w:r>
        <w:t xml:space="preserve"> </w:t>
      </w:r>
      <w:r w:rsidR="00573532">
        <w:t xml:space="preserve">frente al </w:t>
      </w:r>
      <w:r>
        <w:t>Ente Mixto de Turismo de Entre Ríos.</w:t>
      </w:r>
    </w:p>
    <w:p w:rsidR="00C368F1" w:rsidRDefault="00C368F1" w:rsidP="00C368F1"/>
    <w:p w:rsidR="00C368F1" w:rsidRDefault="00C368F1" w:rsidP="00C368F1">
      <w:r w:rsidRPr="00B87A43">
        <w:rPr>
          <w:b/>
        </w:rPr>
        <w:t>SRA. PRESIDENTE (Aluani)</w:t>
      </w:r>
      <w:r w:rsidRPr="00197F19">
        <w:rPr>
          <w:b/>
        </w:rPr>
        <w:t>:</w:t>
      </w:r>
      <w:r w:rsidRPr="00197F19">
        <w:t xml:space="preserve"> </w:t>
      </w:r>
      <w:r w:rsidR="006D62CE">
        <w:t>Se toma razón, señor Senador</w:t>
      </w:r>
      <w:r>
        <w:t>.</w:t>
      </w:r>
    </w:p>
    <w:p w:rsidR="006B3230" w:rsidRDefault="006B3230" w:rsidP="006B3230">
      <w:pPr>
        <w:ind w:firstLine="708"/>
      </w:pPr>
      <w:r>
        <w:t>No habiendo más asuntos que tratar, queda levantada la sesión.</w:t>
      </w:r>
    </w:p>
    <w:p w:rsidR="006B3230" w:rsidRDefault="006B3230" w:rsidP="006B3230"/>
    <w:p w:rsidR="006B3230" w:rsidRDefault="006B3230" w:rsidP="006B3230">
      <w:pPr>
        <w:pStyle w:val="Acotacin"/>
      </w:pPr>
      <w:r>
        <w:t>-Eran las</w:t>
      </w:r>
      <w:r w:rsidR="00976C3C">
        <w:t xml:space="preserve"> </w:t>
      </w:r>
      <w:r w:rsidR="006D62CE">
        <w:t>14 y 4</w:t>
      </w:r>
      <w:r>
        <w:t>.</w:t>
      </w:r>
    </w:p>
    <w:p w:rsidR="006B3230" w:rsidRDefault="006B3230" w:rsidP="006B3230"/>
    <w:p w:rsidR="006B3230" w:rsidRDefault="006B3230" w:rsidP="006B3230">
      <w:pPr>
        <w:pStyle w:val="Apertura"/>
      </w:pPr>
      <w:r>
        <w:t>DANA MATTEODA</w:t>
      </w:r>
    </w:p>
    <w:p w:rsidR="006B3230" w:rsidRDefault="006B3230" w:rsidP="006B3230">
      <w:pPr>
        <w:pStyle w:val="Apertura"/>
      </w:pPr>
      <w:r>
        <w:t>Responsable Área</w:t>
      </w:r>
      <w:r w:rsidRPr="005467D2">
        <w:t xml:space="preserve"> Taquígrafos</w:t>
      </w:r>
    </w:p>
    <w:p w:rsidR="006B3230" w:rsidRDefault="006B3230" w:rsidP="006B3230"/>
    <w:p w:rsidR="00981279" w:rsidRDefault="00981279"/>
    <w:sectPr w:rsidR="00981279" w:rsidSect="00FF46C8">
      <w:headerReference w:type="even" r:id="rId8"/>
      <w:headerReference w:type="default" r:id="rId9"/>
      <w:pgSz w:w="11906" w:h="16838"/>
      <w:pgMar w:top="1418" w:right="1418"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E87" w:rsidRDefault="00E07E87" w:rsidP="006B3230">
      <w:pPr>
        <w:spacing w:line="240" w:lineRule="auto"/>
      </w:pPr>
      <w:r>
        <w:separator/>
      </w:r>
    </w:p>
  </w:endnote>
  <w:endnote w:type="continuationSeparator" w:id="0">
    <w:p w:rsidR="00E07E87" w:rsidRDefault="00E07E87" w:rsidP="006B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E87" w:rsidRDefault="00E07E87" w:rsidP="006B3230">
      <w:pPr>
        <w:spacing w:line="240" w:lineRule="auto"/>
      </w:pPr>
      <w:r>
        <w:separator/>
      </w:r>
    </w:p>
  </w:footnote>
  <w:footnote w:type="continuationSeparator" w:id="0">
    <w:p w:rsidR="00E07E87" w:rsidRDefault="00E07E87" w:rsidP="006B32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6C8" w:rsidRDefault="00FF46C8" w:rsidP="00FF46C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46C8" w:rsidRDefault="00FF46C8" w:rsidP="00FF46C8">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6C8" w:rsidRDefault="00FF46C8" w:rsidP="00FF46C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F7E83">
      <w:rPr>
        <w:rStyle w:val="Nmerodepgina"/>
        <w:noProof/>
      </w:rPr>
      <w:t>19</w:t>
    </w:r>
    <w:r>
      <w:rPr>
        <w:rStyle w:val="Nmerodepgina"/>
      </w:rPr>
      <w:fldChar w:fldCharType="end"/>
    </w:r>
  </w:p>
  <w:p w:rsidR="00FF46C8" w:rsidRDefault="00FF46C8" w:rsidP="00FF46C8">
    <w:pPr>
      <w:pStyle w:val="Encabezado"/>
      <w:ind w:right="360"/>
      <w:jc w:val="center"/>
      <w:rPr>
        <w:rFonts w:ascii="Palatino Linotype" w:hAnsi="Palatino Linotype"/>
        <w:i/>
        <w:sz w:val="22"/>
        <w:szCs w:val="22"/>
      </w:rPr>
    </w:pPr>
    <w:r>
      <w:rPr>
        <w:rFonts w:ascii="Palatino Linotype" w:hAnsi="Palatino Linotype"/>
        <w:i/>
        <w:sz w:val="22"/>
        <w:szCs w:val="22"/>
      </w:rPr>
      <w:t>Cámara de Senadores de la Provincia de Entre Ríos – Cuerpo de Taquígrafos</w:t>
    </w:r>
  </w:p>
  <w:p w:rsidR="00FF46C8" w:rsidRDefault="00FF46C8" w:rsidP="00FF46C8">
    <w:pPr>
      <w:pStyle w:val="Encabezado"/>
      <w:ind w:right="360"/>
      <w:jc w:val="center"/>
      <w:rPr>
        <w:rFonts w:ascii="Palatino Linotype" w:hAnsi="Palatino Linotype"/>
        <w:i/>
        <w:sz w:val="22"/>
        <w:szCs w:val="22"/>
      </w:rPr>
    </w:pPr>
    <w:r>
      <w:rPr>
        <w:rFonts w:ascii="Palatino Linotype" w:hAnsi="Palatino Linotype"/>
        <w:i/>
        <w:sz w:val="22"/>
        <w:szCs w:val="22"/>
      </w:rPr>
      <w:t>13 de mayo de 2026 – 6ª Sesión Ordinaria</w:t>
    </w:r>
  </w:p>
  <w:p w:rsidR="00FF46C8" w:rsidRPr="005C480F" w:rsidRDefault="00FF46C8" w:rsidP="00FF46C8">
    <w:pPr>
      <w:pStyle w:val="Encabezado"/>
      <w:ind w:right="360"/>
      <w:jc w:val="center"/>
      <w:rPr>
        <w:rFonts w:ascii="Palatino Linotype" w:hAnsi="Palatino Linotype"/>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F1AC3"/>
    <w:multiLevelType w:val="multilevel"/>
    <w:tmpl w:val="C0062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5525C4"/>
    <w:multiLevelType w:val="multilevel"/>
    <w:tmpl w:val="0C38F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30"/>
    <w:rsid w:val="00040B2D"/>
    <w:rsid w:val="000F1E41"/>
    <w:rsid w:val="00123E75"/>
    <w:rsid w:val="001E4833"/>
    <w:rsid w:val="002425FC"/>
    <w:rsid w:val="002F7E83"/>
    <w:rsid w:val="003450FA"/>
    <w:rsid w:val="00353628"/>
    <w:rsid w:val="003C1280"/>
    <w:rsid w:val="003E6084"/>
    <w:rsid w:val="00412F2E"/>
    <w:rsid w:val="00415CEA"/>
    <w:rsid w:val="004A112B"/>
    <w:rsid w:val="00500D50"/>
    <w:rsid w:val="005058BD"/>
    <w:rsid w:val="00573532"/>
    <w:rsid w:val="005D6048"/>
    <w:rsid w:val="006006AF"/>
    <w:rsid w:val="006045F7"/>
    <w:rsid w:val="00666D4B"/>
    <w:rsid w:val="006B3230"/>
    <w:rsid w:val="006D62CE"/>
    <w:rsid w:val="00827FD4"/>
    <w:rsid w:val="008646DC"/>
    <w:rsid w:val="00882523"/>
    <w:rsid w:val="00961924"/>
    <w:rsid w:val="00976C3C"/>
    <w:rsid w:val="00981279"/>
    <w:rsid w:val="009D6EC4"/>
    <w:rsid w:val="00B73396"/>
    <w:rsid w:val="00B757EA"/>
    <w:rsid w:val="00C368F1"/>
    <w:rsid w:val="00C40302"/>
    <w:rsid w:val="00C548F3"/>
    <w:rsid w:val="00CA5E28"/>
    <w:rsid w:val="00CC47FD"/>
    <w:rsid w:val="00D114F0"/>
    <w:rsid w:val="00D41A18"/>
    <w:rsid w:val="00D5283A"/>
    <w:rsid w:val="00E07E87"/>
    <w:rsid w:val="00E32637"/>
    <w:rsid w:val="00E648F1"/>
    <w:rsid w:val="00E75EBC"/>
    <w:rsid w:val="00F46127"/>
    <w:rsid w:val="00FF46C8"/>
    <w:rsid w:val="00FF4C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297BED-2E89-4AF5-A533-28C5DCCC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230"/>
    <w:pPr>
      <w:spacing w:line="360" w:lineRule="exact"/>
      <w:jc w:val="both"/>
    </w:pPr>
    <w:rPr>
      <w:rFonts w:ascii="CG Omega" w:hAnsi="CG Omega"/>
      <w:sz w:val="24"/>
      <w:szCs w:val="24"/>
    </w:rPr>
  </w:style>
  <w:style w:type="paragraph" w:styleId="Ttulo2">
    <w:name w:val="heading 2"/>
    <w:basedOn w:val="Normal"/>
    <w:next w:val="Normal"/>
    <w:link w:val="Ttulo2Car"/>
    <w:qFormat/>
    <w:rsid w:val="006B3230"/>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otacin">
    <w:name w:val="Acotación"/>
    <w:basedOn w:val="Normal"/>
    <w:next w:val="Normal"/>
    <w:link w:val="AcotacinCar"/>
    <w:autoRedefine/>
    <w:rsid w:val="00827FD4"/>
    <w:pPr>
      <w:spacing w:line="300" w:lineRule="exact"/>
      <w:ind w:left="4082" w:right="1134" w:hanging="113"/>
    </w:pPr>
    <w:rPr>
      <w:b/>
      <w:i/>
      <w:sz w:val="20"/>
      <w:szCs w:val="20"/>
    </w:rPr>
  </w:style>
  <w:style w:type="paragraph" w:customStyle="1" w:styleId="Apertura">
    <w:name w:val="Apertura"/>
    <w:basedOn w:val="Normal"/>
    <w:next w:val="Normal"/>
    <w:autoRedefine/>
    <w:rsid w:val="00827FD4"/>
    <w:pPr>
      <w:jc w:val="center"/>
    </w:pPr>
    <w:rPr>
      <w:b/>
    </w:rPr>
  </w:style>
  <w:style w:type="character" w:customStyle="1" w:styleId="Ttulo2Car">
    <w:name w:val="Título 2 Car"/>
    <w:basedOn w:val="Fuentedeprrafopredeter"/>
    <w:link w:val="Ttulo2"/>
    <w:rsid w:val="006B3230"/>
    <w:rPr>
      <w:rFonts w:ascii="CG Omega" w:hAnsi="CG Omega"/>
      <w:b/>
      <w:bCs/>
      <w:sz w:val="24"/>
      <w:szCs w:val="24"/>
    </w:rPr>
  </w:style>
  <w:style w:type="character" w:customStyle="1" w:styleId="AcotacinCar">
    <w:name w:val="Acotación Car"/>
    <w:link w:val="Acotacin"/>
    <w:locked/>
    <w:rsid w:val="006B3230"/>
    <w:rPr>
      <w:rFonts w:ascii="CG Omega" w:hAnsi="CG Omega"/>
      <w:b/>
      <w:i/>
    </w:rPr>
  </w:style>
  <w:style w:type="character" w:customStyle="1" w:styleId="EncabezadoCar">
    <w:name w:val="Encabezado Car"/>
    <w:basedOn w:val="Fuentedeprrafopredeter"/>
    <w:link w:val="Encabezado"/>
    <w:rsid w:val="006B3230"/>
    <w:rPr>
      <w:rFonts w:ascii="CG Omega" w:hAnsi="CG Omega"/>
      <w:sz w:val="24"/>
      <w:szCs w:val="24"/>
    </w:rPr>
  </w:style>
  <w:style w:type="paragraph" w:styleId="Encabezado">
    <w:name w:val="header"/>
    <w:basedOn w:val="Normal"/>
    <w:link w:val="EncabezadoCar"/>
    <w:unhideWhenUsed/>
    <w:rsid w:val="006B3230"/>
    <w:pPr>
      <w:tabs>
        <w:tab w:val="center" w:pos="4419"/>
        <w:tab w:val="right" w:pos="8838"/>
      </w:tabs>
    </w:pPr>
  </w:style>
  <w:style w:type="character" w:customStyle="1" w:styleId="EncabezadoCar1">
    <w:name w:val="Encabezado Car1"/>
    <w:basedOn w:val="Fuentedeprrafopredeter"/>
    <w:rsid w:val="006B3230"/>
    <w:rPr>
      <w:rFonts w:ascii="CG Omega" w:hAnsi="CG Omega"/>
      <w:sz w:val="24"/>
      <w:szCs w:val="24"/>
    </w:rPr>
  </w:style>
  <w:style w:type="character" w:customStyle="1" w:styleId="PiedepginaCar">
    <w:name w:val="Pie de página Car"/>
    <w:basedOn w:val="Fuentedeprrafopredeter"/>
    <w:link w:val="Piedepgina"/>
    <w:rsid w:val="006B3230"/>
    <w:rPr>
      <w:rFonts w:ascii="CG Omega" w:hAnsi="CG Omega"/>
      <w:sz w:val="24"/>
      <w:szCs w:val="24"/>
    </w:rPr>
  </w:style>
  <w:style w:type="paragraph" w:styleId="Piedepgina">
    <w:name w:val="footer"/>
    <w:basedOn w:val="Normal"/>
    <w:link w:val="PiedepginaCar"/>
    <w:rsid w:val="006B3230"/>
    <w:pPr>
      <w:tabs>
        <w:tab w:val="center" w:pos="4252"/>
        <w:tab w:val="right" w:pos="8504"/>
      </w:tabs>
      <w:spacing w:line="240" w:lineRule="auto"/>
    </w:pPr>
  </w:style>
  <w:style w:type="character" w:customStyle="1" w:styleId="PiedepginaCar1">
    <w:name w:val="Pie de página Car1"/>
    <w:basedOn w:val="Fuentedeprrafopredeter"/>
    <w:rsid w:val="006B3230"/>
    <w:rPr>
      <w:rFonts w:ascii="CG Omega" w:hAnsi="CG Omega"/>
      <w:sz w:val="24"/>
      <w:szCs w:val="24"/>
    </w:rPr>
  </w:style>
  <w:style w:type="character" w:styleId="Nmerodepgina">
    <w:name w:val="page number"/>
    <w:rsid w:val="006B3230"/>
  </w:style>
  <w:style w:type="paragraph" w:customStyle="1" w:styleId="Textosinformato1">
    <w:name w:val="Texto sin formato1"/>
    <w:basedOn w:val="Normal"/>
    <w:rsid w:val="006B3230"/>
    <w:pPr>
      <w:suppressAutoHyphens/>
      <w:spacing w:line="240" w:lineRule="auto"/>
      <w:jc w:val="left"/>
    </w:pPr>
    <w:rPr>
      <w:rFonts w:ascii="Courier New" w:hAnsi="Courier New" w:cs="Courier New"/>
      <w:sz w:val="20"/>
      <w:szCs w:val="20"/>
      <w:lang w:val="es-ES" w:eastAsia="zh-CN"/>
    </w:rPr>
  </w:style>
  <w:style w:type="paragraph" w:styleId="NormalWeb">
    <w:name w:val="Normal (Web)"/>
    <w:basedOn w:val="Normal"/>
    <w:uiPriority w:val="99"/>
    <w:unhideWhenUsed/>
    <w:rsid w:val="006B3230"/>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do\Documents\DANA\BackUp%20Plantilla%20Taqu&#237;grafos\NormalTaqu&#237;graf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NormalTaquígrafos</Template>
  <TotalTime>273</TotalTime>
  <Pages>19</Pages>
  <Words>4352</Words>
  <Characters>23939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12</cp:revision>
  <dcterms:created xsi:type="dcterms:W3CDTF">2026-05-13T11:21:00Z</dcterms:created>
  <dcterms:modified xsi:type="dcterms:W3CDTF">2026-05-18T14:39:00Z</dcterms:modified>
</cp:coreProperties>
</file>