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118911" w:displacedByCustomXml="next"/>
    <w:sdt>
      <w:sdtPr>
        <w:id w:val="563912446"/>
        <w:docPartObj>
          <w:docPartGallery w:val="Cover Pages"/>
          <w:docPartUnique/>
        </w:docPartObj>
      </w:sdtPr>
      <w:sdtEndPr/>
      <w:sdtContent>
        <w:p w:rsidR="00063279" w:rsidRDefault="00063279" w:rsidP="00063279">
          <w:r>
            <w:rPr>
              <w:b/>
              <w:noProof/>
              <w:sz w:val="52"/>
              <w:szCs w:val="52"/>
            </w:rPr>
            <mc:AlternateContent>
              <mc:Choice Requires="wps">
                <w:drawing>
                  <wp:anchor distT="0" distB="0" distL="114300" distR="114300" simplePos="0" relativeHeight="251659264" behindDoc="0" locked="0" layoutInCell="1" allowOverlap="1" wp14:anchorId="4CEC7649" wp14:editId="2682BDA4">
                    <wp:simplePos x="0" y="0"/>
                    <wp:positionH relativeFrom="page">
                      <wp:align>center</wp:align>
                    </wp:positionH>
                    <wp:positionV relativeFrom="paragraph">
                      <wp:posOffset>-133985</wp:posOffset>
                    </wp:positionV>
                    <wp:extent cx="6800850" cy="8991600"/>
                    <wp:effectExtent l="0" t="0" r="19050" b="19050"/>
                    <wp:wrapNone/>
                    <wp:docPr id="4" name="Proceso 4"/>
                    <wp:cNvGraphicFramePr/>
                    <a:graphic xmlns:a="http://schemas.openxmlformats.org/drawingml/2006/main">
                      <a:graphicData uri="http://schemas.microsoft.com/office/word/2010/wordprocessingShape">
                        <wps:wsp>
                          <wps:cNvSpPr/>
                          <wps:spPr>
                            <a:xfrm>
                              <a:off x="0" y="0"/>
                              <a:ext cx="6800850" cy="89916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B492F" id="_x0000_t109" coordsize="21600,21600" o:spt="109" path="m,l,21600r21600,l21600,xe">
                    <v:stroke joinstyle="miter"/>
                    <v:path gradientshapeok="t" o:connecttype="rect"/>
                  </v:shapetype>
                  <v:shape id="Proceso 4" o:spid="_x0000_s1026" type="#_x0000_t109" style="position:absolute;margin-left:0;margin-top:-10.55pt;width:535.5pt;height:70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" filled="f" strokecolor="black [3213]" strokeweight="1pt">
                    <w10:wrap anchorx="page"/>
                  </v:shape>
                </w:pict>
              </mc:Fallback>
            </mc:AlternateContent>
          </w:r>
        </w:p>
        <w:p w:rsidR="00063279" w:rsidRDefault="00063279" w:rsidP="00063279">
          <w:pPr>
            <w:spacing w:line="240" w:lineRule="auto"/>
            <w:jc w:val="left"/>
            <w:rPr>
              <w:b/>
              <w:noProof/>
              <w:sz w:val="52"/>
              <w:szCs w:val="52"/>
            </w:rPr>
          </w:pPr>
          <w:r>
            <w:rPr>
              <w:b/>
              <w:noProof/>
              <w:sz w:val="52"/>
              <w:szCs w:val="52"/>
            </w:rPr>
            <w:t xml:space="preserve">                      </w:t>
          </w:r>
        </w:p>
        <w:p w:rsidR="00063279" w:rsidRDefault="00063279" w:rsidP="00063279">
          <w:pPr>
            <w:spacing w:line="240" w:lineRule="auto"/>
            <w:jc w:val="center"/>
          </w:pPr>
          <w:r>
            <w:rPr>
              <w:b/>
              <w:noProof/>
              <w:sz w:val="52"/>
              <w:szCs w:val="52"/>
            </w:rPr>
            <w:drawing>
              <wp:inline distT="0" distB="0" distL="0" distR="0" wp14:anchorId="00B1FE5F" wp14:editId="4778220E">
                <wp:extent cx="1882168" cy="28384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456" cy="2867538"/>
                        </a:xfrm>
                        <a:prstGeom prst="rect">
                          <a:avLst/>
                        </a:prstGeom>
                        <a:noFill/>
                      </pic:spPr>
                    </pic:pic>
                  </a:graphicData>
                </a:graphic>
              </wp:inline>
            </w:drawing>
          </w:r>
        </w:p>
        <w:p w:rsidR="00063279" w:rsidRDefault="00063279" w:rsidP="00063279">
          <w:pPr>
            <w:spacing w:line="240" w:lineRule="auto"/>
            <w:jc w:val="center"/>
          </w:pPr>
        </w:p>
        <w:p w:rsidR="00063279" w:rsidRDefault="00063279" w:rsidP="00063279">
          <w:pPr>
            <w:jc w:val="center"/>
            <w:rPr>
              <w:b/>
              <w:sz w:val="44"/>
              <w:szCs w:val="44"/>
            </w:rPr>
          </w:pPr>
        </w:p>
        <w:p w:rsidR="00063279" w:rsidRPr="006F0BA4" w:rsidRDefault="00063279" w:rsidP="00063279">
          <w:pPr>
            <w:spacing w:line="276" w:lineRule="auto"/>
            <w:jc w:val="center"/>
            <w:rPr>
              <w:b/>
              <w:sz w:val="46"/>
              <w:szCs w:val="46"/>
            </w:rPr>
          </w:pPr>
          <w:r w:rsidRPr="006F0BA4">
            <w:rPr>
              <w:b/>
              <w:sz w:val="46"/>
              <w:szCs w:val="46"/>
            </w:rPr>
            <w:t>Cámara de Senadores</w:t>
          </w:r>
        </w:p>
        <w:p w:rsidR="00063279" w:rsidRPr="006F0BA4" w:rsidRDefault="00063279" w:rsidP="00063279">
          <w:pPr>
            <w:spacing w:line="276" w:lineRule="auto"/>
            <w:jc w:val="center"/>
            <w:rPr>
              <w:b/>
              <w:sz w:val="46"/>
              <w:szCs w:val="46"/>
            </w:rPr>
          </w:pPr>
        </w:p>
        <w:p w:rsidR="00063279" w:rsidRPr="006F0BA4" w:rsidRDefault="00063279" w:rsidP="00063279">
          <w:pPr>
            <w:spacing w:line="276" w:lineRule="auto"/>
            <w:jc w:val="center"/>
            <w:rPr>
              <w:b/>
              <w:sz w:val="46"/>
              <w:szCs w:val="46"/>
            </w:rPr>
          </w:pPr>
          <w:r>
            <w:rPr>
              <w:b/>
              <w:sz w:val="46"/>
              <w:szCs w:val="46"/>
            </w:rPr>
            <w:t>147</w:t>
          </w:r>
          <w:r w:rsidRPr="006F0BA4">
            <w:rPr>
              <w:b/>
              <w:sz w:val="46"/>
              <w:szCs w:val="46"/>
            </w:rPr>
            <w:t xml:space="preserve">º Período Legislativo </w:t>
          </w:r>
        </w:p>
        <w:p w:rsidR="00063279" w:rsidRPr="006F0BA4" w:rsidRDefault="00063279" w:rsidP="00063279">
          <w:pPr>
            <w:spacing w:line="276" w:lineRule="auto"/>
            <w:jc w:val="center"/>
            <w:rPr>
              <w:b/>
              <w:sz w:val="46"/>
              <w:szCs w:val="46"/>
            </w:rPr>
          </w:pPr>
        </w:p>
        <w:p w:rsidR="00063279" w:rsidRPr="006F0BA4" w:rsidRDefault="001F7238" w:rsidP="00063279">
          <w:pPr>
            <w:spacing w:line="276" w:lineRule="auto"/>
            <w:jc w:val="center"/>
            <w:rPr>
              <w:b/>
              <w:sz w:val="46"/>
              <w:szCs w:val="46"/>
            </w:rPr>
          </w:pPr>
          <w:r>
            <w:rPr>
              <w:b/>
              <w:sz w:val="46"/>
              <w:szCs w:val="46"/>
            </w:rPr>
            <w:t xml:space="preserve">28 </w:t>
          </w:r>
          <w:r w:rsidR="00063279" w:rsidRPr="006F0BA4">
            <w:rPr>
              <w:b/>
              <w:sz w:val="46"/>
              <w:szCs w:val="46"/>
            </w:rPr>
            <w:t xml:space="preserve">de </w:t>
          </w:r>
          <w:r w:rsidR="00063279">
            <w:rPr>
              <w:b/>
              <w:sz w:val="46"/>
              <w:szCs w:val="46"/>
            </w:rPr>
            <w:t>Abril</w:t>
          </w:r>
          <w:r w:rsidR="00063279" w:rsidRPr="006F0BA4">
            <w:rPr>
              <w:b/>
              <w:sz w:val="46"/>
              <w:szCs w:val="46"/>
            </w:rPr>
            <w:t xml:space="preserve"> de 2026</w:t>
          </w:r>
        </w:p>
        <w:p w:rsidR="00063279" w:rsidRPr="006F0BA4" w:rsidRDefault="00063279" w:rsidP="00063279">
          <w:pPr>
            <w:spacing w:line="276" w:lineRule="auto"/>
            <w:jc w:val="center"/>
            <w:rPr>
              <w:b/>
              <w:sz w:val="46"/>
              <w:szCs w:val="46"/>
            </w:rPr>
          </w:pPr>
        </w:p>
        <w:p w:rsidR="00063279" w:rsidRPr="006F0BA4" w:rsidRDefault="00063279" w:rsidP="00063279">
          <w:pPr>
            <w:spacing w:line="276" w:lineRule="auto"/>
            <w:jc w:val="center"/>
            <w:rPr>
              <w:b/>
              <w:sz w:val="46"/>
              <w:szCs w:val="46"/>
            </w:rPr>
          </w:pPr>
        </w:p>
        <w:p w:rsidR="00063279" w:rsidRPr="006F0BA4" w:rsidRDefault="00063279" w:rsidP="00063279">
          <w:pPr>
            <w:spacing w:line="276" w:lineRule="auto"/>
            <w:jc w:val="center"/>
            <w:rPr>
              <w:b/>
              <w:sz w:val="46"/>
              <w:szCs w:val="46"/>
            </w:rPr>
          </w:pPr>
          <w:r>
            <w:rPr>
              <w:b/>
              <w:sz w:val="46"/>
              <w:szCs w:val="46"/>
            </w:rPr>
            <w:t>5</w:t>
          </w:r>
          <w:r w:rsidRPr="006F0BA4">
            <w:rPr>
              <w:b/>
              <w:sz w:val="46"/>
              <w:szCs w:val="46"/>
            </w:rPr>
            <w:t xml:space="preserve">ª Sesión </w:t>
          </w:r>
          <w:r>
            <w:rPr>
              <w:b/>
              <w:sz w:val="46"/>
              <w:szCs w:val="46"/>
            </w:rPr>
            <w:t>Ordinaria</w:t>
          </w:r>
        </w:p>
        <w:p w:rsidR="00063279" w:rsidRPr="006F0BA4" w:rsidRDefault="00063279" w:rsidP="00063279">
          <w:pPr>
            <w:spacing w:line="276" w:lineRule="auto"/>
            <w:jc w:val="center"/>
            <w:rPr>
              <w:b/>
              <w:sz w:val="46"/>
              <w:szCs w:val="46"/>
            </w:rPr>
          </w:pPr>
        </w:p>
        <w:p w:rsidR="00063279" w:rsidRPr="006F0BA4" w:rsidRDefault="00063279" w:rsidP="00063279">
          <w:pPr>
            <w:spacing w:line="276" w:lineRule="auto"/>
            <w:jc w:val="center"/>
            <w:rPr>
              <w:b/>
              <w:sz w:val="46"/>
              <w:szCs w:val="46"/>
            </w:rPr>
          </w:pPr>
          <w:r w:rsidRPr="006F0BA4">
            <w:rPr>
              <w:b/>
              <w:sz w:val="46"/>
              <w:szCs w:val="46"/>
            </w:rPr>
            <w:t>Versión taquigráfica</w:t>
          </w:r>
        </w:p>
        <w:p w:rsidR="00063279" w:rsidRDefault="00063279" w:rsidP="00063279">
          <w:pPr>
            <w:spacing w:line="240" w:lineRule="auto"/>
            <w:jc w:val="center"/>
          </w:pPr>
          <w:r>
            <w:br w:type="page"/>
          </w:r>
        </w:p>
      </w:sdtContent>
    </w:sdt>
    <w:bookmarkEnd w:id="0"/>
    <w:p w:rsidR="00063279" w:rsidRDefault="00063279" w:rsidP="00063279">
      <w:r>
        <w:lastRenderedPageBreak/>
        <w:t>5ª Sesión Ordinaria del 147º Período Legislativo</w:t>
      </w:r>
    </w:p>
    <w:p w:rsidR="00063279" w:rsidRDefault="001F7238" w:rsidP="00063279">
      <w:r>
        <w:t xml:space="preserve">28 </w:t>
      </w:r>
      <w:r w:rsidR="00063279">
        <w:t>de abril de 2026</w:t>
      </w:r>
    </w:p>
    <w:p w:rsidR="00063279" w:rsidRDefault="00063279" w:rsidP="00063279">
      <w:r>
        <w:t xml:space="preserve">Ausentes, con aviso: </w:t>
      </w:r>
      <w:r w:rsidR="003D1877">
        <w:t xml:space="preserve">Senadora </w:t>
      </w:r>
      <w:proofErr w:type="spellStart"/>
      <w:r w:rsidR="003D1877">
        <w:t>Cozzi</w:t>
      </w:r>
      <w:proofErr w:type="spellEnd"/>
      <w:r w:rsidR="003D1877">
        <w:t xml:space="preserve"> y Senador </w:t>
      </w:r>
      <w:r w:rsidR="00AE0317">
        <w:t>Vergara</w:t>
      </w:r>
      <w:bookmarkStart w:id="1" w:name="_GoBack"/>
      <w:bookmarkEnd w:id="1"/>
    </w:p>
    <w:p w:rsidR="00063279" w:rsidRDefault="00063279" w:rsidP="00063279"/>
    <w:p w:rsidR="00063279" w:rsidRDefault="00063279" w:rsidP="00063279">
      <w:pPr>
        <w:pStyle w:val="Apertura"/>
      </w:pPr>
      <w:r>
        <w:t>1</w:t>
      </w:r>
    </w:p>
    <w:p w:rsidR="00063279" w:rsidRDefault="00063279" w:rsidP="00063279">
      <w:pPr>
        <w:pStyle w:val="Encabezado"/>
        <w:jc w:val="center"/>
        <w:rPr>
          <w:b/>
          <w:bCs/>
        </w:rPr>
      </w:pPr>
      <w:r>
        <w:rPr>
          <w:b/>
          <w:bCs/>
        </w:rPr>
        <w:t>APERTURA E IZAMIENTO DE BANDERAS</w:t>
      </w:r>
    </w:p>
    <w:p w:rsidR="00063279" w:rsidRDefault="00063279" w:rsidP="00063279"/>
    <w:p w:rsidR="00063279" w:rsidRDefault="00063279" w:rsidP="00063279">
      <w:pPr>
        <w:pStyle w:val="Acotacin"/>
      </w:pPr>
      <w:r>
        <w:t>-Siendo las 1</w:t>
      </w:r>
      <w:r w:rsidR="003D1877">
        <w:t>6</w:t>
      </w:r>
      <w:r>
        <w:t xml:space="preserve"> y 14, dice la:</w:t>
      </w:r>
    </w:p>
    <w:p w:rsidR="00063279" w:rsidRDefault="00063279" w:rsidP="00063279"/>
    <w:p w:rsidR="00063279" w:rsidRDefault="00063279" w:rsidP="00063279">
      <w:r w:rsidRPr="00EA1CF9">
        <w:rPr>
          <w:b/>
        </w:rPr>
        <w:t>SRA. PRESIDENTE (Aluani):</w:t>
      </w:r>
      <w:r>
        <w:t xml:space="preserve"> Por Secretaría se tomará asistencia.</w:t>
      </w:r>
    </w:p>
    <w:p w:rsidR="00063279" w:rsidRDefault="00063279" w:rsidP="00063279"/>
    <w:p w:rsidR="00063279" w:rsidRDefault="00063279" w:rsidP="00063279">
      <w:pPr>
        <w:pStyle w:val="Acotacin"/>
      </w:pPr>
      <w:r>
        <w:t>-Así se hace.</w:t>
      </w:r>
    </w:p>
    <w:p w:rsidR="00063279" w:rsidRDefault="00063279" w:rsidP="00063279"/>
    <w:p w:rsidR="00063279" w:rsidRDefault="00063279" w:rsidP="00063279">
      <w:r w:rsidRPr="00EA1CF9">
        <w:rPr>
          <w:b/>
        </w:rPr>
        <w:t>SRA. PRESIDENTE (Aluani):</w:t>
      </w:r>
      <w:r>
        <w:t xml:space="preserve"> Con la presencia de </w:t>
      </w:r>
      <w:r w:rsidR="003D1877">
        <w:t xml:space="preserve">quince </w:t>
      </w:r>
      <w:r>
        <w:t>señores Senadores y contando con el quórum reglamentario queda abierta la quinta Sesión Ordinaria del 147º Período Legislativo.</w:t>
      </w:r>
    </w:p>
    <w:p w:rsidR="00063279" w:rsidRDefault="00063279" w:rsidP="00063279">
      <w:r>
        <w:tab/>
        <w:t>Invito a</w:t>
      </w:r>
      <w:r w:rsidR="00180134">
        <w:t xml:space="preserve"> </w:t>
      </w:r>
      <w:r>
        <w:t>l</w:t>
      </w:r>
      <w:r w:rsidR="00180134">
        <w:t>a</w:t>
      </w:r>
      <w:r>
        <w:t xml:space="preserve"> señor</w:t>
      </w:r>
      <w:r w:rsidR="00180134">
        <w:t>a</w:t>
      </w:r>
      <w:r>
        <w:t xml:space="preserve"> Senador</w:t>
      </w:r>
      <w:r w:rsidR="00180134">
        <w:t>a</w:t>
      </w:r>
      <w:r>
        <w:t xml:space="preserve"> por el Departamento </w:t>
      </w:r>
      <w:r w:rsidR="0053601E">
        <w:t xml:space="preserve">Paraná </w:t>
      </w:r>
      <w:r>
        <w:t xml:space="preserve">a izar la Bandera Nacional y al señor Senador por el Departamento </w:t>
      </w:r>
      <w:r w:rsidR="0053601E">
        <w:t xml:space="preserve">Gualeguaychú </w:t>
      </w:r>
      <w:r>
        <w:t>a izar la Bandera de Entre Ríos.</w:t>
      </w:r>
    </w:p>
    <w:p w:rsidR="00063279" w:rsidRDefault="00063279" w:rsidP="00063279"/>
    <w:p w:rsidR="00063279" w:rsidRDefault="00063279" w:rsidP="00063279">
      <w:pPr>
        <w:pStyle w:val="Acotacin"/>
      </w:pPr>
      <w:r>
        <w:t xml:space="preserve">-Así lo hacen </w:t>
      </w:r>
      <w:r w:rsidR="0053601E">
        <w:t>la señora Senadora Silva y el señor Senador Benedetti</w:t>
      </w:r>
      <w:r>
        <w:t>. (Aplausos)</w:t>
      </w:r>
    </w:p>
    <w:p w:rsidR="00063279" w:rsidRDefault="00063279" w:rsidP="00063279"/>
    <w:p w:rsidR="00063279" w:rsidRDefault="00063279" w:rsidP="00063279">
      <w:pPr>
        <w:pStyle w:val="Apertura"/>
      </w:pPr>
      <w:r>
        <w:t>2</w:t>
      </w:r>
    </w:p>
    <w:p w:rsidR="00063279" w:rsidRDefault="00063279" w:rsidP="00063279">
      <w:pPr>
        <w:pStyle w:val="Apertura"/>
      </w:pPr>
      <w:r>
        <w:t>LICENCIAS</w:t>
      </w:r>
    </w:p>
    <w:p w:rsidR="00063279" w:rsidRDefault="00063279" w:rsidP="00063279"/>
    <w:p w:rsidR="00063279" w:rsidRDefault="00063279" w:rsidP="00063279">
      <w:r>
        <w:rPr>
          <w:b/>
        </w:rPr>
        <w:t>SRA. PRESIDENTE (Aluani):</w:t>
      </w:r>
      <w:r>
        <w:t xml:space="preserve"> Tiene la palabra el Senador por el Departamento Federación.</w:t>
      </w:r>
    </w:p>
    <w:p w:rsidR="00063279" w:rsidRDefault="00063279" w:rsidP="00063279"/>
    <w:p w:rsidR="00063279" w:rsidRDefault="00063279" w:rsidP="00063279">
      <w:r w:rsidRPr="004D6A91">
        <w:rPr>
          <w:b/>
        </w:rPr>
        <w:t>SR. SENADOR (</w:t>
      </w:r>
      <w:r>
        <w:rPr>
          <w:b/>
        </w:rPr>
        <w:t>Dal Molín</w:t>
      </w:r>
      <w:r w:rsidRPr="004D6A91">
        <w:rPr>
          <w:b/>
        </w:rPr>
        <w:t>):</w:t>
      </w:r>
      <w:r>
        <w:t xml:space="preserve"> Señora Presidente, es para justificar la ausencia </w:t>
      </w:r>
      <w:r w:rsidR="0053601E">
        <w:t xml:space="preserve">de la señora Senadora </w:t>
      </w:r>
      <w:proofErr w:type="spellStart"/>
      <w:r w:rsidR="0053601E">
        <w:t>Cozzi</w:t>
      </w:r>
      <w:proofErr w:type="spellEnd"/>
      <w:r w:rsidR="0053601E">
        <w:t xml:space="preserve"> y el señor Senador Vergara por razones particulares</w:t>
      </w:r>
    </w:p>
    <w:p w:rsidR="0053601E" w:rsidRDefault="0053601E" w:rsidP="00063279"/>
    <w:p w:rsidR="00063279" w:rsidRDefault="00063279" w:rsidP="00063279">
      <w:r>
        <w:rPr>
          <w:b/>
        </w:rPr>
        <w:t>SRA. PRESIDENTE (Aluani):</w:t>
      </w:r>
      <w:r>
        <w:t xml:space="preserve"> Se toma razón, señor Senador.</w:t>
      </w:r>
    </w:p>
    <w:p w:rsidR="00063279" w:rsidRDefault="00063279" w:rsidP="00063279"/>
    <w:p w:rsidR="00063279" w:rsidRPr="0096411D" w:rsidRDefault="00063279" w:rsidP="00063279">
      <w:pPr>
        <w:jc w:val="center"/>
        <w:rPr>
          <w:b/>
        </w:rPr>
      </w:pPr>
      <w:r>
        <w:rPr>
          <w:b/>
        </w:rPr>
        <w:t>3</w:t>
      </w:r>
    </w:p>
    <w:p w:rsidR="00063279" w:rsidRDefault="00063279" w:rsidP="00063279">
      <w:pPr>
        <w:jc w:val="center"/>
      </w:pPr>
      <w:r>
        <w:rPr>
          <w:b/>
          <w:bCs/>
        </w:rPr>
        <w:t>ACTA</w:t>
      </w:r>
    </w:p>
    <w:p w:rsidR="00063279" w:rsidRDefault="00063279" w:rsidP="00063279">
      <w:pPr>
        <w:pStyle w:val="Apertura"/>
      </w:pPr>
    </w:p>
    <w:p w:rsidR="00063279" w:rsidRDefault="00063279" w:rsidP="00063279">
      <w:r w:rsidRPr="00EA1CF9">
        <w:rPr>
          <w:b/>
        </w:rPr>
        <w:t>SRA. PRESIDENTE (Aluani):</w:t>
      </w:r>
      <w:r>
        <w:t xml:space="preserve"> Conforme lo acordado en la Comisión de Labor Parlamentaria desarrollada en el día de hoy, se va a poner a votación a mano alzada del Cuerpo y para su tratamiento en bloque los siguientes puntos que serán leídos por </w:t>
      </w:r>
      <w:proofErr w:type="spellStart"/>
      <w:r w:rsidR="0053601E">
        <w:t>Pros</w:t>
      </w:r>
      <w:r>
        <w:t>ecretaría</w:t>
      </w:r>
      <w:proofErr w:type="spellEnd"/>
      <w:r>
        <w:t>.</w:t>
      </w:r>
    </w:p>
    <w:p w:rsidR="00063279" w:rsidRDefault="00063279" w:rsidP="00063279"/>
    <w:p w:rsidR="0053601E" w:rsidRDefault="00063279" w:rsidP="00180134">
      <w:r w:rsidRPr="00D37A22">
        <w:rPr>
          <w:b/>
        </w:rPr>
        <w:t>SR</w:t>
      </w:r>
      <w:r w:rsidR="0053601E">
        <w:rPr>
          <w:b/>
        </w:rPr>
        <w:t>A</w:t>
      </w:r>
      <w:r w:rsidRPr="00D37A22">
        <w:rPr>
          <w:b/>
        </w:rPr>
        <w:t xml:space="preserve">. </w:t>
      </w:r>
      <w:r w:rsidR="0053601E">
        <w:rPr>
          <w:b/>
        </w:rPr>
        <w:t>PROSECRETARIA</w:t>
      </w:r>
      <w:r w:rsidRPr="00D37A22">
        <w:rPr>
          <w:b/>
        </w:rPr>
        <w:t xml:space="preserve"> (</w:t>
      </w:r>
      <w:proofErr w:type="spellStart"/>
      <w:r w:rsidR="0053601E">
        <w:rPr>
          <w:b/>
        </w:rPr>
        <w:t>Foletto</w:t>
      </w:r>
      <w:proofErr w:type="spellEnd"/>
      <w:r w:rsidRPr="00D37A22">
        <w:rPr>
          <w:b/>
        </w:rPr>
        <w:t>):</w:t>
      </w:r>
      <w:r>
        <w:t xml:space="preserve"> Acta de la sesión anterior pendiente de aprobación y el Acta de Labor Parlamentaria del día de hoy, </w:t>
      </w:r>
      <w:r w:rsidR="0053601E">
        <w:t xml:space="preserve">28 </w:t>
      </w:r>
      <w:r>
        <w:t>de abril de 2026, donde se acuerda el tratamiento conjunto, sobre tablas y en bloque de los expedientes números</w:t>
      </w:r>
      <w:r w:rsidR="0053601E">
        <w:t xml:space="preserve"> 15.682, 15.683, 15.684, 15.685 y 15.686</w:t>
      </w:r>
      <w:r>
        <w:t xml:space="preserve">, Proyectos de Declaración </w:t>
      </w:r>
      <w:r w:rsidR="0053601E">
        <w:t>y del expediente Nº 15.687, Proyecto</w:t>
      </w:r>
      <w:r w:rsidR="0053601E" w:rsidRPr="00961170">
        <w:t xml:space="preserve"> </w:t>
      </w:r>
      <w:r w:rsidR="0053601E">
        <w:t>de Comunicación</w:t>
      </w:r>
      <w:r>
        <w:t xml:space="preserve">. </w:t>
      </w:r>
      <w:r w:rsidR="0053601E" w:rsidRPr="00961170">
        <w:t>El modo de v</w:t>
      </w:r>
      <w:r w:rsidR="000842C1">
        <w:t xml:space="preserve">otación, que será a mano alzada, </w:t>
      </w:r>
      <w:r w:rsidR="0053601E">
        <w:t xml:space="preserve">en general </w:t>
      </w:r>
      <w:r w:rsidR="000842C1">
        <w:t>y en particular al mismo tiempo</w:t>
      </w:r>
      <w:r w:rsidR="0053601E">
        <w:t xml:space="preserve"> y en bloque</w:t>
      </w:r>
      <w:r w:rsidR="0053601E" w:rsidRPr="00961170">
        <w:t xml:space="preserve"> para los proyectos de declaración</w:t>
      </w:r>
      <w:r w:rsidR="0053601E">
        <w:t xml:space="preserve"> y de comunicación.</w:t>
      </w:r>
    </w:p>
    <w:p w:rsidR="00063279" w:rsidRDefault="00063279" w:rsidP="00063279"/>
    <w:p w:rsidR="00063279" w:rsidRDefault="00063279" w:rsidP="00063279">
      <w:r w:rsidRPr="00EA1CF9">
        <w:rPr>
          <w:b/>
          <w:bCs/>
        </w:rPr>
        <w:t>SRA. PRESIDENTE (Aluani):</w:t>
      </w:r>
      <w:r>
        <w:t xml:space="preserve"> Se va a votar lo informado por </w:t>
      </w:r>
      <w:proofErr w:type="spellStart"/>
      <w:r w:rsidR="0053601E">
        <w:t>Pros</w:t>
      </w:r>
      <w:r>
        <w:t>ecretaría</w:t>
      </w:r>
      <w:proofErr w:type="spellEnd"/>
      <w:r>
        <w:t>. Los que estén por la afirmativa, sírvanse indicarlo.</w:t>
      </w:r>
    </w:p>
    <w:p w:rsidR="00063279" w:rsidRDefault="00063279" w:rsidP="00063279"/>
    <w:p w:rsidR="00063279" w:rsidRDefault="00063279" w:rsidP="00063279">
      <w:pPr>
        <w:pStyle w:val="Acotacin"/>
      </w:pPr>
      <w:r>
        <w:t>-Resulta aprobado.</w:t>
      </w:r>
    </w:p>
    <w:p w:rsidR="00063279" w:rsidRDefault="00063279" w:rsidP="00063279"/>
    <w:p w:rsidR="00063279" w:rsidRDefault="00063279" w:rsidP="00063279">
      <w:r w:rsidRPr="00EA1CF9">
        <w:rPr>
          <w:b/>
          <w:bCs/>
        </w:rPr>
        <w:t>SRA. PRESIDENTE (Aluani):</w:t>
      </w:r>
      <w:r>
        <w:t xml:space="preserve"> Q</w:t>
      </w:r>
      <w:r w:rsidRPr="004B1BC3">
        <w:t>uedan aprobad</w:t>
      </w:r>
      <w:r>
        <w:t>a</w:t>
      </w:r>
      <w:r w:rsidRPr="004B1BC3">
        <w:t>s el Acta de la sesión anterior y el Acta de Labor Parlamentaria del día de hoy</w:t>
      </w:r>
      <w:r>
        <w:t>.</w:t>
      </w:r>
    </w:p>
    <w:p w:rsidR="00063279" w:rsidRDefault="00063279" w:rsidP="00063279"/>
    <w:p w:rsidR="00063279" w:rsidRDefault="00063279" w:rsidP="00063279">
      <w:pPr>
        <w:pStyle w:val="Apertura"/>
      </w:pPr>
      <w:r>
        <w:t>4</w:t>
      </w:r>
    </w:p>
    <w:p w:rsidR="00063279" w:rsidRDefault="00063279" w:rsidP="00063279">
      <w:pPr>
        <w:pStyle w:val="Ttulo2"/>
      </w:pPr>
      <w:r>
        <w:t>ASUNTOS ENTRADOS</w:t>
      </w:r>
    </w:p>
    <w:p w:rsidR="00063279" w:rsidRDefault="00063279" w:rsidP="00063279"/>
    <w:p w:rsidR="00063279" w:rsidRDefault="00063279" w:rsidP="00063279">
      <w:r w:rsidRPr="00EA1CF9">
        <w:rPr>
          <w:b/>
          <w:bCs/>
        </w:rPr>
        <w:t>SRA. PRESIDENTE (Aluani):</w:t>
      </w:r>
      <w:r>
        <w:t xml:space="preserve"> Por Secretaría y </w:t>
      </w:r>
      <w:proofErr w:type="spellStart"/>
      <w:r>
        <w:t>Prosecretaría</w:t>
      </w:r>
      <w:proofErr w:type="spellEnd"/>
      <w:r>
        <w:t xml:space="preserve"> se dará lectura de los asuntos entrados.</w:t>
      </w:r>
    </w:p>
    <w:p w:rsidR="00063279" w:rsidRDefault="00063279" w:rsidP="00063279"/>
    <w:p w:rsidR="00063279" w:rsidRDefault="00063279" w:rsidP="00063279">
      <w:pPr>
        <w:pStyle w:val="Acotacin"/>
      </w:pPr>
      <w:r>
        <w:t>-Se lee:</w:t>
      </w:r>
    </w:p>
    <w:p w:rsidR="00063279" w:rsidRDefault="00063279" w:rsidP="00063279"/>
    <w:p w:rsidR="00063279" w:rsidRDefault="00063279" w:rsidP="00063279">
      <w:r>
        <w:t>4.1 – Comunicaciones oficiales</w:t>
      </w:r>
    </w:p>
    <w:p w:rsidR="00A04BD8" w:rsidRDefault="00A04BD8" w:rsidP="00063279">
      <w:r>
        <w:t>4.2 – Comunicaciones particulares</w:t>
      </w:r>
    </w:p>
    <w:p w:rsidR="001F7238" w:rsidRPr="001F7238" w:rsidRDefault="00063279" w:rsidP="001F7238">
      <w:r>
        <w:t>4.</w:t>
      </w:r>
      <w:r w:rsidR="0052272B">
        <w:t>3</w:t>
      </w:r>
      <w:r>
        <w:t xml:space="preserve"> – </w:t>
      </w:r>
      <w:r w:rsidR="005857C5">
        <w:t xml:space="preserve">Despachos </w:t>
      </w:r>
      <w:r>
        <w:t>de comisión</w:t>
      </w:r>
    </w:p>
    <w:p w:rsidR="00EE5809" w:rsidRDefault="0052272B" w:rsidP="00063279">
      <w:r>
        <w:t>4.4</w:t>
      </w:r>
      <w:r w:rsidR="00063279">
        <w:t xml:space="preserve"> – Proyectos </w:t>
      </w:r>
      <w:r w:rsidR="00EE5809">
        <w:t>del Poder Ejecutivo</w:t>
      </w:r>
    </w:p>
    <w:p w:rsidR="00EE5809" w:rsidRDefault="0052272B" w:rsidP="00EE5809">
      <w:r>
        <w:t>4.5</w:t>
      </w:r>
      <w:r w:rsidR="00EE5809">
        <w:t xml:space="preserve"> – Proyectos en revisión</w:t>
      </w:r>
    </w:p>
    <w:p w:rsidR="00063279" w:rsidRDefault="0052272B" w:rsidP="00063279">
      <w:r>
        <w:t>4.6</w:t>
      </w:r>
      <w:r w:rsidR="00063279">
        <w:t xml:space="preserve"> </w:t>
      </w:r>
      <w:r w:rsidR="00063279">
        <w:rPr>
          <w:rFonts w:hint="eastAsia"/>
        </w:rPr>
        <w:t>–</w:t>
      </w:r>
      <w:r w:rsidR="00063279">
        <w:t xml:space="preserve"> Proyectos de los señores Senadores</w:t>
      </w:r>
    </w:p>
    <w:p w:rsidR="00063279" w:rsidRDefault="00EE5809" w:rsidP="00063279">
      <w:r>
        <w:t>4.</w:t>
      </w:r>
      <w:r w:rsidR="0052272B">
        <w:t>6</w:t>
      </w:r>
      <w:r w:rsidR="00063279">
        <w:t>.1 – Proyectos de ley</w:t>
      </w:r>
    </w:p>
    <w:p w:rsidR="00063279" w:rsidRDefault="0052272B" w:rsidP="00063279">
      <w:r>
        <w:t>4.6</w:t>
      </w:r>
      <w:r w:rsidR="00063279">
        <w:t>.2 – Proyectos de declaración</w:t>
      </w:r>
    </w:p>
    <w:p w:rsidR="00063279" w:rsidRDefault="00063279" w:rsidP="00063279"/>
    <w:p w:rsidR="00063279" w:rsidRDefault="00063279" w:rsidP="00063279">
      <w:pPr>
        <w:pStyle w:val="Acotacin"/>
      </w:pPr>
      <w:r>
        <w:t xml:space="preserve">-A raíz de lo acordado en Labor Parlamentaria, se reserva en Secretaría el punto 1, Proyecto de Declaración </w:t>
      </w:r>
      <w:r w:rsidR="001A3494">
        <w:t xml:space="preserve">por el que se declara de Interés Legislativo la conmemoración del 134° aniversario de la Escuela NINA NEP N° 9 “Juan Bautista </w:t>
      </w:r>
      <w:proofErr w:type="spellStart"/>
      <w:r w:rsidR="001A3494">
        <w:t>Azopardo</w:t>
      </w:r>
      <w:proofErr w:type="spellEnd"/>
      <w:r w:rsidR="001A3494">
        <w:t>”, de la ciudad de Santa Elena, expediente N° 15.682</w:t>
      </w:r>
      <w:r>
        <w:t>.</w:t>
      </w:r>
    </w:p>
    <w:p w:rsidR="00063279" w:rsidRDefault="00063279" w:rsidP="00063279">
      <w:pPr>
        <w:rPr>
          <w:color w:val="FF0000"/>
        </w:rPr>
      </w:pPr>
    </w:p>
    <w:p w:rsidR="00063279" w:rsidRDefault="00063279" w:rsidP="00063279">
      <w:pPr>
        <w:pStyle w:val="Acotacin"/>
      </w:pPr>
      <w:r>
        <w:t xml:space="preserve">-A raíz de lo acordado en Labor Parlamentaria, se reserva en Secretaría el punto 2, Proyecto de Declaración </w:t>
      </w:r>
      <w:r w:rsidR="001A3494">
        <w:t>por el que se declara de Interés Legislativo, Sanitario y Comunitario la realización de la “Jornada de Salud Bucal”, que se desarrollará los días 5 y 6 de mayo en la ciudad de Santa Elena, Departamento La Paz, expediente N° 15.683</w:t>
      </w:r>
      <w:r>
        <w:t>.</w:t>
      </w:r>
    </w:p>
    <w:p w:rsidR="00063279" w:rsidRPr="00CB389F" w:rsidRDefault="00063279" w:rsidP="00063279">
      <w:pPr>
        <w:rPr>
          <w:b/>
          <w:i/>
          <w:sz w:val="20"/>
          <w:szCs w:val="20"/>
        </w:rPr>
      </w:pPr>
    </w:p>
    <w:p w:rsidR="00063279" w:rsidRDefault="00063279" w:rsidP="00063279">
      <w:pPr>
        <w:pStyle w:val="Acotacin"/>
      </w:pPr>
      <w:r>
        <w:t xml:space="preserve">-A raíz de lo acordado en Labor Parlamentaria, se reserva en Secretaría el punto 3, Proyecto de Declaración </w:t>
      </w:r>
      <w:r w:rsidR="001A3494">
        <w:t>por el que se declara de Interés de esta Honorable Cámara la “Peña del Trabajador”, a c</w:t>
      </w:r>
      <w:r w:rsidR="00317725">
        <w:t xml:space="preserve">elebrarse el día 30 de abril de </w:t>
      </w:r>
      <w:r w:rsidR="001A3494">
        <w:t xml:space="preserve">2026, en la Escuela Privada N° 140 “José Manuel Estrada” de la localidad de Aldea San Isidro, </w:t>
      </w:r>
      <w:r w:rsidR="00317725">
        <w:t>Departamento Federal,</w:t>
      </w:r>
      <w:r w:rsidR="001A3494">
        <w:t xml:space="preserve"> expediente N° 15.684</w:t>
      </w:r>
      <w:r>
        <w:t>.</w:t>
      </w:r>
    </w:p>
    <w:p w:rsidR="00063279" w:rsidRDefault="00063279" w:rsidP="00063279">
      <w:pPr>
        <w:rPr>
          <w:color w:val="FF0000"/>
        </w:rPr>
      </w:pPr>
    </w:p>
    <w:p w:rsidR="00063279" w:rsidRDefault="00063279" w:rsidP="00063279">
      <w:pPr>
        <w:pStyle w:val="Acotacin"/>
      </w:pPr>
      <w:r>
        <w:t xml:space="preserve">-A raíz de lo acordado en Labor Parlamentaria, se reserva en Secretaría el punto 4, Proyecto de Declaración </w:t>
      </w:r>
      <w:r w:rsidR="001A3494">
        <w:t xml:space="preserve">por el que se declara de Interés Cultural y Social la presentación del libro “Vida </w:t>
      </w:r>
      <w:r w:rsidR="00317725">
        <w:t>C</w:t>
      </w:r>
      <w:r w:rsidR="001A3494">
        <w:t xml:space="preserve">otidiana y </w:t>
      </w:r>
      <w:r w:rsidR="00317725">
        <w:t>D</w:t>
      </w:r>
      <w:r w:rsidR="001A3494">
        <w:t xml:space="preserve">ictadura. Narrativas, </w:t>
      </w:r>
      <w:r w:rsidR="00317725">
        <w:t>T</w:t>
      </w:r>
      <w:r w:rsidR="001A3494">
        <w:t xml:space="preserve">erritorialidad y </w:t>
      </w:r>
      <w:r w:rsidR="00317725">
        <w:t>H</w:t>
      </w:r>
      <w:r w:rsidR="001A3494">
        <w:t xml:space="preserve">uellas de la </w:t>
      </w:r>
      <w:r w:rsidR="00317725">
        <w:t>M</w:t>
      </w:r>
      <w:r w:rsidR="001A3494">
        <w:t xml:space="preserve">emoria” de Editorial UADER, a realizarse en San Salvador el 8 de mayo en el Instituto de Educación </w:t>
      </w:r>
      <w:r w:rsidR="00317725">
        <w:t>Superior de la c</w:t>
      </w:r>
      <w:r w:rsidR="001A3494">
        <w:t>iudad de San Salvador en el marco de las actividades conmemorativas a 50 años del Golpe de Estado, expediente N° 15.685</w:t>
      </w:r>
      <w:r>
        <w:t>.</w:t>
      </w:r>
    </w:p>
    <w:p w:rsidR="00063279" w:rsidRDefault="00063279" w:rsidP="00063279">
      <w:pPr>
        <w:rPr>
          <w:color w:val="FF0000"/>
        </w:rPr>
      </w:pPr>
    </w:p>
    <w:p w:rsidR="00063279" w:rsidRDefault="00063279" w:rsidP="00063279">
      <w:pPr>
        <w:pStyle w:val="Acotacin"/>
      </w:pPr>
      <w:r>
        <w:t xml:space="preserve">-A raíz de lo acordado en Labor Parlamentaria, se reserva en Secretaría el punto 5, Proyecto de Declaración </w:t>
      </w:r>
      <w:r w:rsidR="001A3494">
        <w:t>por el que se declara de Interés Legislativo de es</w:t>
      </w:r>
      <w:r w:rsidR="00317725">
        <w:t>ta H. Cámara de Senadores la “4ª</w:t>
      </w:r>
      <w:r w:rsidR="001A3494">
        <w:t xml:space="preserve"> Edición de la Fiesta Regional del Tambero y Quesero” a realizarse en la Comuna de Don Cristóbal 1° del De</w:t>
      </w:r>
      <w:r w:rsidR="00317725">
        <w:t>partamento Nogoyá, el día 2 de m</w:t>
      </w:r>
      <w:r w:rsidR="001A3494">
        <w:t>ayo del corriente, expediente N° 15.686</w:t>
      </w:r>
      <w:r>
        <w:t>.</w:t>
      </w:r>
    </w:p>
    <w:p w:rsidR="00063279" w:rsidRDefault="00063279" w:rsidP="00063279">
      <w:pPr>
        <w:rPr>
          <w:color w:val="FF0000"/>
        </w:rPr>
      </w:pPr>
    </w:p>
    <w:p w:rsidR="00063279" w:rsidRDefault="00063279" w:rsidP="00063279">
      <w:pPr>
        <w:rPr>
          <w:color w:val="FF0000"/>
        </w:rPr>
      </w:pPr>
    </w:p>
    <w:p w:rsidR="00063279" w:rsidRDefault="00317725" w:rsidP="00063279">
      <w:r>
        <w:t>4.</w:t>
      </w:r>
      <w:r w:rsidR="0052272B">
        <w:t>6</w:t>
      </w:r>
      <w:r w:rsidR="00063279">
        <w:t>.3 – Proyectos de comunicación</w:t>
      </w:r>
    </w:p>
    <w:p w:rsidR="00063279" w:rsidRDefault="00063279" w:rsidP="00063279">
      <w:pPr>
        <w:rPr>
          <w:rFonts w:eastAsia="MS Mincho" w:hint="eastAsia"/>
        </w:rPr>
      </w:pPr>
    </w:p>
    <w:p w:rsidR="00063279" w:rsidRDefault="00063279" w:rsidP="00063279">
      <w:pPr>
        <w:pStyle w:val="Acotacin"/>
      </w:pPr>
      <w:r w:rsidRPr="009B23E2">
        <w:rPr>
          <w:rFonts w:eastAsia="MS Mincho"/>
        </w:rPr>
        <w:t xml:space="preserve">-A raíz de lo acordado en Labor Parlamentaria, se reserva en Secretaría el punto </w:t>
      </w:r>
      <w:r>
        <w:rPr>
          <w:rFonts w:eastAsia="MS Mincho"/>
        </w:rPr>
        <w:t>1</w:t>
      </w:r>
      <w:r w:rsidRPr="009B23E2">
        <w:rPr>
          <w:rFonts w:eastAsia="MS Mincho"/>
        </w:rPr>
        <w:t xml:space="preserve">, </w:t>
      </w:r>
      <w:r>
        <w:rPr>
          <w:rFonts w:eastAsia="MS Mincho"/>
        </w:rPr>
        <w:t>P</w:t>
      </w:r>
      <w:r w:rsidRPr="009B23E2">
        <w:rPr>
          <w:rFonts w:eastAsia="MS Mincho"/>
        </w:rPr>
        <w:t xml:space="preserve">royecto de </w:t>
      </w:r>
      <w:r>
        <w:rPr>
          <w:rFonts w:eastAsia="MS Mincho"/>
        </w:rPr>
        <w:t>Comunicación</w:t>
      </w:r>
      <w:r w:rsidRPr="009B23E2">
        <w:rPr>
          <w:rFonts w:eastAsia="MS Mincho"/>
        </w:rPr>
        <w:t xml:space="preserve"> </w:t>
      </w:r>
      <w:r w:rsidRPr="00F878DC">
        <w:t xml:space="preserve">por el que </w:t>
      </w:r>
      <w:r w:rsidR="001A3494">
        <w:t>se ve con profunda preocupación la decisión adoptada por el Instituto de Ayuda Financiera a la Acción Socia</w:t>
      </w:r>
      <w:r w:rsidR="000842C1">
        <w:t xml:space="preserve">l </w:t>
      </w:r>
      <w:r w:rsidR="00317725">
        <w:t>–</w:t>
      </w:r>
      <w:r w:rsidR="000842C1">
        <w:t>IAFAS</w:t>
      </w:r>
      <w:r w:rsidR="00317725">
        <w:t>-</w:t>
      </w:r>
      <w:r w:rsidR="000842C1">
        <w:t xml:space="preserve"> mediante Resolución N</w:t>
      </w:r>
      <w:r w:rsidR="001A3494">
        <w:t>º 0253 DIR. IAFAS, de fecha 23 de abril de 2026, por la cual se dispone el cierre de la Unidad de Negocio de la ciudad de La Paz a partir del día 1</w:t>
      </w:r>
      <w:r w:rsidR="000842C1">
        <w:t>º</w:t>
      </w:r>
      <w:r w:rsidR="001A3494">
        <w:t xml:space="preserve"> de junio de 2026, expediente N° 15.687</w:t>
      </w:r>
      <w:r>
        <w:t>.</w:t>
      </w:r>
    </w:p>
    <w:p w:rsidR="00063279" w:rsidRPr="00732985" w:rsidRDefault="00063279" w:rsidP="00063279"/>
    <w:p w:rsidR="00063279" w:rsidRDefault="00063279" w:rsidP="00063279">
      <w:pPr>
        <w:jc w:val="center"/>
        <w:rPr>
          <w:b/>
        </w:rPr>
      </w:pPr>
      <w:r>
        <w:rPr>
          <w:b/>
        </w:rPr>
        <w:t>5</w:t>
      </w:r>
    </w:p>
    <w:p w:rsidR="00063279" w:rsidRPr="00F627DD" w:rsidRDefault="00063279" w:rsidP="00063279">
      <w:pPr>
        <w:jc w:val="center"/>
        <w:rPr>
          <w:b/>
        </w:rPr>
      </w:pPr>
      <w:r w:rsidRPr="00F627DD">
        <w:rPr>
          <w:b/>
        </w:rPr>
        <w:t>ASUNTOS ENTRADOS FUERA DE LISTA</w:t>
      </w:r>
    </w:p>
    <w:p w:rsidR="00063279" w:rsidRPr="00F627DD" w:rsidRDefault="00063279" w:rsidP="00063279"/>
    <w:p w:rsidR="00063279" w:rsidRPr="005D50DD" w:rsidRDefault="00063279" w:rsidP="00063279">
      <w:r w:rsidRPr="005D50DD">
        <w:rPr>
          <w:b/>
        </w:rPr>
        <w:t>SRA. PRESIDENTE (Aluani):</w:t>
      </w:r>
      <w:r w:rsidRPr="005D50DD">
        <w:t xml:space="preserve"> Es la oportunidad establecida en Labor Parlamentaria para el ingreso de asuntos fuera de lista.</w:t>
      </w:r>
    </w:p>
    <w:p w:rsidR="00063279" w:rsidRDefault="00063279" w:rsidP="00063279">
      <w:pPr>
        <w:ind w:firstLine="708"/>
      </w:pPr>
      <w:r>
        <w:t xml:space="preserve">Tiene la palabra </w:t>
      </w:r>
      <w:r w:rsidR="000363B4">
        <w:t xml:space="preserve">el </w:t>
      </w:r>
      <w:r>
        <w:t xml:space="preserve">Senador por el Departamento </w:t>
      </w:r>
      <w:r w:rsidR="000363B4">
        <w:t>San Salvador</w:t>
      </w:r>
      <w:r>
        <w:t>.</w:t>
      </w:r>
    </w:p>
    <w:p w:rsidR="00063279" w:rsidRDefault="00063279" w:rsidP="00063279"/>
    <w:p w:rsidR="000363B4" w:rsidRPr="005D50DD" w:rsidRDefault="000363B4" w:rsidP="000363B4">
      <w:r>
        <w:rPr>
          <w:b/>
        </w:rPr>
        <w:t>SR. SENADOR</w:t>
      </w:r>
      <w:r w:rsidRPr="005D50DD">
        <w:rPr>
          <w:b/>
        </w:rPr>
        <w:t xml:space="preserve"> (</w:t>
      </w:r>
      <w:r>
        <w:rPr>
          <w:b/>
        </w:rPr>
        <w:t>Berthet</w:t>
      </w:r>
      <w:r w:rsidRPr="005D50DD">
        <w:rPr>
          <w:b/>
        </w:rPr>
        <w:t>):</w:t>
      </w:r>
      <w:r w:rsidRPr="005D50DD">
        <w:t xml:space="preserve"> Señora Presidente, voy a solicitar el ingreso y la reserva en Secretaría del </w:t>
      </w:r>
      <w:r w:rsidR="000242A2">
        <w:t xml:space="preserve">despacho de la Comisión de Mercosur, Turismo y Deportes, en el </w:t>
      </w:r>
      <w:r>
        <w:t>P</w:t>
      </w:r>
      <w:r w:rsidRPr="005D50DD">
        <w:t>royecto de</w:t>
      </w:r>
      <w:r>
        <w:t xml:space="preserve"> Ley </w:t>
      </w:r>
      <w:r w:rsidRPr="005D50DD">
        <w:t>por el que</w:t>
      </w:r>
      <w:r>
        <w:t xml:space="preserve"> </w:t>
      </w:r>
      <w:r w:rsidRPr="000363B4">
        <w:t xml:space="preserve">se declara al </w:t>
      </w:r>
      <w:proofErr w:type="spellStart"/>
      <w:r w:rsidRPr="000363B4">
        <w:t>Newcom</w:t>
      </w:r>
      <w:proofErr w:type="spellEnd"/>
      <w:r w:rsidRPr="000363B4">
        <w:t xml:space="preserve"> como </w:t>
      </w:r>
      <w:r w:rsidR="00317725">
        <w:t>A</w:t>
      </w:r>
      <w:r w:rsidRPr="000363B4">
        <w:t xml:space="preserve">ctividad </w:t>
      </w:r>
      <w:r w:rsidR="00317725">
        <w:t>Física y D</w:t>
      </w:r>
      <w:r w:rsidRPr="000363B4">
        <w:t xml:space="preserve">eporte </w:t>
      </w:r>
      <w:r w:rsidR="00317725">
        <w:t>P</w:t>
      </w:r>
      <w:r w:rsidRPr="000363B4">
        <w:t>rovincial, en todo el territorio de la Provincia de Entre Ríos, en sus modalidades</w:t>
      </w:r>
      <w:r w:rsidR="00317725">
        <w:t>:</w:t>
      </w:r>
      <w:r w:rsidRPr="000363B4">
        <w:t xml:space="preserve"> recreativa, formativa y competitiva, para todas las edades y géneros, con especial énfasis en las personas adultas y adultas mayores, </w:t>
      </w:r>
      <w:r w:rsidR="007017E5">
        <w:t>expediente Nº 15.595.</w:t>
      </w:r>
    </w:p>
    <w:p w:rsidR="000363B4" w:rsidRPr="005D50DD" w:rsidRDefault="000363B4" w:rsidP="000363B4"/>
    <w:p w:rsidR="000363B4" w:rsidRPr="005D50DD" w:rsidRDefault="000363B4" w:rsidP="000363B4">
      <w:r w:rsidRPr="005D50DD">
        <w:rPr>
          <w:b/>
        </w:rPr>
        <w:t>SRA. PRESIDENTE (Aluani):</w:t>
      </w:r>
      <w:r w:rsidRPr="005D50DD">
        <w:t xml:space="preserve"> A consideración del Cuerpo la solicitud de ingreso y la reserva en Secretaría del proyecto </w:t>
      </w:r>
      <w:r w:rsidR="00317725">
        <w:t>enunciado</w:t>
      </w:r>
      <w:r w:rsidRPr="005D50DD">
        <w:t xml:space="preserve"> por </w:t>
      </w:r>
      <w:r>
        <w:t>el señor</w:t>
      </w:r>
      <w:r w:rsidRPr="005D50DD">
        <w:t xml:space="preserve"> Senador </w:t>
      </w:r>
      <w:r>
        <w:t>Berthet</w:t>
      </w:r>
      <w:r w:rsidRPr="005D50DD">
        <w:t>. Los que estén por la afirmativa, sírvanse indicarlo.</w:t>
      </w:r>
    </w:p>
    <w:p w:rsidR="000363B4" w:rsidRPr="005D50DD" w:rsidRDefault="000363B4" w:rsidP="000363B4"/>
    <w:p w:rsidR="000363B4" w:rsidRPr="005D50DD" w:rsidRDefault="00654836" w:rsidP="000363B4">
      <w:pPr>
        <w:spacing w:line="300" w:lineRule="exact"/>
        <w:ind w:left="4082" w:right="1134" w:hanging="113"/>
        <w:rPr>
          <w:b/>
          <w:i/>
          <w:sz w:val="20"/>
          <w:szCs w:val="20"/>
        </w:rPr>
      </w:pPr>
      <w:r>
        <w:rPr>
          <w:b/>
          <w:i/>
          <w:sz w:val="20"/>
          <w:szCs w:val="20"/>
        </w:rPr>
        <w:t>-Resulta aprobado</w:t>
      </w:r>
      <w:r w:rsidR="000363B4" w:rsidRPr="005D50DD">
        <w:rPr>
          <w:b/>
          <w:i/>
          <w:sz w:val="20"/>
          <w:szCs w:val="20"/>
        </w:rPr>
        <w:t>.</w:t>
      </w:r>
    </w:p>
    <w:p w:rsidR="000363B4" w:rsidRPr="005D50DD" w:rsidRDefault="000363B4" w:rsidP="000363B4">
      <w:pPr>
        <w:spacing w:line="300" w:lineRule="exact"/>
        <w:ind w:left="4082" w:right="1134" w:hanging="113"/>
        <w:rPr>
          <w:b/>
          <w:i/>
          <w:sz w:val="20"/>
          <w:szCs w:val="20"/>
        </w:rPr>
      </w:pPr>
    </w:p>
    <w:p w:rsidR="000363B4" w:rsidRDefault="000363B4" w:rsidP="000363B4">
      <w:r w:rsidRPr="005D50DD">
        <w:rPr>
          <w:b/>
        </w:rPr>
        <w:t>SRA. PRESIDENTE (Aluani):</w:t>
      </w:r>
      <w:r w:rsidRPr="005D50DD">
        <w:t xml:space="preserve"> </w:t>
      </w:r>
      <w:r w:rsidRPr="005D50DD">
        <w:rPr>
          <w:bCs/>
        </w:rPr>
        <w:t>Queda reservado en Secretaría</w:t>
      </w:r>
      <w:r w:rsidRPr="005D50DD">
        <w:t>.</w:t>
      </w:r>
    </w:p>
    <w:p w:rsidR="000363B4" w:rsidRPr="005D50DD" w:rsidRDefault="000363B4" w:rsidP="000363B4"/>
    <w:p w:rsidR="000363B4" w:rsidRDefault="000363B4" w:rsidP="000363B4">
      <w:pPr>
        <w:jc w:val="center"/>
        <w:rPr>
          <w:b/>
        </w:rPr>
      </w:pPr>
      <w:r>
        <w:rPr>
          <w:b/>
        </w:rPr>
        <w:t>6</w:t>
      </w:r>
    </w:p>
    <w:p w:rsidR="000363B4" w:rsidRDefault="000363B4" w:rsidP="000363B4">
      <w:pPr>
        <w:pStyle w:val="Apertura"/>
      </w:pPr>
      <w:r>
        <w:t>HOMENAJES</w:t>
      </w:r>
    </w:p>
    <w:p w:rsidR="000363B4" w:rsidRDefault="000363B4" w:rsidP="000363B4"/>
    <w:p w:rsidR="000363B4" w:rsidRPr="00172C1A" w:rsidRDefault="000363B4" w:rsidP="000363B4">
      <w:r>
        <w:rPr>
          <w:b/>
        </w:rPr>
        <w:t>SRA. PRESIDENTE (Aluani):</w:t>
      </w:r>
      <w:r>
        <w:t xml:space="preserve"> </w:t>
      </w:r>
      <w:r w:rsidRPr="00172C1A">
        <w:t>Es el turno de los homenajes.</w:t>
      </w:r>
    </w:p>
    <w:p w:rsidR="000363B4" w:rsidRDefault="000363B4" w:rsidP="000363B4">
      <w:pPr>
        <w:ind w:firstLine="708"/>
      </w:pPr>
      <w:r w:rsidRPr="00313A2E">
        <w:lastRenderedPageBreak/>
        <w:t xml:space="preserve">Tiene la palabra el </w:t>
      </w:r>
      <w:r>
        <w:t>S</w:t>
      </w:r>
      <w:r w:rsidRPr="00313A2E">
        <w:t xml:space="preserve">enador </w:t>
      </w:r>
      <w:r>
        <w:t>por el Departamento San Salvador.</w:t>
      </w:r>
    </w:p>
    <w:p w:rsidR="000363B4" w:rsidRDefault="000363B4" w:rsidP="000363B4">
      <w:pPr>
        <w:rPr>
          <w:b/>
        </w:rPr>
      </w:pPr>
    </w:p>
    <w:p w:rsidR="007017E5" w:rsidRDefault="000363B4" w:rsidP="007017E5">
      <w:r w:rsidRPr="00654836">
        <w:rPr>
          <w:b/>
        </w:rPr>
        <w:t>SR. SENADOR (Berthet):</w:t>
      </w:r>
      <w:r w:rsidRPr="00654836">
        <w:t xml:space="preserve"> </w:t>
      </w:r>
      <w:r w:rsidRPr="00313A2E">
        <w:t>Gracias</w:t>
      </w:r>
      <w:r w:rsidR="00654836">
        <w:t xml:space="preserve"> S</w:t>
      </w:r>
      <w:r w:rsidRPr="00313A2E">
        <w:t>e</w:t>
      </w:r>
      <w:r w:rsidRPr="00313A2E">
        <w:rPr>
          <w:rFonts w:hint="eastAsia"/>
        </w:rPr>
        <w:t>ñ</w:t>
      </w:r>
      <w:r w:rsidR="00654836">
        <w:t xml:space="preserve">ora Presidente, señores Senadores, en cada 1º de mayo la historia vuelve a ser presente como el mandato vivo de quienes salieron a las calles de Chicago en el 1886 reclamando 8 horas de trabajo, 8 horas de descanso y 8 horas para la educación. </w:t>
      </w:r>
    </w:p>
    <w:p w:rsidR="00586281" w:rsidRDefault="00654836" w:rsidP="007017E5">
      <w:r>
        <w:t>Desde e</w:t>
      </w:r>
      <w:r w:rsidR="009B3BFB">
        <w:t>ntonces, esa lucha no ha cesado, h</w:t>
      </w:r>
      <w:r>
        <w:t>a cambiado de nombre, de latitudes y de adversarios per</w:t>
      </w:r>
      <w:r w:rsidR="009B3BFB">
        <w:t>o</w:t>
      </w:r>
      <w:r>
        <w:t xml:space="preserve"> su esencia permanece </w:t>
      </w:r>
      <w:r w:rsidR="009B3BFB">
        <w:t>intacta</w:t>
      </w:r>
      <w:r w:rsidR="007017E5">
        <w:t>. L</w:t>
      </w:r>
      <w:r>
        <w:t xml:space="preserve">a dignidad del </w:t>
      </w:r>
      <w:r w:rsidR="009B3BFB">
        <w:t>trabajo</w:t>
      </w:r>
      <w:r>
        <w:t xml:space="preserve"> es </w:t>
      </w:r>
      <w:r w:rsidR="009B3BFB">
        <w:t>inseparable</w:t>
      </w:r>
      <w:r>
        <w:t xml:space="preserve"> de la </w:t>
      </w:r>
      <w:r w:rsidR="009B3BFB">
        <w:t>dignidad</w:t>
      </w:r>
      <w:r>
        <w:t xml:space="preserve"> humana</w:t>
      </w:r>
      <w:r w:rsidR="009B3BFB">
        <w:t xml:space="preserve">. </w:t>
      </w:r>
    </w:p>
    <w:p w:rsidR="009B3BFB" w:rsidRDefault="009B3BFB" w:rsidP="009B3BFB">
      <w:pPr>
        <w:ind w:firstLine="708"/>
      </w:pPr>
      <w:r>
        <w:t>En nues</w:t>
      </w:r>
      <w:r w:rsidR="00654836">
        <w:t xml:space="preserve">tra </w:t>
      </w:r>
      <w:r>
        <w:t>Argentina ese</w:t>
      </w:r>
      <w:r w:rsidR="00654836">
        <w:t xml:space="preserve"> mandato </w:t>
      </w:r>
      <w:r>
        <w:t>“gu</w:t>
      </w:r>
      <w:r w:rsidR="00654836">
        <w:t>st</w:t>
      </w:r>
      <w:r>
        <w:t>e</w:t>
      </w:r>
      <w:r w:rsidR="00654836">
        <w:t xml:space="preserve"> o no guste</w:t>
      </w:r>
      <w:r>
        <w:t>”</w:t>
      </w:r>
      <w:r w:rsidR="00654836">
        <w:t xml:space="preserve"> cobró una forma </w:t>
      </w:r>
      <w:r>
        <w:t xml:space="preserve">propia e inconfundible </w:t>
      </w:r>
      <w:r w:rsidR="00654836">
        <w:t xml:space="preserve">en el </w:t>
      </w:r>
      <w:r>
        <w:t xml:space="preserve">peronismo. El 17 de octubre de 1945 </w:t>
      </w:r>
      <w:r w:rsidR="00654836">
        <w:t xml:space="preserve">no fue solamente el regreso de un hombre desde una </w:t>
      </w:r>
      <w:r>
        <w:t>pri</w:t>
      </w:r>
      <w:r w:rsidR="00654836">
        <w:t>sión</w:t>
      </w:r>
      <w:r>
        <w:t>,</w:t>
      </w:r>
      <w:r w:rsidR="00654836">
        <w:t xml:space="preserve"> fue la irrupción de millones de argentinos que </w:t>
      </w:r>
      <w:r>
        <w:t xml:space="preserve">hasta ese momento </w:t>
      </w:r>
      <w:r w:rsidR="00654836">
        <w:t xml:space="preserve">no existían para la </w:t>
      </w:r>
      <w:r>
        <w:t>política</w:t>
      </w:r>
      <w:r w:rsidR="00654836">
        <w:t xml:space="preserve"> </w:t>
      </w:r>
      <w:r>
        <w:t>ni para el E</w:t>
      </w:r>
      <w:r w:rsidR="00654836">
        <w:t>stado</w:t>
      </w:r>
      <w:r w:rsidR="00586281">
        <w:t xml:space="preserve">: </w:t>
      </w:r>
      <w:r>
        <w:t xml:space="preserve">los trabajadores de la fábrica, del campo, </w:t>
      </w:r>
      <w:r w:rsidR="00654836">
        <w:t xml:space="preserve">de la </w:t>
      </w:r>
      <w:r>
        <w:t xml:space="preserve">construcción, la mujer costurera, </w:t>
      </w:r>
      <w:r w:rsidR="00654836">
        <w:t>la lavandera</w:t>
      </w:r>
      <w:r w:rsidR="007017E5">
        <w:t xml:space="preserve"> y</w:t>
      </w:r>
      <w:r>
        <w:t xml:space="preserve"> </w:t>
      </w:r>
      <w:r w:rsidR="00654836">
        <w:t xml:space="preserve">el obrero ferroviario. </w:t>
      </w:r>
    </w:p>
    <w:p w:rsidR="008F2507" w:rsidRDefault="00E60E9E" w:rsidP="009B3BFB">
      <w:pPr>
        <w:ind w:firstLine="708"/>
      </w:pPr>
      <w:r>
        <w:t>Juan Domingo P</w:t>
      </w:r>
      <w:r w:rsidR="00654836">
        <w:t>er</w:t>
      </w:r>
      <w:r>
        <w:t>ó</w:t>
      </w:r>
      <w:r w:rsidR="00654836">
        <w:t xml:space="preserve">n </w:t>
      </w:r>
      <w:r>
        <w:t>comprendió</w:t>
      </w:r>
      <w:r w:rsidR="00654836">
        <w:t xml:space="preserve"> con claridad </w:t>
      </w:r>
      <w:r>
        <w:t xml:space="preserve">lo que la historia confirmó, </w:t>
      </w:r>
      <w:r w:rsidR="00654836">
        <w:t xml:space="preserve">el trabajo </w:t>
      </w:r>
      <w:r>
        <w:t>es el medio m</w:t>
      </w:r>
      <w:r w:rsidR="00654836">
        <w:t>ás digno de engrandecer al hombre</w:t>
      </w:r>
      <w:r>
        <w:t>. No lo dijo como un</w:t>
      </w:r>
      <w:r w:rsidR="007017E5">
        <w:t>a consigna electoral,</w:t>
      </w:r>
      <w:r w:rsidR="00654836">
        <w:t xml:space="preserve"> lo</w:t>
      </w:r>
      <w:r>
        <w:t xml:space="preserve"> </w:t>
      </w:r>
      <w:r w:rsidR="00654836">
        <w:t>tradujo en</w:t>
      </w:r>
      <w:r>
        <w:t xml:space="preserve"> </w:t>
      </w:r>
      <w:r w:rsidR="00654836">
        <w:t>leyes</w:t>
      </w:r>
      <w:r>
        <w:t>,</w:t>
      </w:r>
      <w:r w:rsidR="00654836">
        <w:t xml:space="preserve"> en</w:t>
      </w:r>
      <w:r>
        <w:t xml:space="preserve"> </w:t>
      </w:r>
      <w:r w:rsidR="00654836">
        <w:t>d</w:t>
      </w:r>
      <w:r>
        <w:t>e</w:t>
      </w:r>
      <w:r w:rsidR="00654836">
        <w:t>rechos</w:t>
      </w:r>
      <w:r>
        <w:t xml:space="preserve"> </w:t>
      </w:r>
      <w:r w:rsidR="00654836">
        <w:t>que hasta entonces no</w:t>
      </w:r>
      <w:r>
        <w:t xml:space="preserve"> existían: </w:t>
      </w:r>
      <w:r w:rsidR="00654836">
        <w:t xml:space="preserve">el </w:t>
      </w:r>
      <w:r>
        <w:t xml:space="preserve">aguinaldo, las vacaciones pagas, </w:t>
      </w:r>
      <w:r w:rsidR="008F2507">
        <w:t>la indemnización por despido, los convenios colectivos</w:t>
      </w:r>
      <w:r w:rsidR="007017E5">
        <w:t xml:space="preserve"> y</w:t>
      </w:r>
      <w:r w:rsidR="008F2507">
        <w:t xml:space="preserve"> la jubilación para todos. </w:t>
      </w:r>
    </w:p>
    <w:p w:rsidR="000363B4" w:rsidRDefault="008F2507" w:rsidP="009B3BFB">
      <w:pPr>
        <w:ind w:firstLine="708"/>
      </w:pPr>
      <w:r>
        <w:t>Aquella Argentina no fue perfecta pero fue justa. Fue el país donde</w:t>
      </w:r>
      <w:r w:rsidR="00586281">
        <w:t>,</w:t>
      </w:r>
      <w:r>
        <w:t xml:space="preserve"> por primera vez en su historia</w:t>
      </w:r>
      <w:r w:rsidR="00586281">
        <w:t>,</w:t>
      </w:r>
      <w:r>
        <w:t xml:space="preserve"> los frutos del crecimiento se distribuyeron hacia abajo. El peronismo fue proscripto, perseguido y silenciado pero nadie pudo borrar lo que el pueblo había vivido, la dignidad de ser trabajador</w:t>
      </w:r>
      <w:r w:rsidR="007017E5">
        <w:t xml:space="preserve"> y</w:t>
      </w:r>
      <w:r>
        <w:t xml:space="preserve"> trabajadora</w:t>
      </w:r>
      <w:r w:rsidR="00586281">
        <w:t>,</w:t>
      </w:r>
      <w:r>
        <w:t xml:space="preserve"> reconocido representado y protegido.</w:t>
      </w:r>
    </w:p>
    <w:p w:rsidR="007017E5" w:rsidRDefault="008F2507" w:rsidP="009B3BFB">
      <w:pPr>
        <w:ind w:firstLine="708"/>
      </w:pPr>
      <w:r>
        <w:t>Señora Presidente, este homenaje no es un discurso vacío</w:t>
      </w:r>
      <w:r w:rsidR="007017E5">
        <w:t>,</w:t>
      </w:r>
      <w:r>
        <w:t xml:space="preserve"> es una denuncia</w:t>
      </w:r>
      <w:r w:rsidR="007017E5">
        <w:t>. P</w:t>
      </w:r>
      <w:r>
        <w:t>orque mientras nosotros estamos aquí sesionando</w:t>
      </w:r>
      <w:r w:rsidR="007017E5">
        <w:t>,</w:t>
      </w:r>
      <w:r>
        <w:t xml:space="preserve"> en otros ámbitos institucionales se planifican y ejecutan políticas en contra de los trabajadores y se produce el desmantelamiento del Estado social</w:t>
      </w:r>
      <w:r w:rsidR="007017E5">
        <w:t>,</w:t>
      </w:r>
      <w:r>
        <w:t xml:space="preserve"> más grande que la Argentina haya conocido desde la última dictadura</w:t>
      </w:r>
      <w:r w:rsidR="007017E5">
        <w:t>.</w:t>
      </w:r>
      <w:r>
        <w:t xml:space="preserve"> Sería un</w:t>
      </w:r>
      <w:r w:rsidR="009B5B59">
        <w:t>a</w:t>
      </w:r>
      <w:r>
        <w:t xml:space="preserve"> falta de honestidad política eludir ese señalamiento en este Recinto</w:t>
      </w:r>
      <w:r w:rsidR="009B5B59">
        <w:t xml:space="preserve">. </w:t>
      </w:r>
    </w:p>
    <w:p w:rsidR="009B5B59" w:rsidRDefault="009B5B59" w:rsidP="009B3BFB">
      <w:pPr>
        <w:ind w:firstLine="708"/>
      </w:pPr>
      <w:r>
        <w:t>L</w:t>
      </w:r>
      <w:r w:rsidR="008F2507">
        <w:t>a política económica del Gobierno Nacional</w:t>
      </w:r>
      <w:r>
        <w:t xml:space="preserve"> </w:t>
      </w:r>
      <w:r w:rsidR="00586281">
        <w:t>-</w:t>
      </w:r>
      <w:r>
        <w:t>apoyada por este Gobierno Provincial- en apenas dos años y me</w:t>
      </w:r>
      <w:r w:rsidR="008F2507">
        <w:t>se</w:t>
      </w:r>
      <w:r>
        <w:t xml:space="preserve">s ha destruido el poder adquisitivo </w:t>
      </w:r>
      <w:r w:rsidR="008F2507">
        <w:t xml:space="preserve">sin precedentes en décadas, el salario real se </w:t>
      </w:r>
      <w:r>
        <w:t xml:space="preserve">derrumbó, los trabajadores del sector privado ven como sus sueldos corren </w:t>
      </w:r>
      <w:r w:rsidR="008F2507">
        <w:t xml:space="preserve"> una carrera que la inflación les gana cada mes</w:t>
      </w:r>
      <w:r>
        <w:t>.</w:t>
      </w:r>
      <w:r w:rsidR="007017E5">
        <w:t xml:space="preserve"> </w:t>
      </w:r>
      <w:r>
        <w:t>Al mismo tiempo vemos que los trabajadores del Estado son el blanco prioritario de un ajuste que se quiere presentar como eficiencia y que en realidad</w:t>
      </w:r>
      <w:r w:rsidR="007017E5">
        <w:t>,</w:t>
      </w:r>
      <w:r>
        <w:t xml:space="preserve"> es un atropello. </w:t>
      </w:r>
    </w:p>
    <w:p w:rsidR="00FE135E" w:rsidRDefault="009B5B59" w:rsidP="009B3BFB">
      <w:pPr>
        <w:ind w:firstLine="708"/>
      </w:pPr>
      <w:r>
        <w:t>La reforma laboral aprobada -sin un debate parlamentario genuino- con el propósito declarado de flexibilizar</w:t>
      </w:r>
      <w:r w:rsidR="00FE135E">
        <w:t>,</w:t>
      </w:r>
      <w:r>
        <w:t xml:space="preserve"> solo provoca precarización, menos estabilidad</w:t>
      </w:r>
      <w:r w:rsidR="00FE135E">
        <w:t>, menos indemnización y</w:t>
      </w:r>
      <w:r>
        <w:t xml:space="preserve"> menos organización sindical. En pocas palabras, más ganancia para el empleador y más incertidumbre para el trabajador. </w:t>
      </w:r>
    </w:p>
    <w:p w:rsidR="00586281" w:rsidRDefault="009B5B59" w:rsidP="009B3BFB">
      <w:pPr>
        <w:ind w:firstLine="708"/>
      </w:pPr>
      <w:r>
        <w:lastRenderedPageBreak/>
        <w:t xml:space="preserve">La quita de fondo al PAMI, la paralización de la obra pública, el ajuste a las universidades nacionales, el vaciamiento del CONICET, los cambios en las obras sociales, entre otras cosas, son todas formas de golpear al trabajador. </w:t>
      </w:r>
    </w:p>
    <w:p w:rsidR="009B5B59" w:rsidRDefault="009B5B59" w:rsidP="009B3BFB">
      <w:pPr>
        <w:ind w:firstLine="708"/>
      </w:pPr>
      <w:r>
        <w:t>Nos duele</w:t>
      </w:r>
      <w:r w:rsidR="002F35D1">
        <w:t>. P</w:t>
      </w:r>
      <w:r>
        <w:t xml:space="preserve">ero también acá hay trabajadores de la salud que atienden sin reconocimiento salarial apropiado, </w:t>
      </w:r>
      <w:r w:rsidR="002F35D1">
        <w:t>trabajadores</w:t>
      </w:r>
      <w:r>
        <w:t xml:space="preserve"> de la </w:t>
      </w:r>
      <w:r w:rsidR="002F35D1">
        <w:t>construcción</w:t>
      </w:r>
      <w:r>
        <w:t xml:space="preserve"> que se quedaron </w:t>
      </w:r>
      <w:r w:rsidR="002F35D1">
        <w:t xml:space="preserve">prácticamente </w:t>
      </w:r>
      <w:r>
        <w:t>sin obra</w:t>
      </w:r>
      <w:r w:rsidR="002F35D1">
        <w:t xml:space="preserve">, trabajadores de comercio </w:t>
      </w:r>
      <w:r>
        <w:t xml:space="preserve">que ven </w:t>
      </w:r>
      <w:r w:rsidR="002F35D1">
        <w:t>cómo</w:t>
      </w:r>
      <w:r>
        <w:t xml:space="preserve"> se </w:t>
      </w:r>
      <w:r w:rsidR="002F35D1">
        <w:t xml:space="preserve">desploma el </w:t>
      </w:r>
      <w:r>
        <w:t>con</w:t>
      </w:r>
      <w:r w:rsidR="002F35D1">
        <w:t>s</w:t>
      </w:r>
      <w:r>
        <w:t xml:space="preserve">umo </w:t>
      </w:r>
      <w:r w:rsidR="002F35D1">
        <w:t>y temen la pérdida de empleo, trabajadores</w:t>
      </w:r>
      <w:r>
        <w:t xml:space="preserve"> docente</w:t>
      </w:r>
      <w:r w:rsidR="002F35D1">
        <w:t xml:space="preserve">s con salarios </w:t>
      </w:r>
      <w:r>
        <w:t>que no cubre</w:t>
      </w:r>
      <w:r w:rsidR="002F35D1">
        <w:t>n</w:t>
      </w:r>
      <w:r>
        <w:t xml:space="preserve"> </w:t>
      </w:r>
      <w:r w:rsidR="002F35D1">
        <w:t>las necesidades, trabajadores industriales preocupados por las pérdidas de la rentabilidad</w:t>
      </w:r>
      <w:r>
        <w:t xml:space="preserve"> en las economías </w:t>
      </w:r>
      <w:r w:rsidR="002F35D1">
        <w:t xml:space="preserve">regionales, trabajadores </w:t>
      </w:r>
      <w:r>
        <w:t xml:space="preserve">de servicios turísticos </w:t>
      </w:r>
      <w:r w:rsidR="002F35D1">
        <w:t xml:space="preserve">de ciudades que ya no reciben visitantes </w:t>
      </w:r>
      <w:r>
        <w:t>como antes</w:t>
      </w:r>
      <w:r w:rsidR="002F35D1">
        <w:t>.</w:t>
      </w:r>
      <w:r>
        <w:t xml:space="preserve"> </w:t>
      </w:r>
    </w:p>
    <w:p w:rsidR="002F35D1" w:rsidRDefault="009B5B59" w:rsidP="009B3BFB">
      <w:pPr>
        <w:ind w:firstLine="708"/>
      </w:pPr>
      <w:r>
        <w:t>Desde esta Cámara de Senadores</w:t>
      </w:r>
      <w:r w:rsidR="00FE135E">
        <w:t>,</w:t>
      </w:r>
      <w:r>
        <w:t xml:space="preserve"> este bloque tiene la responsabilidad </w:t>
      </w:r>
      <w:r w:rsidR="002F35D1">
        <w:t xml:space="preserve">de ser un dique de contención, de ejercer un control republicano, de dar voz a los trabajadores entrerrianos que no pueden expresarse en este Recinto pero que lo llenan </w:t>
      </w:r>
      <w:r w:rsidR="00FE135E">
        <w:t>–</w:t>
      </w:r>
      <w:r w:rsidR="002F35D1">
        <w:t>simbólicamente</w:t>
      </w:r>
      <w:r w:rsidR="00FE135E">
        <w:t>-</w:t>
      </w:r>
      <w:r w:rsidR="002F35D1">
        <w:t xml:space="preserve"> con cada turno de fábrica, cada cosecha, cada aula</w:t>
      </w:r>
      <w:r w:rsidR="00FE135E">
        <w:t xml:space="preserve"> y</w:t>
      </w:r>
      <w:r w:rsidR="002F35D1">
        <w:t xml:space="preserve"> cada atención en un hospital provincial. </w:t>
      </w:r>
    </w:p>
    <w:p w:rsidR="008F2507" w:rsidRDefault="002F35D1" w:rsidP="009B3BFB">
      <w:pPr>
        <w:ind w:firstLine="708"/>
      </w:pPr>
      <w:r>
        <w:t>Los trabajadores merecen pari</w:t>
      </w:r>
      <w:r w:rsidR="00586281">
        <w:t>tarias que recuperen lo perdido. M</w:t>
      </w:r>
      <w:r>
        <w:t>erecen una obra públi</w:t>
      </w:r>
      <w:r w:rsidR="00586281">
        <w:t>ca que le genere empleo genuino. M</w:t>
      </w:r>
      <w:r>
        <w:t>erecen una producción que se industrialice en origen, que agregue valor en territorio entrerriano, que dé trabajo de calidad y registrado</w:t>
      </w:r>
      <w:r w:rsidR="00FE135E">
        <w:t>. M</w:t>
      </w:r>
      <w:r>
        <w:t>erece</w:t>
      </w:r>
      <w:r w:rsidR="00FE135E">
        <w:t>n</w:t>
      </w:r>
      <w:r>
        <w:t xml:space="preserve"> mayor actividad y consumo para que sus ciudades turísticas puedan seguir creciendo, ese debe ser nuestro homenaje el 1º de mayo. Muchas gracias.  </w:t>
      </w:r>
      <w:r w:rsidR="009B5B59">
        <w:t xml:space="preserve">  </w:t>
      </w:r>
    </w:p>
    <w:p w:rsidR="000363B4" w:rsidRPr="000363B4" w:rsidRDefault="000363B4" w:rsidP="000363B4"/>
    <w:p w:rsidR="000363B4" w:rsidRDefault="000363B4" w:rsidP="000363B4">
      <w:r>
        <w:rPr>
          <w:b/>
        </w:rPr>
        <w:t>SRA. PRESIDENTE (Aluani):</w:t>
      </w:r>
      <w:r>
        <w:t xml:space="preserve"> </w:t>
      </w:r>
      <w:r w:rsidRPr="00313A2E">
        <w:t xml:space="preserve">Tiene la palabra el </w:t>
      </w:r>
      <w:r>
        <w:t>S</w:t>
      </w:r>
      <w:r w:rsidRPr="00313A2E">
        <w:t xml:space="preserve">enador </w:t>
      </w:r>
      <w:r>
        <w:t>por el Departamento Gualeguaychú.</w:t>
      </w:r>
    </w:p>
    <w:p w:rsidR="000363B4" w:rsidRDefault="000363B4" w:rsidP="000363B4">
      <w:pPr>
        <w:rPr>
          <w:b/>
        </w:rPr>
      </w:pPr>
    </w:p>
    <w:p w:rsidR="000223C1" w:rsidRDefault="000363B4" w:rsidP="00E66C46">
      <w:r w:rsidRPr="00E66C46">
        <w:rPr>
          <w:b/>
        </w:rPr>
        <w:t>SR. SENADOR (Benedetti):</w:t>
      </w:r>
      <w:r w:rsidRPr="00E66C46">
        <w:t xml:space="preserve"> </w:t>
      </w:r>
      <w:r w:rsidRPr="00313A2E">
        <w:t>Gracias</w:t>
      </w:r>
      <w:r>
        <w:t>,</w:t>
      </w:r>
      <w:r w:rsidRPr="00313A2E">
        <w:t xml:space="preserve"> se</w:t>
      </w:r>
      <w:r w:rsidRPr="00313A2E">
        <w:rPr>
          <w:rFonts w:hint="eastAsia"/>
        </w:rPr>
        <w:t>ñ</w:t>
      </w:r>
      <w:r w:rsidR="00E66C46">
        <w:t>ora Presidente</w:t>
      </w:r>
      <w:r w:rsidR="00E47E15">
        <w:t>,</w:t>
      </w:r>
      <w:r w:rsidR="00E66C46">
        <w:t xml:space="preserve"> es para adherir parcialmente al homenaje a los trabajadores que ha hecho el Senador que habló </w:t>
      </w:r>
      <w:r w:rsidR="00751E03">
        <w:t>pre</w:t>
      </w:r>
      <w:r w:rsidR="00E47E15">
        <w:t xml:space="preserve">cedentemente. </w:t>
      </w:r>
    </w:p>
    <w:p w:rsidR="00E47E15" w:rsidRDefault="00E47E15" w:rsidP="000223C1">
      <w:pPr>
        <w:ind w:firstLine="708"/>
      </w:pPr>
      <w:r>
        <w:t xml:space="preserve">Digo </w:t>
      </w:r>
      <w:r w:rsidR="000223C1">
        <w:t>“</w:t>
      </w:r>
      <w:r>
        <w:t>parcialmente</w:t>
      </w:r>
      <w:r w:rsidR="000223C1">
        <w:t>”</w:t>
      </w:r>
      <w:r>
        <w:t xml:space="preserve"> porque </w:t>
      </w:r>
      <w:r w:rsidR="000223C1">
        <w:t>hay</w:t>
      </w:r>
      <w:r>
        <w:t xml:space="preserve"> algunas críticas que no </w:t>
      </w:r>
      <w:r w:rsidR="0053601E">
        <w:t>comparto</w:t>
      </w:r>
      <w:r>
        <w:t xml:space="preserve">, </w:t>
      </w:r>
      <w:r w:rsidR="000223C1">
        <w:t>-</w:t>
      </w:r>
      <w:r>
        <w:t>que nuestro bloque no comparte</w:t>
      </w:r>
      <w:r w:rsidR="000223C1">
        <w:t>-</w:t>
      </w:r>
      <w:r>
        <w:t xml:space="preserve"> pero de cualquier manera</w:t>
      </w:r>
      <w:r w:rsidR="000223C1">
        <w:t>,</w:t>
      </w:r>
      <w:r>
        <w:t xml:space="preserve"> obviamente</w:t>
      </w:r>
      <w:r w:rsidR="000223C1">
        <w:t>,</w:t>
      </w:r>
      <w:r>
        <w:t xml:space="preserve"> </w:t>
      </w:r>
      <w:r w:rsidR="0053601E">
        <w:t>queremos</w:t>
      </w:r>
      <w:r>
        <w:t xml:space="preserve"> rendir nuestro homenaje a todos los trabajadores quienes con su esfuerzo diario </w:t>
      </w:r>
      <w:r w:rsidR="000223C1">
        <w:t>-como</w:t>
      </w:r>
      <w:r>
        <w:t xml:space="preserve"> todos lo </w:t>
      </w:r>
      <w:r w:rsidR="000223C1">
        <w:t>hace</w:t>
      </w:r>
      <w:r>
        <w:t>mos- contribuyen al desarrollo de la sociedad.</w:t>
      </w:r>
    </w:p>
    <w:p w:rsidR="00E47E15" w:rsidRDefault="00E47E15" w:rsidP="00E66C46">
      <w:r>
        <w:tab/>
        <w:t>También quiero dejar en claro que no son patrimonio de un único partido las conquistas de los trabajado</w:t>
      </w:r>
      <w:r w:rsidR="000223C1">
        <w:t>res sociales</w:t>
      </w:r>
      <w:r w:rsidR="000A746D">
        <w:t>,</w:t>
      </w:r>
      <w:r w:rsidR="000223C1">
        <w:t xml:space="preserve"> ya que</w:t>
      </w:r>
      <w:r>
        <w:t xml:space="preserve"> previo a la</w:t>
      </w:r>
      <w:r w:rsidR="00751E03">
        <w:t xml:space="preserve"> aparición del peronismo en el ´</w:t>
      </w:r>
      <w:r>
        <w:t>45</w:t>
      </w:r>
      <w:r w:rsidR="000A746D">
        <w:t>,</w:t>
      </w:r>
      <w:r>
        <w:t xml:space="preserve"> como un ejemplo</w:t>
      </w:r>
      <w:r w:rsidR="000A746D">
        <w:t>,</w:t>
      </w:r>
      <w:r>
        <w:t xml:space="preserve"> puedo </w:t>
      </w:r>
      <w:r w:rsidR="000A746D">
        <w:t>mencionar</w:t>
      </w:r>
      <w:r w:rsidR="000223C1">
        <w:t xml:space="preserve"> la Ley Nº 11.544 </w:t>
      </w:r>
      <w:r>
        <w:t xml:space="preserve">de don Hipólito </w:t>
      </w:r>
      <w:proofErr w:type="spellStart"/>
      <w:r>
        <w:t>Yrigoyen</w:t>
      </w:r>
      <w:proofErr w:type="spellEnd"/>
      <w:r w:rsidR="000223C1">
        <w:t>,</w:t>
      </w:r>
      <w:r>
        <w:t xml:space="preserve"> </w:t>
      </w:r>
      <w:r w:rsidR="000A746D">
        <w:t xml:space="preserve">del año 1929, </w:t>
      </w:r>
      <w:r>
        <w:t xml:space="preserve">que estableció la jornada laboral de 8 horas, 48 horas semanales. </w:t>
      </w:r>
    </w:p>
    <w:p w:rsidR="00E47E15" w:rsidRDefault="00E47E15" w:rsidP="00E47E15">
      <w:pPr>
        <w:ind w:firstLine="708"/>
      </w:pPr>
      <w:r>
        <w:t>Además, es cierto que está en nuestro ADN, en el partido al que perte</w:t>
      </w:r>
      <w:r w:rsidR="000223C1">
        <w:t>necemos -Juntos por Entre Ríos-</w:t>
      </w:r>
      <w:r>
        <w:t xml:space="preserve"> la defensa de los trabajadores. Y es bien cier</w:t>
      </w:r>
      <w:r w:rsidR="000223C1">
        <w:t xml:space="preserve">to que no la están pasando bien y </w:t>
      </w:r>
      <w:r>
        <w:t>que esto no tiene que ver exclusivamente con las actuales legislaciones sino que también hay un f</w:t>
      </w:r>
      <w:r w:rsidR="000223C1">
        <w:t>á</w:t>
      </w:r>
      <w:r>
        <w:t>rrago, una gran cantidad de leyes que en lugar de proteger el trabajo lo han desprotegido.</w:t>
      </w:r>
    </w:p>
    <w:p w:rsidR="002E1E7C" w:rsidRPr="0007130E" w:rsidRDefault="00E47E15" w:rsidP="000223C1">
      <w:pPr>
        <w:ind w:firstLine="708"/>
        <w:rPr>
          <w:lang w:val="es-ES"/>
        </w:rPr>
      </w:pPr>
      <w:r>
        <w:lastRenderedPageBreak/>
        <w:t>Es decir, han perseguido la protección del trabajo, tal es así que hemos llegado hasta aquí con una informalid</w:t>
      </w:r>
      <w:r w:rsidR="000A746D">
        <w:t>ad cercana al 50 %, con lo cual</w:t>
      </w:r>
      <w:r>
        <w:t xml:space="preserve"> quiero decir que </w:t>
      </w:r>
      <w:r w:rsidR="000A746D">
        <w:t>a este</w:t>
      </w:r>
      <w:r>
        <w:t xml:space="preserve"> homenaje no pretendo politizarlo pero </w:t>
      </w:r>
      <w:r w:rsidR="0026148D">
        <w:t>sí hacerlo no</w:t>
      </w:r>
      <w:r>
        <w:t xml:space="preserve"> solo </w:t>
      </w:r>
      <w:r w:rsidR="000223C1">
        <w:t xml:space="preserve">debido a </w:t>
      </w:r>
      <w:r>
        <w:t xml:space="preserve">una jornada de descanso sino también por todas las conquistas que se han logrado </w:t>
      </w:r>
      <w:r w:rsidR="000223C1">
        <w:t>con</w:t>
      </w:r>
      <w:r w:rsidR="002E1E7C" w:rsidRPr="0007130E">
        <w:rPr>
          <w:lang w:val="es-ES"/>
        </w:rPr>
        <w:t xml:space="preserve"> un esfuerzo enorme, </w:t>
      </w:r>
      <w:r w:rsidR="000223C1">
        <w:rPr>
          <w:lang w:val="es-ES"/>
        </w:rPr>
        <w:t>vidas perdidas y</w:t>
      </w:r>
      <w:r w:rsidR="002E1E7C" w:rsidRPr="0007130E">
        <w:rPr>
          <w:lang w:val="es-ES"/>
        </w:rPr>
        <w:t xml:space="preserve"> luchas, </w:t>
      </w:r>
      <w:r w:rsidR="000223C1">
        <w:rPr>
          <w:lang w:val="es-ES"/>
        </w:rPr>
        <w:t>por</w:t>
      </w:r>
      <w:r w:rsidR="002E1E7C" w:rsidRPr="0007130E">
        <w:rPr>
          <w:lang w:val="es-ES"/>
        </w:rPr>
        <w:t xml:space="preserve"> las </w:t>
      </w:r>
      <w:r w:rsidR="000A746D">
        <w:rPr>
          <w:lang w:val="es-ES"/>
        </w:rPr>
        <w:t>que</w:t>
      </w:r>
      <w:r w:rsidR="002E1E7C" w:rsidRPr="0007130E">
        <w:rPr>
          <w:lang w:val="es-ES"/>
        </w:rPr>
        <w:t xml:space="preserve"> se ha conseguido</w:t>
      </w:r>
      <w:r w:rsidR="0026148D">
        <w:rPr>
          <w:lang w:val="es-ES"/>
        </w:rPr>
        <w:t>,</w:t>
      </w:r>
      <w:r w:rsidR="002E1E7C" w:rsidRPr="0007130E">
        <w:rPr>
          <w:lang w:val="es-ES"/>
        </w:rPr>
        <w:t xml:space="preserve"> fundamentalmente</w:t>
      </w:r>
      <w:r w:rsidR="0026148D">
        <w:rPr>
          <w:lang w:val="es-ES"/>
        </w:rPr>
        <w:t>,</w:t>
      </w:r>
      <w:r w:rsidR="002E1E7C" w:rsidRPr="0007130E">
        <w:rPr>
          <w:lang w:val="es-ES"/>
        </w:rPr>
        <w:t xml:space="preserve"> </w:t>
      </w:r>
      <w:r w:rsidR="0026148D">
        <w:rPr>
          <w:lang w:val="es-ES"/>
        </w:rPr>
        <w:t>las 8 horas como también</w:t>
      </w:r>
      <w:r w:rsidR="000A746D">
        <w:rPr>
          <w:lang w:val="es-ES"/>
        </w:rPr>
        <w:t>:</w:t>
      </w:r>
      <w:r w:rsidR="0026148D">
        <w:rPr>
          <w:lang w:val="es-ES"/>
        </w:rPr>
        <w:t xml:space="preserve"> </w:t>
      </w:r>
      <w:r w:rsidR="002E1E7C" w:rsidRPr="0007130E">
        <w:rPr>
          <w:lang w:val="es-ES"/>
        </w:rPr>
        <w:t>el d</w:t>
      </w:r>
      <w:r w:rsidR="0026148D">
        <w:rPr>
          <w:lang w:val="es-ES"/>
        </w:rPr>
        <w:t>erecho a la asociación sindical y</w:t>
      </w:r>
      <w:r w:rsidR="002E1E7C" w:rsidRPr="0007130E">
        <w:rPr>
          <w:lang w:val="es-ES"/>
        </w:rPr>
        <w:t xml:space="preserve"> </w:t>
      </w:r>
      <w:r w:rsidR="0026148D">
        <w:rPr>
          <w:lang w:val="es-ES"/>
        </w:rPr>
        <w:t>los derechos sociales</w:t>
      </w:r>
      <w:r w:rsidR="000A746D">
        <w:rPr>
          <w:lang w:val="es-ES"/>
        </w:rPr>
        <w:t>. A</w:t>
      </w:r>
      <w:r w:rsidR="0026148D">
        <w:rPr>
          <w:lang w:val="es-ES"/>
        </w:rPr>
        <w:t xml:space="preserve">sí que </w:t>
      </w:r>
      <w:r w:rsidR="002E1E7C" w:rsidRPr="0007130E">
        <w:rPr>
          <w:lang w:val="es-ES"/>
        </w:rPr>
        <w:t xml:space="preserve">vaya el homenaje y </w:t>
      </w:r>
      <w:r w:rsidR="0026148D">
        <w:rPr>
          <w:lang w:val="es-ES"/>
        </w:rPr>
        <w:t xml:space="preserve">un </w:t>
      </w:r>
      <w:r w:rsidR="000A746D">
        <w:rPr>
          <w:lang w:val="es-ES"/>
        </w:rPr>
        <w:t>¡</w:t>
      </w:r>
      <w:r w:rsidR="0026148D">
        <w:rPr>
          <w:lang w:val="es-ES"/>
        </w:rPr>
        <w:t xml:space="preserve">Feliz </w:t>
      </w:r>
      <w:r w:rsidR="000A746D">
        <w:rPr>
          <w:lang w:val="es-ES"/>
        </w:rPr>
        <w:t>d</w:t>
      </w:r>
      <w:r w:rsidR="0026148D">
        <w:rPr>
          <w:lang w:val="es-ES"/>
        </w:rPr>
        <w:t>ía</w:t>
      </w:r>
      <w:r w:rsidR="000A746D">
        <w:rPr>
          <w:lang w:val="es-ES"/>
        </w:rPr>
        <w:t>!</w:t>
      </w:r>
      <w:r w:rsidR="0026148D">
        <w:rPr>
          <w:lang w:val="es-ES"/>
        </w:rPr>
        <w:t xml:space="preserve"> a lo </w:t>
      </w:r>
      <w:r w:rsidR="002E1E7C" w:rsidRPr="0007130E">
        <w:rPr>
          <w:lang w:val="es-ES"/>
        </w:rPr>
        <w:t>que se ha convertido en una jornada de descanso tan merecida.</w:t>
      </w:r>
    </w:p>
    <w:p w:rsidR="0026148D" w:rsidRDefault="002E1E7C" w:rsidP="0026148D">
      <w:pPr>
        <w:ind w:firstLine="708"/>
        <w:rPr>
          <w:lang w:val="es-ES"/>
        </w:rPr>
      </w:pPr>
      <w:r w:rsidRPr="0007130E">
        <w:rPr>
          <w:lang w:val="es-ES"/>
        </w:rPr>
        <w:t>Por otro lado, quería recordar hoy</w:t>
      </w:r>
      <w:r w:rsidR="0026148D">
        <w:rPr>
          <w:lang w:val="es-ES"/>
        </w:rPr>
        <w:t>,</w:t>
      </w:r>
      <w:r w:rsidRPr="0007130E">
        <w:rPr>
          <w:lang w:val="es-ES"/>
        </w:rPr>
        <w:t xml:space="preserve"> que el </w:t>
      </w:r>
      <w:r w:rsidR="0026148D">
        <w:rPr>
          <w:lang w:val="es-ES"/>
        </w:rPr>
        <w:t>1º</w:t>
      </w:r>
      <w:r w:rsidRPr="0007130E">
        <w:rPr>
          <w:lang w:val="es-ES"/>
        </w:rPr>
        <w:t xml:space="preserve"> de mayo de 1851 se produjo un hecho fundamental en la historia, el Pronunciamiento de Urquiza frente a la hegemonía del </w:t>
      </w:r>
      <w:r w:rsidR="0026148D">
        <w:rPr>
          <w:lang w:val="es-ES"/>
        </w:rPr>
        <w:t>G</w:t>
      </w:r>
      <w:r w:rsidRPr="0007130E">
        <w:rPr>
          <w:lang w:val="es-ES"/>
        </w:rPr>
        <w:t xml:space="preserve">eneral Rosas </w:t>
      </w:r>
      <w:r w:rsidR="000A746D">
        <w:rPr>
          <w:lang w:val="es-ES"/>
        </w:rPr>
        <w:t>-</w:t>
      </w:r>
      <w:r w:rsidRPr="0007130E">
        <w:rPr>
          <w:lang w:val="es-ES"/>
        </w:rPr>
        <w:t>e</w:t>
      </w:r>
      <w:r w:rsidR="000A746D">
        <w:rPr>
          <w:lang w:val="es-ES"/>
        </w:rPr>
        <w:t>n aquel entonces-</w:t>
      </w:r>
      <w:r w:rsidRPr="0007130E">
        <w:rPr>
          <w:lang w:val="es-ES"/>
        </w:rPr>
        <w:t xml:space="preserve"> que dio lugar a la institucionalización </w:t>
      </w:r>
      <w:r w:rsidR="0026148D">
        <w:rPr>
          <w:lang w:val="es-ES"/>
        </w:rPr>
        <w:t>de</w:t>
      </w:r>
      <w:r w:rsidRPr="0007130E">
        <w:rPr>
          <w:lang w:val="es-ES"/>
        </w:rPr>
        <w:t xml:space="preserve"> nuestro país</w:t>
      </w:r>
      <w:r w:rsidR="0026148D">
        <w:rPr>
          <w:lang w:val="es-ES"/>
        </w:rPr>
        <w:t xml:space="preserve"> </w:t>
      </w:r>
      <w:r w:rsidR="000A746D">
        <w:rPr>
          <w:lang w:val="es-ES"/>
        </w:rPr>
        <w:t xml:space="preserve">, </w:t>
      </w:r>
      <w:r w:rsidRPr="0007130E">
        <w:rPr>
          <w:lang w:val="es-ES"/>
        </w:rPr>
        <w:t>a l</w:t>
      </w:r>
      <w:r w:rsidR="0026148D">
        <w:rPr>
          <w:lang w:val="es-ES"/>
        </w:rPr>
        <w:t xml:space="preserve">a obtención de una Constitución y por ende, </w:t>
      </w:r>
      <w:r w:rsidRPr="0007130E">
        <w:rPr>
          <w:lang w:val="es-ES"/>
        </w:rPr>
        <w:t>bien merece ser recordado este día</w:t>
      </w:r>
      <w:r w:rsidR="000A746D">
        <w:rPr>
          <w:lang w:val="es-ES"/>
        </w:rPr>
        <w:t>,</w:t>
      </w:r>
      <w:r w:rsidRPr="0007130E">
        <w:rPr>
          <w:lang w:val="es-ES"/>
        </w:rPr>
        <w:t xml:space="preserve"> </w:t>
      </w:r>
      <w:r w:rsidR="0026148D">
        <w:rPr>
          <w:lang w:val="es-ES"/>
        </w:rPr>
        <w:t xml:space="preserve">ya </w:t>
      </w:r>
      <w:r w:rsidRPr="0007130E">
        <w:rPr>
          <w:lang w:val="es-ES"/>
        </w:rPr>
        <w:t xml:space="preserve">que </w:t>
      </w:r>
      <w:r w:rsidR="0026148D">
        <w:rPr>
          <w:lang w:val="es-ES"/>
        </w:rPr>
        <w:t xml:space="preserve">ha sido bien caro para todo el país </w:t>
      </w:r>
      <w:r w:rsidR="000A746D">
        <w:rPr>
          <w:lang w:val="es-ES"/>
        </w:rPr>
        <w:t>y más</w:t>
      </w:r>
      <w:r w:rsidR="0026148D">
        <w:rPr>
          <w:lang w:val="es-ES"/>
        </w:rPr>
        <w:t xml:space="preserve"> </w:t>
      </w:r>
      <w:r w:rsidRPr="0007130E">
        <w:rPr>
          <w:lang w:val="es-ES"/>
        </w:rPr>
        <w:t xml:space="preserve">para los entrerrianos, </w:t>
      </w:r>
      <w:r w:rsidR="0026148D">
        <w:rPr>
          <w:lang w:val="es-ES"/>
        </w:rPr>
        <w:t>dado</w:t>
      </w:r>
      <w:r w:rsidRPr="0007130E">
        <w:rPr>
          <w:lang w:val="es-ES"/>
        </w:rPr>
        <w:t xml:space="preserve"> que el </w:t>
      </w:r>
      <w:r w:rsidR="0026148D">
        <w:rPr>
          <w:lang w:val="es-ES"/>
        </w:rPr>
        <w:t>Pronunciamiento del G</w:t>
      </w:r>
      <w:r w:rsidRPr="0007130E">
        <w:rPr>
          <w:lang w:val="es-ES"/>
        </w:rPr>
        <w:t>eneral Urquiza fue en Concepción del Uruguay.</w:t>
      </w:r>
    </w:p>
    <w:p w:rsidR="008B6BA6" w:rsidRDefault="008B6BA6" w:rsidP="008B6BA6">
      <w:pPr>
        <w:ind w:firstLine="708"/>
        <w:rPr>
          <w:lang w:val="es-ES"/>
        </w:rPr>
      </w:pPr>
      <w:r>
        <w:rPr>
          <w:lang w:val="es-ES"/>
        </w:rPr>
        <w:t>Por otra parte</w:t>
      </w:r>
      <w:r w:rsidR="0026148D">
        <w:rPr>
          <w:lang w:val="es-ES"/>
        </w:rPr>
        <w:t xml:space="preserve">, </w:t>
      </w:r>
      <w:r w:rsidR="002E1E7C" w:rsidRPr="0007130E">
        <w:rPr>
          <w:lang w:val="es-ES"/>
        </w:rPr>
        <w:t>lamentablemente la semana pasada perdimos a un gran milit</w:t>
      </w:r>
      <w:r w:rsidR="0026148D">
        <w:rPr>
          <w:lang w:val="es-ES"/>
        </w:rPr>
        <w:t xml:space="preserve">ante, a un hombre de la cultura a quien </w:t>
      </w:r>
      <w:r w:rsidR="002E1E7C" w:rsidRPr="0007130E">
        <w:rPr>
          <w:lang w:val="es-ES"/>
        </w:rPr>
        <w:t>hubiera querido hacerl</w:t>
      </w:r>
      <w:r>
        <w:rPr>
          <w:lang w:val="es-ES"/>
        </w:rPr>
        <w:t xml:space="preserve">e el homenaje esa semana </w:t>
      </w:r>
      <w:r w:rsidR="002E1E7C" w:rsidRPr="0007130E">
        <w:rPr>
          <w:lang w:val="es-ES"/>
        </w:rPr>
        <w:t xml:space="preserve">pero fue imposible </w:t>
      </w:r>
      <w:r>
        <w:rPr>
          <w:lang w:val="es-ES"/>
        </w:rPr>
        <w:t>siendo que</w:t>
      </w:r>
      <w:r w:rsidR="002E1E7C" w:rsidRPr="0007130E">
        <w:rPr>
          <w:lang w:val="es-ES"/>
        </w:rPr>
        <w:t xml:space="preserve"> </w:t>
      </w:r>
      <w:r>
        <w:rPr>
          <w:lang w:val="es-ES"/>
        </w:rPr>
        <w:t>-</w:t>
      </w:r>
      <w:r w:rsidR="00751E03">
        <w:rPr>
          <w:lang w:val="es-ES"/>
        </w:rPr>
        <w:t>como ustedes recordarán-</w:t>
      </w:r>
      <w:r w:rsidR="002E1E7C" w:rsidRPr="0007130E">
        <w:rPr>
          <w:lang w:val="es-ES"/>
        </w:rPr>
        <w:t xml:space="preserve"> </w:t>
      </w:r>
      <w:r w:rsidRPr="0007130E">
        <w:rPr>
          <w:lang w:val="es-ES"/>
        </w:rPr>
        <w:t>tuvimos sesión especial</w:t>
      </w:r>
      <w:r>
        <w:rPr>
          <w:lang w:val="es-ES"/>
        </w:rPr>
        <w:t xml:space="preserve"> pero </w:t>
      </w:r>
      <w:r w:rsidR="002E1E7C" w:rsidRPr="0007130E">
        <w:rPr>
          <w:lang w:val="es-ES"/>
        </w:rPr>
        <w:t>no</w:t>
      </w:r>
      <w:r>
        <w:rPr>
          <w:lang w:val="es-ES"/>
        </w:rPr>
        <w:t xml:space="preserve"> están permitidos los homenajes. </w:t>
      </w:r>
      <w:r w:rsidR="000A746D">
        <w:rPr>
          <w:lang w:val="es-ES"/>
        </w:rPr>
        <w:t>Y me estoy refiriendo a e</w:t>
      </w:r>
      <w:r>
        <w:rPr>
          <w:lang w:val="es-ES"/>
        </w:rPr>
        <w:t>se hombre que falleció después de un accidente doméstico</w:t>
      </w:r>
      <w:r w:rsidR="000A746D">
        <w:rPr>
          <w:lang w:val="es-ES"/>
        </w:rPr>
        <w:t>,</w:t>
      </w:r>
      <w:r w:rsidR="002E1E7C" w:rsidRPr="0007130E">
        <w:rPr>
          <w:lang w:val="es-ES"/>
        </w:rPr>
        <w:t xml:space="preserve"> Luis </w:t>
      </w:r>
      <w:proofErr w:type="spellStart"/>
      <w:r w:rsidR="002E1E7C" w:rsidRPr="0007130E">
        <w:rPr>
          <w:lang w:val="es-ES"/>
        </w:rPr>
        <w:t>Brandoni</w:t>
      </w:r>
      <w:proofErr w:type="spellEnd"/>
      <w:r w:rsidR="000A746D">
        <w:rPr>
          <w:lang w:val="es-ES"/>
        </w:rPr>
        <w:t>,</w:t>
      </w:r>
      <w:r w:rsidR="002E1E7C" w:rsidRPr="0007130E">
        <w:rPr>
          <w:lang w:val="es-ES"/>
        </w:rPr>
        <w:t xml:space="preserve"> </w:t>
      </w:r>
      <w:r>
        <w:rPr>
          <w:lang w:val="es-ES"/>
        </w:rPr>
        <w:t xml:space="preserve">quien </w:t>
      </w:r>
      <w:r w:rsidR="002E1E7C" w:rsidRPr="0007130E">
        <w:rPr>
          <w:lang w:val="es-ES"/>
        </w:rPr>
        <w:t>se encontraba trabajando</w:t>
      </w:r>
      <w:r>
        <w:rPr>
          <w:lang w:val="es-ES"/>
        </w:rPr>
        <w:t>,</w:t>
      </w:r>
      <w:r w:rsidR="002E1E7C" w:rsidRPr="0007130E">
        <w:rPr>
          <w:lang w:val="es-ES"/>
        </w:rPr>
        <w:t xml:space="preserve"> en plena temporada de teatro</w:t>
      </w:r>
      <w:r>
        <w:rPr>
          <w:lang w:val="es-ES"/>
        </w:rPr>
        <w:t>,</w:t>
      </w:r>
      <w:r w:rsidR="002E1E7C" w:rsidRPr="0007130E">
        <w:rPr>
          <w:lang w:val="es-ES"/>
        </w:rPr>
        <w:t xml:space="preserve"> </w:t>
      </w:r>
      <w:r>
        <w:rPr>
          <w:lang w:val="es-ES"/>
        </w:rPr>
        <w:t xml:space="preserve">ya </w:t>
      </w:r>
      <w:r w:rsidR="002E1E7C" w:rsidRPr="0007130E">
        <w:rPr>
          <w:lang w:val="es-ES"/>
        </w:rPr>
        <w:t>que a eso se dedicaba a los 86 años.</w:t>
      </w:r>
    </w:p>
    <w:p w:rsidR="008B6BA6" w:rsidRDefault="008B6BA6" w:rsidP="008B6BA6">
      <w:pPr>
        <w:ind w:firstLine="708"/>
        <w:rPr>
          <w:lang w:val="es-ES"/>
        </w:rPr>
      </w:pPr>
      <w:r>
        <w:rPr>
          <w:lang w:val="es-ES"/>
        </w:rPr>
        <w:t>Y permítanme decir</w:t>
      </w:r>
      <w:r w:rsidR="00842000">
        <w:rPr>
          <w:lang w:val="es-ES"/>
        </w:rPr>
        <w:t xml:space="preserve"> </w:t>
      </w:r>
      <w:r>
        <w:rPr>
          <w:lang w:val="es-ES"/>
        </w:rPr>
        <w:t>lo</w:t>
      </w:r>
      <w:r w:rsidR="00842000">
        <w:rPr>
          <w:lang w:val="es-ES"/>
        </w:rPr>
        <w:t xml:space="preserve"> siguiente, </w:t>
      </w:r>
      <w:r w:rsidR="002E1E7C" w:rsidRPr="0007130E">
        <w:rPr>
          <w:lang w:val="es-ES"/>
        </w:rPr>
        <w:t>leí que su humildad lo hizo grande y quiero dar fe de eso</w:t>
      </w:r>
      <w:r>
        <w:rPr>
          <w:lang w:val="es-ES"/>
        </w:rPr>
        <w:t xml:space="preserve"> </w:t>
      </w:r>
      <w:r w:rsidR="00842000">
        <w:rPr>
          <w:lang w:val="es-ES"/>
        </w:rPr>
        <w:t xml:space="preserve">ya </w:t>
      </w:r>
      <w:r w:rsidR="002E1E7C" w:rsidRPr="0007130E">
        <w:rPr>
          <w:lang w:val="es-ES"/>
        </w:rPr>
        <w:t>que tuve la suerte</w:t>
      </w:r>
      <w:r w:rsidR="00842000">
        <w:rPr>
          <w:lang w:val="es-ES"/>
        </w:rPr>
        <w:t xml:space="preserve"> y</w:t>
      </w:r>
      <w:r w:rsidR="002E1E7C" w:rsidRPr="0007130E">
        <w:rPr>
          <w:lang w:val="es-ES"/>
        </w:rPr>
        <w:t xml:space="preserve"> el privilegio de conocerlo personalmente. Él militaba </w:t>
      </w:r>
      <w:r w:rsidR="000223C1">
        <w:rPr>
          <w:lang w:val="es-ES"/>
        </w:rPr>
        <w:t xml:space="preserve">en </w:t>
      </w:r>
      <w:r w:rsidR="002E1E7C" w:rsidRPr="0007130E">
        <w:rPr>
          <w:lang w:val="es-ES"/>
        </w:rPr>
        <w:t>nuestro partido y</w:t>
      </w:r>
      <w:r w:rsidR="000223C1">
        <w:rPr>
          <w:lang w:val="es-ES"/>
        </w:rPr>
        <w:t xml:space="preserve"> allá</w:t>
      </w:r>
      <w:r w:rsidR="002E1E7C" w:rsidRPr="0007130E">
        <w:rPr>
          <w:lang w:val="es-ES"/>
        </w:rPr>
        <w:t xml:space="preserve"> por el </w:t>
      </w:r>
      <w:r w:rsidR="00842000">
        <w:rPr>
          <w:lang w:val="es-ES"/>
        </w:rPr>
        <w:t xml:space="preserve">año 2019 </w:t>
      </w:r>
      <w:r>
        <w:rPr>
          <w:lang w:val="es-ES"/>
        </w:rPr>
        <w:t xml:space="preserve"> </w:t>
      </w:r>
      <w:r w:rsidR="00842000">
        <w:rPr>
          <w:lang w:val="es-ES"/>
        </w:rPr>
        <w:t>-a través de un conocido-</w:t>
      </w:r>
      <w:r w:rsidR="002E1E7C" w:rsidRPr="0007130E">
        <w:rPr>
          <w:lang w:val="es-ES"/>
        </w:rPr>
        <w:t xml:space="preserve"> obtuve su teléfono</w:t>
      </w:r>
      <w:r>
        <w:rPr>
          <w:lang w:val="es-ES"/>
        </w:rPr>
        <w:t>,</w:t>
      </w:r>
      <w:r w:rsidR="002E1E7C" w:rsidRPr="0007130E">
        <w:rPr>
          <w:lang w:val="es-ES"/>
        </w:rPr>
        <w:t xml:space="preserve"> </w:t>
      </w:r>
      <w:r w:rsidR="00842000">
        <w:rPr>
          <w:lang w:val="es-ES"/>
        </w:rPr>
        <w:t xml:space="preserve">así que </w:t>
      </w:r>
      <w:r w:rsidR="002E1E7C" w:rsidRPr="0007130E">
        <w:rPr>
          <w:lang w:val="es-ES"/>
        </w:rPr>
        <w:t xml:space="preserve">lo llamé y le </w:t>
      </w:r>
      <w:r>
        <w:rPr>
          <w:lang w:val="es-ES"/>
        </w:rPr>
        <w:t>pregunté</w:t>
      </w:r>
      <w:r w:rsidR="002E1E7C" w:rsidRPr="0007130E">
        <w:rPr>
          <w:lang w:val="es-ES"/>
        </w:rPr>
        <w:t xml:space="preserve"> si podía venir a los festejos</w:t>
      </w:r>
      <w:r w:rsidR="00842000">
        <w:rPr>
          <w:lang w:val="es-ES"/>
        </w:rPr>
        <w:t xml:space="preserve"> del 25 de mayo de Gualeguaychú</w:t>
      </w:r>
      <w:r w:rsidR="002E1E7C" w:rsidRPr="0007130E">
        <w:rPr>
          <w:lang w:val="es-ES"/>
        </w:rPr>
        <w:t xml:space="preserve"> </w:t>
      </w:r>
      <w:r>
        <w:rPr>
          <w:lang w:val="es-ES"/>
        </w:rPr>
        <w:t xml:space="preserve">-ya </w:t>
      </w:r>
      <w:r w:rsidR="002E1E7C" w:rsidRPr="0007130E">
        <w:rPr>
          <w:lang w:val="es-ES"/>
        </w:rPr>
        <w:t>que se hace un festejo muy grande</w:t>
      </w:r>
      <w:r>
        <w:rPr>
          <w:lang w:val="es-ES"/>
        </w:rPr>
        <w:t>- y me contestó:</w:t>
      </w:r>
      <w:r w:rsidR="00842000">
        <w:rPr>
          <w:lang w:val="es-ES"/>
        </w:rPr>
        <w:t xml:space="preserve"> “Sí, cómo no, </w:t>
      </w:r>
      <w:proofErr w:type="spellStart"/>
      <w:r w:rsidR="00842000">
        <w:rPr>
          <w:lang w:val="es-ES"/>
        </w:rPr>
        <w:t>vení</w:t>
      </w:r>
      <w:proofErr w:type="spellEnd"/>
      <w:r w:rsidR="002E1E7C" w:rsidRPr="0007130E">
        <w:rPr>
          <w:lang w:val="es-ES"/>
        </w:rPr>
        <w:t xml:space="preserve"> a buscar</w:t>
      </w:r>
      <w:r w:rsidR="00842000">
        <w:rPr>
          <w:lang w:val="es-ES"/>
        </w:rPr>
        <w:t>me</w:t>
      </w:r>
      <w:r w:rsidR="002E1E7C" w:rsidRPr="0007130E">
        <w:rPr>
          <w:lang w:val="es-ES"/>
        </w:rPr>
        <w:t>”</w:t>
      </w:r>
      <w:r w:rsidR="00842000">
        <w:rPr>
          <w:lang w:val="es-ES"/>
        </w:rPr>
        <w:t>,</w:t>
      </w:r>
      <w:r>
        <w:rPr>
          <w:lang w:val="es-ES"/>
        </w:rPr>
        <w:t xml:space="preserve"> así que f</w:t>
      </w:r>
      <w:r w:rsidR="002E1E7C" w:rsidRPr="0007130E">
        <w:rPr>
          <w:lang w:val="es-ES"/>
        </w:rPr>
        <w:t>ui a buscarlo a Buenos Aires</w:t>
      </w:r>
      <w:r>
        <w:rPr>
          <w:lang w:val="es-ES"/>
        </w:rPr>
        <w:t xml:space="preserve"> y</w:t>
      </w:r>
      <w:r w:rsidR="002E1E7C" w:rsidRPr="0007130E">
        <w:rPr>
          <w:lang w:val="es-ES"/>
        </w:rPr>
        <w:t xml:space="preserve"> lo llevé a Gualeguaychú</w:t>
      </w:r>
      <w:r>
        <w:rPr>
          <w:lang w:val="es-ES"/>
        </w:rPr>
        <w:t xml:space="preserve">. </w:t>
      </w:r>
      <w:r w:rsidR="00842000">
        <w:rPr>
          <w:lang w:val="es-ES"/>
        </w:rPr>
        <w:t>D</w:t>
      </w:r>
      <w:r>
        <w:rPr>
          <w:lang w:val="es-ES"/>
        </w:rPr>
        <w:t xml:space="preserve">e esa manera </w:t>
      </w:r>
      <w:r w:rsidR="00842000">
        <w:rPr>
          <w:lang w:val="es-ES"/>
        </w:rPr>
        <w:t xml:space="preserve">fue </w:t>
      </w:r>
      <w:r>
        <w:rPr>
          <w:lang w:val="es-ES"/>
        </w:rPr>
        <w:t xml:space="preserve">que </w:t>
      </w:r>
      <w:r w:rsidR="002E1E7C" w:rsidRPr="0007130E">
        <w:rPr>
          <w:lang w:val="es-ES"/>
        </w:rPr>
        <w:t xml:space="preserve">pude tomar contacto con él y con </w:t>
      </w:r>
      <w:r>
        <w:rPr>
          <w:lang w:val="es-ES"/>
        </w:rPr>
        <w:t xml:space="preserve">lo </w:t>
      </w:r>
      <w:r w:rsidR="002E1E7C" w:rsidRPr="0007130E">
        <w:rPr>
          <w:lang w:val="es-ES"/>
        </w:rPr>
        <w:t>que se dice</w:t>
      </w:r>
      <w:r>
        <w:rPr>
          <w:lang w:val="es-ES"/>
        </w:rPr>
        <w:t xml:space="preserve"> de él</w:t>
      </w:r>
      <w:r w:rsidR="002E1E7C" w:rsidRPr="0007130E">
        <w:rPr>
          <w:lang w:val="es-ES"/>
        </w:rPr>
        <w:t xml:space="preserve">, </w:t>
      </w:r>
      <w:r>
        <w:rPr>
          <w:lang w:val="es-ES"/>
        </w:rPr>
        <w:t>“</w:t>
      </w:r>
      <w:r w:rsidR="002E1E7C" w:rsidRPr="0007130E">
        <w:rPr>
          <w:lang w:val="es-ES"/>
        </w:rPr>
        <w:t>la humildad que lo hizo grande</w:t>
      </w:r>
      <w:r>
        <w:rPr>
          <w:lang w:val="es-ES"/>
        </w:rPr>
        <w:t>”</w:t>
      </w:r>
      <w:r w:rsidR="002E1E7C" w:rsidRPr="0007130E">
        <w:rPr>
          <w:lang w:val="es-ES"/>
        </w:rPr>
        <w:t>.</w:t>
      </w:r>
      <w:r>
        <w:rPr>
          <w:lang w:val="es-ES"/>
        </w:rPr>
        <w:t xml:space="preserve"> </w:t>
      </w:r>
    </w:p>
    <w:p w:rsidR="008B6BA6" w:rsidRDefault="008B6BA6" w:rsidP="008B6BA6">
      <w:pPr>
        <w:ind w:firstLine="708"/>
        <w:rPr>
          <w:lang w:val="es-ES"/>
        </w:rPr>
      </w:pPr>
      <w:r>
        <w:rPr>
          <w:lang w:val="es-ES"/>
        </w:rPr>
        <w:t>Fue u</w:t>
      </w:r>
      <w:r w:rsidR="002E1E7C" w:rsidRPr="0007130E">
        <w:rPr>
          <w:lang w:val="es-ES"/>
        </w:rPr>
        <w:t>na persona sencilla</w:t>
      </w:r>
      <w:r>
        <w:rPr>
          <w:lang w:val="es-ES"/>
        </w:rPr>
        <w:t>. L</w:t>
      </w:r>
      <w:r w:rsidR="002E1E7C" w:rsidRPr="0007130E">
        <w:rPr>
          <w:lang w:val="es-ES"/>
        </w:rPr>
        <w:t>a verdad es que uno no tomaba conciencia de la persona con la que estaba compartiendo ese momento</w:t>
      </w:r>
      <w:r>
        <w:rPr>
          <w:lang w:val="es-ES"/>
        </w:rPr>
        <w:t>. U</w:t>
      </w:r>
      <w:r w:rsidR="002E1E7C" w:rsidRPr="0007130E">
        <w:rPr>
          <w:lang w:val="es-ES"/>
        </w:rPr>
        <w:t>na persona que marcó seis décadas</w:t>
      </w:r>
      <w:r>
        <w:rPr>
          <w:lang w:val="es-ES"/>
        </w:rPr>
        <w:t>,</w:t>
      </w:r>
      <w:r w:rsidR="002E1E7C" w:rsidRPr="0007130E">
        <w:rPr>
          <w:lang w:val="es-ES"/>
        </w:rPr>
        <w:t xml:space="preserve"> por lo menos</w:t>
      </w:r>
      <w:r>
        <w:rPr>
          <w:lang w:val="es-ES"/>
        </w:rPr>
        <w:t>,</w:t>
      </w:r>
      <w:r w:rsidR="002E1E7C" w:rsidRPr="0007130E">
        <w:rPr>
          <w:lang w:val="es-ES"/>
        </w:rPr>
        <w:t xml:space="preserve"> en la cultura de nuestro país con películas y obras tan conocidas, desde “La Patagonia R</w:t>
      </w:r>
      <w:r>
        <w:rPr>
          <w:lang w:val="es-ES"/>
        </w:rPr>
        <w:t>ebelde”, “Esperando la Carroza”</w:t>
      </w:r>
      <w:r w:rsidR="002E1E7C" w:rsidRPr="0007130E">
        <w:rPr>
          <w:lang w:val="es-ES"/>
        </w:rPr>
        <w:t xml:space="preserve"> o</w:t>
      </w:r>
      <w:r>
        <w:rPr>
          <w:lang w:val="es-ES"/>
        </w:rPr>
        <w:t xml:space="preserve"> también como </w:t>
      </w:r>
      <w:r w:rsidR="002E1E7C" w:rsidRPr="0007130E">
        <w:rPr>
          <w:lang w:val="es-ES"/>
        </w:rPr>
        <w:t>lo conocemos por la famosa frase “3 empanadas”</w:t>
      </w:r>
      <w:r w:rsidR="000223C1">
        <w:rPr>
          <w:lang w:val="es-ES"/>
        </w:rPr>
        <w:t xml:space="preserve"> que quedó</w:t>
      </w:r>
      <w:r>
        <w:rPr>
          <w:lang w:val="es-ES"/>
        </w:rPr>
        <w:t xml:space="preserve"> en el tiempo</w:t>
      </w:r>
      <w:r w:rsidR="002E1E7C" w:rsidRPr="0007130E">
        <w:rPr>
          <w:lang w:val="es-ES"/>
        </w:rPr>
        <w:t xml:space="preserve">. </w:t>
      </w:r>
    </w:p>
    <w:p w:rsidR="008B6BA6" w:rsidRDefault="008B6BA6" w:rsidP="008B6BA6">
      <w:pPr>
        <w:ind w:firstLine="708"/>
        <w:rPr>
          <w:lang w:val="es-ES"/>
        </w:rPr>
      </w:pPr>
      <w:r>
        <w:rPr>
          <w:lang w:val="es-ES"/>
        </w:rPr>
        <w:t>Creo que l</w:t>
      </w:r>
      <w:r w:rsidR="002E1E7C" w:rsidRPr="0007130E">
        <w:rPr>
          <w:lang w:val="es-ES"/>
        </w:rPr>
        <w:t xml:space="preserve">ogró representar el alma de los argentinos </w:t>
      </w:r>
      <w:r>
        <w:rPr>
          <w:lang w:val="es-ES"/>
        </w:rPr>
        <w:t xml:space="preserve">a través de su trabajo actoral y que </w:t>
      </w:r>
      <w:r w:rsidR="000223C1">
        <w:rPr>
          <w:lang w:val="es-ES"/>
        </w:rPr>
        <w:t xml:space="preserve">no se quedó solo en </w:t>
      </w:r>
      <w:r w:rsidR="00842000">
        <w:rPr>
          <w:lang w:val="es-ES"/>
        </w:rPr>
        <w:t>eso</w:t>
      </w:r>
      <w:r w:rsidR="000223C1">
        <w:rPr>
          <w:lang w:val="es-ES"/>
        </w:rPr>
        <w:t xml:space="preserve"> </w:t>
      </w:r>
      <w:r w:rsidR="002E1E7C" w:rsidRPr="0007130E">
        <w:rPr>
          <w:lang w:val="es-ES"/>
        </w:rPr>
        <w:t xml:space="preserve">sino que también fue </w:t>
      </w:r>
      <w:r>
        <w:rPr>
          <w:lang w:val="es-ES"/>
        </w:rPr>
        <w:t>V</w:t>
      </w:r>
      <w:r w:rsidR="002E1E7C" w:rsidRPr="0007130E">
        <w:rPr>
          <w:lang w:val="es-ES"/>
        </w:rPr>
        <w:t>icepresidente de la Asociación Argentina de Actores,</w:t>
      </w:r>
      <w:r>
        <w:rPr>
          <w:lang w:val="es-ES"/>
        </w:rPr>
        <w:t xml:space="preserve"> por lo que</w:t>
      </w:r>
      <w:r w:rsidR="002E1E7C" w:rsidRPr="0007130E">
        <w:rPr>
          <w:lang w:val="es-ES"/>
        </w:rPr>
        <w:t xml:space="preserve"> defendió a sus compañeros</w:t>
      </w:r>
      <w:r>
        <w:rPr>
          <w:lang w:val="es-ES"/>
        </w:rPr>
        <w:t xml:space="preserve"> y</w:t>
      </w:r>
      <w:r w:rsidR="002E1E7C" w:rsidRPr="0007130E">
        <w:rPr>
          <w:lang w:val="es-ES"/>
        </w:rPr>
        <w:t xml:space="preserve"> </w:t>
      </w:r>
      <w:r w:rsidR="000223C1">
        <w:rPr>
          <w:lang w:val="es-ES"/>
        </w:rPr>
        <w:t>a la democracia cuando costaba y</w:t>
      </w:r>
      <w:r w:rsidR="002E1E7C" w:rsidRPr="0007130E">
        <w:rPr>
          <w:lang w:val="es-ES"/>
        </w:rPr>
        <w:t xml:space="preserve"> </w:t>
      </w:r>
      <w:r>
        <w:rPr>
          <w:lang w:val="es-ES"/>
        </w:rPr>
        <w:t xml:space="preserve">por lo que </w:t>
      </w:r>
      <w:r w:rsidR="002E1E7C" w:rsidRPr="0007130E">
        <w:rPr>
          <w:lang w:val="es-ES"/>
        </w:rPr>
        <w:t xml:space="preserve">tuvo que exiliarse, </w:t>
      </w:r>
      <w:r w:rsidR="000223C1">
        <w:rPr>
          <w:lang w:val="es-ES"/>
        </w:rPr>
        <w:t xml:space="preserve">incluso. </w:t>
      </w:r>
    </w:p>
    <w:p w:rsidR="002E1E7C" w:rsidRDefault="008B6BA6" w:rsidP="008B6BA6">
      <w:pPr>
        <w:ind w:firstLine="708"/>
        <w:rPr>
          <w:lang w:val="es-ES"/>
        </w:rPr>
      </w:pPr>
      <w:r>
        <w:rPr>
          <w:lang w:val="es-ES"/>
        </w:rPr>
        <w:t>A</w:t>
      </w:r>
      <w:r w:rsidR="002E1E7C" w:rsidRPr="0007130E">
        <w:rPr>
          <w:lang w:val="es-ES"/>
        </w:rPr>
        <w:t>sí que</w:t>
      </w:r>
      <w:r>
        <w:rPr>
          <w:lang w:val="es-ES"/>
        </w:rPr>
        <w:t>, fue</w:t>
      </w:r>
      <w:r w:rsidR="002E1E7C" w:rsidRPr="0007130E">
        <w:rPr>
          <w:lang w:val="es-ES"/>
        </w:rPr>
        <w:t xml:space="preserve"> un gra</w:t>
      </w:r>
      <w:r>
        <w:rPr>
          <w:lang w:val="es-ES"/>
        </w:rPr>
        <w:t>n luchador, una persona humilde y querible. Puede haber tenido</w:t>
      </w:r>
      <w:r w:rsidR="002E1E7C" w:rsidRPr="0007130E">
        <w:rPr>
          <w:lang w:val="es-ES"/>
        </w:rPr>
        <w:t xml:space="preserve"> </w:t>
      </w:r>
      <w:r>
        <w:rPr>
          <w:lang w:val="es-ES"/>
        </w:rPr>
        <w:t>-</w:t>
      </w:r>
      <w:r w:rsidR="002E1E7C" w:rsidRPr="0007130E">
        <w:rPr>
          <w:lang w:val="es-ES"/>
        </w:rPr>
        <w:t>como todos</w:t>
      </w:r>
      <w:r>
        <w:rPr>
          <w:lang w:val="es-ES"/>
        </w:rPr>
        <w:t>- facetas criticables</w:t>
      </w:r>
      <w:r w:rsidR="00842000">
        <w:rPr>
          <w:lang w:val="es-ES"/>
        </w:rPr>
        <w:t>,</w:t>
      </w:r>
      <w:r w:rsidR="002E1E7C" w:rsidRPr="0007130E">
        <w:rPr>
          <w:lang w:val="es-ES"/>
        </w:rPr>
        <w:t xml:space="preserve"> pero es una lamentable pérdida para todos nosotros y quería, con estas sencillas palabras, dejar un homenaje en su memoria.</w:t>
      </w:r>
    </w:p>
    <w:p w:rsidR="006511F3" w:rsidRDefault="002E1E7C" w:rsidP="006511F3">
      <w:pPr>
        <w:ind w:firstLine="708"/>
        <w:rPr>
          <w:lang w:val="es-ES"/>
        </w:rPr>
      </w:pPr>
      <w:r w:rsidRPr="0007130E">
        <w:rPr>
          <w:lang w:val="es-ES"/>
        </w:rPr>
        <w:lastRenderedPageBreak/>
        <w:t xml:space="preserve">Y </w:t>
      </w:r>
      <w:r w:rsidR="008B6BA6">
        <w:rPr>
          <w:lang w:val="es-ES"/>
        </w:rPr>
        <w:t>además</w:t>
      </w:r>
      <w:r w:rsidRPr="0007130E">
        <w:rPr>
          <w:lang w:val="es-ES"/>
        </w:rPr>
        <w:t xml:space="preserve"> quiero también señalar</w:t>
      </w:r>
      <w:r w:rsidR="008B6BA6">
        <w:rPr>
          <w:lang w:val="es-ES"/>
        </w:rPr>
        <w:t>,</w:t>
      </w:r>
      <w:r w:rsidRPr="0007130E">
        <w:rPr>
          <w:lang w:val="es-ES"/>
        </w:rPr>
        <w:t xml:space="preserve"> m</w:t>
      </w:r>
      <w:r w:rsidR="008B6BA6">
        <w:rPr>
          <w:lang w:val="es-ES"/>
        </w:rPr>
        <w:t>uy brevemente, no quiero abusar -</w:t>
      </w:r>
      <w:r w:rsidRPr="0007130E">
        <w:rPr>
          <w:lang w:val="es-ES"/>
        </w:rPr>
        <w:t>esto parece una sobredosis de homenajes</w:t>
      </w:r>
      <w:r w:rsidR="008B6BA6">
        <w:rPr>
          <w:lang w:val="es-ES"/>
        </w:rPr>
        <w:t>-</w:t>
      </w:r>
      <w:r w:rsidRPr="0007130E">
        <w:rPr>
          <w:lang w:val="es-ES"/>
        </w:rPr>
        <w:t xml:space="preserve"> pero también que</w:t>
      </w:r>
      <w:r w:rsidR="008B6BA6">
        <w:rPr>
          <w:lang w:val="es-ES"/>
        </w:rPr>
        <w:t xml:space="preserve">ría recordar al Dr. Ricardo Gil </w:t>
      </w:r>
      <w:proofErr w:type="spellStart"/>
      <w:r w:rsidR="008B6BA6">
        <w:rPr>
          <w:lang w:val="es-ES"/>
        </w:rPr>
        <w:t>Lavedra</w:t>
      </w:r>
      <w:proofErr w:type="spellEnd"/>
      <w:r w:rsidRPr="0007130E">
        <w:rPr>
          <w:lang w:val="es-ES"/>
        </w:rPr>
        <w:t xml:space="preserve"> que ayer</w:t>
      </w:r>
      <w:r w:rsidR="008B6BA6">
        <w:rPr>
          <w:lang w:val="es-ES"/>
        </w:rPr>
        <w:t>,</w:t>
      </w:r>
      <w:r w:rsidRPr="0007130E">
        <w:rPr>
          <w:lang w:val="es-ES"/>
        </w:rPr>
        <w:t xml:space="preserve"> concretamente</w:t>
      </w:r>
      <w:r w:rsidR="008B6BA6">
        <w:rPr>
          <w:lang w:val="es-ES"/>
        </w:rPr>
        <w:t>,</w:t>
      </w:r>
      <w:r w:rsidRPr="0007130E">
        <w:rPr>
          <w:lang w:val="es-ES"/>
        </w:rPr>
        <w:t xml:space="preserve"> la UADER lo designó Doctor Honoris Causa </w:t>
      </w:r>
      <w:r w:rsidR="00842000">
        <w:rPr>
          <w:lang w:val="es-ES"/>
        </w:rPr>
        <w:t xml:space="preserve"> </w:t>
      </w:r>
      <w:r w:rsidRPr="0007130E">
        <w:rPr>
          <w:lang w:val="es-ES"/>
        </w:rPr>
        <w:t>por su trayectoria académica</w:t>
      </w:r>
      <w:r w:rsidR="006511F3">
        <w:rPr>
          <w:lang w:val="es-ES"/>
        </w:rPr>
        <w:t>,</w:t>
      </w:r>
      <w:r w:rsidRPr="0007130E">
        <w:rPr>
          <w:lang w:val="es-ES"/>
        </w:rPr>
        <w:t xml:space="preserve"> en la po</w:t>
      </w:r>
      <w:r w:rsidR="006511F3">
        <w:rPr>
          <w:lang w:val="es-ES"/>
        </w:rPr>
        <w:t xml:space="preserve">lítica y en el ámbito judicial y </w:t>
      </w:r>
      <w:r w:rsidRPr="0007130E">
        <w:rPr>
          <w:lang w:val="es-ES"/>
        </w:rPr>
        <w:t xml:space="preserve">también porque se hizo muy famoso </w:t>
      </w:r>
      <w:r w:rsidR="006511F3">
        <w:rPr>
          <w:lang w:val="es-ES"/>
        </w:rPr>
        <w:t xml:space="preserve">ya </w:t>
      </w:r>
      <w:r w:rsidRPr="0007130E">
        <w:rPr>
          <w:lang w:val="es-ES"/>
        </w:rPr>
        <w:t xml:space="preserve">que, junto a otros jueces como </w:t>
      </w:r>
      <w:proofErr w:type="spellStart"/>
      <w:r w:rsidRPr="0007130E">
        <w:rPr>
          <w:lang w:val="es-ES"/>
        </w:rPr>
        <w:t>Arslanián</w:t>
      </w:r>
      <w:proofErr w:type="spellEnd"/>
      <w:r w:rsidRPr="0007130E">
        <w:rPr>
          <w:lang w:val="es-ES"/>
        </w:rPr>
        <w:t xml:space="preserve">, </w:t>
      </w:r>
      <w:proofErr w:type="spellStart"/>
      <w:r w:rsidRPr="0007130E">
        <w:rPr>
          <w:lang w:val="es-ES"/>
        </w:rPr>
        <w:t>Valerga</w:t>
      </w:r>
      <w:proofErr w:type="spellEnd"/>
      <w:r w:rsidRPr="0007130E">
        <w:rPr>
          <w:lang w:val="es-ES"/>
        </w:rPr>
        <w:t xml:space="preserve"> Araoz, </w:t>
      </w:r>
      <w:proofErr w:type="spellStart"/>
      <w:r w:rsidRPr="0007130E">
        <w:rPr>
          <w:lang w:val="es-ES"/>
        </w:rPr>
        <w:t>D'Alessio</w:t>
      </w:r>
      <w:proofErr w:type="spellEnd"/>
      <w:r w:rsidRPr="0007130E">
        <w:rPr>
          <w:lang w:val="es-ES"/>
        </w:rPr>
        <w:t xml:space="preserve">, Ledesma y </w:t>
      </w:r>
      <w:proofErr w:type="spellStart"/>
      <w:r w:rsidRPr="0007130E">
        <w:rPr>
          <w:lang w:val="es-ES"/>
        </w:rPr>
        <w:t>Torlasco</w:t>
      </w:r>
      <w:proofErr w:type="spellEnd"/>
      <w:r w:rsidRPr="0007130E">
        <w:rPr>
          <w:lang w:val="es-ES"/>
        </w:rPr>
        <w:t>, condenaron a la Junta Militar que había presidido los años de aquel proceso terrorífico que sufrimos los argentinos.</w:t>
      </w:r>
    </w:p>
    <w:p w:rsidR="006511F3" w:rsidRDefault="006511F3" w:rsidP="006511F3">
      <w:pPr>
        <w:ind w:firstLine="708"/>
        <w:rPr>
          <w:lang w:val="es-ES"/>
        </w:rPr>
      </w:pPr>
      <w:r>
        <w:rPr>
          <w:lang w:val="es-ES"/>
        </w:rPr>
        <w:t>Creo que</w:t>
      </w:r>
      <w:r w:rsidR="002E1E7C" w:rsidRPr="0007130E">
        <w:rPr>
          <w:lang w:val="es-ES"/>
        </w:rPr>
        <w:t>, sin ninguna duda</w:t>
      </w:r>
      <w:r>
        <w:rPr>
          <w:lang w:val="es-ES"/>
        </w:rPr>
        <w:t xml:space="preserve">, la </w:t>
      </w:r>
      <w:r w:rsidR="002E1E7C" w:rsidRPr="0007130E">
        <w:rPr>
          <w:lang w:val="es-ES"/>
        </w:rPr>
        <w:t xml:space="preserve">UADER lo que hizo fue homenajear a alguien que logró plasmar en una sentencia, junto con estos otros jueces, aquel famoso pedido del </w:t>
      </w:r>
      <w:r>
        <w:rPr>
          <w:lang w:val="es-ES"/>
        </w:rPr>
        <w:t>F</w:t>
      </w:r>
      <w:r w:rsidR="002E1E7C" w:rsidRPr="0007130E">
        <w:rPr>
          <w:lang w:val="es-ES"/>
        </w:rPr>
        <w:t xml:space="preserve">iscal </w:t>
      </w:r>
      <w:proofErr w:type="spellStart"/>
      <w:r w:rsidR="002E1E7C" w:rsidRPr="0007130E">
        <w:rPr>
          <w:lang w:val="es-ES"/>
        </w:rPr>
        <w:t>Strassera</w:t>
      </w:r>
      <w:proofErr w:type="spellEnd"/>
      <w:r w:rsidR="002E1E7C" w:rsidRPr="0007130E">
        <w:rPr>
          <w:lang w:val="es-ES"/>
        </w:rPr>
        <w:t xml:space="preserve"> cuando dijo “</w:t>
      </w:r>
      <w:r>
        <w:rPr>
          <w:lang w:val="es-ES"/>
        </w:rPr>
        <w:t>N</w:t>
      </w:r>
      <w:r w:rsidR="002E1E7C" w:rsidRPr="0007130E">
        <w:rPr>
          <w:lang w:val="es-ES"/>
        </w:rPr>
        <w:t>unca más”.</w:t>
      </w:r>
    </w:p>
    <w:p w:rsidR="002E1E7C" w:rsidRDefault="006511F3" w:rsidP="006511F3">
      <w:pPr>
        <w:ind w:firstLine="708"/>
        <w:rPr>
          <w:lang w:val="es-ES"/>
        </w:rPr>
      </w:pPr>
      <w:r>
        <w:rPr>
          <w:lang w:val="es-ES"/>
        </w:rPr>
        <w:t>E</w:t>
      </w:r>
      <w:r w:rsidR="002E1E7C" w:rsidRPr="0007130E">
        <w:rPr>
          <w:lang w:val="es-ES"/>
        </w:rPr>
        <w:t>n definitiva</w:t>
      </w:r>
      <w:r>
        <w:rPr>
          <w:lang w:val="es-ES"/>
        </w:rPr>
        <w:t>,</w:t>
      </w:r>
      <w:r w:rsidR="002E1E7C" w:rsidRPr="0007130E">
        <w:rPr>
          <w:lang w:val="es-ES"/>
        </w:rPr>
        <w:t xml:space="preserve"> quería adherir al homenaje de UADER y dejarlo </w:t>
      </w:r>
      <w:r>
        <w:rPr>
          <w:lang w:val="es-ES"/>
        </w:rPr>
        <w:t xml:space="preserve">plasmado </w:t>
      </w:r>
      <w:r w:rsidR="002E1E7C" w:rsidRPr="0007130E">
        <w:rPr>
          <w:lang w:val="es-ES"/>
        </w:rPr>
        <w:t>en esta Cámara, donde nosotros practicamos claramente la defensa de los derechos humanos, la defensa de la República</w:t>
      </w:r>
      <w:r>
        <w:rPr>
          <w:lang w:val="es-ES"/>
        </w:rPr>
        <w:t xml:space="preserve"> y</w:t>
      </w:r>
      <w:r w:rsidR="002E1E7C" w:rsidRPr="0007130E">
        <w:rPr>
          <w:lang w:val="es-ES"/>
        </w:rPr>
        <w:t xml:space="preserve"> la defensa de la democracia.</w:t>
      </w:r>
      <w:r>
        <w:rPr>
          <w:lang w:val="es-ES"/>
        </w:rPr>
        <w:t xml:space="preserve"> </w:t>
      </w:r>
      <w:r w:rsidR="002E1E7C" w:rsidRPr="0007130E">
        <w:rPr>
          <w:lang w:val="es-ES"/>
        </w:rPr>
        <w:t>Muchas gracias, señora Presidente.</w:t>
      </w:r>
    </w:p>
    <w:p w:rsidR="002E1E7C" w:rsidRDefault="002E1E7C" w:rsidP="002E1E7C">
      <w:pPr>
        <w:rPr>
          <w:lang w:val="es-ES"/>
        </w:rPr>
      </w:pPr>
    </w:p>
    <w:p w:rsidR="002E1E7C" w:rsidRDefault="002E1E7C" w:rsidP="002E1E7C">
      <w:r w:rsidRPr="00A44E06">
        <w:rPr>
          <w:b/>
        </w:rPr>
        <w:t>SR</w:t>
      </w:r>
      <w:r>
        <w:rPr>
          <w:b/>
        </w:rPr>
        <w:t>A</w:t>
      </w:r>
      <w:r w:rsidRPr="00A44E06">
        <w:rPr>
          <w:b/>
        </w:rPr>
        <w:t>. PRESIDENTE (</w:t>
      </w:r>
      <w:r>
        <w:rPr>
          <w:b/>
        </w:rPr>
        <w:t>Aluani</w:t>
      </w:r>
      <w:r w:rsidRPr="00A44E06">
        <w:rPr>
          <w:b/>
        </w:rPr>
        <w:t>)</w:t>
      </w:r>
      <w:r>
        <w:rPr>
          <w:b/>
        </w:rPr>
        <w:t>:</w:t>
      </w:r>
      <w:r>
        <w:t xml:space="preserve"> Gracias Senador.</w:t>
      </w:r>
    </w:p>
    <w:p w:rsidR="002E1E7C" w:rsidRDefault="002E1E7C" w:rsidP="002E1E7C">
      <w:pPr>
        <w:ind w:firstLine="708"/>
      </w:pPr>
      <w:r>
        <w:t>Tiene la palabra el Senador por el Departamento Uruguay.</w:t>
      </w:r>
    </w:p>
    <w:p w:rsidR="002E1E7C" w:rsidRDefault="002E1E7C" w:rsidP="002E1E7C">
      <w:pPr>
        <w:ind w:firstLine="708"/>
      </w:pPr>
    </w:p>
    <w:p w:rsidR="005244D3" w:rsidRDefault="002E1E7C" w:rsidP="002E1E7C">
      <w:r w:rsidRPr="00751A85">
        <w:rPr>
          <w:b/>
        </w:rPr>
        <w:t xml:space="preserve">SR. SENADOR (Oliva): </w:t>
      </w:r>
      <w:r w:rsidRPr="00751A85">
        <w:t xml:space="preserve">Señora Presidente, es muy importante para un Senador del Departamento Uruguay, cuya ciudad cabecera es Concepción del Uruguay, hacer referencia a dos fechas, </w:t>
      </w:r>
      <w:r w:rsidR="00303622">
        <w:t xml:space="preserve">es decir, </w:t>
      </w:r>
      <w:r w:rsidRPr="00751A85">
        <w:t xml:space="preserve">un mismo día pero dos eventos muy importantes </w:t>
      </w:r>
      <w:r w:rsidR="00303622">
        <w:t>en un</w:t>
      </w:r>
      <w:r w:rsidRPr="00751A85">
        <w:t xml:space="preserve"> 1º de mayo.</w:t>
      </w:r>
    </w:p>
    <w:p w:rsidR="002E1E7C" w:rsidRDefault="00303622" w:rsidP="005244D3">
      <w:pPr>
        <w:ind w:firstLine="708"/>
      </w:pPr>
      <w:r>
        <w:t>Cabe destacar que s</w:t>
      </w:r>
      <w:r w:rsidR="002E1E7C" w:rsidRPr="00751A85">
        <w:t>e cumplen 173 años de la sanción de la Constitución, que es el epílogo</w:t>
      </w:r>
      <w:r w:rsidR="00842000">
        <w:t xml:space="preserve"> y</w:t>
      </w:r>
      <w:r w:rsidR="002E1E7C" w:rsidRPr="00751A85">
        <w:t xml:space="preserve"> que empezó en mayo de 1810</w:t>
      </w:r>
      <w:r w:rsidR="00842000">
        <w:t>. S</w:t>
      </w:r>
      <w:r>
        <w:t xml:space="preserve">on </w:t>
      </w:r>
      <w:r w:rsidR="002E1E7C" w:rsidRPr="00751A85">
        <w:t xml:space="preserve">43 años de numerosas cosas que vivió el pueblo argentino en su organización </w:t>
      </w:r>
      <w:r>
        <w:t>que</w:t>
      </w:r>
      <w:r w:rsidR="002E1E7C" w:rsidRPr="00751A85">
        <w:t xml:space="preserve"> tuvo un epicentro, Entre Ríos, pero fue </w:t>
      </w:r>
      <w:r>
        <w:t xml:space="preserve">en </w:t>
      </w:r>
      <w:r w:rsidR="002E1E7C" w:rsidRPr="00751A85">
        <w:t xml:space="preserve">Concepción del Uruguay, </w:t>
      </w:r>
      <w:r w:rsidR="005244D3">
        <w:t xml:space="preserve">lugar </w:t>
      </w:r>
      <w:r w:rsidR="002E1E7C" w:rsidRPr="00751A85">
        <w:t xml:space="preserve">donde </w:t>
      </w:r>
      <w:r>
        <w:t>nacieron</w:t>
      </w:r>
      <w:r w:rsidR="002E1E7C" w:rsidRPr="00751A85">
        <w:t xml:space="preserve"> Ramírez y Urquiza.</w:t>
      </w:r>
    </w:p>
    <w:p w:rsidR="002E1E7C" w:rsidRDefault="00842000" w:rsidP="005244D3">
      <w:pPr>
        <w:ind w:firstLine="708"/>
      </w:pPr>
      <w:r>
        <w:t>Por ese e</w:t>
      </w:r>
      <w:r w:rsidR="00303622">
        <w:t>ntonces, e</w:t>
      </w:r>
      <w:r>
        <w:t xml:space="preserve">n enero de 183, </w:t>
      </w:r>
      <w:r w:rsidR="002E1E7C" w:rsidRPr="00751A85">
        <w:t xml:space="preserve"> se acuerda un Pacto Federal </w:t>
      </w:r>
      <w:r w:rsidR="00303622">
        <w:t xml:space="preserve">en el que inicialmente </w:t>
      </w:r>
      <w:r w:rsidR="002E1E7C" w:rsidRPr="00751A85">
        <w:t>se suman tres</w:t>
      </w:r>
      <w:r w:rsidR="00303622">
        <w:t xml:space="preserve"> o</w:t>
      </w:r>
      <w:r w:rsidR="002E1E7C" w:rsidRPr="00751A85">
        <w:t xml:space="preserve"> cuatro provi</w:t>
      </w:r>
      <w:r w:rsidR="00303622">
        <w:t>ncias y</w:t>
      </w:r>
      <w:r w:rsidR="002E1E7C" w:rsidRPr="00751A85">
        <w:t xml:space="preserve"> una de ellas </w:t>
      </w:r>
      <w:r w:rsidR="00303622">
        <w:t xml:space="preserve">fue </w:t>
      </w:r>
      <w:r w:rsidR="002E1E7C" w:rsidRPr="00751A85">
        <w:t>Entre Ríos</w:t>
      </w:r>
      <w:r w:rsidR="00303622">
        <w:t>, donde</w:t>
      </w:r>
      <w:r w:rsidR="002E1E7C" w:rsidRPr="00751A85">
        <w:t xml:space="preserve"> se hablaba q</w:t>
      </w:r>
      <w:r w:rsidR="00303622">
        <w:t>ue una vez organizada la nación y</w:t>
      </w:r>
      <w:r w:rsidR="002E1E7C" w:rsidRPr="00751A85">
        <w:t xml:space="preserve"> pacificada, debía</w:t>
      </w:r>
      <w:r w:rsidR="00303622">
        <w:t>n</w:t>
      </w:r>
      <w:r w:rsidR="002E1E7C" w:rsidRPr="00751A85">
        <w:t xml:space="preserve"> encontrarse en un Congreso Constituyente con voluntades de sus pueblos</w:t>
      </w:r>
      <w:r w:rsidR="00303622">
        <w:t>. Y</w:t>
      </w:r>
      <w:r w:rsidR="002E1E7C" w:rsidRPr="00751A85">
        <w:t xml:space="preserve"> una vez logrado eso</w:t>
      </w:r>
      <w:r w:rsidR="00303622">
        <w:t xml:space="preserve">, </w:t>
      </w:r>
      <w:r w:rsidR="002E1E7C" w:rsidRPr="00751A85">
        <w:t xml:space="preserve"> tendría que permitirse la </w:t>
      </w:r>
      <w:r w:rsidR="00303622">
        <w:t>libre navegabilidad de los ríos y</w:t>
      </w:r>
      <w:r w:rsidR="002E1E7C" w:rsidRPr="00751A85">
        <w:t xml:space="preserve"> las rentas </w:t>
      </w:r>
      <w:r w:rsidR="00303622">
        <w:t>deberían</w:t>
      </w:r>
      <w:r w:rsidR="002E1E7C" w:rsidRPr="00751A85">
        <w:t xml:space="preserve"> tener una distribución equitativa del puerto</w:t>
      </w:r>
      <w:r>
        <w:t>,</w:t>
      </w:r>
      <w:r w:rsidR="002E1E7C" w:rsidRPr="00751A85">
        <w:t xml:space="preserve"> </w:t>
      </w:r>
      <w:r w:rsidR="00303622">
        <w:t xml:space="preserve">por lo que </w:t>
      </w:r>
      <w:r w:rsidR="002E1E7C" w:rsidRPr="00751A85">
        <w:t xml:space="preserve">se le había conferido al Brigadier Rosas, </w:t>
      </w:r>
      <w:r w:rsidR="00303622">
        <w:t>-</w:t>
      </w:r>
      <w:r w:rsidR="002E1E7C" w:rsidRPr="00751A85">
        <w:t xml:space="preserve">por entonces </w:t>
      </w:r>
      <w:r w:rsidR="00303622">
        <w:t>G</w:t>
      </w:r>
      <w:r w:rsidR="002E1E7C" w:rsidRPr="00751A85">
        <w:t>obernador de la Provincia de Buenos Aires</w:t>
      </w:r>
      <w:r w:rsidR="00303622">
        <w:t>-</w:t>
      </w:r>
      <w:r w:rsidR="002E1E7C" w:rsidRPr="00751A85">
        <w:t xml:space="preserve"> el manejo de las relaciones exteriores de esa incipiente organización o confederación nacional.</w:t>
      </w:r>
    </w:p>
    <w:p w:rsidR="002E1E7C" w:rsidRDefault="00303622" w:rsidP="00303622">
      <w:pPr>
        <w:ind w:firstLine="708"/>
      </w:pPr>
      <w:r>
        <w:t>Por m</w:t>
      </w:r>
      <w:r w:rsidR="002E1E7C" w:rsidRPr="00751A85">
        <w:t>ucho tiempo Urquiza trabajó o peleó junto a Rosas</w:t>
      </w:r>
      <w:r w:rsidR="008B426E">
        <w:t>. Y</w:t>
      </w:r>
      <w:r w:rsidR="002E1E7C" w:rsidRPr="00751A85">
        <w:t xml:space="preserve"> en este tiempo </w:t>
      </w:r>
      <w:r w:rsidR="008B426E">
        <w:t xml:space="preserve">en el </w:t>
      </w:r>
      <w:r w:rsidR="002E1E7C" w:rsidRPr="00751A85">
        <w:t xml:space="preserve">que nosotros hablamos de los derechos </w:t>
      </w:r>
      <w:r w:rsidR="008B426E">
        <w:t>de</w:t>
      </w:r>
      <w:r w:rsidR="002E1E7C" w:rsidRPr="00751A85">
        <w:t xml:space="preserve"> una Provincia como la nuestra</w:t>
      </w:r>
      <w:r>
        <w:t>,</w:t>
      </w:r>
      <w:r w:rsidR="002E1E7C" w:rsidRPr="00751A85">
        <w:t xml:space="preserve"> en numerosas cosas, </w:t>
      </w:r>
      <w:r>
        <w:t xml:space="preserve">como </w:t>
      </w:r>
      <w:r w:rsidR="002E1E7C" w:rsidRPr="00751A85">
        <w:t>por ejemplo</w:t>
      </w:r>
      <w:r>
        <w:t xml:space="preserve"> en </w:t>
      </w:r>
      <w:r w:rsidR="002E1E7C" w:rsidRPr="00751A85">
        <w:t>las regalías de energía o de las que se disputan en esa frase</w:t>
      </w:r>
      <w:r w:rsidR="008B426E">
        <w:t xml:space="preserve"> del federalismo, si bien </w:t>
      </w:r>
      <w:r w:rsidR="002E1E7C" w:rsidRPr="00751A85">
        <w:t xml:space="preserve">en esta Cámara </w:t>
      </w:r>
      <w:r w:rsidR="008B426E">
        <w:t>queremos</w:t>
      </w:r>
      <w:r w:rsidR="002E1E7C" w:rsidRPr="00751A85">
        <w:t xml:space="preserve"> representar </w:t>
      </w:r>
      <w:r w:rsidR="008B426E">
        <w:t>a</w:t>
      </w:r>
      <w:r w:rsidR="002E1E7C" w:rsidRPr="00751A85">
        <w:t xml:space="preserve">l federalismo, </w:t>
      </w:r>
      <w:r w:rsidR="008B426E">
        <w:t>-</w:t>
      </w:r>
      <w:r w:rsidR="002E1E7C" w:rsidRPr="00751A85">
        <w:t>por lo menos</w:t>
      </w:r>
      <w:r w:rsidR="008B426E">
        <w:t xml:space="preserve"> desde nuestros departamentos- sabemos</w:t>
      </w:r>
      <w:r w:rsidR="002E1E7C" w:rsidRPr="00751A85">
        <w:t xml:space="preserve"> que los 17 departamentos </w:t>
      </w:r>
      <w:r w:rsidR="008B426E">
        <w:t xml:space="preserve">no parece que fueran </w:t>
      </w:r>
      <w:r w:rsidR="002E1E7C" w:rsidRPr="00751A85">
        <w:t>de una misma Provincia por las desigualdades propia</w:t>
      </w:r>
      <w:r w:rsidR="008B426E">
        <w:t>s y bueno,</w:t>
      </w:r>
      <w:r w:rsidR="002E1E7C" w:rsidRPr="00751A85">
        <w:t xml:space="preserve"> eso </w:t>
      </w:r>
      <w:r w:rsidR="008B426E">
        <w:t xml:space="preserve">mismo </w:t>
      </w:r>
      <w:r w:rsidR="002E1E7C" w:rsidRPr="00751A85">
        <w:t>pasa en la Argentina en el n</w:t>
      </w:r>
      <w:r w:rsidR="008B426E">
        <w:t xml:space="preserve">orte, en el sur y en el centro y </w:t>
      </w:r>
      <w:r w:rsidR="002E1E7C" w:rsidRPr="00751A85">
        <w:t xml:space="preserve">mucho tiene que ver con </w:t>
      </w:r>
      <w:r w:rsidR="008B426E">
        <w:t>aquella</w:t>
      </w:r>
      <w:r w:rsidR="002E1E7C" w:rsidRPr="00751A85">
        <w:t xml:space="preserve"> época.</w:t>
      </w:r>
    </w:p>
    <w:p w:rsidR="008B426E" w:rsidRDefault="008B426E" w:rsidP="008B426E">
      <w:pPr>
        <w:ind w:firstLine="708"/>
      </w:pPr>
      <w:r>
        <w:lastRenderedPageBreak/>
        <w:t>Volviendo al tema</w:t>
      </w:r>
      <w:r w:rsidR="002E1E7C" w:rsidRPr="00751A85">
        <w:t xml:space="preserve">, ¿qué es lo que pasa en 1851? Todos los años </w:t>
      </w:r>
      <w:r>
        <w:t xml:space="preserve">Rosas </w:t>
      </w:r>
      <w:r w:rsidR="002E1E7C" w:rsidRPr="00751A85">
        <w:t>venía diciendo que declinaba</w:t>
      </w:r>
      <w:r>
        <w:t>,</w:t>
      </w:r>
      <w:r w:rsidR="002E1E7C" w:rsidRPr="00751A85">
        <w:t xml:space="preserve"> </w:t>
      </w:r>
      <w:r w:rsidR="00842000">
        <w:t>-</w:t>
      </w:r>
      <w:r w:rsidR="002E1E7C" w:rsidRPr="00751A85">
        <w:t>simbólicamente</w:t>
      </w:r>
      <w:r w:rsidR="00842000">
        <w:t>-</w:t>
      </w:r>
      <w:r w:rsidR="002E1E7C" w:rsidRPr="00751A85">
        <w:t xml:space="preserve"> la ardua tarea de representar los intereses de la Confederación como Ministro de Relaciones Exteriores. </w:t>
      </w:r>
    </w:p>
    <w:p w:rsidR="008B426E" w:rsidRDefault="008B426E" w:rsidP="008B426E">
      <w:pPr>
        <w:ind w:firstLine="708"/>
      </w:pPr>
      <w:r>
        <w:t>Ahora, v</w:t>
      </w:r>
      <w:r w:rsidR="00842000">
        <w:t>an a ser 175 años</w:t>
      </w:r>
      <w:r w:rsidR="002E1E7C" w:rsidRPr="00751A85">
        <w:t xml:space="preserve"> este próximo viernes</w:t>
      </w:r>
      <w:r>
        <w:t>,</w:t>
      </w:r>
      <w:r w:rsidR="002E1E7C" w:rsidRPr="00751A85">
        <w:t xml:space="preserve"> de aquel pronunciamiento conocido como </w:t>
      </w:r>
      <w:r>
        <w:t>“</w:t>
      </w:r>
      <w:r w:rsidR="002E1E7C" w:rsidRPr="00751A85">
        <w:t>Pronunciamiento de Urquiza</w:t>
      </w:r>
      <w:r>
        <w:t xml:space="preserve">” </w:t>
      </w:r>
      <w:r w:rsidR="005244D3">
        <w:t xml:space="preserve">que </w:t>
      </w:r>
      <w:r w:rsidR="002E1E7C" w:rsidRPr="00751A85">
        <w:t xml:space="preserve">de puño y letra firmó Urquiza, escribió su secretario Seguí y </w:t>
      </w:r>
      <w:r>
        <w:t xml:space="preserve">leyó </w:t>
      </w:r>
      <w:r w:rsidR="002E1E7C" w:rsidRPr="00751A85">
        <w:t xml:space="preserve">un lugarteniente de él, Pascual </w:t>
      </w:r>
      <w:proofErr w:type="spellStart"/>
      <w:r w:rsidR="002E1E7C" w:rsidRPr="00751A85">
        <w:t>Calvento</w:t>
      </w:r>
      <w:proofErr w:type="spellEnd"/>
      <w:r w:rsidR="002E1E7C" w:rsidRPr="00751A85">
        <w:t xml:space="preserve">, una media mañana del </w:t>
      </w:r>
      <w:r>
        <w:t>1º</w:t>
      </w:r>
      <w:r w:rsidR="002E1E7C" w:rsidRPr="00751A85">
        <w:t xml:space="preserve"> de mayo de 1851 en la </w:t>
      </w:r>
      <w:r w:rsidR="00A36DFE">
        <w:t>p</w:t>
      </w:r>
      <w:r w:rsidR="002E1E7C" w:rsidRPr="00751A85">
        <w:t xml:space="preserve">laza de Concepción del Uruguay </w:t>
      </w:r>
      <w:r>
        <w:t>-</w:t>
      </w:r>
      <w:r w:rsidR="002E1E7C" w:rsidRPr="00751A85">
        <w:t>que seguramente todos han visitado</w:t>
      </w:r>
      <w:r>
        <w:t>-</w:t>
      </w:r>
      <w:r w:rsidR="002E1E7C" w:rsidRPr="00751A85">
        <w:t xml:space="preserve"> porque a Entre Ríos le pasan muchas cosas que explican nuestro presente</w:t>
      </w:r>
      <w:r>
        <w:t xml:space="preserve"> debido a</w:t>
      </w:r>
      <w:r w:rsidR="002E1E7C" w:rsidRPr="00751A85">
        <w:t xml:space="preserve"> la configuración geográfica de Entre Ríos y aquella osadía </w:t>
      </w:r>
      <w:r>
        <w:t xml:space="preserve">que </w:t>
      </w:r>
      <w:r w:rsidR="002E1E7C" w:rsidRPr="00751A85">
        <w:t>genera consecuencias que pagamos hasta el día de hoy.</w:t>
      </w:r>
    </w:p>
    <w:p w:rsidR="00482102" w:rsidRDefault="002E1E7C" w:rsidP="00482102">
      <w:pPr>
        <w:ind w:firstLine="708"/>
      </w:pPr>
      <w:r w:rsidRPr="00751A85">
        <w:t xml:space="preserve">En 1851, un </w:t>
      </w:r>
      <w:r w:rsidR="008B426E">
        <w:t>1º</w:t>
      </w:r>
      <w:r w:rsidRPr="00751A85">
        <w:t xml:space="preserve"> de mayo y después de haber organizad</w:t>
      </w:r>
      <w:r w:rsidR="008B426E">
        <w:t xml:space="preserve">o un vínculo con </w:t>
      </w:r>
      <w:proofErr w:type="spellStart"/>
      <w:r w:rsidR="008B426E">
        <w:t>Virasoro</w:t>
      </w:r>
      <w:proofErr w:type="spellEnd"/>
      <w:r w:rsidR="008B426E">
        <w:t>, G</w:t>
      </w:r>
      <w:r w:rsidRPr="00751A85">
        <w:t xml:space="preserve">obernador de Corrientes, Urquiza </w:t>
      </w:r>
      <w:r w:rsidR="008B426E">
        <w:t>toma esta decisión que</w:t>
      </w:r>
      <w:r w:rsidR="00482102">
        <w:t>,</w:t>
      </w:r>
      <w:r w:rsidR="008B426E">
        <w:t xml:space="preserve"> </w:t>
      </w:r>
      <w:r w:rsidR="00482102">
        <w:t>r</w:t>
      </w:r>
      <w:r w:rsidRPr="00751A85">
        <w:t>ecordemos que muchos participamos del evento que se hizo el 3 de febrero en el Palacio de San José</w:t>
      </w:r>
      <w:r w:rsidR="00482102">
        <w:t xml:space="preserve"> y </w:t>
      </w:r>
      <w:r w:rsidRPr="00751A85">
        <w:t xml:space="preserve">que considero que debe ser trascendente y conmemorada, </w:t>
      </w:r>
      <w:r w:rsidR="00482102">
        <w:t xml:space="preserve">porque </w:t>
      </w:r>
      <w:r w:rsidRPr="00751A85">
        <w:t>no habría 1853 sin 1852 y sin 1851.</w:t>
      </w:r>
      <w:r w:rsidR="00482102">
        <w:t xml:space="preserve"> </w:t>
      </w:r>
    </w:p>
    <w:p w:rsidR="00A36DFE" w:rsidRDefault="00482102" w:rsidP="00482102">
      <w:pPr>
        <w:ind w:firstLine="708"/>
      </w:pPr>
      <w:r>
        <w:t xml:space="preserve">Y, </w:t>
      </w:r>
      <w:r w:rsidR="002E1E7C" w:rsidRPr="00751A85">
        <w:t>¿</w:t>
      </w:r>
      <w:r>
        <w:t>q</w:t>
      </w:r>
      <w:r w:rsidR="002E1E7C" w:rsidRPr="00751A85">
        <w:t xml:space="preserve">ué es lo que sucedió esa mañana de 1851? </w:t>
      </w:r>
      <w:r>
        <w:t>Con su permiso, señora Presidente, y en</w:t>
      </w:r>
      <w:r w:rsidRPr="00751A85">
        <w:t xml:space="preserve"> homenaje a </w:t>
      </w:r>
      <w:r>
        <w:t>los</w:t>
      </w:r>
      <w:r w:rsidRPr="00751A85">
        <w:t xml:space="preserve"> 175 años de las tres fechas que yo considero que organizan el país: 1851, 1852 y 1853</w:t>
      </w:r>
      <w:r w:rsidR="002E1E7C" w:rsidRPr="00751A85">
        <w:t>, voy a leer:</w:t>
      </w:r>
      <w:r>
        <w:t xml:space="preserve"> </w:t>
      </w:r>
    </w:p>
    <w:p w:rsidR="00482102" w:rsidRDefault="002E1E7C" w:rsidP="00482102">
      <w:pPr>
        <w:ind w:firstLine="708"/>
      </w:pPr>
      <w:r w:rsidRPr="00751A85">
        <w:t>“1</w:t>
      </w:r>
      <w:r w:rsidR="00482102">
        <w:t>º</w:t>
      </w:r>
      <w:r w:rsidRPr="00751A85">
        <w:t xml:space="preserve"> de Mayo de 1851, C</w:t>
      </w:r>
      <w:r w:rsidR="005244D3">
        <w:t>u</w:t>
      </w:r>
      <w:r w:rsidR="00482102">
        <w:t>artel General de San José, Año 42 de la L</w:t>
      </w:r>
      <w:r w:rsidRPr="00751A85">
        <w:t xml:space="preserve">ibertad, </w:t>
      </w:r>
      <w:r w:rsidR="00482102">
        <w:t>3</w:t>
      </w:r>
      <w:r w:rsidRPr="00751A85">
        <w:t>7 de la Federación Entrerr</w:t>
      </w:r>
      <w:r w:rsidR="005244D3">
        <w:t>iana, 36 de la Independencia y 2</w:t>
      </w:r>
      <w:r w:rsidRPr="00751A85">
        <w:t>2 de la Confederación</w:t>
      </w:r>
      <w:r w:rsidR="00482102">
        <w:t xml:space="preserve"> Argentina</w:t>
      </w:r>
      <w:r w:rsidRPr="00751A85">
        <w:t>”.</w:t>
      </w:r>
      <w:r w:rsidR="00482102">
        <w:t xml:space="preserve"> </w:t>
      </w:r>
    </w:p>
    <w:p w:rsidR="00482102" w:rsidRDefault="002E1E7C" w:rsidP="00673187">
      <w:pPr>
        <w:ind w:firstLine="708"/>
      </w:pPr>
      <w:r w:rsidRPr="00751A85">
        <w:t xml:space="preserve">Así empezaba lo que leyó Pascual </w:t>
      </w:r>
      <w:proofErr w:type="spellStart"/>
      <w:r w:rsidRPr="00751A85">
        <w:t>Calvento</w:t>
      </w:r>
      <w:proofErr w:type="spellEnd"/>
      <w:r w:rsidRPr="00751A85">
        <w:t>:</w:t>
      </w:r>
      <w:r w:rsidR="00482102">
        <w:t xml:space="preserve"> </w:t>
      </w:r>
    </w:p>
    <w:p w:rsidR="00482102" w:rsidRDefault="002E1E7C" w:rsidP="00A36DFE">
      <w:r w:rsidRPr="00751A85">
        <w:t>“El Gobernador y</w:t>
      </w:r>
      <w:r w:rsidR="00673187">
        <w:t xml:space="preserve"> Capitán</w:t>
      </w:r>
      <w:r w:rsidRPr="00751A85">
        <w:t xml:space="preserve"> General de la Provincia de Entre Ríos</w:t>
      </w:r>
      <w:r w:rsidR="00482102">
        <w:t xml:space="preserve">. </w:t>
      </w:r>
    </w:p>
    <w:p w:rsidR="00482102" w:rsidRDefault="00482102" w:rsidP="00482102">
      <w:r>
        <w:t>C</w:t>
      </w:r>
      <w:r w:rsidR="002E1E7C" w:rsidRPr="00751A85">
        <w:t>onsiderando</w:t>
      </w:r>
      <w:r>
        <w:t>:</w:t>
      </w:r>
    </w:p>
    <w:p w:rsidR="00E7086E" w:rsidRPr="002E1E7C" w:rsidRDefault="00482102" w:rsidP="00482102">
      <w:r>
        <w:t>P</w:t>
      </w:r>
      <w:r w:rsidR="002E1E7C" w:rsidRPr="00751A85">
        <w:t>rimero</w:t>
      </w:r>
      <w:r>
        <w:t>: Q</w:t>
      </w:r>
      <w:r w:rsidR="002E1E7C" w:rsidRPr="00751A85">
        <w:t xml:space="preserve">ue la actual situación física en la que </w:t>
      </w:r>
      <w:r>
        <w:t xml:space="preserve">se </w:t>
      </w:r>
      <w:r w:rsidR="005244D3">
        <w:t>halla</w:t>
      </w:r>
      <w:r>
        <w:t xml:space="preserve"> el E</w:t>
      </w:r>
      <w:r w:rsidR="002E1E7C" w:rsidRPr="00751A85">
        <w:t xml:space="preserve">xcelentísimo </w:t>
      </w:r>
      <w:r>
        <w:t>S</w:t>
      </w:r>
      <w:r w:rsidR="002E1E7C" w:rsidRPr="00751A85">
        <w:t xml:space="preserve">eñor Gobernador y Capitán General de Buenos Aires, Brigadier Juan </w:t>
      </w:r>
      <w:r w:rsidR="000363B4">
        <w:t>Manuel de Rosas</w:t>
      </w:r>
      <w:r>
        <w:t>,</w:t>
      </w:r>
      <w:r w:rsidR="003273D9">
        <w:t xml:space="preserve"> no le permite por más tiempo continuar </w:t>
      </w:r>
      <w:r w:rsidR="00673187">
        <w:t xml:space="preserve">al </w:t>
      </w:r>
      <w:r w:rsidR="003273D9">
        <w:t xml:space="preserve">frente de los negocios </w:t>
      </w:r>
      <w:r w:rsidR="00673187">
        <w:t>públicos</w:t>
      </w:r>
      <w:r w:rsidR="003273D9">
        <w:t xml:space="preserve"> </w:t>
      </w:r>
      <w:r w:rsidR="00E7086E" w:rsidRPr="002E1E7C">
        <w:t>dirigiendo las relaciones exteriores y los asuntos generales de paz y guerra de la Confederación Argentina;</w:t>
      </w:r>
    </w:p>
    <w:p w:rsidR="00E7086E" w:rsidRPr="002E1E7C" w:rsidRDefault="00E7086E" w:rsidP="00482102">
      <w:r w:rsidRPr="002E1E7C">
        <w:t>Segundo: Que con repetidas instancias ha pedido a la Ho</w:t>
      </w:r>
      <w:r w:rsidR="00482102">
        <w:t>norable Legislatura de aquella P</w:t>
      </w:r>
      <w:r w:rsidRPr="002E1E7C">
        <w:t>rovincia</w:t>
      </w:r>
      <w:r w:rsidR="00482102">
        <w:t>,</w:t>
      </w:r>
      <w:r w:rsidRPr="002E1E7C">
        <w:t xml:space="preserve"> se le exonere del mando supremo de ella, comunicando a los Gobiernos Confederados su invariable resolución de llevar a cabo la formal renuncia de los altos poderes delegados en su persona</w:t>
      </w:r>
      <w:r w:rsidR="000115D7">
        <w:t>,</w:t>
      </w:r>
      <w:r w:rsidRPr="002E1E7C">
        <w:t xml:space="preserve"> por todas y cada una</w:t>
      </w:r>
      <w:r w:rsidR="000115D7">
        <w:t>,</w:t>
      </w:r>
      <w:r w:rsidRPr="002E1E7C">
        <w:t xml:space="preserve"> de las </w:t>
      </w:r>
      <w:r w:rsidR="000115D7">
        <w:t>P</w:t>
      </w:r>
      <w:r w:rsidRPr="002E1E7C">
        <w:t>rovincias que integran la república;</w:t>
      </w:r>
    </w:p>
    <w:p w:rsidR="00E7086E" w:rsidRPr="002E1E7C" w:rsidRDefault="000115D7" w:rsidP="000115D7">
      <w:r>
        <w:t>Tercero: Que reiterar al G</w:t>
      </w:r>
      <w:r w:rsidR="00E7086E" w:rsidRPr="002E1E7C">
        <w:t>eneral Rosas las anteriores insinuaciones, para que permanezca en el lugar que ocupa, es faltar a la consideración debida a su salud y cooperar también a la ruina tot</w:t>
      </w:r>
      <w:r>
        <w:t>al de los intereses nacionales</w:t>
      </w:r>
      <w:r w:rsidR="00E7086E" w:rsidRPr="002E1E7C">
        <w:t xml:space="preserve"> que él mismo confiesa no poder atender con la actividad que ellos demandan;</w:t>
      </w:r>
    </w:p>
    <w:p w:rsidR="00E7086E" w:rsidRPr="002E1E7C" w:rsidRDefault="00E7086E" w:rsidP="000115D7">
      <w:r w:rsidRPr="002E1E7C">
        <w:t>Cuarto: Que es tener una triste idea de la ilustrada, heroica y célebre Confederación Argentina</w:t>
      </w:r>
      <w:r w:rsidR="000115D7">
        <w:t>, el suponerla incapaz, sin el G</w:t>
      </w:r>
      <w:r w:rsidRPr="002E1E7C">
        <w:t>eneral Rosas a su cabeza, de sostener sus principios orgánicos, crear y fomentar instituciones tut</w:t>
      </w:r>
      <w:r w:rsidR="000115D7">
        <w:t>elares, mejorando su actualidad</w:t>
      </w:r>
      <w:r w:rsidRPr="002E1E7C">
        <w:t xml:space="preserve"> y aproximando el porvenir glorioso</w:t>
      </w:r>
      <w:r w:rsidR="00673187">
        <w:t xml:space="preserve"> reservado en premio a las </w:t>
      </w:r>
      <w:r w:rsidRPr="002E1E7C">
        <w:t>acreditadas virtudes de sus hijos.</w:t>
      </w:r>
    </w:p>
    <w:p w:rsidR="00E7086E" w:rsidRPr="00E7086E" w:rsidRDefault="00E7086E" w:rsidP="002E1E7C">
      <w:pPr>
        <w:ind w:firstLine="708"/>
      </w:pPr>
      <w:r w:rsidRPr="00E7086E">
        <w:lastRenderedPageBreak/>
        <w:t>En vista de estas y otras</w:t>
      </w:r>
      <w:r w:rsidR="000115D7">
        <w:t>,</w:t>
      </w:r>
      <w:r w:rsidRPr="00E7086E">
        <w:t xml:space="preserve"> no menos graves</w:t>
      </w:r>
      <w:r w:rsidR="000115D7">
        <w:t>,</w:t>
      </w:r>
      <w:r w:rsidRPr="00E7086E">
        <w:t xml:space="preserve"> con</w:t>
      </w:r>
      <w:r w:rsidR="000115D7">
        <w:t xml:space="preserve">sideraciones </w:t>
      </w:r>
      <w:r w:rsidRPr="00E7086E">
        <w:t xml:space="preserve">y en uso de las facultades ordinarias y extraordinarias con que ha sido investido por la Honorable Sala de Representantes de </w:t>
      </w:r>
      <w:r w:rsidR="00673187">
        <w:t>esta</w:t>
      </w:r>
      <w:r w:rsidRPr="00E7086E">
        <w:t xml:space="preserve"> </w:t>
      </w:r>
      <w:r w:rsidR="000115D7">
        <w:t>P</w:t>
      </w:r>
      <w:r w:rsidRPr="00E7086E">
        <w:t xml:space="preserve">rovincia </w:t>
      </w:r>
      <w:r w:rsidR="00673187">
        <w:t xml:space="preserve">–que recordemos se realizó un homenaje en el Colegio de Concepción del Uruguay creo que en noviembre del año pasado- </w:t>
      </w:r>
      <w:r w:rsidRPr="00E7086E">
        <w:t xml:space="preserve">declara solemnemente a la faz de la </w:t>
      </w:r>
      <w:r w:rsidR="000115D7">
        <w:t>R</w:t>
      </w:r>
      <w:r w:rsidRPr="00E7086E">
        <w:t>epública, de la América y del mundo:</w:t>
      </w:r>
    </w:p>
    <w:p w:rsidR="00E7086E" w:rsidRPr="00E7086E" w:rsidRDefault="00673187" w:rsidP="000115D7">
      <w:r>
        <w:t xml:space="preserve">Uno. </w:t>
      </w:r>
      <w:r w:rsidR="00E7086E" w:rsidRPr="00E7086E">
        <w:t>Que es la voluntad del pueblo entrerriano reasumir el ejercicio de las facultades inherentes a su territorial soberan</w:t>
      </w:r>
      <w:r w:rsidR="000115D7">
        <w:t>ía delegadas en la persona del Excelentísimo Señor G</w:t>
      </w:r>
      <w:r w:rsidR="00E7086E" w:rsidRPr="00E7086E">
        <w:t xml:space="preserve">obernador y </w:t>
      </w:r>
      <w:r w:rsidR="000115D7">
        <w:t>C</w:t>
      </w:r>
      <w:r w:rsidR="00E7086E" w:rsidRPr="00E7086E">
        <w:t xml:space="preserve">apitán </w:t>
      </w:r>
      <w:r w:rsidR="000115D7">
        <w:t>G</w:t>
      </w:r>
      <w:r w:rsidR="00E7086E" w:rsidRPr="00E7086E">
        <w:t xml:space="preserve">eneral de Buenos Aires, para el cultivo de las relaciones exteriores y dirección de los negocios generales de paz y guerra de la Confederación Argentina, en virtud del </w:t>
      </w:r>
      <w:r w:rsidR="000115D7">
        <w:t>T</w:t>
      </w:r>
      <w:r w:rsidR="00E7086E" w:rsidRPr="00E7086E">
        <w:t xml:space="preserve">ratado </w:t>
      </w:r>
      <w:r>
        <w:t xml:space="preserve">del </w:t>
      </w:r>
      <w:r w:rsidR="000115D7">
        <w:t>C</w:t>
      </w:r>
      <w:r w:rsidR="00E7086E" w:rsidRPr="00E7086E">
        <w:t xml:space="preserve">uadrilátero de las </w:t>
      </w:r>
      <w:r w:rsidR="000115D7">
        <w:t>P</w:t>
      </w:r>
      <w:r w:rsidR="00E7086E" w:rsidRPr="00E7086E">
        <w:t xml:space="preserve">rovincias </w:t>
      </w:r>
      <w:r w:rsidR="000115D7">
        <w:t>L</w:t>
      </w:r>
      <w:r w:rsidR="00E7086E" w:rsidRPr="00E7086E">
        <w:t>itor</w:t>
      </w:r>
      <w:r>
        <w:t>ales, fecha 4 de enero de 1831.</w:t>
      </w:r>
    </w:p>
    <w:p w:rsidR="00E7086E" w:rsidRPr="00E7086E" w:rsidRDefault="000115D7" w:rsidP="000115D7">
      <w:r>
        <w:t xml:space="preserve">Dos. </w:t>
      </w:r>
      <w:r w:rsidR="00E7086E" w:rsidRPr="00E7086E">
        <w:t xml:space="preserve">Que una vez manifestada así la libre voluntad de la </w:t>
      </w:r>
      <w:r>
        <w:t>P</w:t>
      </w:r>
      <w:r w:rsidR="00E7086E" w:rsidRPr="00E7086E">
        <w:t>rovincia de Entre Ríos, queda ésta en actitud de entende</w:t>
      </w:r>
      <w:r>
        <w:t>rse directamente con los demás G</w:t>
      </w:r>
      <w:r w:rsidR="00E7086E" w:rsidRPr="00E7086E">
        <w:t xml:space="preserve">obiernos del mundo, hasta tanto que congregada la Asamblea Nacional de las demás </w:t>
      </w:r>
      <w:r>
        <w:t>P</w:t>
      </w:r>
      <w:r w:rsidR="00E7086E" w:rsidRPr="00E7086E">
        <w:t xml:space="preserve">rovincias hermanas, sea </w:t>
      </w:r>
      <w:r>
        <w:t xml:space="preserve">definitivamente </w:t>
      </w:r>
      <w:proofErr w:type="gramStart"/>
      <w:r>
        <w:t>constituida</w:t>
      </w:r>
      <w:proofErr w:type="gramEnd"/>
      <w:r>
        <w:t xml:space="preserve"> la R</w:t>
      </w:r>
      <w:r w:rsidR="00E7086E" w:rsidRPr="00E7086E">
        <w:t>epública.</w:t>
      </w:r>
    </w:p>
    <w:p w:rsidR="000363B4" w:rsidRDefault="00E7086E" w:rsidP="003273D9">
      <w:pPr>
        <w:ind w:firstLine="708"/>
      </w:pPr>
      <w:r w:rsidRPr="002E1E7C">
        <w:t xml:space="preserve">Comuníquese a quienes corresponda, publíquese en todos los periódicos de la </w:t>
      </w:r>
      <w:r w:rsidR="000115D7">
        <w:t>P</w:t>
      </w:r>
      <w:r w:rsidRPr="002E1E7C">
        <w:t>rovincia e insértese en el Registro Oficial</w:t>
      </w:r>
      <w:r w:rsidR="00673187">
        <w:t>”</w:t>
      </w:r>
      <w:r w:rsidRPr="002E1E7C">
        <w:t>.</w:t>
      </w:r>
    </w:p>
    <w:p w:rsidR="00342489" w:rsidRDefault="00E774F3" w:rsidP="00E774F3">
      <w:pPr>
        <w:ind w:firstLine="708"/>
      </w:pPr>
      <w:r>
        <w:t xml:space="preserve">Eso que firma </w:t>
      </w:r>
      <w:r w:rsidR="00342489">
        <w:t>Urquiza, escribe</w:t>
      </w:r>
      <w:r>
        <w:t xml:space="preserve"> Segu</w:t>
      </w:r>
      <w:r w:rsidR="00342489">
        <w:t xml:space="preserve">í y lee Pascual </w:t>
      </w:r>
      <w:proofErr w:type="spellStart"/>
      <w:r w:rsidR="00342489">
        <w:t>C</w:t>
      </w:r>
      <w:r>
        <w:t>alvento</w:t>
      </w:r>
      <w:proofErr w:type="spellEnd"/>
      <w:r>
        <w:t xml:space="preserve"> es una acción hacia la </w:t>
      </w:r>
      <w:r w:rsidR="00342489">
        <w:t>Provincia de Buenos A</w:t>
      </w:r>
      <w:r>
        <w:t>ires</w:t>
      </w:r>
      <w:r w:rsidR="00342489">
        <w:t>,</w:t>
      </w:r>
      <w:r>
        <w:t xml:space="preserve"> </w:t>
      </w:r>
      <w:r w:rsidR="00342489">
        <w:t>porque</w:t>
      </w:r>
      <w:r>
        <w:t xml:space="preserve"> se quiere</w:t>
      </w:r>
      <w:r w:rsidR="0002049B">
        <w:t xml:space="preserve"> hacer </w:t>
      </w:r>
      <w:r>
        <w:t>referir como que hubo una traición</w:t>
      </w:r>
      <w:r w:rsidR="00342489">
        <w:t xml:space="preserve"> </w:t>
      </w:r>
      <w:r>
        <w:t>y demás</w:t>
      </w:r>
      <w:r w:rsidR="00342489">
        <w:t>,</w:t>
      </w:r>
      <w:r>
        <w:t xml:space="preserve"> pero </w:t>
      </w:r>
      <w:r w:rsidR="00342489">
        <w:t xml:space="preserve">en realidad </w:t>
      </w:r>
      <w:r>
        <w:t xml:space="preserve">es una acción </w:t>
      </w:r>
      <w:r w:rsidR="0002049B">
        <w:t xml:space="preserve">directamente </w:t>
      </w:r>
      <w:r>
        <w:t xml:space="preserve">a la </w:t>
      </w:r>
      <w:r w:rsidR="00342489">
        <w:t>P</w:t>
      </w:r>
      <w:r>
        <w:t xml:space="preserve">rovincia de </w:t>
      </w:r>
      <w:r w:rsidR="00342489">
        <w:t>B</w:t>
      </w:r>
      <w:r>
        <w:t xml:space="preserve">uenos </w:t>
      </w:r>
      <w:r w:rsidR="00342489">
        <w:t>A</w:t>
      </w:r>
      <w:r>
        <w:t>ires</w:t>
      </w:r>
      <w:r w:rsidR="00342489">
        <w:t>. Sumado a</w:t>
      </w:r>
      <w:r>
        <w:t xml:space="preserve"> </w:t>
      </w:r>
      <w:r w:rsidR="00342489">
        <w:t>los</w:t>
      </w:r>
      <w:r>
        <w:t xml:space="preserve"> vínculos que establece Urquiza con el Uruguay</w:t>
      </w:r>
      <w:r w:rsidR="00342489">
        <w:t xml:space="preserve"> -</w:t>
      </w:r>
      <w:r>
        <w:t>recordemos que logra frenar el sitio que había en Montevideo</w:t>
      </w:r>
      <w:r w:rsidR="00342489">
        <w:t>-</w:t>
      </w:r>
      <w:r>
        <w:t xml:space="preserve"> y </w:t>
      </w:r>
      <w:r w:rsidR="00342489">
        <w:t xml:space="preserve">también </w:t>
      </w:r>
      <w:r w:rsidR="0002049B">
        <w:t xml:space="preserve">trama </w:t>
      </w:r>
      <w:r>
        <w:t>rela</w:t>
      </w:r>
      <w:r w:rsidR="00342489">
        <w:t>ciones con el imperio de Brasil. Y</w:t>
      </w:r>
      <w:r>
        <w:t xml:space="preserve"> todo eso es posterior al 1º de mayo de 1851</w:t>
      </w:r>
      <w:r w:rsidR="00342489">
        <w:t>.</w:t>
      </w:r>
    </w:p>
    <w:p w:rsidR="000363B4" w:rsidRDefault="00342489" w:rsidP="00E774F3">
      <w:pPr>
        <w:ind w:firstLine="708"/>
      </w:pPr>
      <w:r>
        <w:t>Es decir,</w:t>
      </w:r>
      <w:r w:rsidR="00E774F3">
        <w:t xml:space="preserve"> que Urquiza decide hacer esto con su ejército </w:t>
      </w:r>
      <w:r>
        <w:t>-</w:t>
      </w:r>
      <w:r w:rsidR="00E774F3">
        <w:t xml:space="preserve">el </w:t>
      </w:r>
      <w:r>
        <w:t>entrerriano y el de</w:t>
      </w:r>
      <w:r w:rsidR="00E774F3">
        <w:t xml:space="preserve"> </w:t>
      </w:r>
      <w:r>
        <w:t xml:space="preserve">Corrientes- y por eso siempre </w:t>
      </w:r>
      <w:r w:rsidR="00E774F3">
        <w:t xml:space="preserve">digo cuando se </w:t>
      </w:r>
      <w:r>
        <w:t>escucha</w:t>
      </w:r>
      <w:r w:rsidR="00E774F3">
        <w:t xml:space="preserve"> hablar de la </w:t>
      </w:r>
      <w:r>
        <w:t>Constitución</w:t>
      </w:r>
      <w:r w:rsidR="005A2A36">
        <w:t xml:space="preserve">, </w:t>
      </w:r>
      <w:r>
        <w:t xml:space="preserve">-a </w:t>
      </w:r>
      <w:r w:rsidR="00E774F3">
        <w:t xml:space="preserve">la </w:t>
      </w:r>
      <w:r>
        <w:t xml:space="preserve">que </w:t>
      </w:r>
      <w:r w:rsidR="00E774F3">
        <w:t>citan por todos lados</w:t>
      </w:r>
      <w:r w:rsidR="005A2A36">
        <w:t>,</w:t>
      </w:r>
      <w:r>
        <w:t xml:space="preserve"> ¡no sé</w:t>
      </w:r>
      <w:r w:rsidR="00E774F3">
        <w:t xml:space="preserve"> </w:t>
      </w:r>
      <w:r>
        <w:t>cuántas</w:t>
      </w:r>
      <w:r w:rsidR="00E774F3">
        <w:t xml:space="preserve"> </w:t>
      </w:r>
      <w:r>
        <w:t>millones de veces se cita la Constitución!</w:t>
      </w:r>
      <w:r w:rsidR="005A2A36">
        <w:t>-</w:t>
      </w:r>
      <w:r>
        <w:t xml:space="preserve"> que si bien </w:t>
      </w:r>
      <w:r w:rsidR="00E774F3">
        <w:t xml:space="preserve">la </w:t>
      </w:r>
      <w:r>
        <w:t>Constitución</w:t>
      </w:r>
      <w:r w:rsidR="00E774F3">
        <w:t xml:space="preserve"> tiene la pluma de Alberdi tiene la sangre de </w:t>
      </w:r>
      <w:r>
        <w:t>entrerriano</w:t>
      </w:r>
      <w:r w:rsidR="00E774F3">
        <w:t>s</w:t>
      </w:r>
      <w:r>
        <w:t xml:space="preserve"> </w:t>
      </w:r>
      <w:r w:rsidR="00E774F3">
        <w:t xml:space="preserve">y correntinos. </w:t>
      </w:r>
      <w:r w:rsidR="005A2A36">
        <w:t>Seguramente</w:t>
      </w:r>
      <w:r w:rsidR="00E774F3">
        <w:t xml:space="preserve"> en esta </w:t>
      </w:r>
      <w:r w:rsidR="005A2A36">
        <w:t>P</w:t>
      </w:r>
      <w:r w:rsidR="00E774F3">
        <w:t xml:space="preserve">rovincia hay </w:t>
      </w:r>
      <w:r w:rsidR="005A2A36">
        <w:t>descendientes</w:t>
      </w:r>
      <w:r w:rsidR="00E774F3">
        <w:t xml:space="preserve"> de </w:t>
      </w:r>
      <w:r w:rsidR="005A2A36">
        <w:t>aquellos</w:t>
      </w:r>
      <w:r w:rsidR="00E774F3">
        <w:t xml:space="preserve"> que pelearon en Caseros</w:t>
      </w:r>
      <w:r w:rsidR="0002049B">
        <w:t>.</w:t>
      </w:r>
      <w:r w:rsidR="00E774F3">
        <w:t xml:space="preserve"> </w:t>
      </w:r>
      <w:r w:rsidR="005A2A36">
        <w:t>P</w:t>
      </w:r>
      <w:r w:rsidR="00E774F3">
        <w:t>ero todo inicia acá</w:t>
      </w:r>
      <w:r w:rsidR="005A2A36">
        <w:t>. Y no hay forma de querer</w:t>
      </w:r>
      <w:r w:rsidR="00E774F3">
        <w:t xml:space="preserve"> una </w:t>
      </w:r>
      <w:r w:rsidR="005A2A36">
        <w:t>P</w:t>
      </w:r>
      <w:r w:rsidR="00E774F3">
        <w:t xml:space="preserve">rovincia, amar una nación si no se entienden sus </w:t>
      </w:r>
      <w:r w:rsidR="005A2A36">
        <w:t>orígenes</w:t>
      </w:r>
      <w:r w:rsidR="00E774F3">
        <w:t xml:space="preserve">  y los </w:t>
      </w:r>
      <w:r w:rsidR="005A2A36">
        <w:t>orígenes</w:t>
      </w:r>
      <w:r w:rsidR="00E774F3">
        <w:t xml:space="preserve"> </w:t>
      </w:r>
      <w:r w:rsidR="005A2A36">
        <w:t>están en esta P</w:t>
      </w:r>
      <w:r w:rsidR="00E774F3">
        <w:t>rovincia y</w:t>
      </w:r>
      <w:r w:rsidR="005A2A36">
        <w:t>,</w:t>
      </w:r>
      <w:r w:rsidR="00E774F3">
        <w:t xml:space="preserve"> particularmente</w:t>
      </w:r>
      <w:r w:rsidR="005A2A36">
        <w:t>,</w:t>
      </w:r>
      <w:r w:rsidR="00E774F3">
        <w:t xml:space="preserve"> una plaza </w:t>
      </w:r>
      <w:r w:rsidR="005A2A36">
        <w:t>q</w:t>
      </w:r>
      <w:r w:rsidR="00E774F3">
        <w:t xml:space="preserve">ue atravesamos muchos de </w:t>
      </w:r>
      <w:r w:rsidR="005A2A36">
        <w:t>nuestros</w:t>
      </w:r>
      <w:r w:rsidR="00E774F3">
        <w:t xml:space="preserve"> </w:t>
      </w:r>
      <w:r w:rsidR="005A2A36">
        <w:t>días</w:t>
      </w:r>
      <w:r w:rsidR="00E774F3">
        <w:t xml:space="preserve"> en </w:t>
      </w:r>
      <w:r w:rsidR="005A2A36">
        <w:t>Concepción</w:t>
      </w:r>
      <w:r w:rsidR="00E774F3">
        <w:t xml:space="preserve"> del Uruguay</w:t>
      </w:r>
      <w:r w:rsidR="005A2A36">
        <w:t>.</w:t>
      </w:r>
    </w:p>
    <w:p w:rsidR="00E774F3" w:rsidRDefault="00E774F3" w:rsidP="00E774F3">
      <w:pPr>
        <w:ind w:firstLine="708"/>
      </w:pPr>
      <w:r>
        <w:t xml:space="preserve">Y, ¿qué pasó </w:t>
      </w:r>
      <w:r w:rsidR="005A2A36">
        <w:t>después</w:t>
      </w:r>
      <w:r>
        <w:t xml:space="preserve">? </w:t>
      </w:r>
      <w:r w:rsidR="0002049B">
        <w:t>Después vino u</w:t>
      </w:r>
      <w:r>
        <w:t xml:space="preserve">na fecha que </w:t>
      </w:r>
      <w:r w:rsidR="0002049B">
        <w:t xml:space="preserve">yo </w:t>
      </w:r>
      <w:r>
        <w:t xml:space="preserve">siempre </w:t>
      </w:r>
      <w:r w:rsidR="005A2A36">
        <w:t>recuerdo</w:t>
      </w:r>
      <w:r>
        <w:t xml:space="preserve"> porque e</w:t>
      </w:r>
      <w:r w:rsidR="005A2A36">
        <w:t>s la invasión a Entre Ríos. Cae</w:t>
      </w:r>
      <w:r>
        <w:t xml:space="preserve"> Gualeguaychú, salvamos </w:t>
      </w:r>
      <w:r w:rsidR="005A2A36">
        <w:t>a Concepción</w:t>
      </w:r>
      <w:r>
        <w:t xml:space="preserve"> del Uruguay </w:t>
      </w:r>
      <w:r w:rsidR="005A2A36">
        <w:t xml:space="preserve">un </w:t>
      </w:r>
      <w:r>
        <w:t xml:space="preserve">21 de </w:t>
      </w:r>
      <w:r w:rsidR="005A2A36">
        <w:t>noviembre</w:t>
      </w:r>
      <w:r>
        <w:t xml:space="preserve"> de 1852 y después</w:t>
      </w:r>
      <w:r w:rsidR="005A2A36">
        <w:t>,</w:t>
      </w:r>
      <w:r>
        <w:t xml:space="preserve"> el 1º de mayo </w:t>
      </w:r>
      <w:r w:rsidR="005A2A36">
        <w:t>-</w:t>
      </w:r>
      <w:r>
        <w:t xml:space="preserve">que ahora se cumplen 173 </w:t>
      </w:r>
      <w:r w:rsidR="005A2A36">
        <w:t>años-</w:t>
      </w:r>
      <w:r>
        <w:t xml:space="preserve"> se sanciona la </w:t>
      </w:r>
      <w:r w:rsidR="005A2A36">
        <w:t>Constitución</w:t>
      </w:r>
      <w:r>
        <w:t xml:space="preserve"> que nos rige hasta a nosotros, con modificaciones y </w:t>
      </w:r>
      <w:r w:rsidR="005A2A36">
        <w:t>podríamos</w:t>
      </w:r>
      <w:r>
        <w:t xml:space="preserve"> dar </w:t>
      </w:r>
      <w:r w:rsidR="005A2A36">
        <w:t xml:space="preserve">cátedra </w:t>
      </w:r>
      <w:r w:rsidR="00A10EE7">
        <w:t>todas las v</w:t>
      </w:r>
      <w:r w:rsidR="005A2A36">
        <w:t>eces que se dice “es</w:t>
      </w:r>
      <w:r w:rsidR="00A10EE7">
        <w:t xml:space="preserve"> </w:t>
      </w:r>
      <w:r w:rsidR="005A2A36">
        <w:t>inconstitucional,</w:t>
      </w:r>
      <w:r w:rsidR="0002049B">
        <w:t xml:space="preserve"> es constitucional</w:t>
      </w:r>
      <w:r w:rsidR="00A10EE7">
        <w:t>”</w:t>
      </w:r>
      <w:r w:rsidR="00F54EED">
        <w:t xml:space="preserve"> y</w:t>
      </w:r>
      <w:r w:rsidR="00A10EE7">
        <w:t xml:space="preserve"> </w:t>
      </w:r>
      <w:r w:rsidR="005A2A36">
        <w:t>siempre</w:t>
      </w:r>
      <w:r w:rsidR="00A10EE7">
        <w:t xml:space="preserve"> se habla de lo mismo.</w:t>
      </w:r>
    </w:p>
    <w:p w:rsidR="005A2A36" w:rsidRDefault="005A2A36" w:rsidP="00E774F3">
      <w:pPr>
        <w:ind w:firstLine="708"/>
      </w:pPr>
      <w:r>
        <w:t xml:space="preserve">Ahora, </w:t>
      </w:r>
      <w:r w:rsidR="00A10EE7">
        <w:t>un último mensaje quiero dejar</w:t>
      </w:r>
      <w:r>
        <w:t>. V</w:t>
      </w:r>
      <w:r w:rsidR="00A10EE7">
        <w:t>oy a citar un artículo de un historiado</w:t>
      </w:r>
      <w:r w:rsidR="0002049B">
        <w:t>r</w:t>
      </w:r>
      <w:r>
        <w:t>,</w:t>
      </w:r>
      <w:r w:rsidR="00A10EE7">
        <w:t xml:space="preserve"> Juan </w:t>
      </w:r>
      <w:r w:rsidR="0002049B">
        <w:t xml:space="preserve">José </w:t>
      </w:r>
      <w:proofErr w:type="spellStart"/>
      <w:r>
        <w:t>Cresto</w:t>
      </w:r>
      <w:proofErr w:type="spellEnd"/>
      <w:r w:rsidR="0002049B">
        <w:t xml:space="preserve">, </w:t>
      </w:r>
      <w:r>
        <w:t>que di</w:t>
      </w:r>
      <w:r w:rsidR="00A10EE7">
        <w:t>ce que</w:t>
      </w:r>
      <w:r>
        <w:t>:</w:t>
      </w:r>
      <w:r w:rsidR="00A10EE7">
        <w:t xml:space="preserve"> </w:t>
      </w:r>
      <w:r w:rsidR="0002049B">
        <w:t>“</w:t>
      </w:r>
      <w:r>
        <w:t>Posteriormente</w:t>
      </w:r>
      <w:r w:rsidR="00A10EE7">
        <w:t xml:space="preserve"> a que </w:t>
      </w:r>
      <w:r>
        <w:t>sucediera</w:t>
      </w:r>
      <w:r w:rsidR="00A10EE7">
        <w:t xml:space="preserve"> el </w:t>
      </w:r>
      <w:r>
        <w:t>Pronunciamiento</w:t>
      </w:r>
      <w:r w:rsidR="0002049B">
        <w:t xml:space="preserve">…” </w:t>
      </w:r>
      <w:r>
        <w:t xml:space="preserve"> y é</w:t>
      </w:r>
      <w:r w:rsidR="00A10EE7">
        <w:t>s</w:t>
      </w:r>
      <w:r>
        <w:t>te</w:t>
      </w:r>
      <w:r w:rsidR="0002049B">
        <w:t xml:space="preserve"> es</w:t>
      </w:r>
      <w:r>
        <w:t xml:space="preserve"> un mensaje</w:t>
      </w:r>
      <w:r w:rsidR="00A10EE7">
        <w:t xml:space="preserve"> para </w:t>
      </w:r>
      <w:r>
        <w:t>nuestros</w:t>
      </w:r>
      <w:r w:rsidR="00A10EE7">
        <w:t xml:space="preserve"> tiempos</w:t>
      </w:r>
      <w:r>
        <w:t>,</w:t>
      </w:r>
      <w:r w:rsidR="00A10EE7">
        <w:t xml:space="preserve"> donde </w:t>
      </w:r>
      <w:r w:rsidR="0002049B">
        <w:t>a</w:t>
      </w:r>
      <w:r w:rsidR="00A10EE7">
        <w:t xml:space="preserve"> veces desde la </w:t>
      </w:r>
      <w:r>
        <w:t>política</w:t>
      </w:r>
      <w:r w:rsidR="00A10EE7">
        <w:t xml:space="preserve"> </w:t>
      </w:r>
      <w:r>
        <w:t>señalamos</w:t>
      </w:r>
      <w:r w:rsidR="00A10EE7">
        <w:t xml:space="preserve"> a </w:t>
      </w:r>
      <w:r w:rsidR="00A10EE7">
        <w:lastRenderedPageBreak/>
        <w:t xml:space="preserve">circunstanciales </w:t>
      </w:r>
      <w:r>
        <w:t>adversarios y</w:t>
      </w:r>
      <w:r w:rsidR="00A10EE7">
        <w:t xml:space="preserve"> los criticamos</w:t>
      </w:r>
      <w:r>
        <w:t xml:space="preserve"> -y me refiero a que lo hacemos</w:t>
      </w:r>
      <w:r w:rsidR="00A10EE7">
        <w:t xml:space="preserve"> en cualquier espacio político</w:t>
      </w:r>
      <w:r>
        <w:t>- y miren lo que pasó</w:t>
      </w:r>
      <w:r w:rsidR="00A10EE7">
        <w:t xml:space="preserve"> </w:t>
      </w:r>
      <w:r>
        <w:t>cuando</w:t>
      </w:r>
      <w:r w:rsidR="00A10EE7">
        <w:t xml:space="preserve"> un </w:t>
      </w:r>
      <w:r>
        <w:t>conjunto</w:t>
      </w:r>
      <w:r w:rsidR="00A10EE7">
        <w:t xml:space="preserve"> de personas decidieron </w:t>
      </w:r>
      <w:r>
        <w:t>enfrentar</w:t>
      </w:r>
      <w:r w:rsidR="00A10EE7">
        <w:t xml:space="preserve"> algo</w:t>
      </w:r>
      <w:r w:rsidR="00A25743">
        <w:t xml:space="preserve"> </w:t>
      </w:r>
      <w:r>
        <w:t>que,</w:t>
      </w:r>
      <w:r w:rsidR="00A10EE7">
        <w:t xml:space="preserve"> en este caso</w:t>
      </w:r>
      <w:r>
        <w:t>,</w:t>
      </w:r>
      <w:r w:rsidR="00A10EE7">
        <w:t xml:space="preserve"> le correspondía al resto de las provincias. </w:t>
      </w:r>
    </w:p>
    <w:p w:rsidR="001A77AE" w:rsidRDefault="005A2A36" w:rsidP="00E774F3">
      <w:pPr>
        <w:ind w:firstLine="708"/>
      </w:pPr>
      <w:r>
        <w:t>Continúo con el artículo: “</w:t>
      </w:r>
      <w:r w:rsidR="00F54EED">
        <w:t>… p</w:t>
      </w:r>
      <w:r w:rsidR="00A10EE7">
        <w:t>ara la fecha del P</w:t>
      </w:r>
      <w:r w:rsidR="001A77AE">
        <w:t xml:space="preserve">ronunciamiento contaba </w:t>
      </w:r>
      <w:r w:rsidR="00A25743">
        <w:t xml:space="preserve">exclusivamente </w:t>
      </w:r>
      <w:r w:rsidR="001A77AE">
        <w:t>con sus</w:t>
      </w:r>
      <w:r w:rsidR="00A10EE7">
        <w:t xml:space="preserve"> fuerza</w:t>
      </w:r>
      <w:r w:rsidR="001A77AE">
        <w:t>s</w:t>
      </w:r>
      <w:r w:rsidR="00A10EE7">
        <w:t xml:space="preserve"> propia</w:t>
      </w:r>
      <w:r w:rsidR="001A77AE">
        <w:t>s</w:t>
      </w:r>
      <w:r w:rsidR="00A10EE7">
        <w:t xml:space="preserve"> </w:t>
      </w:r>
      <w:r w:rsidR="001A77AE">
        <w:t xml:space="preserve">y </w:t>
      </w:r>
      <w:r>
        <w:t>confiaba</w:t>
      </w:r>
      <w:r w:rsidR="001A77AE">
        <w:t xml:space="preserve"> sol</w:t>
      </w:r>
      <w:r w:rsidR="00A25743">
        <w:t>o</w:t>
      </w:r>
      <w:r w:rsidR="001A77AE">
        <w:t xml:space="preserve"> en ellas</w:t>
      </w:r>
      <w:r w:rsidR="00A25743">
        <w:t>.</w:t>
      </w:r>
      <w:r w:rsidR="001A77AE">
        <w:t xml:space="preserve"> </w:t>
      </w:r>
      <w:r>
        <w:t>Entre</w:t>
      </w:r>
      <w:r w:rsidR="001A77AE">
        <w:t xml:space="preserve"> </w:t>
      </w:r>
      <w:r>
        <w:t>R</w:t>
      </w:r>
      <w:r w:rsidR="001A77AE">
        <w:t xml:space="preserve">íos era la segunda </w:t>
      </w:r>
      <w:r>
        <w:t>P</w:t>
      </w:r>
      <w:r w:rsidR="001A77AE">
        <w:t>rovincia a</w:t>
      </w:r>
      <w:r w:rsidR="00A25743">
        <w:t xml:space="preserve">rgentina en </w:t>
      </w:r>
      <w:r>
        <w:t>poderío</w:t>
      </w:r>
      <w:r w:rsidR="00A25743">
        <w:t xml:space="preserve"> económico y fuerza militar</w:t>
      </w:r>
      <w:r>
        <w:t>. M</w:t>
      </w:r>
      <w:r w:rsidR="00A25743">
        <w:t>erced al liderazgo personal y</w:t>
      </w:r>
      <w:r w:rsidR="001A77AE">
        <w:t xml:space="preserve"> a la obra de </w:t>
      </w:r>
      <w:r>
        <w:t xml:space="preserve">Urquiza, </w:t>
      </w:r>
      <w:r w:rsidR="001A77AE">
        <w:t>comenzaron a llegar entonces</w:t>
      </w:r>
      <w:r>
        <w:t>,</w:t>
      </w:r>
      <w:r w:rsidR="001A77AE">
        <w:t xml:space="preserve"> desde todos los rincones del país</w:t>
      </w:r>
      <w:r w:rsidR="00F54EED">
        <w:t>:</w:t>
      </w:r>
      <w:r w:rsidR="001A77AE">
        <w:t xml:space="preserve"> d</w:t>
      </w:r>
      <w:r>
        <w:t>e Chile, M</w:t>
      </w:r>
      <w:r w:rsidR="001A77AE">
        <w:t>ontevide</w:t>
      </w:r>
      <w:r>
        <w:t>o, Rí</w:t>
      </w:r>
      <w:r w:rsidR="001A77AE">
        <w:t xml:space="preserve">o </w:t>
      </w:r>
      <w:r w:rsidR="00A25743">
        <w:t xml:space="preserve">de </w:t>
      </w:r>
      <w:r>
        <w:t>Janeiro</w:t>
      </w:r>
      <w:r w:rsidR="00CB7052">
        <w:t xml:space="preserve"> y</w:t>
      </w:r>
      <w:r>
        <w:t xml:space="preserve"> A</w:t>
      </w:r>
      <w:r w:rsidR="00A25743">
        <w:t>sunción</w:t>
      </w:r>
      <w:r w:rsidR="00CB7052">
        <w:t>,</w:t>
      </w:r>
      <w:r w:rsidR="00A25743">
        <w:t xml:space="preserve"> numerosos exiliados y</w:t>
      </w:r>
      <w:r w:rsidR="001A77AE">
        <w:t xml:space="preserve"> </w:t>
      </w:r>
      <w:r w:rsidR="00CB7052">
        <w:t>proscriptos,</w:t>
      </w:r>
      <w:r w:rsidR="001A77AE">
        <w:t xml:space="preserve"> incluyendo antiguos enemigos</w:t>
      </w:r>
      <w:r w:rsidR="00CB7052">
        <w:t>.</w:t>
      </w:r>
      <w:r w:rsidR="00303622">
        <w:t>”</w:t>
      </w:r>
    </w:p>
    <w:p w:rsidR="00EE0808" w:rsidRDefault="001A77AE" w:rsidP="00E774F3">
      <w:pPr>
        <w:ind w:firstLine="708"/>
      </w:pPr>
      <w:r>
        <w:t xml:space="preserve">El momento que nos atraviesa señala a muchos </w:t>
      </w:r>
      <w:r w:rsidR="00EE0808">
        <w:t>argentinos,</w:t>
      </w:r>
      <w:r>
        <w:t xml:space="preserve"> el uno al otro</w:t>
      </w:r>
      <w:r w:rsidR="00303622">
        <w:t>,</w:t>
      </w:r>
      <w:r>
        <w:t xml:space="preserve"> en la provincia</w:t>
      </w:r>
      <w:r w:rsidR="00EE0808">
        <w:t xml:space="preserve"> y</w:t>
      </w:r>
      <w:r>
        <w:t xml:space="preserve"> en la</w:t>
      </w:r>
      <w:r w:rsidR="00303622">
        <w:t>s</w:t>
      </w:r>
      <w:r>
        <w:t xml:space="preserve"> ciudad</w:t>
      </w:r>
      <w:r w:rsidR="00303622">
        <w:t>es. N</w:t>
      </w:r>
      <w:r>
        <w:t xml:space="preserve">o debería ser </w:t>
      </w:r>
      <w:r w:rsidR="00EE0808">
        <w:t>así c</w:t>
      </w:r>
      <w:r>
        <w:t xml:space="preserve">uando el enemigo común toque los intereses de nuestro pueblo. </w:t>
      </w:r>
    </w:p>
    <w:p w:rsidR="001A77AE" w:rsidRDefault="00303622" w:rsidP="00E774F3">
      <w:pPr>
        <w:ind w:firstLine="708"/>
      </w:pPr>
      <w:r>
        <w:t xml:space="preserve">No </w:t>
      </w:r>
      <w:r w:rsidR="00EE0808">
        <w:t>e</w:t>
      </w:r>
      <w:r w:rsidR="001A77AE">
        <w:t xml:space="preserve">s un </w:t>
      </w:r>
      <w:r w:rsidR="00EE0808">
        <w:t>mensaje</w:t>
      </w:r>
      <w:r w:rsidR="001A77AE">
        <w:t xml:space="preserve"> contra nada ni para nadie</w:t>
      </w:r>
      <w:r w:rsidR="00EE0808">
        <w:t>. P</w:t>
      </w:r>
      <w:r w:rsidR="001A77AE">
        <w:t xml:space="preserve">or eso reafirmo la forma en que trabajamos en </w:t>
      </w:r>
      <w:r w:rsidR="00EE0808">
        <w:t>nuestra C</w:t>
      </w:r>
      <w:r w:rsidR="001A77AE">
        <w:t>ámara</w:t>
      </w:r>
      <w:r w:rsidR="00EE0808">
        <w:t>, en la que</w:t>
      </w:r>
      <w:r w:rsidR="001A77AE">
        <w:t xml:space="preserve"> somos </w:t>
      </w:r>
      <w:r w:rsidR="00EE0808">
        <w:t>poquitos</w:t>
      </w:r>
      <w:r w:rsidR="001A77AE">
        <w:t xml:space="preserve"> pero siempre </w:t>
      </w:r>
      <w:r>
        <w:t xml:space="preserve">nos </w:t>
      </w:r>
      <w:r w:rsidR="001A77AE">
        <w:t>respetamos</w:t>
      </w:r>
      <w:r w:rsidR="00EE0808">
        <w:t>,</w:t>
      </w:r>
      <w:r w:rsidR="001A77AE">
        <w:t xml:space="preserve"> los </w:t>
      </w:r>
      <w:r w:rsidR="00EE0808">
        <w:t>debates</w:t>
      </w:r>
      <w:r w:rsidR="001A77AE">
        <w:t xml:space="preserve"> son altos</w:t>
      </w:r>
      <w:r w:rsidR="00EE0808">
        <w:t>,</w:t>
      </w:r>
      <w:r w:rsidR="001A77AE">
        <w:t xml:space="preserve"> con </w:t>
      </w:r>
      <w:r w:rsidR="00EE0808">
        <w:t>jerarquía. Y,</w:t>
      </w:r>
      <w:r w:rsidR="001A77AE">
        <w:t xml:space="preserve"> por más que de afuera nos asu</w:t>
      </w:r>
      <w:r>
        <w:t>s</w:t>
      </w:r>
      <w:r w:rsidR="001A77AE">
        <w:t>ten</w:t>
      </w:r>
      <w:r w:rsidR="00EE0808">
        <w:t>,</w:t>
      </w:r>
      <w:r w:rsidR="001A77AE">
        <w:t xml:space="preserve"> tenemos q</w:t>
      </w:r>
      <w:r w:rsidR="00EE0808">
        <w:t>u</w:t>
      </w:r>
      <w:r w:rsidR="001A77AE">
        <w:t xml:space="preserve">e seguir </w:t>
      </w:r>
      <w:r w:rsidR="00EE0808">
        <w:t>t</w:t>
      </w:r>
      <w:r w:rsidR="001A77AE">
        <w:t xml:space="preserve">rabajando </w:t>
      </w:r>
      <w:r w:rsidR="00EE0808">
        <w:t>así</w:t>
      </w:r>
      <w:r w:rsidR="001A77AE">
        <w:t xml:space="preserve"> para que </w:t>
      </w:r>
      <w:r>
        <w:t>nuestros vecinos nos vean así</w:t>
      </w:r>
      <w:r w:rsidR="00EE0808">
        <w:t>. P</w:t>
      </w:r>
      <w:r>
        <w:t>o</w:t>
      </w:r>
      <w:r w:rsidR="001A77AE">
        <w:t xml:space="preserve">rque así sucedió. </w:t>
      </w:r>
      <w:r w:rsidR="00EE0808">
        <w:t>¡Así</w:t>
      </w:r>
      <w:r>
        <w:t xml:space="preserve"> sucedió</w:t>
      </w:r>
      <w:r w:rsidR="00EE0808">
        <w:t>!</w:t>
      </w:r>
      <w:r>
        <w:t xml:space="preserve"> </w:t>
      </w:r>
      <w:r w:rsidR="001A77AE">
        <w:t xml:space="preserve">Habitamos la </w:t>
      </w:r>
      <w:r w:rsidR="00EE0808">
        <w:t>P</w:t>
      </w:r>
      <w:r w:rsidR="001A77AE">
        <w:t xml:space="preserve">rovincia de Entre </w:t>
      </w:r>
      <w:r w:rsidR="00EE0808">
        <w:t>Ríos</w:t>
      </w:r>
      <w:r w:rsidR="001A77AE">
        <w:t xml:space="preserve">, soy de </w:t>
      </w:r>
      <w:r w:rsidR="00EE0808">
        <w:t>C</w:t>
      </w:r>
      <w:r w:rsidR="001A77AE">
        <w:t xml:space="preserve">oncepción del </w:t>
      </w:r>
      <w:r w:rsidR="00EE0808">
        <w:t>Uruguay, ciudad Cuna de la Organización N</w:t>
      </w:r>
      <w:r w:rsidR="001A77AE">
        <w:t xml:space="preserve">acional, muchas gracias. </w:t>
      </w:r>
    </w:p>
    <w:p w:rsidR="00E774F3" w:rsidRDefault="00A10EE7" w:rsidP="001A77AE">
      <w:r>
        <w:t xml:space="preserve"> </w:t>
      </w:r>
    </w:p>
    <w:p w:rsidR="00063279" w:rsidRDefault="000363B4" w:rsidP="00063279">
      <w:pPr>
        <w:jc w:val="center"/>
        <w:rPr>
          <w:b/>
        </w:rPr>
      </w:pPr>
      <w:r>
        <w:rPr>
          <w:b/>
        </w:rPr>
        <w:t>7</w:t>
      </w:r>
    </w:p>
    <w:p w:rsidR="00063279" w:rsidRDefault="00063279" w:rsidP="00063279">
      <w:pPr>
        <w:pStyle w:val="Apertura"/>
      </w:pPr>
      <w:r>
        <w:t>MOCIONES DE PREFERENCIA Y DE SOBRE TABLAS</w:t>
      </w:r>
    </w:p>
    <w:p w:rsidR="00063279" w:rsidRDefault="00063279" w:rsidP="00063279"/>
    <w:p w:rsidR="00063279" w:rsidRPr="00031640" w:rsidRDefault="00063279" w:rsidP="00063279">
      <w:pPr>
        <w:rPr>
          <w:lang w:val="es-ES"/>
        </w:rPr>
      </w:pPr>
      <w:r>
        <w:rPr>
          <w:b/>
        </w:rPr>
        <w:t>SRA. PRESIDENTE (Aluani):</w:t>
      </w:r>
      <w:r>
        <w:t xml:space="preserve"> </w:t>
      </w:r>
      <w:r w:rsidRPr="00031640">
        <w:rPr>
          <w:lang w:val="es-ES"/>
        </w:rPr>
        <w:t>Es el turno de las mociones de preferencia y de sobre tablas.</w:t>
      </w:r>
    </w:p>
    <w:p w:rsidR="00063279" w:rsidRDefault="00063279" w:rsidP="009D2892">
      <w:pPr>
        <w:ind w:firstLine="708"/>
      </w:pPr>
      <w:r>
        <w:t xml:space="preserve">En primer término, se encuentra </w:t>
      </w:r>
      <w:r w:rsidRPr="004B2DCB">
        <w:t>reservado en Secretaría</w:t>
      </w:r>
      <w:r>
        <w:t xml:space="preserve"> </w:t>
      </w:r>
      <w:r w:rsidR="009D2892">
        <w:t xml:space="preserve">el </w:t>
      </w:r>
      <w:r>
        <w:rPr>
          <w:rFonts w:eastAsia="MS Mincho"/>
          <w:bCs/>
        </w:rPr>
        <w:t>P</w:t>
      </w:r>
      <w:r w:rsidRPr="00197F19">
        <w:rPr>
          <w:rFonts w:eastAsia="MS Mincho"/>
          <w:bCs/>
        </w:rPr>
        <w:t xml:space="preserve">royecto de </w:t>
      </w:r>
      <w:r>
        <w:rPr>
          <w:rFonts w:eastAsia="MS Mincho"/>
          <w:bCs/>
        </w:rPr>
        <w:t>D</w:t>
      </w:r>
      <w:r w:rsidRPr="00197F19">
        <w:rPr>
          <w:rFonts w:eastAsia="MS Mincho"/>
          <w:bCs/>
        </w:rPr>
        <w:t xml:space="preserve">eclaración </w:t>
      </w:r>
      <w:r w:rsidRPr="00521CDC">
        <w:rPr>
          <w:rFonts w:eastAsia="MS Mincho"/>
          <w:bCs/>
        </w:rPr>
        <w:t>por el que</w:t>
      </w:r>
      <w:r>
        <w:rPr>
          <w:rFonts w:eastAsia="MS Mincho"/>
          <w:bCs/>
        </w:rPr>
        <w:t xml:space="preserve"> </w:t>
      </w:r>
      <w:r w:rsidRPr="008C5E2E">
        <w:rPr>
          <w:rFonts w:eastAsia="MS Mincho"/>
        </w:rPr>
        <w:t>se declara</w:t>
      </w:r>
      <w:r w:rsidR="001A77AE" w:rsidRPr="001A77AE">
        <w:t xml:space="preserve"> </w:t>
      </w:r>
      <w:r w:rsidR="001A77AE">
        <w:t xml:space="preserve">de Interés Legislativo la conmemoración del 134° aniversario de la Escuela NINA NEP N° 9 “Juan Bautista </w:t>
      </w:r>
      <w:proofErr w:type="spellStart"/>
      <w:r w:rsidR="001A77AE">
        <w:t>Azopardo</w:t>
      </w:r>
      <w:proofErr w:type="spellEnd"/>
      <w:r w:rsidR="001A77AE">
        <w:t>”, de la ciudad de Santa Elena</w:t>
      </w:r>
      <w:r>
        <w:t>, expediente N°</w:t>
      </w:r>
      <w:r w:rsidR="001A77AE">
        <w:t xml:space="preserve"> 15.682</w:t>
      </w:r>
      <w:r>
        <w:t>.</w:t>
      </w:r>
    </w:p>
    <w:p w:rsidR="00063279" w:rsidRPr="00AA2E21" w:rsidRDefault="00063279" w:rsidP="00063279">
      <w:pPr>
        <w:ind w:firstLine="708"/>
        <w:rPr>
          <w:rFonts w:eastAsia="MS Mincho" w:hint="eastAsia"/>
        </w:rPr>
      </w:pPr>
      <w:r w:rsidRPr="00AA2E21">
        <w:rPr>
          <w:rFonts w:eastAsia="MS Mincho"/>
        </w:rPr>
        <w:t>Su tratamiento sobre tablas está acordado desde el inicio de la sesión.</w:t>
      </w:r>
    </w:p>
    <w:p w:rsidR="00063279" w:rsidRPr="00AA2E21" w:rsidRDefault="00063279" w:rsidP="00063279">
      <w:pPr>
        <w:ind w:firstLine="708"/>
        <w:rPr>
          <w:rFonts w:eastAsia="MS Mincho" w:hint="eastAsia"/>
        </w:rPr>
      </w:pPr>
      <w:r w:rsidRPr="00AA2E21">
        <w:rPr>
          <w:rFonts w:eastAsia="MS Mincho"/>
        </w:rPr>
        <w:t>Por Secretaría se dará lectura.</w:t>
      </w:r>
    </w:p>
    <w:p w:rsidR="00063279" w:rsidRPr="00AA2E21" w:rsidRDefault="00063279" w:rsidP="00063279">
      <w:pPr>
        <w:rPr>
          <w:rFonts w:eastAsia="MS Mincho" w:hint="eastAsia"/>
        </w:rPr>
      </w:pPr>
    </w:p>
    <w:p w:rsidR="00063279" w:rsidRPr="00197F19" w:rsidRDefault="00063279" w:rsidP="00063279">
      <w:pPr>
        <w:spacing w:line="300" w:lineRule="exact"/>
        <w:ind w:left="4082" w:right="1134" w:hanging="113"/>
        <w:rPr>
          <w:b/>
          <w:i/>
          <w:sz w:val="20"/>
          <w:szCs w:val="20"/>
        </w:rPr>
      </w:pPr>
      <w:r w:rsidRPr="00197F19">
        <w:rPr>
          <w:b/>
          <w:i/>
          <w:sz w:val="20"/>
          <w:szCs w:val="20"/>
        </w:rPr>
        <w:t>-Se lee nuevamente:</w:t>
      </w:r>
    </w:p>
    <w:p w:rsidR="00063279" w:rsidRPr="00197F19" w:rsidRDefault="00063279" w:rsidP="00063279"/>
    <w:p w:rsidR="00063279" w:rsidRPr="00197F19" w:rsidRDefault="00063279" w:rsidP="00063279">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063279" w:rsidRPr="00197F19" w:rsidRDefault="00063279" w:rsidP="00063279"/>
    <w:p w:rsidR="00063279" w:rsidRPr="00197F19" w:rsidRDefault="00063279" w:rsidP="00063279">
      <w:pPr>
        <w:spacing w:line="300" w:lineRule="exact"/>
        <w:ind w:left="4082" w:right="1134" w:hanging="113"/>
        <w:rPr>
          <w:b/>
          <w:i/>
          <w:sz w:val="20"/>
          <w:szCs w:val="20"/>
        </w:rPr>
      </w:pPr>
      <w:r w:rsidRPr="00197F19">
        <w:rPr>
          <w:b/>
          <w:i/>
          <w:sz w:val="20"/>
          <w:szCs w:val="20"/>
        </w:rPr>
        <w:t>-Resulta aprobado.</w:t>
      </w:r>
    </w:p>
    <w:p w:rsidR="00063279" w:rsidRPr="00197F19" w:rsidRDefault="00063279" w:rsidP="00063279"/>
    <w:p w:rsidR="00063279" w:rsidRDefault="00063279" w:rsidP="00063279">
      <w:r w:rsidRPr="00B87A43">
        <w:rPr>
          <w:b/>
        </w:rPr>
        <w:t>SRA. PRESIDENTE (Aluani)</w:t>
      </w:r>
      <w:r w:rsidRPr="00197F19">
        <w:rPr>
          <w:b/>
        </w:rPr>
        <w:t>:</w:t>
      </w:r>
      <w:r w:rsidRPr="00197F19">
        <w:t xml:space="preserve"> Queda aprobado; se harán las comunicaciones pertinentes.</w:t>
      </w:r>
    </w:p>
    <w:p w:rsidR="00063279" w:rsidRDefault="00063279" w:rsidP="00063279"/>
    <w:p w:rsidR="009D2892" w:rsidRDefault="009D2892" w:rsidP="009D2892">
      <w:r w:rsidRPr="00B87A43">
        <w:rPr>
          <w:rFonts w:eastAsia="MS Mincho"/>
          <w:b/>
        </w:rPr>
        <w:lastRenderedPageBreak/>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Declaración</w:t>
      </w:r>
      <w:r w:rsidRPr="00197F19">
        <w:rPr>
          <w:rFonts w:eastAsia="MS Mincho"/>
          <w:bCs/>
        </w:rPr>
        <w:t xml:space="preserve"> </w:t>
      </w:r>
      <w:r w:rsidRPr="00F878DC">
        <w:t>por el que se</w:t>
      </w:r>
      <w:r w:rsidR="001A77AE" w:rsidRPr="001A77AE">
        <w:t xml:space="preserve"> </w:t>
      </w:r>
      <w:r w:rsidR="001A77AE">
        <w:t>declara de Interés Legislativo, Sanitario y Comunitario la realización de la “Jornada de Salud Bucal”, que se desarrollará los días 5 y 6 de mayo en la ciudad de Santa Elena, Departamento La Paz</w:t>
      </w:r>
      <w:r>
        <w:t>, expediente N°</w:t>
      </w:r>
      <w:r w:rsidR="001A77AE">
        <w:t xml:space="preserve"> 15.683</w:t>
      </w:r>
      <w:r>
        <w:t>.</w:t>
      </w:r>
    </w:p>
    <w:p w:rsidR="009D2892" w:rsidRPr="00AA2E21" w:rsidRDefault="009D2892" w:rsidP="009D2892">
      <w:pPr>
        <w:ind w:firstLine="708"/>
        <w:rPr>
          <w:rFonts w:eastAsia="MS Mincho" w:hint="eastAsia"/>
        </w:rPr>
      </w:pPr>
      <w:r w:rsidRPr="00AA2E21">
        <w:rPr>
          <w:rFonts w:eastAsia="MS Mincho"/>
        </w:rPr>
        <w:t>Su tratamiento sobre tablas está acordado desde el inicio de la sesión.</w:t>
      </w:r>
    </w:p>
    <w:p w:rsidR="009D2892" w:rsidRPr="00AA2E21" w:rsidRDefault="009D2892" w:rsidP="009D2892">
      <w:pPr>
        <w:ind w:firstLine="708"/>
        <w:rPr>
          <w:rFonts w:eastAsia="MS Mincho" w:hint="eastAsia"/>
        </w:rPr>
      </w:pPr>
      <w:r w:rsidRPr="00AA2E21">
        <w:rPr>
          <w:rFonts w:eastAsia="MS Mincho"/>
        </w:rPr>
        <w:t>Por Secretaría se dará lectura.</w:t>
      </w:r>
    </w:p>
    <w:p w:rsidR="009D2892" w:rsidRPr="00AA2E21" w:rsidRDefault="009D2892" w:rsidP="009D2892">
      <w:pPr>
        <w:rPr>
          <w:rFonts w:eastAsia="MS Mincho" w:hint="eastAsia"/>
        </w:rPr>
      </w:pPr>
    </w:p>
    <w:p w:rsidR="009D2892" w:rsidRPr="00197F19" w:rsidRDefault="009D2892" w:rsidP="009D2892">
      <w:pPr>
        <w:spacing w:line="300" w:lineRule="exact"/>
        <w:ind w:left="4082" w:right="1134" w:hanging="113"/>
        <w:rPr>
          <w:b/>
          <w:i/>
          <w:sz w:val="20"/>
          <w:szCs w:val="20"/>
        </w:rPr>
      </w:pPr>
      <w:r w:rsidRPr="00197F19">
        <w:rPr>
          <w:b/>
          <w:i/>
          <w:sz w:val="20"/>
          <w:szCs w:val="20"/>
        </w:rPr>
        <w:t>-Se lee nuevamente:</w:t>
      </w:r>
    </w:p>
    <w:p w:rsidR="009D2892" w:rsidRPr="00197F19" w:rsidRDefault="009D2892" w:rsidP="009D2892"/>
    <w:p w:rsidR="009D2892" w:rsidRPr="00197F19" w:rsidRDefault="009D2892" w:rsidP="009D2892">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D2892" w:rsidRPr="00197F19" w:rsidRDefault="009D2892" w:rsidP="009D2892"/>
    <w:p w:rsidR="009D2892" w:rsidRPr="00197F19" w:rsidRDefault="009D2892" w:rsidP="009D2892">
      <w:pPr>
        <w:spacing w:line="300" w:lineRule="exact"/>
        <w:ind w:left="4082" w:right="1134" w:hanging="113"/>
        <w:rPr>
          <w:b/>
          <w:i/>
          <w:sz w:val="20"/>
          <w:szCs w:val="20"/>
        </w:rPr>
      </w:pPr>
      <w:r w:rsidRPr="00197F19">
        <w:rPr>
          <w:b/>
          <w:i/>
          <w:sz w:val="20"/>
          <w:szCs w:val="20"/>
        </w:rPr>
        <w:t>-Resulta aprobado.</w:t>
      </w:r>
    </w:p>
    <w:p w:rsidR="009D2892" w:rsidRPr="00197F19" w:rsidRDefault="009D2892" w:rsidP="009D2892"/>
    <w:p w:rsidR="009D2892" w:rsidRDefault="009D2892" w:rsidP="009D2892">
      <w:r w:rsidRPr="00B87A43">
        <w:rPr>
          <w:b/>
        </w:rPr>
        <w:t>SRA. PRESIDENTE (Aluani)</w:t>
      </w:r>
      <w:r w:rsidRPr="00197F19">
        <w:rPr>
          <w:b/>
        </w:rPr>
        <w:t>:</w:t>
      </w:r>
      <w:r w:rsidRPr="00197F19">
        <w:t xml:space="preserve"> Queda aprobado; se harán las comunicaciones pertinentes.</w:t>
      </w:r>
    </w:p>
    <w:p w:rsidR="009D2892" w:rsidRDefault="009D2892" w:rsidP="00063279"/>
    <w:p w:rsidR="009D2892" w:rsidRDefault="009D2892" w:rsidP="009D2892">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Declaración</w:t>
      </w:r>
      <w:r w:rsidRPr="00197F19">
        <w:rPr>
          <w:rFonts w:eastAsia="MS Mincho"/>
          <w:bCs/>
        </w:rPr>
        <w:t xml:space="preserve"> </w:t>
      </w:r>
      <w:r w:rsidRPr="00F878DC">
        <w:t>por el que se</w:t>
      </w:r>
      <w:r w:rsidR="001A77AE">
        <w:t xml:space="preserve"> declara de Interés de esta Honorable Cámara la “Peña del Trabajador”, a celebrarse el día 30 de abril del 2026, en la Escuela Privada N° 140 “José Manuel Estrada” de la localidad de Aldea San Isidro, </w:t>
      </w:r>
      <w:r w:rsidR="009010F7">
        <w:t>D</w:t>
      </w:r>
      <w:r w:rsidR="001A77AE">
        <w:t xml:space="preserve">epartamento Federal, </w:t>
      </w:r>
      <w:r>
        <w:t>expediente N°</w:t>
      </w:r>
      <w:r w:rsidR="001A77AE">
        <w:t xml:space="preserve"> 15.684</w:t>
      </w:r>
      <w:r>
        <w:t>.</w:t>
      </w:r>
    </w:p>
    <w:p w:rsidR="009D2892" w:rsidRPr="00AA2E21" w:rsidRDefault="009D2892" w:rsidP="009D2892">
      <w:pPr>
        <w:ind w:firstLine="708"/>
        <w:rPr>
          <w:rFonts w:eastAsia="MS Mincho" w:hint="eastAsia"/>
        </w:rPr>
      </w:pPr>
      <w:r w:rsidRPr="00AA2E21">
        <w:rPr>
          <w:rFonts w:eastAsia="MS Mincho"/>
        </w:rPr>
        <w:t>Su tratamiento sobre tablas está acordado desde el inicio de la sesión.</w:t>
      </w:r>
    </w:p>
    <w:p w:rsidR="009D2892" w:rsidRPr="00AA2E21" w:rsidRDefault="009D2892" w:rsidP="009D2892">
      <w:pPr>
        <w:ind w:firstLine="708"/>
        <w:rPr>
          <w:rFonts w:eastAsia="MS Mincho" w:hint="eastAsia"/>
        </w:rPr>
      </w:pPr>
      <w:r w:rsidRPr="00AA2E21">
        <w:rPr>
          <w:rFonts w:eastAsia="MS Mincho"/>
        </w:rPr>
        <w:t>Por Secretaría se dará lectura.</w:t>
      </w:r>
    </w:p>
    <w:p w:rsidR="009D2892" w:rsidRPr="00AA2E21" w:rsidRDefault="009D2892" w:rsidP="009D2892">
      <w:pPr>
        <w:rPr>
          <w:rFonts w:eastAsia="MS Mincho" w:hint="eastAsia"/>
        </w:rPr>
      </w:pPr>
    </w:p>
    <w:p w:rsidR="009D2892" w:rsidRPr="00197F19" w:rsidRDefault="009D2892" w:rsidP="009D2892">
      <w:pPr>
        <w:spacing w:line="300" w:lineRule="exact"/>
        <w:ind w:left="4082" w:right="1134" w:hanging="113"/>
        <w:rPr>
          <w:b/>
          <w:i/>
          <w:sz w:val="20"/>
          <w:szCs w:val="20"/>
        </w:rPr>
      </w:pPr>
      <w:r w:rsidRPr="00197F19">
        <w:rPr>
          <w:b/>
          <w:i/>
          <w:sz w:val="20"/>
          <w:szCs w:val="20"/>
        </w:rPr>
        <w:t>-Se lee nuevamente:</w:t>
      </w:r>
    </w:p>
    <w:p w:rsidR="009D2892" w:rsidRPr="00197F19" w:rsidRDefault="009D2892" w:rsidP="009D2892"/>
    <w:p w:rsidR="009D2892" w:rsidRPr="00197F19" w:rsidRDefault="009D2892" w:rsidP="009D2892">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D2892" w:rsidRPr="00197F19" w:rsidRDefault="009D2892" w:rsidP="009D2892"/>
    <w:p w:rsidR="009D2892" w:rsidRPr="00197F19" w:rsidRDefault="009D2892" w:rsidP="009D2892">
      <w:pPr>
        <w:spacing w:line="300" w:lineRule="exact"/>
        <w:ind w:left="4082" w:right="1134" w:hanging="113"/>
        <w:rPr>
          <w:b/>
          <w:i/>
          <w:sz w:val="20"/>
          <w:szCs w:val="20"/>
        </w:rPr>
      </w:pPr>
      <w:r w:rsidRPr="00197F19">
        <w:rPr>
          <w:b/>
          <w:i/>
          <w:sz w:val="20"/>
          <w:szCs w:val="20"/>
        </w:rPr>
        <w:t>-Resulta aprobado.</w:t>
      </w:r>
    </w:p>
    <w:p w:rsidR="009D2892" w:rsidRPr="00197F19" w:rsidRDefault="009D2892" w:rsidP="009D2892"/>
    <w:p w:rsidR="009D2892" w:rsidRDefault="009D2892" w:rsidP="009D2892">
      <w:r w:rsidRPr="00B87A43">
        <w:rPr>
          <w:b/>
        </w:rPr>
        <w:t>SRA. PRESIDENTE (Aluani)</w:t>
      </w:r>
      <w:r w:rsidRPr="00197F19">
        <w:rPr>
          <w:b/>
        </w:rPr>
        <w:t>:</w:t>
      </w:r>
      <w:r w:rsidRPr="00197F19">
        <w:t xml:space="preserve"> Queda aprobado; se harán las comunicaciones pertinentes.</w:t>
      </w:r>
    </w:p>
    <w:p w:rsidR="009D2892" w:rsidRDefault="009D2892" w:rsidP="00063279"/>
    <w:p w:rsidR="009D2892" w:rsidRDefault="009D2892" w:rsidP="009D2892">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Declaración</w:t>
      </w:r>
      <w:r w:rsidRPr="00197F19">
        <w:rPr>
          <w:rFonts w:eastAsia="MS Mincho"/>
          <w:bCs/>
        </w:rPr>
        <w:t xml:space="preserve"> </w:t>
      </w:r>
      <w:r w:rsidRPr="00F878DC">
        <w:t>por el que se</w:t>
      </w:r>
      <w:r w:rsidR="001A77AE">
        <w:t xml:space="preserve"> declara de Interés Cultural y Social la presentación del libro “Vida </w:t>
      </w:r>
      <w:r w:rsidR="009010F7">
        <w:t>C</w:t>
      </w:r>
      <w:r w:rsidR="001A77AE">
        <w:t xml:space="preserve">otidiana y </w:t>
      </w:r>
      <w:r w:rsidR="009010F7">
        <w:t>D</w:t>
      </w:r>
      <w:r w:rsidR="001A77AE">
        <w:t xml:space="preserve">ictadura. Narrativas, </w:t>
      </w:r>
      <w:r w:rsidR="009010F7">
        <w:t>T</w:t>
      </w:r>
      <w:r w:rsidR="001A77AE">
        <w:t xml:space="preserve">erritorialidad y </w:t>
      </w:r>
      <w:r w:rsidR="009010F7">
        <w:t>H</w:t>
      </w:r>
      <w:r w:rsidR="001A77AE">
        <w:t xml:space="preserve">uellas de la </w:t>
      </w:r>
      <w:r w:rsidR="009010F7">
        <w:t>M</w:t>
      </w:r>
      <w:r w:rsidR="001A77AE">
        <w:t xml:space="preserve">emoria” de Editorial UADER, a realizarse en San Salvador el 8 de mayo en el Instituto de Educación Superior de la </w:t>
      </w:r>
      <w:r w:rsidR="009010F7">
        <w:t>c</w:t>
      </w:r>
      <w:r w:rsidR="001A77AE">
        <w:t>iudad de San Salvador</w:t>
      </w:r>
      <w:r w:rsidR="009010F7">
        <w:t xml:space="preserve">, </w:t>
      </w:r>
      <w:r w:rsidR="001A77AE">
        <w:t>en el marco de las actividades conmemorativas a 50 años del Golpe de Estado</w:t>
      </w:r>
      <w:r>
        <w:t>, expediente N°</w:t>
      </w:r>
      <w:r w:rsidR="001A77AE">
        <w:t xml:space="preserve"> 15.685</w:t>
      </w:r>
      <w:r>
        <w:t>.</w:t>
      </w:r>
    </w:p>
    <w:p w:rsidR="009D2892" w:rsidRPr="00AA2E21" w:rsidRDefault="009D2892" w:rsidP="009D2892">
      <w:pPr>
        <w:ind w:firstLine="708"/>
        <w:rPr>
          <w:rFonts w:eastAsia="MS Mincho" w:hint="eastAsia"/>
        </w:rPr>
      </w:pPr>
      <w:r w:rsidRPr="00AA2E21">
        <w:rPr>
          <w:rFonts w:eastAsia="MS Mincho"/>
        </w:rPr>
        <w:t>Su tratamiento sobre tablas está acordado desde el inicio de la sesión.</w:t>
      </w:r>
    </w:p>
    <w:p w:rsidR="009D2892" w:rsidRPr="00AA2E21" w:rsidRDefault="009D2892" w:rsidP="009D2892">
      <w:pPr>
        <w:ind w:firstLine="708"/>
        <w:rPr>
          <w:rFonts w:eastAsia="MS Mincho" w:hint="eastAsia"/>
        </w:rPr>
      </w:pPr>
      <w:r w:rsidRPr="00AA2E21">
        <w:rPr>
          <w:rFonts w:eastAsia="MS Mincho"/>
        </w:rPr>
        <w:t>Por Secretaría se dará lectura.</w:t>
      </w:r>
    </w:p>
    <w:p w:rsidR="009D2892" w:rsidRPr="00AA2E21" w:rsidRDefault="009D2892" w:rsidP="009D2892">
      <w:pPr>
        <w:rPr>
          <w:rFonts w:eastAsia="MS Mincho" w:hint="eastAsia"/>
        </w:rPr>
      </w:pPr>
    </w:p>
    <w:p w:rsidR="009D2892" w:rsidRPr="00197F19" w:rsidRDefault="009D2892" w:rsidP="009D2892">
      <w:pPr>
        <w:spacing w:line="300" w:lineRule="exact"/>
        <w:ind w:left="4082" w:right="1134" w:hanging="113"/>
        <w:rPr>
          <w:b/>
          <w:i/>
          <w:sz w:val="20"/>
          <w:szCs w:val="20"/>
        </w:rPr>
      </w:pPr>
      <w:r w:rsidRPr="00197F19">
        <w:rPr>
          <w:b/>
          <w:i/>
          <w:sz w:val="20"/>
          <w:szCs w:val="20"/>
        </w:rPr>
        <w:t>-Se lee nuevamente:</w:t>
      </w:r>
    </w:p>
    <w:p w:rsidR="009D2892" w:rsidRPr="00197F19" w:rsidRDefault="009D2892" w:rsidP="009D2892"/>
    <w:p w:rsidR="009D2892" w:rsidRPr="00197F19" w:rsidRDefault="009D2892" w:rsidP="009D2892">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D2892" w:rsidRPr="00197F19" w:rsidRDefault="009D2892" w:rsidP="009D2892"/>
    <w:p w:rsidR="009D2892" w:rsidRPr="00197F19" w:rsidRDefault="009D2892" w:rsidP="009D2892">
      <w:pPr>
        <w:spacing w:line="300" w:lineRule="exact"/>
        <w:ind w:left="4082" w:right="1134" w:hanging="113"/>
        <w:rPr>
          <w:b/>
          <w:i/>
          <w:sz w:val="20"/>
          <w:szCs w:val="20"/>
        </w:rPr>
      </w:pPr>
      <w:r w:rsidRPr="00197F19">
        <w:rPr>
          <w:b/>
          <w:i/>
          <w:sz w:val="20"/>
          <w:szCs w:val="20"/>
        </w:rPr>
        <w:t>-Resulta aprobado.</w:t>
      </w:r>
    </w:p>
    <w:p w:rsidR="009D2892" w:rsidRPr="00197F19" w:rsidRDefault="009D2892" w:rsidP="009D2892"/>
    <w:p w:rsidR="009D2892" w:rsidRDefault="009D2892" w:rsidP="009D2892">
      <w:r w:rsidRPr="00B87A43">
        <w:rPr>
          <w:b/>
        </w:rPr>
        <w:t>SRA. PRESIDENTE (Aluani)</w:t>
      </w:r>
      <w:r w:rsidRPr="00197F19">
        <w:rPr>
          <w:b/>
        </w:rPr>
        <w:t>:</w:t>
      </w:r>
      <w:r w:rsidRPr="00197F19">
        <w:t xml:space="preserve"> Queda aprobado; se harán las comunicaciones pertinentes.</w:t>
      </w:r>
    </w:p>
    <w:p w:rsidR="009D2892" w:rsidRDefault="009D2892" w:rsidP="00063279"/>
    <w:p w:rsidR="009D2892" w:rsidRDefault="009D2892" w:rsidP="009D2892">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Declaración</w:t>
      </w:r>
      <w:r w:rsidRPr="00197F19">
        <w:rPr>
          <w:rFonts w:eastAsia="MS Mincho"/>
          <w:bCs/>
        </w:rPr>
        <w:t xml:space="preserve"> </w:t>
      </w:r>
      <w:r w:rsidRPr="00F878DC">
        <w:t>por el que se</w:t>
      </w:r>
      <w:r w:rsidR="001A77AE">
        <w:t xml:space="preserve"> declara de Interés Legislativo de esta H. Cámara de Senadores la “4</w:t>
      </w:r>
      <w:r w:rsidR="009010F7">
        <w:t>ª</w:t>
      </w:r>
      <w:r w:rsidR="001A77AE">
        <w:t xml:space="preserve"> </w:t>
      </w:r>
      <w:r w:rsidR="009010F7">
        <w:t>E</w:t>
      </w:r>
      <w:r w:rsidR="001A77AE">
        <w:t>dición de la Fiesta Regional del Tambero y Quesero” a realizarse en la Comuna de Don Cristóbal 1° del Departamento Nogoyá, el día 2 de Mayo del corriente</w:t>
      </w:r>
      <w:r>
        <w:t>, exped</w:t>
      </w:r>
      <w:r w:rsidR="001A77AE">
        <w:t>iente N° 15.686.</w:t>
      </w:r>
    </w:p>
    <w:p w:rsidR="009D2892" w:rsidRPr="00AA2E21" w:rsidRDefault="009D2892" w:rsidP="009D2892">
      <w:pPr>
        <w:ind w:firstLine="708"/>
        <w:rPr>
          <w:rFonts w:eastAsia="MS Mincho" w:hint="eastAsia"/>
        </w:rPr>
      </w:pPr>
      <w:r w:rsidRPr="00AA2E21">
        <w:rPr>
          <w:rFonts w:eastAsia="MS Mincho"/>
        </w:rPr>
        <w:t>Su tratamiento sobre tablas está acordado desde el inicio de la sesión.</w:t>
      </w:r>
    </w:p>
    <w:p w:rsidR="009D2892" w:rsidRPr="00AA2E21" w:rsidRDefault="009D2892" w:rsidP="009D2892">
      <w:pPr>
        <w:ind w:firstLine="708"/>
        <w:rPr>
          <w:rFonts w:eastAsia="MS Mincho" w:hint="eastAsia"/>
        </w:rPr>
      </w:pPr>
      <w:r w:rsidRPr="00AA2E21">
        <w:rPr>
          <w:rFonts w:eastAsia="MS Mincho"/>
        </w:rPr>
        <w:t>Por Secretaría se dará lectura.</w:t>
      </w:r>
    </w:p>
    <w:p w:rsidR="009D2892" w:rsidRPr="00AA2E21" w:rsidRDefault="009D2892" w:rsidP="009D2892">
      <w:pPr>
        <w:rPr>
          <w:rFonts w:eastAsia="MS Mincho" w:hint="eastAsia"/>
        </w:rPr>
      </w:pPr>
    </w:p>
    <w:p w:rsidR="009D2892" w:rsidRPr="00197F19" w:rsidRDefault="009D2892" w:rsidP="009D2892">
      <w:pPr>
        <w:spacing w:line="300" w:lineRule="exact"/>
        <w:ind w:left="4082" w:right="1134" w:hanging="113"/>
        <w:rPr>
          <w:b/>
          <w:i/>
          <w:sz w:val="20"/>
          <w:szCs w:val="20"/>
        </w:rPr>
      </w:pPr>
      <w:r w:rsidRPr="00197F19">
        <w:rPr>
          <w:b/>
          <w:i/>
          <w:sz w:val="20"/>
          <w:szCs w:val="20"/>
        </w:rPr>
        <w:t>-Se lee nuevamente:</w:t>
      </w:r>
    </w:p>
    <w:p w:rsidR="009D2892" w:rsidRPr="00197F19" w:rsidRDefault="009D2892" w:rsidP="009D2892"/>
    <w:p w:rsidR="009D2892" w:rsidRPr="00197F19" w:rsidRDefault="009D2892" w:rsidP="009D2892">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D2892" w:rsidRPr="00197F19" w:rsidRDefault="009D2892" w:rsidP="009D2892"/>
    <w:p w:rsidR="009D2892" w:rsidRPr="00197F19" w:rsidRDefault="009D2892" w:rsidP="009D2892">
      <w:pPr>
        <w:spacing w:line="300" w:lineRule="exact"/>
        <w:ind w:left="4082" w:right="1134" w:hanging="113"/>
        <w:rPr>
          <w:b/>
          <w:i/>
          <w:sz w:val="20"/>
          <w:szCs w:val="20"/>
        </w:rPr>
      </w:pPr>
      <w:r w:rsidRPr="00197F19">
        <w:rPr>
          <w:b/>
          <w:i/>
          <w:sz w:val="20"/>
          <w:szCs w:val="20"/>
        </w:rPr>
        <w:t>-Resulta aprobado.</w:t>
      </w:r>
    </w:p>
    <w:p w:rsidR="009D2892" w:rsidRPr="00197F19" w:rsidRDefault="009D2892" w:rsidP="009D2892"/>
    <w:p w:rsidR="009D2892" w:rsidRDefault="009D2892" w:rsidP="009D2892">
      <w:r w:rsidRPr="00B87A43">
        <w:rPr>
          <w:b/>
        </w:rPr>
        <w:t>SRA. PRESIDENTE (Aluani)</w:t>
      </w:r>
      <w:r w:rsidRPr="00197F19">
        <w:rPr>
          <w:b/>
        </w:rPr>
        <w:t>:</w:t>
      </w:r>
      <w:r w:rsidRPr="00197F19">
        <w:t xml:space="preserve"> Queda aprobado; se harán las comunicaciones pertinentes.</w:t>
      </w:r>
    </w:p>
    <w:p w:rsidR="009D2892" w:rsidRDefault="009D2892" w:rsidP="00063279"/>
    <w:p w:rsidR="00063279" w:rsidRDefault="00063279" w:rsidP="00063279">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Comunicación</w:t>
      </w:r>
      <w:r w:rsidRPr="00197F19">
        <w:rPr>
          <w:rFonts w:eastAsia="MS Mincho"/>
          <w:bCs/>
        </w:rPr>
        <w:t xml:space="preserve"> </w:t>
      </w:r>
      <w:r w:rsidRPr="00521CDC">
        <w:rPr>
          <w:rFonts w:eastAsia="MS Mincho"/>
          <w:bCs/>
        </w:rPr>
        <w:t>por el que</w:t>
      </w:r>
      <w:r>
        <w:rPr>
          <w:rFonts w:eastAsia="MS Mincho"/>
          <w:bCs/>
        </w:rPr>
        <w:t xml:space="preserve"> </w:t>
      </w:r>
      <w:r w:rsidRPr="00F878DC">
        <w:t>se</w:t>
      </w:r>
      <w:r w:rsidR="001A77AE">
        <w:t xml:space="preserve"> ve con profunda preocupación la decisión adoptada por el Instituto de Ayuda Financiera a la Acción Social </w:t>
      </w:r>
      <w:r w:rsidR="009010F7">
        <w:t>–</w:t>
      </w:r>
      <w:r w:rsidR="001A77AE">
        <w:t>IAFAS</w:t>
      </w:r>
      <w:r w:rsidR="009010F7">
        <w:t>-</w:t>
      </w:r>
      <w:r w:rsidR="001A77AE">
        <w:t xml:space="preserve"> mediante Resolución Nº 0253 DIR. IAFAS, de fecha 23 de abril de 2026, por la cual se dispone el cierre de la Unidad de Negocio de la ciudad de La Paz a partir del día 1º de junio de 2026</w:t>
      </w:r>
      <w:r>
        <w:t>, expediente N°</w:t>
      </w:r>
      <w:r w:rsidR="001A77AE">
        <w:t xml:space="preserve"> 15.687</w:t>
      </w:r>
      <w:r>
        <w:t>.</w:t>
      </w:r>
    </w:p>
    <w:p w:rsidR="00063279" w:rsidRPr="00AA2E21" w:rsidRDefault="00063279" w:rsidP="00063279">
      <w:pPr>
        <w:ind w:firstLine="708"/>
        <w:rPr>
          <w:rFonts w:eastAsia="MS Mincho" w:hint="eastAsia"/>
        </w:rPr>
      </w:pPr>
      <w:r w:rsidRPr="00AA2E21">
        <w:rPr>
          <w:rFonts w:eastAsia="MS Mincho"/>
        </w:rPr>
        <w:t>Su tratamiento sobre tablas está acordado desde el inicio de la sesión.</w:t>
      </w:r>
    </w:p>
    <w:p w:rsidR="00063279" w:rsidRPr="00AA2E21" w:rsidRDefault="00063279" w:rsidP="00063279">
      <w:pPr>
        <w:ind w:firstLine="708"/>
        <w:rPr>
          <w:rFonts w:eastAsia="MS Mincho" w:hint="eastAsia"/>
        </w:rPr>
      </w:pPr>
      <w:r w:rsidRPr="00AA2E21">
        <w:rPr>
          <w:rFonts w:eastAsia="MS Mincho"/>
        </w:rPr>
        <w:t>Por Secretaría se dará lectura.</w:t>
      </w:r>
    </w:p>
    <w:p w:rsidR="00063279" w:rsidRPr="00AA2E21" w:rsidRDefault="00063279" w:rsidP="00063279">
      <w:pPr>
        <w:rPr>
          <w:rFonts w:eastAsia="MS Mincho" w:hint="eastAsia"/>
        </w:rPr>
      </w:pPr>
    </w:p>
    <w:p w:rsidR="00063279" w:rsidRPr="00197F19" w:rsidRDefault="00063279" w:rsidP="00063279">
      <w:pPr>
        <w:spacing w:line="300" w:lineRule="exact"/>
        <w:ind w:left="4082" w:right="1134" w:hanging="113"/>
        <w:rPr>
          <w:b/>
          <w:i/>
          <w:sz w:val="20"/>
          <w:szCs w:val="20"/>
        </w:rPr>
      </w:pPr>
      <w:r w:rsidRPr="00197F19">
        <w:rPr>
          <w:b/>
          <w:i/>
          <w:sz w:val="20"/>
          <w:szCs w:val="20"/>
        </w:rPr>
        <w:t>-Se lee nuevamente:</w:t>
      </w:r>
    </w:p>
    <w:p w:rsidR="00063279" w:rsidRPr="00197F19" w:rsidRDefault="00063279" w:rsidP="00063279"/>
    <w:p w:rsidR="00063279" w:rsidRPr="00197F19" w:rsidRDefault="00063279" w:rsidP="00063279">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063279" w:rsidRPr="00197F19" w:rsidRDefault="00063279" w:rsidP="00063279"/>
    <w:p w:rsidR="00063279" w:rsidRPr="00197F19" w:rsidRDefault="00063279" w:rsidP="00063279">
      <w:pPr>
        <w:spacing w:line="300" w:lineRule="exact"/>
        <w:ind w:left="4082" w:right="1134" w:hanging="113"/>
        <w:rPr>
          <w:b/>
          <w:i/>
          <w:sz w:val="20"/>
          <w:szCs w:val="20"/>
        </w:rPr>
      </w:pPr>
      <w:r w:rsidRPr="00197F19">
        <w:rPr>
          <w:b/>
          <w:i/>
          <w:sz w:val="20"/>
          <w:szCs w:val="20"/>
        </w:rPr>
        <w:t>-Resulta aprobado.</w:t>
      </w:r>
    </w:p>
    <w:p w:rsidR="00063279" w:rsidRPr="00197F19" w:rsidRDefault="00063279" w:rsidP="00063279"/>
    <w:p w:rsidR="00063279" w:rsidRDefault="00063279" w:rsidP="00063279">
      <w:r w:rsidRPr="00B87A43">
        <w:rPr>
          <w:b/>
        </w:rPr>
        <w:t>SRA. PRESIDENTE (Aluani)</w:t>
      </w:r>
      <w:r w:rsidRPr="00197F19">
        <w:rPr>
          <w:b/>
        </w:rPr>
        <w:t>:</w:t>
      </w:r>
      <w:r w:rsidRPr="00197F19">
        <w:t xml:space="preserve"> Queda aprobado; se harán las comunicaciones pertinentes.</w:t>
      </w:r>
    </w:p>
    <w:p w:rsidR="00063279" w:rsidRDefault="00063279" w:rsidP="00063279"/>
    <w:p w:rsidR="009D2892" w:rsidRPr="00CA405C" w:rsidRDefault="009D2892" w:rsidP="009D2892">
      <w:pPr>
        <w:rPr>
          <w:highlight w:val="yellow"/>
        </w:rPr>
      </w:pPr>
      <w:r w:rsidRPr="00596FB2">
        <w:rPr>
          <w:b/>
        </w:rPr>
        <w:t xml:space="preserve">SRA. PRESIDENTE (Aluani): </w:t>
      </w:r>
      <w:r>
        <w:t>S</w:t>
      </w:r>
      <w:r w:rsidRPr="00426087">
        <w:t xml:space="preserve">e encuentra reservado el </w:t>
      </w:r>
      <w:r w:rsidR="000242A2">
        <w:t xml:space="preserve">despacho de la Comisión de Mercosur, Turismo y Deportes, en el </w:t>
      </w:r>
      <w:r>
        <w:t>P</w:t>
      </w:r>
      <w:r w:rsidRPr="005D50DD">
        <w:t xml:space="preserve">royecto de </w:t>
      </w:r>
      <w:r>
        <w:t>Ley</w:t>
      </w:r>
      <w:r w:rsidRPr="005D50DD">
        <w:t xml:space="preserve"> por el que se </w:t>
      </w:r>
      <w:r w:rsidR="001A77AE">
        <w:t xml:space="preserve">declara al </w:t>
      </w:r>
      <w:proofErr w:type="spellStart"/>
      <w:r w:rsidR="001A77AE">
        <w:t>Newcom</w:t>
      </w:r>
      <w:proofErr w:type="spellEnd"/>
      <w:r w:rsidR="001A77AE">
        <w:t xml:space="preserve"> como A</w:t>
      </w:r>
      <w:r w:rsidRPr="009D2892">
        <w:t xml:space="preserve">ctividad </w:t>
      </w:r>
      <w:r w:rsidR="002C2A4D">
        <w:t>Física y Deporte P</w:t>
      </w:r>
      <w:r w:rsidRPr="009D2892">
        <w:t>rovincial, en todo el territorio de la Provincia de Entre Ríos, en sus modalidades recreativa, formativa y competitiva, para todas las edades y géneros, con especial énfasis en las personas adultas y adultas mayores,</w:t>
      </w:r>
      <w:r w:rsidRPr="007E2F7A">
        <w:rPr>
          <w:rFonts w:eastAsia="Calibri"/>
          <w:shd w:val="clear" w:color="auto" w:fill="FFFFFF"/>
          <w:lang w:eastAsia="en-US"/>
        </w:rPr>
        <w:t xml:space="preserve"> expediente Nº </w:t>
      </w:r>
      <w:r>
        <w:rPr>
          <w:rFonts w:eastAsia="Calibri"/>
          <w:shd w:val="clear" w:color="auto" w:fill="FFFFFF"/>
          <w:lang w:eastAsia="en-US"/>
        </w:rPr>
        <w:t>15.595.</w:t>
      </w:r>
    </w:p>
    <w:p w:rsidR="009D2892" w:rsidRDefault="009D2892" w:rsidP="009D2892">
      <w:pPr>
        <w:ind w:firstLine="708"/>
      </w:pPr>
      <w:r>
        <w:t>Tiene la palabra el Senador por el Departamento San Salvador.</w:t>
      </w:r>
    </w:p>
    <w:p w:rsidR="009D2892" w:rsidRDefault="009D2892" w:rsidP="009D2892"/>
    <w:p w:rsidR="009D2892" w:rsidRDefault="009D2892" w:rsidP="009D2892">
      <w:r w:rsidRPr="005117D2">
        <w:rPr>
          <w:b/>
        </w:rPr>
        <w:t>SR. SENADOR (</w:t>
      </w:r>
      <w:r>
        <w:rPr>
          <w:b/>
        </w:rPr>
        <w:t>Berthet</w:t>
      </w:r>
      <w:r w:rsidRPr="005117D2">
        <w:rPr>
          <w:b/>
        </w:rPr>
        <w:t>):</w:t>
      </w:r>
      <w:r>
        <w:t xml:space="preserve"> Solicito, se</w:t>
      </w:r>
      <w:r>
        <w:rPr>
          <w:rFonts w:hint="eastAsia"/>
        </w:rPr>
        <w:t>ñ</w:t>
      </w:r>
      <w:r>
        <w:t>ora Presidente, que este proyecto sea tratado sobre tablas.</w:t>
      </w:r>
    </w:p>
    <w:p w:rsidR="009D2892" w:rsidRDefault="009D2892" w:rsidP="009D2892"/>
    <w:p w:rsidR="009D2892" w:rsidRDefault="009D2892" w:rsidP="009D2892">
      <w:r w:rsidRPr="005117D2">
        <w:rPr>
          <w:b/>
        </w:rPr>
        <w:t>SRA. PRESIDENTE (Aluani):</w:t>
      </w:r>
      <w:r>
        <w:t xml:space="preserve"> Se va a votar la moci</w:t>
      </w:r>
      <w:r>
        <w:rPr>
          <w:rFonts w:hint="eastAsia"/>
        </w:rPr>
        <w:t>ó</w:t>
      </w:r>
      <w:r>
        <w:t>n formulada por el se</w:t>
      </w:r>
      <w:r>
        <w:rPr>
          <w:rFonts w:hint="eastAsia"/>
        </w:rPr>
        <w:t>ñ</w:t>
      </w:r>
      <w:r>
        <w:t>or Senador Berthet. Se requieren los dos tercios de votos de los Senadores presentes; los que est</w:t>
      </w:r>
      <w:r>
        <w:rPr>
          <w:rFonts w:hint="eastAsia"/>
        </w:rPr>
        <w:t>é</w:t>
      </w:r>
      <w:r>
        <w:t>n por la afirmativa, s</w:t>
      </w:r>
      <w:r>
        <w:rPr>
          <w:rFonts w:hint="eastAsia"/>
        </w:rPr>
        <w:t>í</w:t>
      </w:r>
      <w:r>
        <w:t>rvanse indicarlo.</w:t>
      </w:r>
    </w:p>
    <w:p w:rsidR="009D2892" w:rsidRDefault="009D2892" w:rsidP="009D2892"/>
    <w:p w:rsidR="009D2892" w:rsidRDefault="00654836" w:rsidP="009D2892">
      <w:pPr>
        <w:pStyle w:val="Acotacin"/>
      </w:pPr>
      <w:r>
        <w:t>-Resulta aprobado</w:t>
      </w:r>
      <w:r w:rsidR="009D2892">
        <w:t>.</w:t>
      </w:r>
    </w:p>
    <w:p w:rsidR="009D2892" w:rsidRDefault="009D2892" w:rsidP="009D2892"/>
    <w:p w:rsidR="009D2892" w:rsidRDefault="009D2892" w:rsidP="009D2892">
      <w:r w:rsidRPr="005117D2">
        <w:rPr>
          <w:b/>
        </w:rPr>
        <w:t>SRA. PRESIDENTE (Aluani):</w:t>
      </w:r>
      <w:r>
        <w:t xml:space="preserve"> Por Secretar</w:t>
      </w:r>
      <w:r>
        <w:rPr>
          <w:rFonts w:hint="eastAsia"/>
        </w:rPr>
        <w:t>í</w:t>
      </w:r>
      <w:r>
        <w:t>a se dar</w:t>
      </w:r>
      <w:r>
        <w:rPr>
          <w:rFonts w:hint="eastAsia"/>
        </w:rPr>
        <w:t>á</w:t>
      </w:r>
      <w:r>
        <w:t xml:space="preserve"> lectura.</w:t>
      </w:r>
    </w:p>
    <w:p w:rsidR="009D2892" w:rsidRDefault="009D2892" w:rsidP="009D2892"/>
    <w:p w:rsidR="009D2892" w:rsidRDefault="009D2892" w:rsidP="009D2892">
      <w:pPr>
        <w:pStyle w:val="Acotacin"/>
      </w:pPr>
      <w:r>
        <w:t>-Se lee:</w:t>
      </w:r>
    </w:p>
    <w:p w:rsidR="009D2892" w:rsidRPr="00CA405C" w:rsidRDefault="009D2892" w:rsidP="009D2892">
      <w:pPr>
        <w:rPr>
          <w:highlight w:val="yellow"/>
        </w:rPr>
      </w:pPr>
    </w:p>
    <w:p w:rsidR="009D2892" w:rsidRDefault="009D2892" w:rsidP="009D2892">
      <w:r w:rsidRPr="00B87A43">
        <w:rPr>
          <w:b/>
        </w:rPr>
        <w:t>SRA. PRESIDENTE (Aluani)</w:t>
      </w:r>
      <w:r w:rsidRPr="00197F19">
        <w:rPr>
          <w:b/>
        </w:rPr>
        <w:t>:</w:t>
      </w:r>
      <w:r w:rsidRPr="00197F19">
        <w:t xml:space="preserve"> </w:t>
      </w:r>
      <w:r>
        <w:t>En consideración.</w:t>
      </w:r>
    </w:p>
    <w:p w:rsidR="009D2892" w:rsidRDefault="009D2892" w:rsidP="009D2892">
      <w:r>
        <w:tab/>
        <w:t>Tiene la palabra la Senadora por el Departamento La Paz.</w:t>
      </w:r>
    </w:p>
    <w:p w:rsidR="009D2892" w:rsidRDefault="009D2892" w:rsidP="009D2892"/>
    <w:p w:rsidR="000C7B1B" w:rsidRDefault="009D2892" w:rsidP="009D2892">
      <w:r w:rsidRPr="009D2892">
        <w:rPr>
          <w:b/>
        </w:rPr>
        <w:t xml:space="preserve">SRA. SENADORA (Díaz): </w:t>
      </w:r>
      <w:r w:rsidR="00F47B4C" w:rsidRPr="000242A2">
        <w:t>G</w:t>
      </w:r>
      <w:r w:rsidR="000C7B1B">
        <w:t xml:space="preserve">racias, </w:t>
      </w:r>
      <w:r w:rsidR="00F47B4C" w:rsidRPr="000242A2">
        <w:t xml:space="preserve">señora </w:t>
      </w:r>
      <w:r w:rsidR="000C7B1B" w:rsidRPr="000242A2">
        <w:t>Presidente</w:t>
      </w:r>
      <w:r w:rsidR="000C7B1B">
        <w:t xml:space="preserve">. </w:t>
      </w:r>
    </w:p>
    <w:p w:rsidR="000C7B1B" w:rsidRDefault="000C7B1B" w:rsidP="000C7B1B">
      <w:pPr>
        <w:ind w:firstLine="708"/>
      </w:pPr>
      <w:r>
        <w:t>Q</w:t>
      </w:r>
      <w:r w:rsidR="00F47B4C" w:rsidRPr="000242A2">
        <w:t xml:space="preserve">uiero comenzar diciendo que este proyecto que </w:t>
      </w:r>
      <w:r w:rsidRPr="000242A2">
        <w:t>hoy</w:t>
      </w:r>
      <w:r w:rsidR="00F47B4C" w:rsidRPr="000242A2">
        <w:t xml:space="preserve"> ponemos a </w:t>
      </w:r>
      <w:r w:rsidRPr="000242A2">
        <w:t>consideración</w:t>
      </w:r>
      <w:r w:rsidR="00F47B4C" w:rsidRPr="000242A2">
        <w:t xml:space="preserve"> en esta </w:t>
      </w:r>
      <w:r w:rsidRPr="000242A2">
        <w:t>Cámara</w:t>
      </w:r>
      <w:r w:rsidR="00F47B4C" w:rsidRPr="000242A2">
        <w:t xml:space="preserve"> tiene un sentido </w:t>
      </w:r>
      <w:r w:rsidRPr="000242A2">
        <w:t>muy</w:t>
      </w:r>
      <w:r w:rsidR="00F47B4C" w:rsidRPr="000242A2">
        <w:t xml:space="preserve"> claro</w:t>
      </w:r>
      <w:r>
        <w:t>:</w:t>
      </w:r>
      <w:r w:rsidR="00F47B4C" w:rsidRPr="000242A2">
        <w:t xml:space="preserve"> </w:t>
      </w:r>
      <w:r w:rsidRPr="000242A2">
        <w:t>reconocer</w:t>
      </w:r>
      <w:r w:rsidR="00F47B4C" w:rsidRPr="000242A2">
        <w:t xml:space="preserve">, visibilizar y acompañar una </w:t>
      </w:r>
      <w:r w:rsidRPr="000242A2">
        <w:t>práctica</w:t>
      </w:r>
      <w:r w:rsidR="00F47B4C" w:rsidRPr="000242A2">
        <w:t xml:space="preserve"> que en lo</w:t>
      </w:r>
      <w:r>
        <w:t>s</w:t>
      </w:r>
      <w:r w:rsidR="00F47B4C" w:rsidRPr="000242A2">
        <w:t xml:space="preserve"> hechos ya se ha instalado con fuer</w:t>
      </w:r>
      <w:r>
        <w:t>z</w:t>
      </w:r>
      <w:r w:rsidR="00F47B4C" w:rsidRPr="000242A2">
        <w:t xml:space="preserve">a en la </w:t>
      </w:r>
      <w:r>
        <w:t>Provincia</w:t>
      </w:r>
      <w:r w:rsidR="00F47B4C" w:rsidRPr="000242A2">
        <w:t xml:space="preserve"> de </w:t>
      </w:r>
      <w:r>
        <w:t>E</w:t>
      </w:r>
      <w:r w:rsidR="00F47B4C" w:rsidRPr="000242A2">
        <w:t xml:space="preserve">ntre </w:t>
      </w:r>
      <w:r>
        <w:t>R</w:t>
      </w:r>
      <w:r w:rsidR="00F47B4C" w:rsidRPr="000242A2">
        <w:t xml:space="preserve">íos. </w:t>
      </w:r>
    </w:p>
    <w:p w:rsidR="000C7B1B" w:rsidRDefault="00F47B4C" w:rsidP="000C7B1B">
      <w:pPr>
        <w:ind w:firstLine="708"/>
      </w:pPr>
      <w:r w:rsidRPr="000242A2">
        <w:t xml:space="preserve">El </w:t>
      </w:r>
      <w:proofErr w:type="spellStart"/>
      <w:r w:rsidR="000C7B1B">
        <w:t>New</w:t>
      </w:r>
      <w:r w:rsidRPr="000242A2">
        <w:t>c</w:t>
      </w:r>
      <w:r w:rsidR="000C7B1B">
        <w:t>o</w:t>
      </w:r>
      <w:r w:rsidRPr="000242A2">
        <w:t>m</w:t>
      </w:r>
      <w:proofErr w:type="spellEnd"/>
      <w:r w:rsidRPr="000242A2">
        <w:t xml:space="preserve"> ha cr</w:t>
      </w:r>
      <w:r w:rsidR="000C7B1B">
        <w:t>ec</w:t>
      </w:r>
      <w:r w:rsidRPr="000242A2">
        <w:t>ido de manera sosteni</w:t>
      </w:r>
      <w:r w:rsidR="000C7B1B">
        <w:t>d</w:t>
      </w:r>
      <w:r w:rsidRPr="000242A2">
        <w:t xml:space="preserve">a en clubes, </w:t>
      </w:r>
      <w:r w:rsidR="000C7B1B">
        <w:t xml:space="preserve">en </w:t>
      </w:r>
      <w:r w:rsidRPr="000242A2">
        <w:t xml:space="preserve">centros </w:t>
      </w:r>
      <w:r w:rsidR="000C7B1B">
        <w:t>d</w:t>
      </w:r>
      <w:r w:rsidRPr="000242A2">
        <w:t>e jubilados</w:t>
      </w:r>
      <w:r w:rsidR="000C7B1B">
        <w:t xml:space="preserve">, en espacios comunitarios y en los municipios, </w:t>
      </w:r>
      <w:r w:rsidR="000C7B1B" w:rsidRPr="000242A2">
        <w:t>convirtiéndose</w:t>
      </w:r>
      <w:r w:rsidR="000C7B1B">
        <w:t xml:space="preserve"> en una herramienta</w:t>
      </w:r>
      <w:r w:rsidRPr="000242A2">
        <w:t xml:space="preserve"> concreta de inclusión</w:t>
      </w:r>
      <w:r w:rsidR="000C7B1B">
        <w:t>,</w:t>
      </w:r>
      <w:r w:rsidRPr="000242A2">
        <w:t xml:space="preserve"> </w:t>
      </w:r>
      <w:r w:rsidR="00762146">
        <w:t xml:space="preserve">de </w:t>
      </w:r>
      <w:r w:rsidRPr="000242A2">
        <w:t xml:space="preserve">integración social y de promoción </w:t>
      </w:r>
      <w:r w:rsidR="000C7B1B">
        <w:t>de la salud.</w:t>
      </w:r>
    </w:p>
    <w:p w:rsidR="000C7B1B" w:rsidRDefault="000C7B1B" w:rsidP="000C7B1B">
      <w:pPr>
        <w:ind w:firstLine="708"/>
      </w:pPr>
      <w:r>
        <w:t>N</w:t>
      </w:r>
      <w:r w:rsidR="00F47B4C" w:rsidRPr="000242A2">
        <w:t xml:space="preserve">o estamos hablando solamente de una actividad </w:t>
      </w:r>
      <w:r w:rsidRPr="000242A2">
        <w:t>deportiva</w:t>
      </w:r>
      <w:r w:rsidR="00762146">
        <w:t xml:space="preserve">, </w:t>
      </w:r>
      <w:r>
        <w:t xml:space="preserve">estamos hablando </w:t>
      </w:r>
      <w:r w:rsidR="00F47B4C" w:rsidRPr="000242A2">
        <w:t>de un espacio donde muchas personas</w:t>
      </w:r>
      <w:r>
        <w:t>,</w:t>
      </w:r>
      <w:r w:rsidR="00F47B4C" w:rsidRPr="000242A2">
        <w:t xml:space="preserve"> especialmente adultos y adultos mayore</w:t>
      </w:r>
      <w:r>
        <w:t>s,</w:t>
      </w:r>
      <w:r w:rsidR="00F47B4C" w:rsidRPr="000242A2">
        <w:t xml:space="preserve"> encuentra</w:t>
      </w:r>
      <w:r>
        <w:t>n</w:t>
      </w:r>
      <w:r w:rsidR="00F47B4C" w:rsidRPr="000242A2">
        <w:t xml:space="preserve"> la posibilidad d</w:t>
      </w:r>
      <w:r>
        <w:t>e</w:t>
      </w:r>
      <w:r w:rsidR="00F47B4C" w:rsidRPr="000242A2">
        <w:t xml:space="preserve"> </w:t>
      </w:r>
      <w:r w:rsidRPr="000242A2">
        <w:t>mantenerse</w:t>
      </w:r>
      <w:r w:rsidR="00F47B4C" w:rsidRPr="000242A2">
        <w:t xml:space="preserve"> activas</w:t>
      </w:r>
      <w:r>
        <w:t>,</w:t>
      </w:r>
      <w:r w:rsidR="00F47B4C" w:rsidRPr="000242A2">
        <w:t xml:space="preserve"> de generar vínculos</w:t>
      </w:r>
      <w:r>
        <w:t xml:space="preserve">, </w:t>
      </w:r>
      <w:r w:rsidR="00F47B4C" w:rsidRPr="000242A2">
        <w:t xml:space="preserve">de </w:t>
      </w:r>
      <w:r w:rsidRPr="000242A2">
        <w:t>compartir</w:t>
      </w:r>
      <w:r>
        <w:t>,</w:t>
      </w:r>
      <w:r w:rsidR="00F47B4C" w:rsidRPr="000242A2">
        <w:t xml:space="preserve"> de sentirse parte y mejorar su calidad de vida. </w:t>
      </w:r>
    </w:p>
    <w:p w:rsidR="000C7B1B" w:rsidRDefault="000C7B1B" w:rsidP="000C7B1B">
      <w:pPr>
        <w:ind w:firstLine="708"/>
      </w:pPr>
      <w:r>
        <w:lastRenderedPageBreak/>
        <w:t>Quien</w:t>
      </w:r>
      <w:r w:rsidR="00F47B4C" w:rsidRPr="000242A2">
        <w:t xml:space="preserve">es </w:t>
      </w:r>
      <w:r w:rsidRPr="000242A2">
        <w:t>recorremos</w:t>
      </w:r>
      <w:r w:rsidR="00F47B4C" w:rsidRPr="000242A2">
        <w:t xml:space="preserve"> el </w:t>
      </w:r>
      <w:r w:rsidRPr="000242A2">
        <w:t>territorio</w:t>
      </w:r>
      <w:r w:rsidR="00F47B4C" w:rsidRPr="000242A2">
        <w:t xml:space="preserve"> vemos </w:t>
      </w:r>
      <w:r w:rsidR="00E134F5">
        <w:t>có</w:t>
      </w:r>
      <w:r w:rsidR="00F47B4C" w:rsidRPr="000242A2">
        <w:t xml:space="preserve">mo esta </w:t>
      </w:r>
      <w:r w:rsidRPr="000242A2">
        <w:t>práctica</w:t>
      </w:r>
      <w:r w:rsidR="00F47B4C" w:rsidRPr="000242A2">
        <w:t xml:space="preserve"> no solo mejora la condición física sino que</w:t>
      </w:r>
      <w:r>
        <w:t xml:space="preserve"> </w:t>
      </w:r>
      <w:r w:rsidRPr="000242A2">
        <w:t>también</w:t>
      </w:r>
      <w:r w:rsidR="00F47B4C" w:rsidRPr="000242A2">
        <w:t xml:space="preserve"> fortalece lo emocional, combate el aislamiento y genera comunidad. Y eso en </w:t>
      </w:r>
      <w:r w:rsidRPr="000242A2">
        <w:t>término</w:t>
      </w:r>
      <w:r>
        <w:t xml:space="preserve">s </w:t>
      </w:r>
      <w:r w:rsidR="00F47B4C" w:rsidRPr="000242A2">
        <w:t xml:space="preserve">de </w:t>
      </w:r>
      <w:r w:rsidRPr="000242A2">
        <w:t>polít</w:t>
      </w:r>
      <w:r>
        <w:t>ic</w:t>
      </w:r>
      <w:r w:rsidRPr="000242A2">
        <w:t>a</w:t>
      </w:r>
      <w:r w:rsidR="00F47B4C" w:rsidRPr="000242A2">
        <w:t xml:space="preserve"> </w:t>
      </w:r>
      <w:r w:rsidRPr="000242A2">
        <w:t>pública</w:t>
      </w:r>
      <w:r w:rsidR="00F47B4C" w:rsidRPr="000242A2">
        <w:t xml:space="preserve"> t</w:t>
      </w:r>
      <w:r>
        <w:t>ien</w:t>
      </w:r>
      <w:r w:rsidR="00F47B4C" w:rsidRPr="000242A2">
        <w:t>e un valor enorme</w:t>
      </w:r>
      <w:r>
        <w:t>.</w:t>
      </w:r>
    </w:p>
    <w:p w:rsidR="00636DAB" w:rsidRDefault="00F47B4C" w:rsidP="000C7B1B">
      <w:pPr>
        <w:ind w:firstLine="708"/>
      </w:pPr>
      <w:r w:rsidRPr="000242A2">
        <w:t xml:space="preserve"> </w:t>
      </w:r>
      <w:r w:rsidR="000C7B1B">
        <w:t>S</w:t>
      </w:r>
      <w:r w:rsidRPr="000242A2">
        <w:t>in embargo</w:t>
      </w:r>
      <w:r w:rsidR="000C7B1B">
        <w:t>,</w:t>
      </w:r>
      <w:r w:rsidRPr="000242A2">
        <w:t xml:space="preserve"> ese crecimiento se ha dado muchas veces a </w:t>
      </w:r>
      <w:r w:rsidR="000C7B1B" w:rsidRPr="000242A2">
        <w:t>pulmón</w:t>
      </w:r>
      <w:r w:rsidR="000C7B1B">
        <w:t>,</w:t>
      </w:r>
      <w:r w:rsidRPr="000242A2">
        <w:t xml:space="preserve"> con el </w:t>
      </w:r>
      <w:r w:rsidR="00636DAB" w:rsidRPr="000242A2">
        <w:t>esfuerzo</w:t>
      </w:r>
      <w:r w:rsidRPr="000242A2">
        <w:t xml:space="preserve"> de profesores</w:t>
      </w:r>
      <w:r w:rsidR="000C7B1B">
        <w:t>, organizadores</w:t>
      </w:r>
      <w:r w:rsidRPr="000242A2">
        <w:t xml:space="preserve"> y </w:t>
      </w:r>
      <w:r w:rsidR="00636DAB" w:rsidRPr="000242A2">
        <w:t>jugadores</w:t>
      </w:r>
      <w:r w:rsidRPr="000242A2">
        <w:t xml:space="preserve"> que sostienen la actividad sin un </w:t>
      </w:r>
      <w:r w:rsidR="00636DAB" w:rsidRPr="000242A2">
        <w:t>respaldo</w:t>
      </w:r>
      <w:r w:rsidRPr="000242A2">
        <w:t xml:space="preserve"> institucional claro. </w:t>
      </w:r>
    </w:p>
    <w:p w:rsidR="00F47B4C" w:rsidRPr="000242A2" w:rsidRDefault="00F47B4C" w:rsidP="000C7B1B">
      <w:pPr>
        <w:ind w:firstLine="708"/>
      </w:pPr>
      <w:r w:rsidRPr="000242A2">
        <w:t>Este p</w:t>
      </w:r>
      <w:r w:rsidR="00636DAB">
        <w:t>ro</w:t>
      </w:r>
      <w:r w:rsidRPr="000242A2">
        <w:t xml:space="preserve">yecto viene justamente a saldar esa deuda. Reconocer </w:t>
      </w:r>
      <w:r w:rsidR="00636DAB">
        <w:t xml:space="preserve">al </w:t>
      </w:r>
      <w:proofErr w:type="spellStart"/>
      <w:r w:rsidR="00636DAB">
        <w:t>Newcom</w:t>
      </w:r>
      <w:proofErr w:type="spellEnd"/>
      <w:r w:rsidR="00636DAB">
        <w:t xml:space="preserve"> como D</w:t>
      </w:r>
      <w:r w:rsidRPr="000242A2">
        <w:t xml:space="preserve">eporte </w:t>
      </w:r>
      <w:r w:rsidR="00636DAB">
        <w:t>P</w:t>
      </w:r>
      <w:r w:rsidRPr="000242A2">
        <w:t xml:space="preserve">rovincial </w:t>
      </w:r>
      <w:r w:rsidR="00636DAB" w:rsidRPr="000242A2">
        <w:t>implica</w:t>
      </w:r>
      <w:r w:rsidRPr="000242A2">
        <w:t xml:space="preserve"> darle un marco</w:t>
      </w:r>
      <w:r w:rsidR="00636DAB">
        <w:t>,</w:t>
      </w:r>
      <w:r w:rsidRPr="000242A2">
        <w:t xml:space="preserve"> permitir su </w:t>
      </w:r>
      <w:r w:rsidR="00636DAB" w:rsidRPr="000242A2">
        <w:t>incorporación</w:t>
      </w:r>
      <w:r w:rsidRPr="000242A2">
        <w:t xml:space="preserve"> a las </w:t>
      </w:r>
      <w:r w:rsidR="00636DAB">
        <w:t>políticas</w:t>
      </w:r>
      <w:r w:rsidRPr="000242A2">
        <w:t xml:space="preserve"> </w:t>
      </w:r>
      <w:r w:rsidR="00636DAB" w:rsidRPr="000242A2">
        <w:t>públ</w:t>
      </w:r>
      <w:r w:rsidR="00636DAB">
        <w:t>i</w:t>
      </w:r>
      <w:r w:rsidR="00636DAB" w:rsidRPr="000242A2">
        <w:t>cas</w:t>
      </w:r>
      <w:r w:rsidR="00636DAB">
        <w:t>,</w:t>
      </w:r>
      <w:r w:rsidRPr="000242A2">
        <w:t xml:space="preserve"> </w:t>
      </w:r>
      <w:r w:rsidR="00636DAB">
        <w:t>f</w:t>
      </w:r>
      <w:r w:rsidRPr="000242A2">
        <w:t>ac</w:t>
      </w:r>
      <w:r w:rsidR="00636DAB">
        <w:t xml:space="preserve">ilitar el acceso a recursos, a </w:t>
      </w:r>
      <w:r w:rsidRPr="000242A2">
        <w:t>cap</w:t>
      </w:r>
      <w:r w:rsidR="00636DAB">
        <w:t>aci</w:t>
      </w:r>
      <w:r w:rsidRPr="000242A2">
        <w:t>taciones</w:t>
      </w:r>
      <w:r w:rsidR="00636DAB">
        <w:t>, a</w:t>
      </w:r>
      <w:r w:rsidRPr="000242A2">
        <w:t xml:space="preserve"> competencia y garantizar que </w:t>
      </w:r>
      <w:r w:rsidR="00636DAB" w:rsidRPr="000242A2">
        <w:t>quienes</w:t>
      </w:r>
      <w:r w:rsidRPr="000242A2">
        <w:t xml:space="preserve"> lo practiquen </w:t>
      </w:r>
      <w:r w:rsidR="00636DAB" w:rsidRPr="000242A2">
        <w:t>tenga</w:t>
      </w:r>
      <w:r w:rsidR="00636DAB">
        <w:t>n</w:t>
      </w:r>
      <w:r w:rsidRPr="000242A2">
        <w:t xml:space="preserve"> la</w:t>
      </w:r>
      <w:r w:rsidR="00636DAB">
        <w:t>s</w:t>
      </w:r>
      <w:r w:rsidRPr="000242A2">
        <w:t xml:space="preserve"> </w:t>
      </w:r>
      <w:r w:rsidR="00636DAB" w:rsidRPr="000242A2">
        <w:t>mismas</w:t>
      </w:r>
      <w:r w:rsidRPr="000242A2">
        <w:t xml:space="preserve"> oportunidades que en otras </w:t>
      </w:r>
      <w:r w:rsidR="00636DAB" w:rsidRPr="000242A2">
        <w:t>disciplinas</w:t>
      </w:r>
      <w:r w:rsidR="00636DAB">
        <w:t>.</w:t>
      </w:r>
      <w:r w:rsidR="008D583B">
        <w:t xml:space="preserve"> </w:t>
      </w:r>
    </w:p>
    <w:p w:rsidR="008D583B" w:rsidRDefault="00F47B4C" w:rsidP="00636DAB">
      <w:pPr>
        <w:ind w:firstLine="708"/>
      </w:pPr>
      <w:r w:rsidRPr="000242A2">
        <w:t>En este marco</w:t>
      </w:r>
      <w:r w:rsidR="00636DAB">
        <w:t xml:space="preserve">, entendemos que el </w:t>
      </w:r>
      <w:proofErr w:type="spellStart"/>
      <w:r w:rsidR="00636DAB">
        <w:t>Newc</w:t>
      </w:r>
      <w:r w:rsidRPr="000242A2">
        <w:t>om</w:t>
      </w:r>
      <w:proofErr w:type="spellEnd"/>
      <w:r w:rsidRPr="000242A2">
        <w:t xml:space="preserve"> debe ser concebido </w:t>
      </w:r>
      <w:r w:rsidR="00636DAB">
        <w:t xml:space="preserve">también </w:t>
      </w:r>
      <w:r w:rsidRPr="000242A2">
        <w:t xml:space="preserve">como una </w:t>
      </w:r>
      <w:r w:rsidR="00636DAB" w:rsidRPr="000242A2">
        <w:t>polít</w:t>
      </w:r>
      <w:r w:rsidR="00636DAB">
        <w:t>ic</w:t>
      </w:r>
      <w:r w:rsidR="00636DAB" w:rsidRPr="000242A2">
        <w:t>a</w:t>
      </w:r>
      <w:r w:rsidRPr="000242A2">
        <w:t xml:space="preserve"> publica estratégica</w:t>
      </w:r>
      <w:r w:rsidR="008D583B">
        <w:t>,</w:t>
      </w:r>
      <w:r w:rsidRPr="000242A2">
        <w:t xml:space="preserve"> en tanto que promueve la</w:t>
      </w:r>
      <w:r w:rsidR="008D583B">
        <w:t xml:space="preserve"> igualdad de </w:t>
      </w:r>
      <w:r w:rsidRPr="000242A2">
        <w:t>oportunida</w:t>
      </w:r>
      <w:r w:rsidR="00E134F5">
        <w:t>des y</w:t>
      </w:r>
      <w:r w:rsidRPr="000242A2">
        <w:t xml:space="preserve"> </w:t>
      </w:r>
      <w:r w:rsidR="008D583B">
        <w:t xml:space="preserve">el acceso a espacios </w:t>
      </w:r>
      <w:r w:rsidRPr="000242A2">
        <w:t>de participación para todos</w:t>
      </w:r>
      <w:r w:rsidR="008D583B">
        <w:t>. S</w:t>
      </w:r>
      <w:r w:rsidRPr="000242A2">
        <w:t xml:space="preserve">u desarrollo no solo favorece la </w:t>
      </w:r>
      <w:r w:rsidR="008D583B" w:rsidRPr="000242A2">
        <w:t>integración</w:t>
      </w:r>
      <w:r w:rsidRPr="000242A2">
        <w:t xml:space="preserve"> social sino que </w:t>
      </w:r>
      <w:r w:rsidR="008D583B" w:rsidRPr="000242A2">
        <w:t>contribuye</w:t>
      </w:r>
      <w:r w:rsidRPr="000242A2">
        <w:t xml:space="preserve"> activamente a la </w:t>
      </w:r>
      <w:r w:rsidR="008D583B" w:rsidRPr="000242A2">
        <w:t>construcción</w:t>
      </w:r>
      <w:r w:rsidRPr="000242A2">
        <w:t xml:space="preserve"> de comunidades </w:t>
      </w:r>
      <w:r w:rsidR="008D583B" w:rsidRPr="000242A2">
        <w:t>más</w:t>
      </w:r>
      <w:r w:rsidRPr="000242A2">
        <w:t xml:space="preserve"> saludables</w:t>
      </w:r>
      <w:r w:rsidR="00E134F5">
        <w:t>,</w:t>
      </w:r>
      <w:r w:rsidR="008D583B">
        <w:t xml:space="preserve"> </w:t>
      </w:r>
      <w:r w:rsidRPr="000242A2">
        <w:t xml:space="preserve">reduciendo el </w:t>
      </w:r>
      <w:r w:rsidR="008D583B">
        <w:t xml:space="preserve">sedentarismo, </w:t>
      </w:r>
      <w:r w:rsidRPr="000242A2">
        <w:t xml:space="preserve">fortaleciendo los vínculos </w:t>
      </w:r>
      <w:r w:rsidR="008D583B">
        <w:t>y mejorando la</w:t>
      </w:r>
      <w:r w:rsidRPr="000242A2">
        <w:t xml:space="preserve"> calidad de vida de la </w:t>
      </w:r>
      <w:r w:rsidR="008D583B" w:rsidRPr="000242A2">
        <w:t>población</w:t>
      </w:r>
      <w:r w:rsidR="008D583B">
        <w:t xml:space="preserve">. </w:t>
      </w:r>
      <w:r w:rsidRPr="000242A2">
        <w:t xml:space="preserve"> </w:t>
      </w:r>
    </w:p>
    <w:p w:rsidR="00762146" w:rsidRDefault="008D583B" w:rsidP="00636DAB">
      <w:pPr>
        <w:ind w:firstLine="708"/>
      </w:pPr>
      <w:r>
        <w:t>A</w:t>
      </w:r>
      <w:r w:rsidR="00F47B4C" w:rsidRPr="000242A2">
        <w:t>compa</w:t>
      </w:r>
      <w:r>
        <w:t>ña</w:t>
      </w:r>
      <w:r w:rsidR="00F47B4C" w:rsidRPr="000242A2">
        <w:t xml:space="preserve">r e impulsar esta </w:t>
      </w:r>
      <w:r w:rsidRPr="000242A2">
        <w:t>disciplina</w:t>
      </w:r>
      <w:r w:rsidR="00F47B4C" w:rsidRPr="000242A2">
        <w:t xml:space="preserve"> es</w:t>
      </w:r>
      <w:r w:rsidR="00762146">
        <w:t>,</w:t>
      </w:r>
      <w:r>
        <w:t xml:space="preserve"> por lo tanto,</w:t>
      </w:r>
      <w:r w:rsidR="00F47B4C" w:rsidRPr="000242A2">
        <w:t xml:space="preserve"> una decisión que reafirma el </w:t>
      </w:r>
      <w:r w:rsidRPr="000242A2">
        <w:t>compromiso</w:t>
      </w:r>
      <w:r w:rsidR="00F47B4C" w:rsidRPr="000242A2">
        <w:t xml:space="preserve"> d</w:t>
      </w:r>
      <w:r>
        <w:t>el E</w:t>
      </w:r>
      <w:r w:rsidR="00F47B4C" w:rsidRPr="000242A2">
        <w:t xml:space="preserve">stado con el bienestar integral y la inclusión </w:t>
      </w:r>
      <w:r>
        <w:t xml:space="preserve">social. </w:t>
      </w:r>
    </w:p>
    <w:p w:rsidR="008D583B" w:rsidRDefault="008D583B" w:rsidP="00636DAB">
      <w:pPr>
        <w:ind w:firstLine="708"/>
      </w:pPr>
      <w:r>
        <w:t>E</w:t>
      </w:r>
      <w:r w:rsidR="00F47B4C" w:rsidRPr="000242A2">
        <w:t xml:space="preserve">s por eso que este </w:t>
      </w:r>
      <w:r w:rsidR="00AA0678" w:rsidRPr="000242A2">
        <w:t>proyecto</w:t>
      </w:r>
      <w:r w:rsidR="00F47B4C" w:rsidRPr="000242A2">
        <w:t xml:space="preserve"> no es solamente la </w:t>
      </w:r>
      <w:r w:rsidR="00AA0678" w:rsidRPr="000242A2">
        <w:t>declaración</w:t>
      </w:r>
      <w:r w:rsidR="00F47B4C" w:rsidRPr="000242A2">
        <w:t xml:space="preserve"> </w:t>
      </w:r>
      <w:r w:rsidR="00AA0678" w:rsidRPr="000242A2">
        <w:t>simbólica</w:t>
      </w:r>
      <w:r w:rsidR="00F47B4C" w:rsidRPr="000242A2">
        <w:t xml:space="preserve"> sino que es una </w:t>
      </w:r>
      <w:r w:rsidR="00AA0678" w:rsidRPr="000242A2">
        <w:t>herramienta</w:t>
      </w:r>
      <w:r w:rsidR="00F47B4C" w:rsidRPr="000242A2">
        <w:t xml:space="preserve"> para </w:t>
      </w:r>
      <w:r w:rsidR="00AA0678" w:rsidRPr="000242A2">
        <w:t>fortalecer</w:t>
      </w:r>
      <w:r w:rsidR="00F47B4C" w:rsidRPr="000242A2">
        <w:t xml:space="preserve"> algo que ya </w:t>
      </w:r>
      <w:r w:rsidRPr="000242A2">
        <w:t>está</w:t>
      </w:r>
      <w:r>
        <w:t xml:space="preserve"> funcionando y que tiene</w:t>
      </w:r>
      <w:r w:rsidR="00F47B4C" w:rsidRPr="000242A2">
        <w:t xml:space="preserve"> un impacto </w:t>
      </w:r>
      <w:r w:rsidR="00AA0678" w:rsidRPr="000242A2">
        <w:t>positivo</w:t>
      </w:r>
      <w:r w:rsidR="00F47B4C" w:rsidRPr="000242A2">
        <w:t xml:space="preserve"> real en </w:t>
      </w:r>
      <w:r w:rsidRPr="000242A2">
        <w:t>nuestras</w:t>
      </w:r>
      <w:r w:rsidR="00F47B4C" w:rsidRPr="000242A2">
        <w:t xml:space="preserve"> comunidades</w:t>
      </w:r>
      <w:r w:rsidR="00762146">
        <w:t>.</w:t>
      </w:r>
      <w:r w:rsidR="00F47B4C" w:rsidRPr="000242A2">
        <w:t xml:space="preserve"> </w:t>
      </w:r>
    </w:p>
    <w:p w:rsidR="00F47B4C" w:rsidRPr="000242A2" w:rsidRDefault="00AA0678" w:rsidP="00636DAB">
      <w:pPr>
        <w:ind w:firstLine="708"/>
      </w:pPr>
      <w:r w:rsidRPr="000242A2">
        <w:t>En</w:t>
      </w:r>
      <w:r w:rsidR="00F47B4C" w:rsidRPr="000242A2">
        <w:t xml:space="preserve"> este </w:t>
      </w:r>
      <w:r w:rsidRPr="000242A2">
        <w:t>sentido</w:t>
      </w:r>
      <w:r w:rsidR="00F47B4C" w:rsidRPr="000242A2">
        <w:t xml:space="preserve"> </w:t>
      </w:r>
      <w:r w:rsidRPr="000242A2">
        <w:t>invito</w:t>
      </w:r>
      <w:r w:rsidR="00F47B4C" w:rsidRPr="000242A2">
        <w:t xml:space="preserve"> a mis pares acompañar esta </w:t>
      </w:r>
      <w:r w:rsidRPr="000242A2">
        <w:t>iniciativa</w:t>
      </w:r>
      <w:r w:rsidR="00F47B4C" w:rsidRPr="000242A2">
        <w:t xml:space="preserve"> que reconoce el esfuerzo de muchos entrerriano</w:t>
      </w:r>
      <w:r>
        <w:t>s y entre</w:t>
      </w:r>
      <w:r w:rsidR="00E134F5">
        <w:t>rrianas y apuesta a una P</w:t>
      </w:r>
      <w:r w:rsidR="00F47B4C" w:rsidRPr="000242A2">
        <w:t xml:space="preserve">rovincia </w:t>
      </w:r>
      <w:r w:rsidRPr="000242A2">
        <w:t>más</w:t>
      </w:r>
      <w:r w:rsidR="00F47B4C" w:rsidRPr="000242A2">
        <w:t xml:space="preserve"> integrada</w:t>
      </w:r>
      <w:r>
        <w:t>,</w:t>
      </w:r>
      <w:r w:rsidR="00F47B4C" w:rsidRPr="000242A2">
        <w:t xml:space="preserve"> </w:t>
      </w:r>
      <w:r w:rsidRPr="000242A2">
        <w:t>más</w:t>
      </w:r>
      <w:r w:rsidR="00F47B4C" w:rsidRPr="000242A2">
        <w:t xml:space="preserve"> activa y con mejor </w:t>
      </w:r>
      <w:r w:rsidRPr="000242A2">
        <w:t>calidad</w:t>
      </w:r>
      <w:r w:rsidR="00F47B4C" w:rsidRPr="000242A2">
        <w:t xml:space="preserve"> de vida para </w:t>
      </w:r>
      <w:r w:rsidRPr="000242A2">
        <w:t>todos</w:t>
      </w:r>
      <w:r w:rsidR="00F47B4C" w:rsidRPr="000242A2">
        <w:t xml:space="preserve">. </w:t>
      </w:r>
      <w:r>
        <w:t>Muchísimas gracias.</w:t>
      </w:r>
    </w:p>
    <w:p w:rsidR="009D2892" w:rsidRDefault="009D2892" w:rsidP="009D2892"/>
    <w:p w:rsidR="00762146" w:rsidRPr="00197F19" w:rsidRDefault="00762146" w:rsidP="00762146">
      <w:r w:rsidRPr="00B87A43">
        <w:rPr>
          <w:b/>
        </w:rPr>
        <w:t>SRA. PRESIDENTE (Aluani)</w:t>
      </w:r>
      <w:r w:rsidRPr="00197F19">
        <w:rPr>
          <w:b/>
        </w:rPr>
        <w:t>:</w:t>
      </w:r>
      <w:r w:rsidRPr="00197F19">
        <w:t xml:space="preserve"> Si no se hace</w:t>
      </w:r>
      <w:r>
        <w:t xml:space="preserve"> más</w:t>
      </w:r>
      <w:r w:rsidRPr="00197F19">
        <w:t xml:space="preserve"> </w:t>
      </w:r>
      <w:r>
        <w:t xml:space="preserve">uso </w:t>
      </w:r>
      <w:r w:rsidRPr="00197F19">
        <w:t>de la palabra, se va a votar</w:t>
      </w:r>
      <w:r>
        <w:t xml:space="preserve"> en general y en particular;</w:t>
      </w:r>
      <w:r w:rsidRPr="00197F19">
        <w:t xml:space="preserve"> l</w:t>
      </w:r>
      <w:r>
        <w:t>o</w:t>
      </w:r>
      <w:r w:rsidRPr="00197F19">
        <w:t>s que estén por la afirmativa, sírvanse indicarlo.</w:t>
      </w:r>
    </w:p>
    <w:p w:rsidR="009D2892" w:rsidRPr="00197F19" w:rsidRDefault="009D2892" w:rsidP="009D2892"/>
    <w:p w:rsidR="009D2892" w:rsidRPr="00197F19" w:rsidRDefault="009D2892" w:rsidP="009D2892">
      <w:pPr>
        <w:spacing w:line="300" w:lineRule="exact"/>
        <w:ind w:left="4082" w:right="1134" w:hanging="113"/>
        <w:rPr>
          <w:b/>
          <w:i/>
          <w:sz w:val="20"/>
          <w:szCs w:val="20"/>
        </w:rPr>
      </w:pPr>
      <w:r w:rsidRPr="00197F19">
        <w:rPr>
          <w:b/>
          <w:i/>
          <w:sz w:val="20"/>
          <w:szCs w:val="20"/>
        </w:rPr>
        <w:t>-Resulta aprobado.</w:t>
      </w:r>
    </w:p>
    <w:p w:rsidR="009D2892" w:rsidRPr="00197F19" w:rsidRDefault="009D2892" w:rsidP="009D2892"/>
    <w:p w:rsidR="009D2892" w:rsidRDefault="009D2892" w:rsidP="009D2892">
      <w:r w:rsidRPr="00B87A43">
        <w:rPr>
          <w:b/>
        </w:rPr>
        <w:t>SRA. PRESIDENTE (Aluani)</w:t>
      </w:r>
      <w:r w:rsidRPr="00197F19">
        <w:rPr>
          <w:b/>
        </w:rPr>
        <w:t>:</w:t>
      </w:r>
      <w:r w:rsidRPr="00197F19">
        <w:t xml:space="preserve"> Queda aprobado; </w:t>
      </w:r>
      <w:r>
        <w:t>pasa en revisión a la Honorable Cámara de Diputados.</w:t>
      </w:r>
    </w:p>
    <w:p w:rsidR="009D2892" w:rsidRDefault="009D2892" w:rsidP="009D2892"/>
    <w:p w:rsidR="00063279" w:rsidRDefault="00D272E9" w:rsidP="00063279">
      <w:pPr>
        <w:pStyle w:val="Apertura"/>
      </w:pPr>
      <w:r>
        <w:t>8</w:t>
      </w:r>
    </w:p>
    <w:p w:rsidR="00063279" w:rsidRDefault="00063279" w:rsidP="00063279">
      <w:pPr>
        <w:pStyle w:val="Apertura"/>
      </w:pPr>
      <w:r>
        <w:t xml:space="preserve">PLAN DE TRABAJO. ORDEN DEL DIA Nº </w:t>
      </w:r>
      <w:r w:rsidR="00A733E6">
        <w:t>4</w:t>
      </w:r>
    </w:p>
    <w:p w:rsidR="00063279" w:rsidRDefault="00063279" w:rsidP="00063279"/>
    <w:p w:rsidR="00063279" w:rsidRDefault="00063279" w:rsidP="00063279">
      <w:r w:rsidRPr="00B87A43">
        <w:rPr>
          <w:b/>
        </w:rPr>
        <w:t>SRA. PRESIDENTE (Aluani)</w:t>
      </w:r>
      <w:r w:rsidRPr="00197F19">
        <w:rPr>
          <w:b/>
        </w:rPr>
        <w:t>:</w:t>
      </w:r>
      <w:r w:rsidRPr="00197F19">
        <w:t xml:space="preserve"> </w:t>
      </w:r>
      <w:r>
        <w:t xml:space="preserve">Corresponde considerar el Plan de Trabajo y Orden del Día número </w:t>
      </w:r>
      <w:r w:rsidR="00A733E6">
        <w:t>4</w:t>
      </w:r>
      <w:r>
        <w:t>, elaborados por la Comisión de Labor Parlamentaria.</w:t>
      </w:r>
    </w:p>
    <w:p w:rsidR="00063279" w:rsidRDefault="00063279" w:rsidP="00063279">
      <w:r>
        <w:tab/>
        <w:t>Por Secretaría se dará lectura del p</w:t>
      </w:r>
      <w:r w:rsidR="00A733E6">
        <w:t>rimer asunto, expediente Nº 28.799</w:t>
      </w:r>
      <w:r>
        <w:t>.</w:t>
      </w:r>
    </w:p>
    <w:p w:rsidR="00063279" w:rsidRDefault="00063279" w:rsidP="00063279"/>
    <w:p w:rsidR="00063279" w:rsidRDefault="00063279" w:rsidP="00063279">
      <w:pPr>
        <w:pStyle w:val="Acotacin"/>
      </w:pPr>
      <w:r>
        <w:t>-Se lee:</w:t>
      </w:r>
    </w:p>
    <w:p w:rsidR="00063279" w:rsidRPr="001A5E8B" w:rsidRDefault="00063279" w:rsidP="00063279"/>
    <w:p w:rsidR="00063279" w:rsidRDefault="00063279" w:rsidP="00063279">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063279" w:rsidRDefault="00063279" w:rsidP="00063279"/>
    <w:p w:rsidR="00063279" w:rsidRDefault="00063279" w:rsidP="00063279">
      <w:pPr>
        <w:pStyle w:val="Acotacin"/>
      </w:pPr>
      <w:r>
        <w:t>-Resulta aprobado.</w:t>
      </w:r>
    </w:p>
    <w:p w:rsidR="00063279" w:rsidRDefault="00063279" w:rsidP="00063279"/>
    <w:p w:rsidR="00063279" w:rsidRDefault="00063279" w:rsidP="00063279">
      <w:r w:rsidRPr="00B87A43">
        <w:rPr>
          <w:b/>
        </w:rPr>
        <w:t>SRA. PRESIDENTE (Aluani)</w:t>
      </w:r>
      <w:r w:rsidRPr="00197F19">
        <w:rPr>
          <w:b/>
        </w:rPr>
        <w:t>:</w:t>
      </w:r>
      <w:r w:rsidRPr="00197F19">
        <w:t xml:space="preserve"> </w:t>
      </w:r>
      <w:r>
        <w:t xml:space="preserve">Queda sancionado; pasa al Poder Ejecutivo para su promulgación. </w:t>
      </w:r>
    </w:p>
    <w:p w:rsidR="00063279" w:rsidRDefault="00063279" w:rsidP="00063279"/>
    <w:p w:rsidR="00063279" w:rsidRDefault="00063279" w:rsidP="00063279">
      <w:r w:rsidRPr="00B87A43">
        <w:rPr>
          <w:b/>
        </w:rPr>
        <w:t>SRA. PRESIDENTE (Aluani)</w:t>
      </w:r>
      <w:r w:rsidRPr="00197F19">
        <w:rPr>
          <w:b/>
        </w:rPr>
        <w:t>:</w:t>
      </w:r>
      <w:r w:rsidRPr="00197F19">
        <w:t xml:space="preserve"> </w:t>
      </w:r>
      <w:r>
        <w:rPr>
          <w:bCs/>
        </w:rPr>
        <w:t>Corresponde considerar el</w:t>
      </w:r>
      <w:r>
        <w:t xml:space="preserve"> asunto número 2, expediente Nº </w:t>
      </w:r>
      <w:r w:rsidR="00A733E6">
        <w:t>28.800</w:t>
      </w:r>
      <w:r>
        <w:t>.</w:t>
      </w:r>
    </w:p>
    <w:p w:rsidR="00063279" w:rsidRDefault="00063279" w:rsidP="00063279">
      <w:r>
        <w:tab/>
        <w:t>Por Secretaría se dará lectura.</w:t>
      </w:r>
    </w:p>
    <w:p w:rsidR="00063279" w:rsidRDefault="00063279" w:rsidP="00063279">
      <w:pPr>
        <w:pStyle w:val="Piedepgina"/>
      </w:pPr>
    </w:p>
    <w:p w:rsidR="00063279" w:rsidRDefault="00063279" w:rsidP="00063279">
      <w:pPr>
        <w:pStyle w:val="Acotacin"/>
      </w:pPr>
      <w:r>
        <w:t>-Se lee:</w:t>
      </w:r>
    </w:p>
    <w:p w:rsidR="00063279" w:rsidRDefault="00063279" w:rsidP="00063279"/>
    <w:p w:rsidR="00063279" w:rsidRDefault="00063279" w:rsidP="00063279">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063279" w:rsidRDefault="00063279" w:rsidP="00063279"/>
    <w:p w:rsidR="00063279" w:rsidRDefault="00063279" w:rsidP="00063279">
      <w:pPr>
        <w:pStyle w:val="Acotacin"/>
      </w:pPr>
      <w:r>
        <w:t>-Resulta aprobado.</w:t>
      </w:r>
    </w:p>
    <w:p w:rsidR="00063279" w:rsidRDefault="00063279" w:rsidP="00063279"/>
    <w:p w:rsidR="00D91D68" w:rsidRDefault="00D91D68" w:rsidP="00D91D68">
      <w:r w:rsidRPr="00B87A43">
        <w:rPr>
          <w:b/>
        </w:rPr>
        <w:t>SRA. PRESIDENTE (Aluani)</w:t>
      </w:r>
      <w:r w:rsidRPr="00197F19">
        <w:rPr>
          <w:b/>
        </w:rPr>
        <w:t>:</w:t>
      </w:r>
      <w:r w:rsidRPr="00197F19">
        <w:t xml:space="preserve"> </w:t>
      </w:r>
      <w:r>
        <w:t xml:space="preserve">Queda sancionado; pasa al Poder Ejecutivo para su promulgación. </w:t>
      </w:r>
    </w:p>
    <w:p w:rsidR="00063279" w:rsidRDefault="00063279" w:rsidP="00063279"/>
    <w:p w:rsidR="00063279" w:rsidRDefault="00063279" w:rsidP="00063279">
      <w:r w:rsidRPr="00B87A43">
        <w:rPr>
          <w:b/>
        </w:rPr>
        <w:t>SRA. PRESIDENTE (Aluani)</w:t>
      </w:r>
      <w:r w:rsidRPr="00197F19">
        <w:rPr>
          <w:b/>
        </w:rPr>
        <w:t>:</w:t>
      </w:r>
      <w:r w:rsidRPr="00197F19">
        <w:t xml:space="preserve"> </w:t>
      </w:r>
      <w:r>
        <w:rPr>
          <w:bCs/>
        </w:rPr>
        <w:t>Corresponde considerar el</w:t>
      </w:r>
      <w:r>
        <w:t xml:space="preserve"> asunto número 3, expediente Nº </w:t>
      </w:r>
      <w:r w:rsidR="00E134F5">
        <w:t>28</w:t>
      </w:r>
      <w:r w:rsidR="00A733E6">
        <w:t>.801</w:t>
      </w:r>
      <w:r>
        <w:t>.</w:t>
      </w:r>
    </w:p>
    <w:p w:rsidR="00063279" w:rsidRDefault="00063279" w:rsidP="00063279">
      <w:r>
        <w:tab/>
        <w:t>Por Secretaría se dará lectura.</w:t>
      </w:r>
    </w:p>
    <w:p w:rsidR="00063279" w:rsidRDefault="00063279" w:rsidP="00063279">
      <w:pPr>
        <w:pStyle w:val="Piedepgina"/>
      </w:pPr>
    </w:p>
    <w:p w:rsidR="00063279" w:rsidRDefault="00063279" w:rsidP="00063279">
      <w:pPr>
        <w:pStyle w:val="Acotacin"/>
      </w:pPr>
      <w:r>
        <w:t>-Se lee:</w:t>
      </w:r>
    </w:p>
    <w:p w:rsidR="009D2892" w:rsidRPr="009D2892" w:rsidRDefault="009D2892" w:rsidP="009D2892"/>
    <w:p w:rsidR="00063279" w:rsidRPr="00C87A6D" w:rsidRDefault="009D2892" w:rsidP="00063279">
      <w:r w:rsidRPr="00B87A43">
        <w:rPr>
          <w:b/>
        </w:rPr>
        <w:t>SRA. PRESIDENTE (Aluani)</w:t>
      </w:r>
      <w:r w:rsidRPr="00197F19">
        <w:rPr>
          <w:b/>
        </w:rPr>
        <w:t>:</w:t>
      </w:r>
      <w:r>
        <w:rPr>
          <w:b/>
        </w:rPr>
        <w:t xml:space="preserve"> </w:t>
      </w:r>
      <w:r w:rsidRPr="00C87A6D">
        <w:t>En consideración.</w:t>
      </w:r>
    </w:p>
    <w:p w:rsidR="009D2892" w:rsidRPr="009D2892" w:rsidRDefault="009D2892" w:rsidP="00063279">
      <w:r>
        <w:rPr>
          <w:b/>
        </w:rPr>
        <w:tab/>
      </w:r>
      <w:r w:rsidRPr="009D2892">
        <w:t>Tiene la palabra el Senador por el Departamento Islas.</w:t>
      </w:r>
    </w:p>
    <w:p w:rsidR="009D2892" w:rsidRDefault="009D2892" w:rsidP="00063279">
      <w:pPr>
        <w:rPr>
          <w:b/>
        </w:rPr>
      </w:pPr>
    </w:p>
    <w:p w:rsidR="00C87A6D" w:rsidRPr="00F21502" w:rsidRDefault="009D2892" w:rsidP="00C87A6D">
      <w:pPr>
        <w:rPr>
          <w:bCs/>
        </w:rPr>
      </w:pPr>
      <w:r>
        <w:rPr>
          <w:b/>
        </w:rPr>
        <w:t xml:space="preserve">SR. SENADOR (Méndez): </w:t>
      </w:r>
      <w:r w:rsidR="00C87A6D" w:rsidRPr="00F21502">
        <w:rPr>
          <w:bCs/>
        </w:rPr>
        <w:t xml:space="preserve">Gracias, señora Presidente. La semana pasada hice mención </w:t>
      </w:r>
      <w:r w:rsidR="00D91D68">
        <w:rPr>
          <w:bCs/>
        </w:rPr>
        <w:t>de</w:t>
      </w:r>
      <w:r w:rsidR="00C87A6D" w:rsidRPr="00F21502">
        <w:rPr>
          <w:bCs/>
        </w:rPr>
        <w:t xml:space="preserve"> uno de los ingresos a la ciudad de Ibicuy, de mi Departamento, </w:t>
      </w:r>
      <w:r w:rsidR="00D91D68">
        <w:rPr>
          <w:bCs/>
        </w:rPr>
        <w:t xml:space="preserve">por la  </w:t>
      </w:r>
      <w:r w:rsidR="00C87A6D" w:rsidRPr="00F21502">
        <w:rPr>
          <w:bCs/>
        </w:rPr>
        <w:t xml:space="preserve">cual el </w:t>
      </w:r>
      <w:r w:rsidR="00D91D68">
        <w:rPr>
          <w:bCs/>
        </w:rPr>
        <w:t xml:space="preserve">Poder </w:t>
      </w:r>
      <w:r w:rsidR="00C87A6D" w:rsidRPr="00F21502">
        <w:rPr>
          <w:bCs/>
        </w:rPr>
        <w:t xml:space="preserve">Ejecutivo </w:t>
      </w:r>
      <w:r w:rsidR="00D91D68">
        <w:rPr>
          <w:bCs/>
        </w:rPr>
        <w:t xml:space="preserve">ya </w:t>
      </w:r>
      <w:r w:rsidR="00C87A6D" w:rsidRPr="00F21502">
        <w:rPr>
          <w:bCs/>
        </w:rPr>
        <w:t xml:space="preserve">tiene las herramientas para </w:t>
      </w:r>
      <w:r w:rsidR="00D91D68">
        <w:rPr>
          <w:bCs/>
        </w:rPr>
        <w:t xml:space="preserve">concretar </w:t>
      </w:r>
      <w:r w:rsidR="00C87A6D" w:rsidRPr="00F21502">
        <w:rPr>
          <w:bCs/>
        </w:rPr>
        <w:t xml:space="preserve">una obra tan anhelada como es la repavimentación completa de la Ruta </w:t>
      </w:r>
      <w:r w:rsidR="00D91D68">
        <w:rPr>
          <w:bCs/>
        </w:rPr>
        <w:t xml:space="preserve">Nº </w:t>
      </w:r>
      <w:r w:rsidR="00C87A6D" w:rsidRPr="00F21502">
        <w:rPr>
          <w:bCs/>
        </w:rPr>
        <w:t>45.</w:t>
      </w:r>
    </w:p>
    <w:p w:rsidR="00D91D68" w:rsidRDefault="00C87A6D" w:rsidP="00D91D68">
      <w:pPr>
        <w:ind w:firstLine="708"/>
        <w:rPr>
          <w:bCs/>
        </w:rPr>
      </w:pPr>
      <w:r w:rsidRPr="00F21502">
        <w:rPr>
          <w:bCs/>
        </w:rPr>
        <w:t xml:space="preserve">En este caso, </w:t>
      </w:r>
      <w:r w:rsidR="00D91D68">
        <w:rPr>
          <w:bCs/>
        </w:rPr>
        <w:t>se trata un</w:t>
      </w:r>
      <w:r w:rsidRPr="00F21502">
        <w:rPr>
          <w:bCs/>
        </w:rPr>
        <w:t xml:space="preserve"> </w:t>
      </w:r>
      <w:r w:rsidR="00D91D68">
        <w:rPr>
          <w:bCs/>
        </w:rPr>
        <w:t>ingreso</w:t>
      </w:r>
      <w:r w:rsidRPr="00F21502">
        <w:rPr>
          <w:bCs/>
        </w:rPr>
        <w:t xml:space="preserve"> a </w:t>
      </w:r>
      <w:r w:rsidR="00D91D68">
        <w:rPr>
          <w:bCs/>
        </w:rPr>
        <w:t>otra</w:t>
      </w:r>
      <w:r w:rsidRPr="00F21502">
        <w:rPr>
          <w:bCs/>
        </w:rPr>
        <w:t xml:space="preserve"> ciudad</w:t>
      </w:r>
      <w:r w:rsidR="00D91D68">
        <w:rPr>
          <w:bCs/>
        </w:rPr>
        <w:t>, a la</w:t>
      </w:r>
      <w:r w:rsidRPr="00F21502">
        <w:rPr>
          <w:bCs/>
        </w:rPr>
        <w:t xml:space="preserve"> cabecera del Departamento Islas</w:t>
      </w:r>
      <w:r w:rsidR="00D91D68">
        <w:rPr>
          <w:bCs/>
        </w:rPr>
        <w:t>,</w:t>
      </w:r>
      <w:r w:rsidRPr="00F21502">
        <w:rPr>
          <w:bCs/>
        </w:rPr>
        <w:t xml:space="preserve"> Villa </w:t>
      </w:r>
      <w:proofErr w:type="spellStart"/>
      <w:r w:rsidRPr="00F21502">
        <w:rPr>
          <w:bCs/>
        </w:rPr>
        <w:t>Paranacito</w:t>
      </w:r>
      <w:proofErr w:type="spellEnd"/>
      <w:r w:rsidRPr="00F21502">
        <w:rPr>
          <w:bCs/>
        </w:rPr>
        <w:t xml:space="preserve">, </w:t>
      </w:r>
      <w:r w:rsidR="00D91D68">
        <w:rPr>
          <w:bCs/>
        </w:rPr>
        <w:t>obra muy anhelada</w:t>
      </w:r>
      <w:r w:rsidRPr="00F21502">
        <w:rPr>
          <w:bCs/>
        </w:rPr>
        <w:t xml:space="preserve"> por los vecinos de </w:t>
      </w:r>
      <w:r w:rsidR="00D91D68">
        <w:rPr>
          <w:bCs/>
        </w:rPr>
        <w:t xml:space="preserve">allí </w:t>
      </w:r>
      <w:r w:rsidRPr="00F21502">
        <w:rPr>
          <w:bCs/>
        </w:rPr>
        <w:t xml:space="preserve">que, como ustedes saben, Islas </w:t>
      </w:r>
      <w:r w:rsidRPr="00F21502">
        <w:rPr>
          <w:bCs/>
        </w:rPr>
        <w:lastRenderedPageBreak/>
        <w:t>es un Departamento de tierras bajas y cuando las aguas suben, en muchas oportunidades quedamos aislados en forma terrestre.</w:t>
      </w:r>
      <w:r w:rsidR="00D91D68">
        <w:rPr>
          <w:bCs/>
        </w:rPr>
        <w:t xml:space="preserve"> </w:t>
      </w:r>
    </w:p>
    <w:p w:rsidR="00C87A6D" w:rsidRPr="00F21502" w:rsidRDefault="00C87A6D" w:rsidP="00D91D68">
      <w:pPr>
        <w:ind w:firstLine="708"/>
        <w:rPr>
          <w:bCs/>
        </w:rPr>
      </w:pPr>
      <w:r w:rsidRPr="00F21502">
        <w:rPr>
          <w:bCs/>
        </w:rPr>
        <w:t xml:space="preserve">Esto viene siendo </w:t>
      </w:r>
      <w:r w:rsidR="00D91D68">
        <w:rPr>
          <w:bCs/>
        </w:rPr>
        <w:t xml:space="preserve">una </w:t>
      </w:r>
      <w:r w:rsidRPr="00F21502">
        <w:rPr>
          <w:bCs/>
        </w:rPr>
        <w:t xml:space="preserve">promesa de muchos gobiernos anteriores y hoy </w:t>
      </w:r>
      <w:r w:rsidR="00D91D68">
        <w:rPr>
          <w:bCs/>
        </w:rPr>
        <w:t xml:space="preserve">se tomó la decisión de empezar </w:t>
      </w:r>
      <w:r w:rsidR="00E134F5">
        <w:rPr>
          <w:bCs/>
        </w:rPr>
        <w:t>-</w:t>
      </w:r>
      <w:r w:rsidR="00D91D68">
        <w:rPr>
          <w:bCs/>
        </w:rPr>
        <w:t>lo que</w:t>
      </w:r>
      <w:r w:rsidRPr="00F21502">
        <w:rPr>
          <w:bCs/>
        </w:rPr>
        <w:t xml:space="preserve"> dice una de las partes del proyecto</w:t>
      </w:r>
      <w:r w:rsidR="00D91D68">
        <w:rPr>
          <w:bCs/>
        </w:rPr>
        <w:t xml:space="preserve">- una </w:t>
      </w:r>
      <w:r w:rsidRPr="00F21502">
        <w:rPr>
          <w:bCs/>
        </w:rPr>
        <w:t xml:space="preserve">obra básica, </w:t>
      </w:r>
      <w:r w:rsidR="00D91D68">
        <w:rPr>
          <w:bCs/>
        </w:rPr>
        <w:t>es decir, comenzar</w:t>
      </w:r>
      <w:r w:rsidRPr="00F21502">
        <w:rPr>
          <w:bCs/>
        </w:rPr>
        <w:t xml:space="preserve"> con las expropiaciones de los terrenos para que, de una vez por todas, </w:t>
      </w:r>
      <w:r w:rsidR="00D91D68">
        <w:rPr>
          <w:bCs/>
        </w:rPr>
        <w:t>se pueda avanzar con la construcción de la R</w:t>
      </w:r>
      <w:r w:rsidRPr="00F21502">
        <w:rPr>
          <w:bCs/>
        </w:rPr>
        <w:t>uta y del ingreso a dicha ciudad.</w:t>
      </w:r>
    </w:p>
    <w:p w:rsidR="00C87A6D" w:rsidRPr="00F21502" w:rsidRDefault="00D91D68" w:rsidP="00D91D68">
      <w:pPr>
        <w:ind w:firstLine="708"/>
        <w:rPr>
          <w:bCs/>
        </w:rPr>
      </w:pPr>
      <w:r>
        <w:rPr>
          <w:bCs/>
        </w:rPr>
        <w:t xml:space="preserve">Son </w:t>
      </w:r>
      <w:r w:rsidR="00C87A6D" w:rsidRPr="00F21502">
        <w:rPr>
          <w:bCs/>
        </w:rPr>
        <w:t>dos expedientes</w:t>
      </w:r>
      <w:r>
        <w:rPr>
          <w:bCs/>
        </w:rPr>
        <w:t xml:space="preserve"> similares, que</w:t>
      </w:r>
      <w:r w:rsidR="00C87A6D" w:rsidRPr="00F21502">
        <w:rPr>
          <w:bCs/>
        </w:rPr>
        <w:t xml:space="preserve"> hace</w:t>
      </w:r>
      <w:r>
        <w:rPr>
          <w:bCs/>
        </w:rPr>
        <w:t>n</w:t>
      </w:r>
      <w:r w:rsidR="00C87A6D" w:rsidRPr="00F21502">
        <w:rPr>
          <w:bCs/>
        </w:rPr>
        <w:t xml:space="preserve"> referencia a dos caminos de la ciudad de Villa </w:t>
      </w:r>
      <w:proofErr w:type="spellStart"/>
      <w:r w:rsidR="00C87A6D" w:rsidRPr="00F21502">
        <w:rPr>
          <w:bCs/>
        </w:rPr>
        <w:t>Paranacito</w:t>
      </w:r>
      <w:proofErr w:type="spellEnd"/>
      <w:r>
        <w:rPr>
          <w:bCs/>
        </w:rPr>
        <w:t xml:space="preserve">, éste y el que trataremos a continuación que, como ya dije, </w:t>
      </w:r>
      <w:r w:rsidR="00C87A6D" w:rsidRPr="00F21502">
        <w:rPr>
          <w:bCs/>
        </w:rPr>
        <w:t xml:space="preserve">los vecinos están esperando que se empiece con este ingreso a la ciudad de </w:t>
      </w:r>
      <w:r w:rsidR="00E134F5">
        <w:rPr>
          <w:bCs/>
        </w:rPr>
        <w:t xml:space="preserve">Villa </w:t>
      </w:r>
      <w:proofErr w:type="spellStart"/>
      <w:r w:rsidR="00C87A6D" w:rsidRPr="00F21502">
        <w:rPr>
          <w:bCs/>
        </w:rPr>
        <w:t>Paranacito</w:t>
      </w:r>
      <w:proofErr w:type="spellEnd"/>
      <w:r w:rsidR="00C87A6D" w:rsidRPr="00F21502">
        <w:rPr>
          <w:bCs/>
        </w:rPr>
        <w:t>.</w:t>
      </w:r>
    </w:p>
    <w:p w:rsidR="009D2892" w:rsidRDefault="00C87A6D" w:rsidP="00D91D68">
      <w:pPr>
        <w:ind w:firstLine="708"/>
        <w:rPr>
          <w:b/>
        </w:rPr>
      </w:pPr>
      <w:r w:rsidRPr="00F21502">
        <w:rPr>
          <w:bCs/>
        </w:rPr>
        <w:t>Así que</w:t>
      </w:r>
      <w:r w:rsidR="00D91D68">
        <w:rPr>
          <w:bCs/>
        </w:rPr>
        <w:t>,</w:t>
      </w:r>
      <w:r w:rsidRPr="00F21502">
        <w:rPr>
          <w:bCs/>
        </w:rPr>
        <w:t xml:space="preserve"> lo que pido es el acompañamiento a </w:t>
      </w:r>
      <w:r w:rsidR="00E134F5">
        <w:rPr>
          <w:bCs/>
        </w:rPr>
        <w:t>mis</w:t>
      </w:r>
      <w:r w:rsidRPr="00F21502">
        <w:rPr>
          <w:bCs/>
        </w:rPr>
        <w:t xml:space="preserve"> pares para su aprobación.</w:t>
      </w:r>
      <w:r w:rsidR="00D91D68">
        <w:rPr>
          <w:bCs/>
        </w:rPr>
        <w:t xml:space="preserve"> </w:t>
      </w:r>
      <w:r w:rsidRPr="00F21502">
        <w:rPr>
          <w:bCs/>
        </w:rPr>
        <w:t>Muchas gracias, señora Presidente.</w:t>
      </w:r>
    </w:p>
    <w:p w:rsidR="00C87A6D" w:rsidRDefault="00C87A6D" w:rsidP="00063279">
      <w:pPr>
        <w:rPr>
          <w:b/>
        </w:rPr>
      </w:pPr>
    </w:p>
    <w:p w:rsidR="00063279" w:rsidRDefault="00063279" w:rsidP="00063279">
      <w:r w:rsidRPr="00B87A43">
        <w:rPr>
          <w:b/>
        </w:rPr>
        <w:t>SRA. PRESIDENTE (Aluani)</w:t>
      </w:r>
      <w:r w:rsidRPr="00197F19">
        <w:rPr>
          <w:b/>
        </w:rPr>
        <w:t>:</w:t>
      </w:r>
      <w:r w:rsidRPr="00197F19">
        <w:t xml:space="preserve"> </w:t>
      </w:r>
      <w:r>
        <w:t xml:space="preserve">Si no se hace </w:t>
      </w:r>
      <w:r w:rsidR="009D2892">
        <w:t xml:space="preserve">más </w:t>
      </w:r>
      <w:r>
        <w:t>uso de la palabra, se va a votar el proyecto en general y en particular; los que estén por la afirmativa, sírvanse indicarlo.</w:t>
      </w:r>
    </w:p>
    <w:p w:rsidR="00063279" w:rsidRDefault="00063279" w:rsidP="00063279"/>
    <w:p w:rsidR="00063279" w:rsidRDefault="00063279" w:rsidP="00063279">
      <w:pPr>
        <w:pStyle w:val="Acotacin"/>
      </w:pPr>
      <w:r>
        <w:t>-Resulta aprobado.</w:t>
      </w:r>
    </w:p>
    <w:p w:rsidR="00063279" w:rsidRPr="00606A5B" w:rsidRDefault="00063279" w:rsidP="00063279"/>
    <w:p w:rsidR="00063279" w:rsidRDefault="00063279" w:rsidP="00063279">
      <w:r w:rsidRPr="00B87A43">
        <w:rPr>
          <w:b/>
        </w:rPr>
        <w:t>SRA. PRESIDENTE (Aluani)</w:t>
      </w:r>
      <w:r w:rsidRPr="00197F19">
        <w:rPr>
          <w:b/>
        </w:rPr>
        <w:t>:</w:t>
      </w:r>
      <w:r w:rsidRPr="00197F19">
        <w:t xml:space="preserve"> </w:t>
      </w:r>
      <w:r>
        <w:t xml:space="preserve">Queda sancionado; pasa al Poder Ejecutivo para su promulgación. </w:t>
      </w:r>
    </w:p>
    <w:p w:rsidR="00063279" w:rsidRDefault="00063279" w:rsidP="00063279"/>
    <w:p w:rsidR="00063279" w:rsidRDefault="00063279" w:rsidP="00063279">
      <w:r w:rsidRPr="00B87A43">
        <w:rPr>
          <w:b/>
        </w:rPr>
        <w:t>SRA. PRESIDENTE (Aluani)</w:t>
      </w:r>
      <w:r w:rsidRPr="00197F19">
        <w:rPr>
          <w:b/>
        </w:rPr>
        <w:t>:</w:t>
      </w:r>
      <w:r w:rsidRPr="00197F19">
        <w:t xml:space="preserve"> </w:t>
      </w:r>
      <w:r>
        <w:rPr>
          <w:bCs/>
        </w:rPr>
        <w:t>Corresponde considerar el</w:t>
      </w:r>
      <w:r>
        <w:t xml:space="preserve"> asunt</w:t>
      </w:r>
      <w:r w:rsidR="00A17206">
        <w:t>o número 4, expediente Nº 28.856</w:t>
      </w:r>
      <w:r>
        <w:t>.</w:t>
      </w:r>
    </w:p>
    <w:p w:rsidR="00063279" w:rsidRDefault="00063279" w:rsidP="00063279">
      <w:r>
        <w:tab/>
        <w:t>Por Secretaría se dará lectura.</w:t>
      </w:r>
    </w:p>
    <w:p w:rsidR="00063279" w:rsidRDefault="00063279" w:rsidP="00063279">
      <w:pPr>
        <w:pStyle w:val="Piedepgina"/>
      </w:pPr>
    </w:p>
    <w:p w:rsidR="00063279" w:rsidRDefault="00063279" w:rsidP="00063279">
      <w:pPr>
        <w:pStyle w:val="Acotacin"/>
      </w:pPr>
      <w:r>
        <w:t>-Se lee:</w:t>
      </w:r>
    </w:p>
    <w:p w:rsidR="00063279" w:rsidRDefault="00063279" w:rsidP="00063279"/>
    <w:p w:rsidR="00063279" w:rsidRDefault="00063279" w:rsidP="00063279">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063279" w:rsidRDefault="00063279" w:rsidP="00063279"/>
    <w:p w:rsidR="00063279" w:rsidRDefault="00063279" w:rsidP="00063279">
      <w:pPr>
        <w:pStyle w:val="Acotacin"/>
      </w:pPr>
      <w:r>
        <w:t>-Resulta aprobado.</w:t>
      </w:r>
    </w:p>
    <w:p w:rsidR="00063279" w:rsidRPr="00606A5B" w:rsidRDefault="00063279" w:rsidP="00063279"/>
    <w:p w:rsidR="00063279" w:rsidRDefault="00063279" w:rsidP="00063279">
      <w:r w:rsidRPr="00B87A43">
        <w:rPr>
          <w:b/>
        </w:rPr>
        <w:t>SRA. PRESIDENTE (Aluani)</w:t>
      </w:r>
      <w:r w:rsidRPr="00197F19">
        <w:rPr>
          <w:b/>
        </w:rPr>
        <w:t>:</w:t>
      </w:r>
      <w:r w:rsidRPr="00197F19">
        <w:t xml:space="preserve"> </w:t>
      </w:r>
      <w:r>
        <w:t xml:space="preserve">Queda sancionado; pasa al Poder Ejecutivo para su promulgación. </w:t>
      </w:r>
    </w:p>
    <w:p w:rsidR="00A17206" w:rsidRDefault="00A17206" w:rsidP="00063279"/>
    <w:p w:rsidR="00A17206" w:rsidRDefault="00A17206" w:rsidP="00A17206">
      <w:r w:rsidRPr="00B87A43">
        <w:rPr>
          <w:b/>
        </w:rPr>
        <w:t>SRA. PRESIDENTE (Aluani)</w:t>
      </w:r>
      <w:r w:rsidRPr="00197F19">
        <w:rPr>
          <w:b/>
        </w:rPr>
        <w:t>:</w:t>
      </w:r>
      <w:r w:rsidRPr="00197F19">
        <w:t xml:space="preserve"> </w:t>
      </w:r>
      <w:r>
        <w:rPr>
          <w:bCs/>
        </w:rPr>
        <w:t>Corresponde considerar el</w:t>
      </w:r>
      <w:r>
        <w:t xml:space="preserve"> asunto número 5, expediente Nº 28.403.</w:t>
      </w:r>
    </w:p>
    <w:p w:rsidR="00A17206" w:rsidRDefault="00A17206" w:rsidP="00A17206">
      <w:r>
        <w:tab/>
        <w:t>Por Secretaría se dará lectura.</w:t>
      </w:r>
    </w:p>
    <w:p w:rsidR="00A17206" w:rsidRDefault="00A17206" w:rsidP="00A17206">
      <w:pPr>
        <w:pStyle w:val="Piedepgina"/>
      </w:pPr>
    </w:p>
    <w:p w:rsidR="00A17206" w:rsidRDefault="00A17206" w:rsidP="00A17206">
      <w:pPr>
        <w:pStyle w:val="Acotacin"/>
      </w:pPr>
      <w:r>
        <w:t>-Se lee:</w:t>
      </w:r>
    </w:p>
    <w:p w:rsidR="00A17206" w:rsidRDefault="00A17206" w:rsidP="00A17206"/>
    <w:p w:rsidR="00A17206" w:rsidRDefault="00A17206" w:rsidP="00A17206">
      <w:r w:rsidRPr="00B87A43">
        <w:rPr>
          <w:b/>
        </w:rPr>
        <w:lastRenderedPageBreak/>
        <w:t>SRA. PRESIDENTE (Aluani)</w:t>
      </w:r>
      <w:r w:rsidRPr="00197F19">
        <w:rPr>
          <w:b/>
        </w:rPr>
        <w:t>:</w:t>
      </w:r>
      <w:r w:rsidRPr="00197F19">
        <w:t xml:space="preserve"> </w:t>
      </w:r>
      <w:r>
        <w:t>Si no se hace uso de la palabra, se va a votar el proyecto en general y en particular; los que estén por la afirmativa, sírvanse indicarlo.</w:t>
      </w:r>
    </w:p>
    <w:p w:rsidR="00A17206" w:rsidRDefault="00A17206" w:rsidP="00A17206"/>
    <w:p w:rsidR="00A17206" w:rsidRDefault="00A17206" w:rsidP="00A17206">
      <w:pPr>
        <w:pStyle w:val="Acotacin"/>
      </w:pPr>
      <w:r>
        <w:t>-Resulta aprobado.</w:t>
      </w:r>
    </w:p>
    <w:p w:rsidR="00A17206" w:rsidRPr="00606A5B" w:rsidRDefault="00A17206" w:rsidP="00A17206"/>
    <w:p w:rsidR="00A17206" w:rsidRDefault="00A17206" w:rsidP="00A17206">
      <w:r w:rsidRPr="00B87A43">
        <w:rPr>
          <w:b/>
        </w:rPr>
        <w:t>SRA. PRESIDENTE (Aluani)</w:t>
      </w:r>
      <w:r w:rsidRPr="00197F19">
        <w:rPr>
          <w:b/>
        </w:rPr>
        <w:t>:</w:t>
      </w:r>
      <w:r w:rsidRPr="00197F19">
        <w:t xml:space="preserve"> </w:t>
      </w:r>
      <w:r>
        <w:t xml:space="preserve">Queda sancionado; pasa al Poder Ejecutivo para su promulgación. </w:t>
      </w:r>
    </w:p>
    <w:p w:rsidR="00063279" w:rsidRDefault="00063279" w:rsidP="00063279">
      <w:pPr>
        <w:ind w:firstLine="708"/>
      </w:pPr>
      <w:r>
        <w:t>No habiendo más asuntos que tratar, queda levantada la sesión</w:t>
      </w:r>
      <w:r w:rsidR="00C87A6D" w:rsidRPr="00C87A6D">
        <w:t xml:space="preserve"> </w:t>
      </w:r>
      <w:r w:rsidR="003A4852">
        <w:t>deseándoles</w:t>
      </w:r>
      <w:r w:rsidR="00C87A6D">
        <w:t xml:space="preserve"> que tengan un </w:t>
      </w:r>
      <w:r w:rsidR="003A4852">
        <w:t>F</w:t>
      </w:r>
      <w:r w:rsidR="00C87A6D">
        <w:t xml:space="preserve">eliz </w:t>
      </w:r>
      <w:r w:rsidR="00782907">
        <w:t>d</w:t>
      </w:r>
      <w:r w:rsidR="00C87A6D">
        <w:t xml:space="preserve">ía del Trabajador el </w:t>
      </w:r>
      <w:r w:rsidR="003A4852">
        <w:t>1º</w:t>
      </w:r>
      <w:r w:rsidR="00C87A6D">
        <w:t xml:space="preserve"> de mayo.</w:t>
      </w:r>
    </w:p>
    <w:p w:rsidR="00063279" w:rsidRDefault="00063279" w:rsidP="00063279"/>
    <w:p w:rsidR="00063279" w:rsidRDefault="00063279" w:rsidP="00063279">
      <w:pPr>
        <w:pStyle w:val="Acotacin"/>
      </w:pPr>
      <w:r>
        <w:t>-Eran las</w:t>
      </w:r>
      <w:r w:rsidR="008C6C82">
        <w:t xml:space="preserve"> 16 y 57</w:t>
      </w:r>
      <w:r>
        <w:t>.</w:t>
      </w:r>
    </w:p>
    <w:p w:rsidR="00063279" w:rsidRDefault="00063279" w:rsidP="00063279"/>
    <w:p w:rsidR="00063279" w:rsidRDefault="00063279" w:rsidP="00063279">
      <w:pPr>
        <w:pStyle w:val="Apertura"/>
      </w:pPr>
      <w:r>
        <w:t>DANA MATTEODA</w:t>
      </w:r>
    </w:p>
    <w:p w:rsidR="00063279" w:rsidRDefault="00063279" w:rsidP="00063279">
      <w:pPr>
        <w:pStyle w:val="Apertura"/>
      </w:pPr>
      <w:r>
        <w:t>Responsable Área</w:t>
      </w:r>
      <w:r w:rsidRPr="005467D2">
        <w:t xml:space="preserve"> Taquígrafos</w:t>
      </w:r>
    </w:p>
    <w:p w:rsidR="00981279" w:rsidRDefault="00981279"/>
    <w:sectPr w:rsidR="00981279" w:rsidSect="00205D6C">
      <w:headerReference w:type="even" r:id="rId8"/>
      <w:headerReference w:type="default" r:id="rId9"/>
      <w:pgSz w:w="11906" w:h="16838"/>
      <w:pgMar w:top="1418" w:right="1418"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E56" w:rsidRDefault="005B0E56" w:rsidP="00063279">
      <w:pPr>
        <w:spacing w:line="240" w:lineRule="auto"/>
      </w:pPr>
      <w:r>
        <w:separator/>
      </w:r>
    </w:p>
  </w:endnote>
  <w:endnote w:type="continuationSeparator" w:id="0">
    <w:p w:rsidR="005B0E56" w:rsidRDefault="005B0E56" w:rsidP="000632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E56" w:rsidRDefault="005B0E56" w:rsidP="00063279">
      <w:pPr>
        <w:spacing w:line="240" w:lineRule="auto"/>
      </w:pPr>
      <w:r>
        <w:separator/>
      </w:r>
    </w:p>
  </w:footnote>
  <w:footnote w:type="continuationSeparator" w:id="0">
    <w:p w:rsidR="005B0E56" w:rsidRDefault="005B0E56" w:rsidP="000632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D3" w:rsidRDefault="005244D3" w:rsidP="008319F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244D3" w:rsidRDefault="005244D3" w:rsidP="008319FC">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D3" w:rsidRDefault="005244D3" w:rsidP="008319F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0317">
      <w:rPr>
        <w:rStyle w:val="Nmerodepgina"/>
        <w:noProof/>
      </w:rPr>
      <w:t>19</w:t>
    </w:r>
    <w:r>
      <w:rPr>
        <w:rStyle w:val="Nmerodepgina"/>
      </w:rPr>
      <w:fldChar w:fldCharType="end"/>
    </w:r>
  </w:p>
  <w:p w:rsidR="005244D3" w:rsidRDefault="005244D3" w:rsidP="008319FC">
    <w:pPr>
      <w:pStyle w:val="Encabezado"/>
      <w:ind w:right="360"/>
      <w:jc w:val="center"/>
      <w:rPr>
        <w:rFonts w:ascii="Palatino Linotype" w:hAnsi="Palatino Linotype"/>
        <w:i/>
        <w:sz w:val="22"/>
        <w:szCs w:val="22"/>
      </w:rPr>
    </w:pPr>
    <w:r>
      <w:rPr>
        <w:rFonts w:ascii="Palatino Linotype" w:hAnsi="Palatino Linotype"/>
        <w:i/>
        <w:sz w:val="22"/>
        <w:szCs w:val="22"/>
      </w:rPr>
      <w:t>Cámara de Senadores de la Provincia de Entre Ríos – Cuerpo de Taquígrafos</w:t>
    </w:r>
  </w:p>
  <w:p w:rsidR="005244D3" w:rsidRDefault="005244D3" w:rsidP="008319FC">
    <w:pPr>
      <w:pStyle w:val="Encabezado"/>
      <w:ind w:right="360"/>
      <w:jc w:val="center"/>
      <w:rPr>
        <w:rFonts w:ascii="Palatino Linotype" w:hAnsi="Palatino Linotype"/>
        <w:i/>
        <w:sz w:val="22"/>
        <w:szCs w:val="22"/>
      </w:rPr>
    </w:pPr>
    <w:r>
      <w:rPr>
        <w:rFonts w:ascii="Palatino Linotype" w:hAnsi="Palatino Linotype"/>
        <w:i/>
        <w:sz w:val="22"/>
        <w:szCs w:val="22"/>
      </w:rPr>
      <w:t>28 de abril de 2026 – 5ª Sesión Ordinaria</w:t>
    </w:r>
  </w:p>
  <w:p w:rsidR="005244D3" w:rsidRPr="005C480F" w:rsidRDefault="005244D3" w:rsidP="008319FC">
    <w:pPr>
      <w:pStyle w:val="Encabezado"/>
      <w:ind w:right="360"/>
      <w:jc w:val="center"/>
      <w:rPr>
        <w:rFonts w:ascii="Palatino Linotype" w:hAnsi="Palatino Linotype"/>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F1AC3"/>
    <w:multiLevelType w:val="multilevel"/>
    <w:tmpl w:val="C0062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5525C4"/>
    <w:multiLevelType w:val="multilevel"/>
    <w:tmpl w:val="0C38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79"/>
    <w:rsid w:val="000115D7"/>
    <w:rsid w:val="0002049B"/>
    <w:rsid w:val="000223C1"/>
    <w:rsid w:val="000242A2"/>
    <w:rsid w:val="000363B4"/>
    <w:rsid w:val="00063279"/>
    <w:rsid w:val="000842C1"/>
    <w:rsid w:val="000A746D"/>
    <w:rsid w:val="000C7B1B"/>
    <w:rsid w:val="00180134"/>
    <w:rsid w:val="001A3494"/>
    <w:rsid w:val="001A77AE"/>
    <w:rsid w:val="001F7238"/>
    <w:rsid w:val="00205D6C"/>
    <w:rsid w:val="00230233"/>
    <w:rsid w:val="00247396"/>
    <w:rsid w:val="0026148D"/>
    <w:rsid w:val="002C0BC3"/>
    <w:rsid w:val="002C2A4D"/>
    <w:rsid w:val="002E1E7C"/>
    <w:rsid w:val="002F35D1"/>
    <w:rsid w:val="00303622"/>
    <w:rsid w:val="00317725"/>
    <w:rsid w:val="003273D9"/>
    <w:rsid w:val="00342489"/>
    <w:rsid w:val="00353628"/>
    <w:rsid w:val="003A4852"/>
    <w:rsid w:val="003D1877"/>
    <w:rsid w:val="003F1A57"/>
    <w:rsid w:val="00482102"/>
    <w:rsid w:val="004D2CF2"/>
    <w:rsid w:val="0052272B"/>
    <w:rsid w:val="005244D3"/>
    <w:rsid w:val="0053601E"/>
    <w:rsid w:val="005857C5"/>
    <w:rsid w:val="00586281"/>
    <w:rsid w:val="005A2A36"/>
    <w:rsid w:val="005B0E56"/>
    <w:rsid w:val="006045F7"/>
    <w:rsid w:val="00636DAB"/>
    <w:rsid w:val="006511F3"/>
    <w:rsid w:val="00654836"/>
    <w:rsid w:val="00666D4B"/>
    <w:rsid w:val="00673187"/>
    <w:rsid w:val="006F1AE9"/>
    <w:rsid w:val="007017E5"/>
    <w:rsid w:val="00722601"/>
    <w:rsid w:val="00751E03"/>
    <w:rsid w:val="00762146"/>
    <w:rsid w:val="00782907"/>
    <w:rsid w:val="007B07C4"/>
    <w:rsid w:val="00827FD4"/>
    <w:rsid w:val="008319FC"/>
    <w:rsid w:val="00842000"/>
    <w:rsid w:val="008642EF"/>
    <w:rsid w:val="008646DC"/>
    <w:rsid w:val="00866824"/>
    <w:rsid w:val="008B426E"/>
    <w:rsid w:val="008B6BA6"/>
    <w:rsid w:val="008C6C82"/>
    <w:rsid w:val="008D583B"/>
    <w:rsid w:val="008F2507"/>
    <w:rsid w:val="009010F7"/>
    <w:rsid w:val="00981279"/>
    <w:rsid w:val="009B3BFB"/>
    <w:rsid w:val="009B5B59"/>
    <w:rsid w:val="009D2892"/>
    <w:rsid w:val="00A04BD8"/>
    <w:rsid w:val="00A10EE7"/>
    <w:rsid w:val="00A17206"/>
    <w:rsid w:val="00A25743"/>
    <w:rsid w:val="00A36DFE"/>
    <w:rsid w:val="00A733E6"/>
    <w:rsid w:val="00A77FD5"/>
    <w:rsid w:val="00A813F9"/>
    <w:rsid w:val="00AA0678"/>
    <w:rsid w:val="00AD4CD3"/>
    <w:rsid w:val="00AE0317"/>
    <w:rsid w:val="00B26A73"/>
    <w:rsid w:val="00C548F3"/>
    <w:rsid w:val="00C87A6D"/>
    <w:rsid w:val="00CB7052"/>
    <w:rsid w:val="00CC47FD"/>
    <w:rsid w:val="00D114F0"/>
    <w:rsid w:val="00D272E9"/>
    <w:rsid w:val="00D91D68"/>
    <w:rsid w:val="00E134F5"/>
    <w:rsid w:val="00E47E15"/>
    <w:rsid w:val="00E60E9E"/>
    <w:rsid w:val="00E66C46"/>
    <w:rsid w:val="00E7086E"/>
    <w:rsid w:val="00E774F3"/>
    <w:rsid w:val="00EE0808"/>
    <w:rsid w:val="00EE5809"/>
    <w:rsid w:val="00F06EBA"/>
    <w:rsid w:val="00F2483A"/>
    <w:rsid w:val="00F46127"/>
    <w:rsid w:val="00F47B4C"/>
    <w:rsid w:val="00F54EED"/>
    <w:rsid w:val="00F95440"/>
    <w:rsid w:val="00FB6F74"/>
    <w:rsid w:val="00FE13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4BBFC4-4511-4FB1-8BB5-98456458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279"/>
    <w:pPr>
      <w:spacing w:line="360" w:lineRule="exact"/>
      <w:jc w:val="both"/>
    </w:pPr>
    <w:rPr>
      <w:rFonts w:ascii="CG Omega" w:hAnsi="CG Omega"/>
      <w:sz w:val="24"/>
      <w:szCs w:val="24"/>
    </w:rPr>
  </w:style>
  <w:style w:type="paragraph" w:styleId="Ttulo2">
    <w:name w:val="heading 2"/>
    <w:basedOn w:val="Normal"/>
    <w:next w:val="Normal"/>
    <w:link w:val="Ttulo2Car"/>
    <w:qFormat/>
    <w:rsid w:val="00063279"/>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otacin">
    <w:name w:val="Acotación"/>
    <w:basedOn w:val="Normal"/>
    <w:next w:val="Normal"/>
    <w:link w:val="AcotacinCar"/>
    <w:autoRedefine/>
    <w:rsid w:val="00827FD4"/>
    <w:pPr>
      <w:spacing w:line="300" w:lineRule="exact"/>
      <w:ind w:left="4082" w:right="1134" w:hanging="113"/>
    </w:pPr>
    <w:rPr>
      <w:b/>
      <w:i/>
      <w:sz w:val="20"/>
      <w:szCs w:val="20"/>
    </w:rPr>
  </w:style>
  <w:style w:type="paragraph" w:customStyle="1" w:styleId="Apertura">
    <w:name w:val="Apertura"/>
    <w:basedOn w:val="Normal"/>
    <w:next w:val="Normal"/>
    <w:autoRedefine/>
    <w:rsid w:val="00827FD4"/>
    <w:pPr>
      <w:jc w:val="center"/>
    </w:pPr>
    <w:rPr>
      <w:b/>
    </w:rPr>
  </w:style>
  <w:style w:type="character" w:customStyle="1" w:styleId="Ttulo2Car">
    <w:name w:val="Título 2 Car"/>
    <w:basedOn w:val="Fuentedeprrafopredeter"/>
    <w:link w:val="Ttulo2"/>
    <w:rsid w:val="00063279"/>
    <w:rPr>
      <w:rFonts w:ascii="CG Omega" w:hAnsi="CG Omega"/>
      <w:b/>
      <w:bCs/>
      <w:sz w:val="24"/>
      <w:szCs w:val="24"/>
    </w:rPr>
  </w:style>
  <w:style w:type="character" w:customStyle="1" w:styleId="AcotacinCar">
    <w:name w:val="Acotación Car"/>
    <w:link w:val="Acotacin"/>
    <w:locked/>
    <w:rsid w:val="00063279"/>
    <w:rPr>
      <w:rFonts w:ascii="CG Omega" w:hAnsi="CG Omega"/>
      <w:b/>
      <w:i/>
    </w:rPr>
  </w:style>
  <w:style w:type="character" w:customStyle="1" w:styleId="EncabezadoCar">
    <w:name w:val="Encabezado Car"/>
    <w:basedOn w:val="Fuentedeprrafopredeter"/>
    <w:link w:val="Encabezado"/>
    <w:rsid w:val="00063279"/>
    <w:rPr>
      <w:rFonts w:ascii="CG Omega" w:hAnsi="CG Omega"/>
      <w:sz w:val="24"/>
      <w:szCs w:val="24"/>
    </w:rPr>
  </w:style>
  <w:style w:type="paragraph" w:styleId="Encabezado">
    <w:name w:val="header"/>
    <w:basedOn w:val="Normal"/>
    <w:link w:val="EncabezadoCar"/>
    <w:unhideWhenUsed/>
    <w:rsid w:val="00063279"/>
    <w:pPr>
      <w:tabs>
        <w:tab w:val="center" w:pos="4419"/>
        <w:tab w:val="right" w:pos="8838"/>
      </w:tabs>
    </w:pPr>
  </w:style>
  <w:style w:type="character" w:customStyle="1" w:styleId="EncabezadoCar1">
    <w:name w:val="Encabezado Car1"/>
    <w:basedOn w:val="Fuentedeprrafopredeter"/>
    <w:rsid w:val="00063279"/>
    <w:rPr>
      <w:rFonts w:ascii="CG Omega" w:hAnsi="CG Omega"/>
      <w:sz w:val="24"/>
      <w:szCs w:val="24"/>
    </w:rPr>
  </w:style>
  <w:style w:type="character" w:customStyle="1" w:styleId="PiedepginaCar">
    <w:name w:val="Pie de página Car"/>
    <w:basedOn w:val="Fuentedeprrafopredeter"/>
    <w:link w:val="Piedepgina"/>
    <w:rsid w:val="00063279"/>
    <w:rPr>
      <w:rFonts w:ascii="CG Omega" w:hAnsi="CG Omega"/>
      <w:sz w:val="24"/>
      <w:szCs w:val="24"/>
    </w:rPr>
  </w:style>
  <w:style w:type="paragraph" w:styleId="Piedepgina">
    <w:name w:val="footer"/>
    <w:basedOn w:val="Normal"/>
    <w:link w:val="PiedepginaCar"/>
    <w:rsid w:val="00063279"/>
    <w:pPr>
      <w:tabs>
        <w:tab w:val="center" w:pos="4252"/>
        <w:tab w:val="right" w:pos="8504"/>
      </w:tabs>
      <w:spacing w:line="240" w:lineRule="auto"/>
    </w:pPr>
  </w:style>
  <w:style w:type="character" w:customStyle="1" w:styleId="PiedepginaCar1">
    <w:name w:val="Pie de página Car1"/>
    <w:basedOn w:val="Fuentedeprrafopredeter"/>
    <w:rsid w:val="00063279"/>
    <w:rPr>
      <w:rFonts w:ascii="CG Omega" w:hAnsi="CG Omega"/>
      <w:sz w:val="24"/>
      <w:szCs w:val="24"/>
    </w:rPr>
  </w:style>
  <w:style w:type="character" w:styleId="Nmerodepgina">
    <w:name w:val="page number"/>
    <w:rsid w:val="00063279"/>
  </w:style>
  <w:style w:type="paragraph" w:customStyle="1" w:styleId="Textosinformato1">
    <w:name w:val="Texto sin formato1"/>
    <w:basedOn w:val="Normal"/>
    <w:rsid w:val="00F2483A"/>
    <w:pPr>
      <w:suppressAutoHyphens/>
      <w:spacing w:line="240" w:lineRule="auto"/>
      <w:jc w:val="left"/>
    </w:pPr>
    <w:rPr>
      <w:rFonts w:ascii="Courier New" w:hAnsi="Courier New" w:cs="Courier New"/>
      <w:sz w:val="20"/>
      <w:szCs w:val="20"/>
      <w:lang w:val="es-ES" w:eastAsia="zh-CN"/>
    </w:rPr>
  </w:style>
  <w:style w:type="paragraph" w:styleId="NormalWeb">
    <w:name w:val="Normal (Web)"/>
    <w:basedOn w:val="Normal"/>
    <w:uiPriority w:val="99"/>
    <w:unhideWhenUsed/>
    <w:rsid w:val="00E7086E"/>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102166">
      <w:bodyDiv w:val="1"/>
      <w:marLeft w:val="0"/>
      <w:marRight w:val="0"/>
      <w:marTop w:val="0"/>
      <w:marBottom w:val="0"/>
      <w:divBdr>
        <w:top w:val="none" w:sz="0" w:space="0" w:color="auto"/>
        <w:left w:val="none" w:sz="0" w:space="0" w:color="auto"/>
        <w:bottom w:val="none" w:sz="0" w:space="0" w:color="auto"/>
        <w:right w:val="none" w:sz="0" w:space="0" w:color="auto"/>
      </w:divBdr>
    </w:div>
    <w:div w:id="160245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do\Documents\DANA\BackUp%20Plantilla%20Taqu&#237;grafos\NormalTaqu&#237;graf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NormalTaquígrafos</Template>
  <TotalTime>734</TotalTime>
  <Pages>19</Pages>
  <Words>5723</Words>
  <Characters>31477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30</cp:revision>
  <dcterms:created xsi:type="dcterms:W3CDTF">2026-04-24T14:29:00Z</dcterms:created>
  <dcterms:modified xsi:type="dcterms:W3CDTF">2026-05-05T12:17:00Z</dcterms:modified>
</cp:coreProperties>
</file>