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76118911" w:displacedByCustomXml="next"/>
    <w:sdt>
      <w:sdtPr>
        <w:id w:val="563912446"/>
        <w:docPartObj>
          <w:docPartGallery w:val="Cover Pages"/>
          <w:docPartUnique/>
        </w:docPartObj>
      </w:sdtPr>
      <w:sdtEndPr/>
      <w:sdtContent>
        <w:p w:rsidR="00C258D1" w:rsidRDefault="00C258D1" w:rsidP="00C258D1">
          <w:r>
            <w:rPr>
              <w:b/>
              <w:noProof/>
              <w:sz w:val="52"/>
              <w:szCs w:val="52"/>
            </w:rPr>
            <mc:AlternateContent>
              <mc:Choice Requires="wps">
                <w:drawing>
                  <wp:anchor distT="0" distB="0" distL="114300" distR="114300" simplePos="0" relativeHeight="251659264" behindDoc="0" locked="0" layoutInCell="1" allowOverlap="1" wp14:anchorId="374D6D43" wp14:editId="3065783C">
                    <wp:simplePos x="0" y="0"/>
                    <wp:positionH relativeFrom="page">
                      <wp:align>center</wp:align>
                    </wp:positionH>
                    <wp:positionV relativeFrom="paragraph">
                      <wp:posOffset>-133985</wp:posOffset>
                    </wp:positionV>
                    <wp:extent cx="6800850" cy="8991600"/>
                    <wp:effectExtent l="0" t="0" r="19050" b="19050"/>
                    <wp:wrapNone/>
                    <wp:docPr id="4" name="Proceso 4"/>
                    <wp:cNvGraphicFramePr/>
                    <a:graphic xmlns:a="http://schemas.openxmlformats.org/drawingml/2006/main">
                      <a:graphicData uri="http://schemas.microsoft.com/office/word/2010/wordprocessingShape">
                        <wps:wsp>
                          <wps:cNvSpPr/>
                          <wps:spPr>
                            <a:xfrm>
                              <a:off x="0" y="0"/>
                              <a:ext cx="6800850" cy="899160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D1AA0" id="_x0000_t109" coordsize="21600,21600" o:spt="109" path="m,l,21600r21600,l21600,xe">
                    <v:stroke joinstyle="miter"/>
                    <v:path gradientshapeok="t" o:connecttype="rect"/>
                  </v:shapetype>
                  <v:shape id="Proceso 4" o:spid="_x0000_s1026" type="#_x0000_t109" style="position:absolute;margin-left:0;margin-top:-10.55pt;width:535.5pt;height:708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" filled="f" strokecolor="black [3213]" strokeweight="1pt">
                    <w10:wrap anchorx="page"/>
                  </v:shape>
                </w:pict>
              </mc:Fallback>
            </mc:AlternateContent>
          </w:r>
        </w:p>
        <w:p w:rsidR="00C258D1" w:rsidRDefault="00C258D1" w:rsidP="00C258D1">
          <w:pPr>
            <w:spacing w:line="240" w:lineRule="auto"/>
            <w:jc w:val="left"/>
            <w:rPr>
              <w:b/>
              <w:noProof/>
              <w:sz w:val="52"/>
              <w:szCs w:val="52"/>
            </w:rPr>
          </w:pPr>
          <w:r>
            <w:rPr>
              <w:b/>
              <w:noProof/>
              <w:sz w:val="52"/>
              <w:szCs w:val="52"/>
            </w:rPr>
            <w:t xml:space="preserve">                      </w:t>
          </w:r>
        </w:p>
        <w:p w:rsidR="00C258D1" w:rsidRDefault="00C258D1" w:rsidP="00C258D1">
          <w:pPr>
            <w:spacing w:line="240" w:lineRule="auto"/>
            <w:jc w:val="center"/>
          </w:pPr>
          <w:r>
            <w:rPr>
              <w:b/>
              <w:noProof/>
              <w:sz w:val="52"/>
              <w:szCs w:val="52"/>
            </w:rPr>
            <w:drawing>
              <wp:inline distT="0" distB="0" distL="0" distR="0" wp14:anchorId="3FC267EB" wp14:editId="20197F36">
                <wp:extent cx="1882168" cy="283845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1456" cy="2867538"/>
                        </a:xfrm>
                        <a:prstGeom prst="rect">
                          <a:avLst/>
                        </a:prstGeom>
                        <a:noFill/>
                      </pic:spPr>
                    </pic:pic>
                  </a:graphicData>
                </a:graphic>
              </wp:inline>
            </w:drawing>
          </w:r>
        </w:p>
        <w:p w:rsidR="00C258D1" w:rsidRDefault="00C258D1" w:rsidP="00C258D1">
          <w:pPr>
            <w:spacing w:line="240" w:lineRule="auto"/>
            <w:jc w:val="center"/>
          </w:pPr>
        </w:p>
        <w:p w:rsidR="00C258D1" w:rsidRDefault="00C258D1" w:rsidP="00C258D1">
          <w:pPr>
            <w:jc w:val="center"/>
            <w:rPr>
              <w:b/>
              <w:sz w:val="44"/>
              <w:szCs w:val="44"/>
            </w:rPr>
          </w:pPr>
        </w:p>
        <w:p w:rsidR="00C258D1" w:rsidRPr="006F0BA4" w:rsidRDefault="00C258D1" w:rsidP="00C258D1">
          <w:pPr>
            <w:spacing w:line="276" w:lineRule="auto"/>
            <w:jc w:val="center"/>
            <w:rPr>
              <w:b/>
              <w:sz w:val="46"/>
              <w:szCs w:val="46"/>
            </w:rPr>
          </w:pPr>
          <w:r w:rsidRPr="006F0BA4">
            <w:rPr>
              <w:b/>
              <w:sz w:val="46"/>
              <w:szCs w:val="46"/>
            </w:rPr>
            <w:t>Cámara de Senadores</w:t>
          </w:r>
        </w:p>
        <w:p w:rsidR="00C258D1" w:rsidRPr="006F0BA4" w:rsidRDefault="00C258D1" w:rsidP="00C258D1">
          <w:pPr>
            <w:spacing w:line="276" w:lineRule="auto"/>
            <w:jc w:val="center"/>
            <w:rPr>
              <w:b/>
              <w:sz w:val="46"/>
              <w:szCs w:val="46"/>
            </w:rPr>
          </w:pPr>
        </w:p>
        <w:p w:rsidR="00C258D1" w:rsidRPr="006F0BA4" w:rsidRDefault="00C258D1" w:rsidP="00C258D1">
          <w:pPr>
            <w:spacing w:line="276" w:lineRule="auto"/>
            <w:jc w:val="center"/>
            <w:rPr>
              <w:b/>
              <w:sz w:val="46"/>
              <w:szCs w:val="46"/>
            </w:rPr>
          </w:pPr>
          <w:r>
            <w:rPr>
              <w:b/>
              <w:sz w:val="46"/>
              <w:szCs w:val="46"/>
            </w:rPr>
            <w:t>147</w:t>
          </w:r>
          <w:r w:rsidRPr="006F0BA4">
            <w:rPr>
              <w:b/>
              <w:sz w:val="46"/>
              <w:szCs w:val="46"/>
            </w:rPr>
            <w:t xml:space="preserve">º Período Legislativo </w:t>
          </w:r>
        </w:p>
        <w:p w:rsidR="00C258D1" w:rsidRPr="006F0BA4" w:rsidRDefault="00C258D1" w:rsidP="00C258D1">
          <w:pPr>
            <w:spacing w:line="276" w:lineRule="auto"/>
            <w:jc w:val="center"/>
            <w:rPr>
              <w:b/>
              <w:sz w:val="46"/>
              <w:szCs w:val="46"/>
            </w:rPr>
          </w:pPr>
        </w:p>
        <w:p w:rsidR="00C258D1" w:rsidRPr="006F0BA4" w:rsidRDefault="00C258D1" w:rsidP="00C258D1">
          <w:pPr>
            <w:spacing w:line="276" w:lineRule="auto"/>
            <w:jc w:val="center"/>
            <w:rPr>
              <w:b/>
              <w:sz w:val="46"/>
              <w:szCs w:val="46"/>
            </w:rPr>
          </w:pPr>
          <w:r>
            <w:rPr>
              <w:b/>
              <w:sz w:val="46"/>
              <w:szCs w:val="46"/>
            </w:rPr>
            <w:t>18</w:t>
          </w:r>
          <w:r w:rsidRPr="006F0BA4">
            <w:rPr>
              <w:b/>
              <w:sz w:val="46"/>
              <w:szCs w:val="46"/>
            </w:rPr>
            <w:t xml:space="preserve"> de Marzo de 2026</w:t>
          </w:r>
        </w:p>
        <w:p w:rsidR="00C258D1" w:rsidRPr="006F0BA4" w:rsidRDefault="00C258D1" w:rsidP="00C258D1">
          <w:pPr>
            <w:spacing w:line="276" w:lineRule="auto"/>
            <w:jc w:val="center"/>
            <w:rPr>
              <w:b/>
              <w:sz w:val="46"/>
              <w:szCs w:val="46"/>
            </w:rPr>
          </w:pPr>
        </w:p>
        <w:p w:rsidR="00C258D1" w:rsidRPr="006F0BA4" w:rsidRDefault="00C258D1" w:rsidP="00C258D1">
          <w:pPr>
            <w:spacing w:line="276" w:lineRule="auto"/>
            <w:jc w:val="center"/>
            <w:rPr>
              <w:b/>
              <w:sz w:val="46"/>
              <w:szCs w:val="46"/>
            </w:rPr>
          </w:pPr>
        </w:p>
        <w:p w:rsidR="00C258D1" w:rsidRPr="006F0BA4" w:rsidRDefault="00C258D1" w:rsidP="00C258D1">
          <w:pPr>
            <w:spacing w:line="276" w:lineRule="auto"/>
            <w:jc w:val="center"/>
            <w:rPr>
              <w:b/>
              <w:sz w:val="46"/>
              <w:szCs w:val="46"/>
            </w:rPr>
          </w:pPr>
          <w:r>
            <w:rPr>
              <w:b/>
              <w:sz w:val="46"/>
              <w:szCs w:val="46"/>
            </w:rPr>
            <w:t>2</w:t>
          </w:r>
          <w:r w:rsidRPr="006F0BA4">
            <w:rPr>
              <w:b/>
              <w:sz w:val="46"/>
              <w:szCs w:val="46"/>
            </w:rPr>
            <w:t xml:space="preserve">ª Sesión </w:t>
          </w:r>
          <w:r>
            <w:rPr>
              <w:b/>
              <w:sz w:val="46"/>
              <w:szCs w:val="46"/>
            </w:rPr>
            <w:t>Ordinaria</w:t>
          </w:r>
        </w:p>
        <w:p w:rsidR="00C258D1" w:rsidRPr="006F0BA4" w:rsidRDefault="00C258D1" w:rsidP="00C258D1">
          <w:pPr>
            <w:spacing w:line="276" w:lineRule="auto"/>
            <w:jc w:val="center"/>
            <w:rPr>
              <w:b/>
              <w:sz w:val="46"/>
              <w:szCs w:val="46"/>
            </w:rPr>
          </w:pPr>
        </w:p>
        <w:p w:rsidR="00C258D1" w:rsidRPr="006F0BA4" w:rsidRDefault="00C258D1" w:rsidP="00C258D1">
          <w:pPr>
            <w:spacing w:line="276" w:lineRule="auto"/>
            <w:jc w:val="center"/>
            <w:rPr>
              <w:b/>
              <w:sz w:val="46"/>
              <w:szCs w:val="46"/>
            </w:rPr>
          </w:pPr>
          <w:r w:rsidRPr="006F0BA4">
            <w:rPr>
              <w:b/>
              <w:sz w:val="46"/>
              <w:szCs w:val="46"/>
            </w:rPr>
            <w:t>Versión taquigráfica</w:t>
          </w:r>
        </w:p>
        <w:p w:rsidR="00C258D1" w:rsidRDefault="00C258D1" w:rsidP="00C258D1">
          <w:pPr>
            <w:spacing w:line="240" w:lineRule="auto"/>
            <w:jc w:val="center"/>
          </w:pPr>
          <w:r>
            <w:br w:type="page"/>
          </w:r>
        </w:p>
      </w:sdtContent>
    </w:sdt>
    <w:p w:rsidR="00C258D1" w:rsidRDefault="00C258D1" w:rsidP="00C258D1"/>
    <w:p w:rsidR="00C258D1" w:rsidRDefault="00C258D1" w:rsidP="00C258D1">
      <w:r>
        <w:t>2ª Sesión Ordinaria del 147º Período Legislativo</w:t>
      </w:r>
    </w:p>
    <w:p w:rsidR="00C258D1" w:rsidRDefault="00C258D1" w:rsidP="00C258D1">
      <w:r>
        <w:t>18 de marzo de 2026</w:t>
      </w:r>
    </w:p>
    <w:p w:rsidR="00C258D1" w:rsidRDefault="00C258D1" w:rsidP="00C258D1"/>
    <w:p w:rsidR="00C258D1" w:rsidRDefault="00C258D1" w:rsidP="00C258D1">
      <w:pPr>
        <w:pStyle w:val="Apertura"/>
      </w:pPr>
      <w:r>
        <w:t>1</w:t>
      </w:r>
    </w:p>
    <w:p w:rsidR="00C258D1" w:rsidRDefault="00C258D1" w:rsidP="00C258D1">
      <w:pPr>
        <w:pStyle w:val="Encabezado"/>
        <w:jc w:val="center"/>
        <w:rPr>
          <w:b/>
          <w:bCs/>
        </w:rPr>
      </w:pPr>
      <w:r>
        <w:rPr>
          <w:b/>
          <w:bCs/>
        </w:rPr>
        <w:t>APERTURA E IZAMIENTO DE BANDERAS</w:t>
      </w:r>
    </w:p>
    <w:p w:rsidR="00C258D1" w:rsidRDefault="00C258D1" w:rsidP="00C258D1"/>
    <w:p w:rsidR="00C258D1" w:rsidRDefault="00C258D1" w:rsidP="00C258D1">
      <w:pPr>
        <w:pStyle w:val="Acotacin"/>
      </w:pPr>
      <w:r>
        <w:t>-Siendo las 13 y 1</w:t>
      </w:r>
      <w:r w:rsidR="00C00222">
        <w:t>9</w:t>
      </w:r>
      <w:r>
        <w:t>, dice la:</w:t>
      </w:r>
    </w:p>
    <w:p w:rsidR="00C258D1" w:rsidRDefault="00C258D1" w:rsidP="00C258D1"/>
    <w:p w:rsidR="00C258D1" w:rsidRDefault="00C258D1" w:rsidP="00C258D1">
      <w:r w:rsidRPr="00EA1CF9">
        <w:rPr>
          <w:b/>
        </w:rPr>
        <w:t>SRA. PRESIDENTE (Aluani):</w:t>
      </w:r>
      <w:r>
        <w:t xml:space="preserve"> Por Secretaría se tomará asistencia.</w:t>
      </w:r>
    </w:p>
    <w:p w:rsidR="00C258D1" w:rsidRDefault="00C258D1" w:rsidP="00C258D1"/>
    <w:p w:rsidR="00C258D1" w:rsidRDefault="00C258D1" w:rsidP="00C258D1">
      <w:pPr>
        <w:pStyle w:val="Acotacin"/>
      </w:pPr>
      <w:r>
        <w:t>-Así se hace.</w:t>
      </w:r>
    </w:p>
    <w:p w:rsidR="00C258D1" w:rsidRDefault="00C258D1" w:rsidP="00C258D1"/>
    <w:p w:rsidR="00C258D1" w:rsidRDefault="00C258D1" w:rsidP="00C258D1">
      <w:r w:rsidRPr="00EA1CF9">
        <w:rPr>
          <w:b/>
        </w:rPr>
        <w:t>SRA. PRESIDENTE (Aluani):</w:t>
      </w:r>
      <w:r>
        <w:t xml:space="preserve"> Con la presencia de </w:t>
      </w:r>
      <w:r w:rsidR="00392F5A">
        <w:t>diecisiete señores Senadores y contando con el quórum reglamentario</w:t>
      </w:r>
      <w:r>
        <w:t xml:space="preserve"> queda abierta la segunda Sesión Ordinaria del 14</w:t>
      </w:r>
      <w:r w:rsidR="00392F5A">
        <w:t>7</w:t>
      </w:r>
      <w:r>
        <w:t>º Período Legislativo.</w:t>
      </w:r>
    </w:p>
    <w:p w:rsidR="00C258D1" w:rsidRDefault="00C258D1" w:rsidP="00C258D1">
      <w:r>
        <w:tab/>
        <w:t xml:space="preserve">Invito a la señora Senadora por el Departamento </w:t>
      </w:r>
      <w:r w:rsidR="00392F5A">
        <w:t>Concordia</w:t>
      </w:r>
      <w:r>
        <w:t xml:space="preserve"> a izar </w:t>
      </w:r>
      <w:smartTag w:uri="urn:schemas-microsoft-com:office:smarttags" w:element="PersonName">
        <w:smartTagPr>
          <w:attr w:name="ProductID" w:val="la Bandera Nacional"/>
        </w:smartTagPr>
        <w:r>
          <w:t>la Bandera Nacional</w:t>
        </w:r>
      </w:smartTag>
      <w:r>
        <w:t xml:space="preserve"> y al señor Senador por el Departamento </w:t>
      </w:r>
      <w:r w:rsidR="00392F5A">
        <w:t>Federación</w:t>
      </w:r>
      <w:r>
        <w:t xml:space="preserve"> a izar </w:t>
      </w:r>
      <w:smartTag w:uri="urn:schemas-microsoft-com:office:smarttags" w:element="PersonName">
        <w:smartTagPr>
          <w:attr w:name="ProductID" w:val="la Bandera"/>
        </w:smartTagPr>
        <w:r>
          <w:t>la Bandera</w:t>
        </w:r>
      </w:smartTag>
      <w:r>
        <w:t xml:space="preserve"> de Entre Ríos.</w:t>
      </w:r>
    </w:p>
    <w:p w:rsidR="00C258D1" w:rsidRDefault="00C258D1" w:rsidP="00C258D1"/>
    <w:p w:rsidR="00C258D1" w:rsidRDefault="00C258D1" w:rsidP="00C258D1">
      <w:pPr>
        <w:pStyle w:val="Acotacin"/>
      </w:pPr>
      <w:r>
        <w:t xml:space="preserve">-Así lo hacen la señora Senadora </w:t>
      </w:r>
      <w:proofErr w:type="spellStart"/>
      <w:r w:rsidR="00392F5A">
        <w:t>Cozzi</w:t>
      </w:r>
      <w:proofErr w:type="spellEnd"/>
      <w:r>
        <w:t xml:space="preserve"> y el señor Senador </w:t>
      </w:r>
      <w:r w:rsidR="00392F5A">
        <w:t>Dal Molín</w:t>
      </w:r>
      <w:r>
        <w:t>. (Aplausos)</w:t>
      </w:r>
    </w:p>
    <w:p w:rsidR="00C258D1" w:rsidRDefault="00C258D1" w:rsidP="00C258D1"/>
    <w:p w:rsidR="00C258D1" w:rsidRPr="0096411D" w:rsidRDefault="00392F5A" w:rsidP="00C258D1">
      <w:pPr>
        <w:jc w:val="center"/>
        <w:rPr>
          <w:b/>
        </w:rPr>
      </w:pPr>
      <w:r>
        <w:rPr>
          <w:b/>
        </w:rPr>
        <w:t>2</w:t>
      </w:r>
    </w:p>
    <w:p w:rsidR="00C258D1" w:rsidRDefault="00C258D1" w:rsidP="00C258D1">
      <w:pPr>
        <w:jc w:val="center"/>
      </w:pPr>
      <w:r>
        <w:rPr>
          <w:b/>
          <w:bCs/>
        </w:rPr>
        <w:t>ACTA</w:t>
      </w:r>
    </w:p>
    <w:p w:rsidR="00C258D1" w:rsidRDefault="00C258D1" w:rsidP="00C258D1">
      <w:pPr>
        <w:pStyle w:val="Apertura"/>
      </w:pPr>
    </w:p>
    <w:p w:rsidR="00C258D1" w:rsidRDefault="00C258D1" w:rsidP="00C258D1">
      <w:r w:rsidRPr="00EA1CF9">
        <w:rPr>
          <w:b/>
        </w:rPr>
        <w:t>SRA. PRESIDENTE (Aluani):</w:t>
      </w:r>
      <w:r>
        <w:t xml:space="preserve"> Conforme lo acordado en la Comisión de Labor Parlamentaria desarrollada en el día de hoy, </w:t>
      </w:r>
      <w:r w:rsidR="00392F5A">
        <w:t>se va</w:t>
      </w:r>
      <w:r>
        <w:t xml:space="preserve"> a poner a votación a mano alzada del Cuerpo y para su tratamiento en bloque los siguientes puntos que serán leídos por Secretaría.</w:t>
      </w:r>
    </w:p>
    <w:p w:rsidR="00C258D1" w:rsidRDefault="00C258D1" w:rsidP="00C258D1"/>
    <w:p w:rsidR="00C258D1" w:rsidRDefault="00C258D1" w:rsidP="00C258D1">
      <w:r w:rsidRPr="00D37A22">
        <w:rPr>
          <w:b/>
        </w:rPr>
        <w:t>SR. SECRETARIO (</w:t>
      </w:r>
      <w:r>
        <w:rPr>
          <w:b/>
        </w:rPr>
        <w:t>Avero</w:t>
      </w:r>
      <w:r w:rsidRPr="00D37A22">
        <w:rPr>
          <w:b/>
        </w:rPr>
        <w:t>):</w:t>
      </w:r>
      <w:r>
        <w:t xml:space="preserve"> Acta de la sesión anterior pendiente de aprobación y </w:t>
      </w:r>
      <w:r w:rsidR="00392F5A">
        <w:t xml:space="preserve">el </w:t>
      </w:r>
      <w:r>
        <w:t xml:space="preserve">Acta de Labor </w:t>
      </w:r>
      <w:r w:rsidR="00392F5A">
        <w:t>Parlamentaria del día de hoy, 18</w:t>
      </w:r>
      <w:r>
        <w:t xml:space="preserve"> de marzo de 202</w:t>
      </w:r>
      <w:r w:rsidR="00392F5A">
        <w:t>6</w:t>
      </w:r>
      <w:r>
        <w:t xml:space="preserve">, donde se acuerda el tratamiento conjunto, sobre tablas y en bloque de los expedientes números </w:t>
      </w:r>
      <w:r w:rsidR="00392F5A">
        <w:t xml:space="preserve">15.642, 15.645, 15.648, </w:t>
      </w:r>
      <w:r w:rsidR="006C11BD">
        <w:t xml:space="preserve">15.649, </w:t>
      </w:r>
      <w:r w:rsidR="00392F5A">
        <w:t>15.650, 15.651 y 15.652</w:t>
      </w:r>
      <w:r>
        <w:t>,</w:t>
      </w:r>
      <w:r w:rsidR="00392F5A">
        <w:t xml:space="preserve"> proyectos de declaración. </w:t>
      </w:r>
      <w:r>
        <w:t>El modo de votación, que será a mano alzada al mismo tiempo y en bloque para los proyectos de declaración.</w:t>
      </w:r>
    </w:p>
    <w:p w:rsidR="00C258D1" w:rsidRDefault="00C258D1" w:rsidP="00C258D1"/>
    <w:p w:rsidR="00C258D1" w:rsidRDefault="00C258D1" w:rsidP="00C258D1">
      <w:r w:rsidRPr="00EA1CF9">
        <w:rPr>
          <w:b/>
          <w:bCs/>
        </w:rPr>
        <w:t>SRA. PRESIDENTE (Aluani):</w:t>
      </w:r>
      <w:r>
        <w:t xml:space="preserve"> Se va a votar lo informado por Secretaría. Los que estén por la afirmativa, sírvanse indicarlo.</w:t>
      </w:r>
    </w:p>
    <w:p w:rsidR="00C258D1" w:rsidRDefault="00C258D1" w:rsidP="00C258D1"/>
    <w:p w:rsidR="00C258D1" w:rsidRDefault="00C258D1" w:rsidP="00C258D1">
      <w:pPr>
        <w:pStyle w:val="Acotacin"/>
      </w:pPr>
      <w:r>
        <w:t>-Resulta afirmativa.</w:t>
      </w:r>
    </w:p>
    <w:p w:rsidR="00C258D1" w:rsidRDefault="00C258D1" w:rsidP="00C258D1"/>
    <w:p w:rsidR="00C258D1" w:rsidRDefault="00C258D1" w:rsidP="00C258D1">
      <w:r w:rsidRPr="00EA1CF9">
        <w:rPr>
          <w:b/>
          <w:bCs/>
        </w:rPr>
        <w:t>SRA. PRESIDENTE (Aluani):</w:t>
      </w:r>
      <w:r>
        <w:t xml:space="preserve"> </w:t>
      </w:r>
      <w:r w:rsidRPr="004B1BC3">
        <w:t>El resultado de la votación es afirmativa. Por lo tanto, quedan aprobad</w:t>
      </w:r>
      <w:r>
        <w:t>a</w:t>
      </w:r>
      <w:r w:rsidRPr="004B1BC3">
        <w:t>s el Acta de la sesión anterior y el Acta de Labor Parlamentaria del día de hoy</w:t>
      </w:r>
      <w:r>
        <w:t>.</w:t>
      </w:r>
    </w:p>
    <w:p w:rsidR="00C258D1" w:rsidRDefault="00C258D1" w:rsidP="00C258D1"/>
    <w:p w:rsidR="00C258D1" w:rsidRDefault="00392F5A" w:rsidP="00C258D1">
      <w:pPr>
        <w:pStyle w:val="Apertura"/>
      </w:pPr>
      <w:r>
        <w:t>3</w:t>
      </w:r>
    </w:p>
    <w:p w:rsidR="00C258D1" w:rsidRDefault="00C258D1" w:rsidP="00C258D1">
      <w:pPr>
        <w:pStyle w:val="Ttulo2"/>
      </w:pPr>
      <w:r>
        <w:t>ASUNTOS ENTRADOS</w:t>
      </w:r>
    </w:p>
    <w:p w:rsidR="00C258D1" w:rsidRDefault="00C258D1" w:rsidP="00C258D1"/>
    <w:p w:rsidR="00C258D1" w:rsidRDefault="00C258D1" w:rsidP="00C258D1">
      <w:r w:rsidRPr="00EA1CF9">
        <w:rPr>
          <w:b/>
          <w:bCs/>
        </w:rPr>
        <w:t>SRA. PRESIDENTE (Aluani):</w:t>
      </w:r>
      <w:r>
        <w:t xml:space="preserve"> Por Secretaría se dará lectura de los asuntos entrados.</w:t>
      </w:r>
    </w:p>
    <w:p w:rsidR="00C258D1" w:rsidRDefault="00C258D1" w:rsidP="00C258D1"/>
    <w:p w:rsidR="00C258D1" w:rsidRDefault="00C258D1" w:rsidP="00C258D1">
      <w:pPr>
        <w:pStyle w:val="Acotacin"/>
      </w:pPr>
      <w:r>
        <w:t>-Se lee:</w:t>
      </w:r>
    </w:p>
    <w:p w:rsidR="00C258D1" w:rsidRDefault="00C258D1" w:rsidP="00C258D1"/>
    <w:p w:rsidR="00C258D1" w:rsidRDefault="00392F5A" w:rsidP="00C258D1">
      <w:r>
        <w:t>3</w:t>
      </w:r>
      <w:r w:rsidR="00C258D1">
        <w:t>.1 – Comunicaciones oficiales</w:t>
      </w:r>
    </w:p>
    <w:p w:rsidR="00C258D1" w:rsidRDefault="00DF5A9D" w:rsidP="00C258D1">
      <w:r>
        <w:t>3</w:t>
      </w:r>
      <w:r w:rsidR="00C258D1">
        <w:t xml:space="preserve">.2 – </w:t>
      </w:r>
      <w:r>
        <w:t>Comunicaciones particulares</w:t>
      </w:r>
    </w:p>
    <w:p w:rsidR="00DF5A9D" w:rsidRDefault="00DF5A9D" w:rsidP="00DF5A9D">
      <w:r>
        <w:t>3.3 – Proyectos del Poder Ejecutivo</w:t>
      </w:r>
    </w:p>
    <w:p w:rsidR="00BA3D29" w:rsidRDefault="00BA3D29" w:rsidP="00DF5A9D"/>
    <w:p w:rsidR="00BA3D29" w:rsidRDefault="00BA3D29" w:rsidP="00BA3D29">
      <w:pPr>
        <w:pStyle w:val="Acotacin"/>
      </w:pPr>
      <w:r>
        <w:t>-A solicitud del señor Senador Dal Molín, se reserva en Secretaría el punto 1, proyecto de ley por el que</w:t>
      </w:r>
      <w:r w:rsidRPr="007D3EDD">
        <w:t xml:space="preserve"> se establecen los límites jurisdiccionales de la Comuna Estación Lazo del Departamento Gualeguay, declarada de Segunda Categoría a partir del 31 de diciembre de 2025</w:t>
      </w:r>
      <w:r>
        <w:t>, expediente Nº 15.646.</w:t>
      </w:r>
    </w:p>
    <w:p w:rsidR="00BA3D29" w:rsidRDefault="00BA3D29" w:rsidP="00DF5A9D"/>
    <w:p w:rsidR="00BA3D29" w:rsidRDefault="00BA3D29" w:rsidP="00BA3D29">
      <w:pPr>
        <w:pStyle w:val="Acotacin"/>
      </w:pPr>
      <w:r>
        <w:t>-A solicitud del señor Senador Dal Molín, se reserva en Secretaría el punto 2, proyecto de ley, por el que</w:t>
      </w:r>
      <w:r w:rsidRPr="007D3EDD">
        <w:t xml:space="preserve"> se establecen los límites jurisdiccionales de la Comuna La Esmeralda del Departamento Feliciano, declarada de Segunda Categoría a partir del 31 de diciembre de 2025</w:t>
      </w:r>
      <w:r>
        <w:t>, expediente Nº 15.647.</w:t>
      </w:r>
    </w:p>
    <w:p w:rsidR="00BA3D29" w:rsidRDefault="00BA3D29" w:rsidP="00DF5A9D"/>
    <w:p w:rsidR="00DF5A9D" w:rsidRDefault="00DF5A9D" w:rsidP="00DF5A9D">
      <w:r>
        <w:t>3.4 – Proyectos de resolución</w:t>
      </w:r>
    </w:p>
    <w:p w:rsidR="00D83724" w:rsidRDefault="00D83724" w:rsidP="00DF5A9D"/>
    <w:p w:rsidR="00D83724" w:rsidRDefault="00D83724" w:rsidP="00D83724">
      <w:pPr>
        <w:pStyle w:val="Acotacin"/>
      </w:pPr>
      <w:r>
        <w:t>-Al enunciarse el punto 1, proyecto de resolución p</w:t>
      </w:r>
      <w:r w:rsidR="00DA0AC2">
        <w:t>or el que se resuelve citar al P</w:t>
      </w:r>
      <w:r>
        <w:t xml:space="preserve">residente de la Obra Social de Entre Ríos (OSER), Mariano Gallegos, a </w:t>
      </w:r>
      <w:r>
        <w:lastRenderedPageBreak/>
        <w:t xml:space="preserve">comparecer ante esta H. Cámara para exponer sobre el informe del Síndico Fiscalizador Cr. Pablo Martín </w:t>
      </w:r>
      <w:proofErr w:type="spellStart"/>
      <w:r>
        <w:t>Giampaolo</w:t>
      </w:r>
      <w:proofErr w:type="spellEnd"/>
      <w:r>
        <w:t>, e Invitar formalmente al Síndico Fiscalizador, a exponer en sesión informativa los alcances de su informe, expediente Nº 15.644, dice la:</w:t>
      </w:r>
    </w:p>
    <w:p w:rsidR="00D83724" w:rsidRDefault="00D83724" w:rsidP="00D83724"/>
    <w:p w:rsidR="00D83724" w:rsidRDefault="00D83724" w:rsidP="00D83724">
      <w:pPr>
        <w:rPr>
          <w:bCs/>
        </w:rPr>
      </w:pPr>
      <w:r w:rsidRPr="00B87A43">
        <w:rPr>
          <w:b/>
          <w:bCs/>
        </w:rPr>
        <w:t>SRA. PRESIDENTE (Aluani)</w:t>
      </w:r>
      <w:r w:rsidRPr="00961170">
        <w:rPr>
          <w:b/>
          <w:bCs/>
        </w:rPr>
        <w:t>:</w:t>
      </w:r>
      <w:r>
        <w:rPr>
          <w:b/>
          <w:bCs/>
        </w:rPr>
        <w:t xml:space="preserve"> </w:t>
      </w:r>
      <w:r>
        <w:rPr>
          <w:bCs/>
        </w:rPr>
        <w:t>Tiene la palabra el Senador por el Departamento Victoria.</w:t>
      </w:r>
    </w:p>
    <w:p w:rsidR="00D83724" w:rsidRDefault="00D83724" w:rsidP="00D83724">
      <w:pPr>
        <w:rPr>
          <w:bCs/>
        </w:rPr>
      </w:pPr>
    </w:p>
    <w:p w:rsidR="00374B5C" w:rsidRDefault="00D83724" w:rsidP="00374B5C">
      <w:pPr>
        <w:rPr>
          <w:lang w:val="es-ES"/>
        </w:rPr>
      </w:pPr>
      <w:r w:rsidRPr="00D83724">
        <w:rPr>
          <w:b/>
          <w:bCs/>
        </w:rPr>
        <w:t>SR. SENADOR (</w:t>
      </w:r>
      <w:proofErr w:type="spellStart"/>
      <w:r w:rsidRPr="00D83724">
        <w:rPr>
          <w:b/>
          <w:bCs/>
        </w:rPr>
        <w:t>Sanzberro</w:t>
      </w:r>
      <w:proofErr w:type="spellEnd"/>
      <w:r w:rsidRPr="00D83724">
        <w:rPr>
          <w:b/>
          <w:bCs/>
        </w:rPr>
        <w:t>):</w:t>
      </w:r>
      <w:r w:rsidR="00374B5C" w:rsidRPr="00374B5C">
        <w:rPr>
          <w:lang w:val="es-ES"/>
        </w:rPr>
        <w:t xml:space="preserve"> </w:t>
      </w:r>
      <w:r w:rsidR="00E46D26">
        <w:rPr>
          <w:lang w:val="es-ES"/>
        </w:rPr>
        <w:t>Señora Presidente, -</w:t>
      </w:r>
      <w:r w:rsidR="00374B5C">
        <w:rPr>
          <w:lang w:val="es-ES"/>
        </w:rPr>
        <w:t>como autor de este proyecto de resolución y para que se comprenda</w:t>
      </w:r>
      <w:r w:rsidR="00E46D26">
        <w:rPr>
          <w:lang w:val="es-ES"/>
        </w:rPr>
        <w:t>n</w:t>
      </w:r>
      <w:r w:rsidR="00374B5C">
        <w:rPr>
          <w:lang w:val="es-ES"/>
        </w:rPr>
        <w:t xml:space="preserve"> debidamente los alcances </w:t>
      </w:r>
      <w:r w:rsidR="00E46D26">
        <w:rPr>
          <w:lang w:val="es-ES"/>
        </w:rPr>
        <w:t>del mismo- quiero solicitarle que</w:t>
      </w:r>
      <w:r w:rsidR="00374B5C">
        <w:rPr>
          <w:lang w:val="es-ES"/>
        </w:rPr>
        <w:t xml:space="preserve"> </w:t>
      </w:r>
      <w:r w:rsidR="00E46D26">
        <w:rPr>
          <w:lang w:val="es-ES"/>
        </w:rPr>
        <w:t>por Secretarí</w:t>
      </w:r>
      <w:r w:rsidR="00374B5C">
        <w:rPr>
          <w:lang w:val="es-ES"/>
        </w:rPr>
        <w:t xml:space="preserve">a se </w:t>
      </w:r>
      <w:r w:rsidR="00E46D26">
        <w:rPr>
          <w:lang w:val="es-ES"/>
        </w:rPr>
        <w:t>dé</w:t>
      </w:r>
      <w:r w:rsidR="00374B5C">
        <w:rPr>
          <w:lang w:val="es-ES"/>
        </w:rPr>
        <w:t xml:space="preserve"> breve lectura de los artículos pertinentes </w:t>
      </w:r>
      <w:r w:rsidR="00E46D26">
        <w:rPr>
          <w:lang w:val="es-ES"/>
        </w:rPr>
        <w:t xml:space="preserve">del proyecto y </w:t>
      </w:r>
      <w:r w:rsidR="00374B5C">
        <w:rPr>
          <w:lang w:val="es-ES"/>
        </w:rPr>
        <w:t xml:space="preserve">luego </w:t>
      </w:r>
      <w:r w:rsidR="00E46D26">
        <w:rPr>
          <w:lang w:val="es-ES"/>
        </w:rPr>
        <w:t>haré</w:t>
      </w:r>
      <w:r w:rsidR="00374B5C">
        <w:rPr>
          <w:lang w:val="es-ES"/>
        </w:rPr>
        <w:t xml:space="preserve"> una breve solicitud a la comisión.</w:t>
      </w:r>
    </w:p>
    <w:p w:rsidR="00D83724" w:rsidRDefault="00D83724" w:rsidP="00D83724">
      <w:pPr>
        <w:rPr>
          <w:b/>
          <w:bCs/>
        </w:rPr>
      </w:pPr>
    </w:p>
    <w:p w:rsidR="00D83724" w:rsidRDefault="00D83724" w:rsidP="00D83724">
      <w:pPr>
        <w:rPr>
          <w:bCs/>
        </w:rPr>
      </w:pPr>
      <w:r w:rsidRPr="00B87A43">
        <w:rPr>
          <w:b/>
          <w:bCs/>
        </w:rPr>
        <w:t>SRA. PRESIDENTE (Aluani)</w:t>
      </w:r>
      <w:r w:rsidRPr="00961170">
        <w:rPr>
          <w:b/>
          <w:bCs/>
        </w:rPr>
        <w:t>:</w:t>
      </w:r>
      <w:r>
        <w:rPr>
          <w:b/>
          <w:bCs/>
        </w:rPr>
        <w:t xml:space="preserve"> </w:t>
      </w:r>
      <w:r>
        <w:rPr>
          <w:bCs/>
        </w:rPr>
        <w:t>Por Secretaría se dará lectura.</w:t>
      </w:r>
    </w:p>
    <w:p w:rsidR="00D83724" w:rsidRDefault="00D83724" w:rsidP="00D83724">
      <w:pPr>
        <w:rPr>
          <w:bCs/>
        </w:rPr>
      </w:pPr>
    </w:p>
    <w:p w:rsidR="00D83724" w:rsidRDefault="00D83724" w:rsidP="00D83724">
      <w:pPr>
        <w:pStyle w:val="Acotacin"/>
      </w:pPr>
      <w:r>
        <w:t>-Se lee:</w:t>
      </w:r>
    </w:p>
    <w:p w:rsidR="00D83724" w:rsidRDefault="00D83724" w:rsidP="00D83724"/>
    <w:p w:rsidR="00D83724" w:rsidRDefault="00D83724" w:rsidP="00D83724">
      <w:pPr>
        <w:rPr>
          <w:bCs/>
        </w:rPr>
      </w:pPr>
      <w:r w:rsidRPr="00B87A43">
        <w:rPr>
          <w:b/>
          <w:bCs/>
        </w:rPr>
        <w:t>SRA. PRESIDENTE (Aluani)</w:t>
      </w:r>
      <w:r w:rsidRPr="00961170">
        <w:rPr>
          <w:b/>
          <w:bCs/>
        </w:rPr>
        <w:t>:</w:t>
      </w:r>
      <w:r>
        <w:rPr>
          <w:b/>
          <w:bCs/>
        </w:rPr>
        <w:t xml:space="preserve"> </w:t>
      </w:r>
      <w:r>
        <w:rPr>
          <w:bCs/>
        </w:rPr>
        <w:t>Tiene la palabra el Senador por el Departamento Victoria.</w:t>
      </w:r>
    </w:p>
    <w:p w:rsidR="00D83724" w:rsidRDefault="00D83724" w:rsidP="00D83724">
      <w:pPr>
        <w:rPr>
          <w:bCs/>
        </w:rPr>
      </w:pPr>
    </w:p>
    <w:p w:rsidR="00E46D26" w:rsidRDefault="00D83724" w:rsidP="00374B5C">
      <w:pPr>
        <w:rPr>
          <w:lang w:val="es-ES"/>
        </w:rPr>
      </w:pPr>
      <w:r w:rsidRPr="00D83724">
        <w:rPr>
          <w:b/>
          <w:bCs/>
        </w:rPr>
        <w:t>SR. SENADOR (</w:t>
      </w:r>
      <w:proofErr w:type="spellStart"/>
      <w:r w:rsidRPr="00D83724">
        <w:rPr>
          <w:b/>
          <w:bCs/>
        </w:rPr>
        <w:t>Sanzberro</w:t>
      </w:r>
      <w:proofErr w:type="spellEnd"/>
      <w:r w:rsidRPr="00D83724">
        <w:rPr>
          <w:b/>
          <w:bCs/>
        </w:rPr>
        <w:t>):</w:t>
      </w:r>
      <w:r w:rsidR="00374B5C" w:rsidRPr="00374B5C">
        <w:rPr>
          <w:lang w:val="es-ES"/>
        </w:rPr>
        <w:t xml:space="preserve"> </w:t>
      </w:r>
      <w:r w:rsidR="00E46D26">
        <w:rPr>
          <w:lang w:val="es-ES"/>
        </w:rPr>
        <w:t xml:space="preserve">Si bien solicité </w:t>
      </w:r>
      <w:r w:rsidR="00374B5C">
        <w:rPr>
          <w:lang w:val="es-ES"/>
        </w:rPr>
        <w:t>la lec</w:t>
      </w:r>
      <w:r w:rsidR="00E46D26">
        <w:rPr>
          <w:lang w:val="es-ES"/>
        </w:rPr>
        <w:t xml:space="preserve">tura del proyecto de resolución voy a sintetizarlo </w:t>
      </w:r>
      <w:r w:rsidR="00374B5C">
        <w:rPr>
          <w:lang w:val="es-ES"/>
        </w:rPr>
        <w:t>para avanzar con prontitud</w:t>
      </w:r>
      <w:r w:rsidR="00E46D26">
        <w:rPr>
          <w:lang w:val="es-ES"/>
        </w:rPr>
        <w:t>.</w:t>
      </w:r>
    </w:p>
    <w:p w:rsidR="00DA0AC2" w:rsidRDefault="00E46D26" w:rsidP="00E46D26">
      <w:pPr>
        <w:ind w:firstLine="708"/>
        <w:rPr>
          <w:lang w:val="es-ES"/>
        </w:rPr>
      </w:pPr>
      <w:r>
        <w:rPr>
          <w:lang w:val="es-ES"/>
        </w:rPr>
        <w:t>Este proyecto</w:t>
      </w:r>
      <w:r w:rsidR="00374B5C">
        <w:rPr>
          <w:lang w:val="es-ES"/>
        </w:rPr>
        <w:t>, lo que procura es que comparezcan las autoridades de OS</w:t>
      </w:r>
      <w:r>
        <w:rPr>
          <w:lang w:val="es-ES"/>
        </w:rPr>
        <w:t xml:space="preserve">ER, es decir, </w:t>
      </w:r>
      <w:r w:rsidR="00374B5C">
        <w:rPr>
          <w:lang w:val="es-ES"/>
        </w:rPr>
        <w:t xml:space="preserve">la línea gerencial de la obra social </w:t>
      </w:r>
      <w:r w:rsidR="00023979">
        <w:rPr>
          <w:lang w:val="es-ES"/>
        </w:rPr>
        <w:t xml:space="preserve">ante esta Cámara </w:t>
      </w:r>
      <w:r w:rsidR="00DA0AC2">
        <w:rPr>
          <w:lang w:val="es-ES"/>
        </w:rPr>
        <w:t xml:space="preserve">e </w:t>
      </w:r>
      <w:r w:rsidR="00374B5C">
        <w:rPr>
          <w:lang w:val="es-ES"/>
        </w:rPr>
        <w:t>inclusive</w:t>
      </w:r>
      <w:r w:rsidR="00023979">
        <w:rPr>
          <w:lang w:val="es-ES"/>
        </w:rPr>
        <w:t>,</w:t>
      </w:r>
      <w:r w:rsidR="00374B5C">
        <w:rPr>
          <w:lang w:val="es-ES"/>
        </w:rPr>
        <w:t xml:space="preserve"> tener un intercambio con el </w:t>
      </w:r>
      <w:r>
        <w:rPr>
          <w:lang w:val="es-ES"/>
        </w:rPr>
        <w:t>síndico</w:t>
      </w:r>
      <w:r w:rsidR="00374B5C">
        <w:rPr>
          <w:lang w:val="es-ES"/>
        </w:rPr>
        <w:t xml:space="preserve"> </w:t>
      </w:r>
      <w:r>
        <w:rPr>
          <w:lang w:val="es-ES"/>
        </w:rPr>
        <w:t>fiscalizador.</w:t>
      </w:r>
      <w:r w:rsidR="00374B5C">
        <w:rPr>
          <w:lang w:val="es-ES"/>
        </w:rPr>
        <w:t xml:space="preserve"> </w:t>
      </w:r>
    </w:p>
    <w:p w:rsidR="009A6F62" w:rsidRDefault="009A6F62" w:rsidP="009A6F62">
      <w:pPr>
        <w:ind w:firstLine="708"/>
      </w:pPr>
      <w:r>
        <w:rPr>
          <w:lang w:val="es-ES"/>
        </w:rPr>
        <w:t>Concretamente, h</w:t>
      </w:r>
      <w:r w:rsidR="00374B5C">
        <w:rPr>
          <w:lang w:val="es-ES"/>
        </w:rPr>
        <w:t xml:space="preserve">ay un informe que da cuenta de distintas situaciones que </w:t>
      </w:r>
      <w:r>
        <w:rPr>
          <w:lang w:val="es-ES"/>
        </w:rPr>
        <w:t xml:space="preserve">acontecen </w:t>
      </w:r>
      <w:r w:rsidR="00374B5C">
        <w:rPr>
          <w:lang w:val="es-ES"/>
        </w:rPr>
        <w:t xml:space="preserve">en la obra social </w:t>
      </w:r>
      <w:r>
        <w:rPr>
          <w:lang w:val="es-ES"/>
        </w:rPr>
        <w:t>ya que existe una</w:t>
      </w:r>
      <w:r w:rsidR="00374B5C">
        <w:rPr>
          <w:lang w:val="es-ES"/>
        </w:rPr>
        <w:t xml:space="preserve"> situación tensa de negociación </w:t>
      </w:r>
      <w:r w:rsidR="00043706" w:rsidRPr="00B4495E">
        <w:t xml:space="preserve">con la Federación Médica de la </w:t>
      </w:r>
      <w:r>
        <w:t>P</w:t>
      </w:r>
      <w:r w:rsidR="00043706" w:rsidRPr="00B4495E">
        <w:t>rovincia de Entre Ríos,</w:t>
      </w:r>
      <w:r>
        <w:t xml:space="preserve"> incluso</w:t>
      </w:r>
      <w:r w:rsidR="00043706" w:rsidRPr="00B4495E">
        <w:t xml:space="preserve"> hay denuncias de la asamblea de afiliados y todo esto </w:t>
      </w:r>
      <w:r w:rsidR="00043706">
        <w:t>plantea</w:t>
      </w:r>
      <w:r w:rsidR="00043706" w:rsidRPr="00B4495E">
        <w:t xml:space="preserve"> una situación crítica. </w:t>
      </w:r>
    </w:p>
    <w:p w:rsidR="00043706" w:rsidRPr="00E46D26" w:rsidRDefault="009A6F62" w:rsidP="009A6F62">
      <w:pPr>
        <w:ind w:firstLine="708"/>
        <w:rPr>
          <w:lang w:val="es-ES"/>
        </w:rPr>
      </w:pPr>
      <w:r>
        <w:t>Creo que e</w:t>
      </w:r>
      <w:r w:rsidR="00043706" w:rsidRPr="00B4495E">
        <w:t xml:space="preserve">sta </w:t>
      </w:r>
      <w:r w:rsidR="00043706">
        <w:t>crisis es prestacional</w:t>
      </w:r>
      <w:r>
        <w:t xml:space="preserve">, </w:t>
      </w:r>
      <w:r w:rsidR="00043706" w:rsidRPr="00B4495E">
        <w:t>financiera</w:t>
      </w:r>
      <w:r>
        <w:t xml:space="preserve"> y entiendo que t</w:t>
      </w:r>
      <w:r w:rsidR="00043706">
        <w:t>a</w:t>
      </w:r>
      <w:r w:rsidR="00043706" w:rsidRPr="00B4495E">
        <w:t xml:space="preserve">mbién tiene que ver </w:t>
      </w:r>
      <w:r>
        <w:t>-</w:t>
      </w:r>
      <w:r w:rsidR="00043706" w:rsidRPr="00B4495E">
        <w:t xml:space="preserve"> </w:t>
      </w:r>
      <w:r w:rsidR="00043706">
        <w:t>y es a lo que</w:t>
      </w:r>
      <w:r w:rsidR="00043706" w:rsidRPr="00B4495E">
        <w:t xml:space="preserve"> todos aspiramos</w:t>
      </w:r>
      <w:r>
        <w:t xml:space="preserve">- con que </w:t>
      </w:r>
      <w:r w:rsidR="00043706" w:rsidRPr="00B4495E">
        <w:t>sea una gestión transparente de la obra social.</w:t>
      </w:r>
    </w:p>
    <w:p w:rsidR="00043706" w:rsidRPr="00B4495E" w:rsidRDefault="00043706" w:rsidP="00043706">
      <w:pPr>
        <w:ind w:firstLine="720"/>
      </w:pPr>
      <w:r>
        <w:t>Es decir, todo esto</w:t>
      </w:r>
      <w:r w:rsidRPr="00B4495E">
        <w:t xml:space="preserve"> me da pie </w:t>
      </w:r>
      <w:r w:rsidR="009A6F62">
        <w:t xml:space="preserve">-como autor de la iniciativa- </w:t>
      </w:r>
      <w:r w:rsidRPr="00B4495E">
        <w:t xml:space="preserve">para solicitarle a la </w:t>
      </w:r>
      <w:r>
        <w:t>C</w:t>
      </w:r>
      <w:r w:rsidRPr="00B4495E">
        <w:t xml:space="preserve">omisión que va a tratar este </w:t>
      </w:r>
      <w:r w:rsidR="006E2618">
        <w:t>P</w:t>
      </w:r>
      <w:r w:rsidRPr="00B4495E">
        <w:t xml:space="preserve">royecto de </w:t>
      </w:r>
      <w:r w:rsidR="006E2618">
        <w:t>R</w:t>
      </w:r>
      <w:r w:rsidRPr="00B4495E">
        <w:t xml:space="preserve">esolución que lo </w:t>
      </w:r>
      <w:r w:rsidR="00E46D26">
        <w:t>despache</w:t>
      </w:r>
      <w:r w:rsidRPr="00B4495E">
        <w:t xml:space="preserve"> con prontitud y que vuelva lo más rápido posible al </w:t>
      </w:r>
      <w:r>
        <w:t>R</w:t>
      </w:r>
      <w:r w:rsidRPr="00B4495E">
        <w:t>ecinto, de manera tal</w:t>
      </w:r>
      <w:r w:rsidR="009A6F62">
        <w:t>,</w:t>
      </w:r>
      <w:r w:rsidRPr="00B4495E">
        <w:t xml:space="preserve"> que el Senado cuente con la posibilidad de este intercambio con las autoridades de la obra social.</w:t>
      </w:r>
    </w:p>
    <w:p w:rsidR="009A6F62" w:rsidRDefault="009A6F62" w:rsidP="00043706">
      <w:pPr>
        <w:ind w:firstLine="720"/>
      </w:pPr>
      <w:r>
        <w:t>Por lo tanto, e</w:t>
      </w:r>
      <w:r w:rsidR="00043706" w:rsidRPr="00B4495E">
        <w:t xml:space="preserve">s una solicitud de comparecencia informativa a las autoridades de la </w:t>
      </w:r>
      <w:r w:rsidR="00043706">
        <w:t>O</w:t>
      </w:r>
      <w:r w:rsidR="00043706" w:rsidRPr="00B4495E">
        <w:t xml:space="preserve">bra </w:t>
      </w:r>
      <w:r w:rsidR="00043706">
        <w:t>S</w:t>
      </w:r>
      <w:r w:rsidR="00043706" w:rsidRPr="00B4495E">
        <w:t>ocial de Entre Ríos</w:t>
      </w:r>
      <w:r>
        <w:t>. N</w:t>
      </w:r>
      <w:r w:rsidR="00043706" w:rsidRPr="00B4495E">
        <w:t xml:space="preserve">o es una </w:t>
      </w:r>
      <w:r w:rsidR="00E46D26">
        <w:t>L</w:t>
      </w:r>
      <w:r w:rsidR="00043706" w:rsidRPr="00B4495E">
        <w:t>ey c</w:t>
      </w:r>
      <w:r w:rsidR="00043706">
        <w:t>ompleja</w:t>
      </w:r>
      <w:r>
        <w:t>. Y</w:t>
      </w:r>
      <w:r w:rsidR="00043706">
        <w:t xml:space="preserve"> e</w:t>
      </w:r>
      <w:r w:rsidR="00043706" w:rsidRPr="00B4495E">
        <w:t xml:space="preserve">ntiendo que los afiliados </w:t>
      </w:r>
      <w:r w:rsidR="00043706" w:rsidRPr="00B4495E">
        <w:lastRenderedPageBreak/>
        <w:t xml:space="preserve">a la obra social no pueden </w:t>
      </w:r>
      <w:r w:rsidR="00E46D26">
        <w:t xml:space="preserve">ya </w:t>
      </w:r>
      <w:r>
        <w:t>seguir esperando porque hay situaciones puntuales y concretas</w:t>
      </w:r>
      <w:r w:rsidR="00043706" w:rsidRPr="00B4495E">
        <w:t xml:space="preserve"> de p</w:t>
      </w:r>
      <w:r w:rsidR="00043706">
        <w:t xml:space="preserve">restaciones que preocupan. </w:t>
      </w:r>
    </w:p>
    <w:p w:rsidR="006C48F6" w:rsidRDefault="00043706" w:rsidP="00043706">
      <w:pPr>
        <w:ind w:firstLine="720"/>
      </w:pPr>
      <w:r>
        <w:t>Sin ir más lejos,</w:t>
      </w:r>
      <w:r w:rsidRPr="00B4495E">
        <w:t xml:space="preserve"> </w:t>
      </w:r>
      <w:r>
        <w:t>una</w:t>
      </w:r>
      <w:r w:rsidRPr="00B4495E">
        <w:t xml:space="preserve"> prestación compleja en materia oncológica, como el PET</w:t>
      </w:r>
      <w:r>
        <w:t xml:space="preserve"> </w:t>
      </w:r>
      <w:proofErr w:type="spellStart"/>
      <w:r>
        <w:t>Scan</w:t>
      </w:r>
      <w:proofErr w:type="spellEnd"/>
      <w:r w:rsidRPr="00B4495E">
        <w:t xml:space="preserve"> para un afiliado que no</w:t>
      </w:r>
      <w:r>
        <w:t xml:space="preserve"> cuenta con el diagnóstico, va</w:t>
      </w:r>
      <w:r w:rsidRPr="00B4495E">
        <w:t xml:space="preserve"> diferi</w:t>
      </w:r>
      <w:r>
        <w:t xml:space="preserve">da </w:t>
      </w:r>
      <w:r w:rsidR="009A6F62">
        <w:t xml:space="preserve">para después del 15 de abril y </w:t>
      </w:r>
      <w:r w:rsidR="00E46D26">
        <w:t>e</w:t>
      </w:r>
      <w:r w:rsidRPr="00B4495E">
        <w:t xml:space="preserve">stamos hablando de afiliados y grupos familiares en situaciones de fragilidad. </w:t>
      </w:r>
      <w:r w:rsidR="00E46D26">
        <w:t xml:space="preserve">Y si </w:t>
      </w:r>
      <w:r w:rsidRPr="00B4495E">
        <w:t>este afiliado imperiosamente demanda la prestación</w:t>
      </w:r>
      <w:r w:rsidR="00E46D26">
        <w:t xml:space="preserve"> y…</w:t>
      </w:r>
      <w:r w:rsidRPr="00B4495E">
        <w:t xml:space="preserve"> la tiene que pagar </w:t>
      </w:r>
      <w:r>
        <w:t>y</w:t>
      </w:r>
      <w:r w:rsidRPr="00B4495E">
        <w:t xml:space="preserve"> luego gestionar el reintegro</w:t>
      </w:r>
      <w:r w:rsidR="006C48F6">
        <w:t xml:space="preserve"> ya que l</w:t>
      </w:r>
      <w:r w:rsidRPr="00B4495E">
        <w:t xml:space="preserve">as prestaciones solo se estarían autorizando para aquellos que tienen diagnóstico oncológico confirmado. </w:t>
      </w:r>
    </w:p>
    <w:p w:rsidR="006E2618" w:rsidRDefault="00E46D26" w:rsidP="00043706">
      <w:pPr>
        <w:ind w:firstLine="720"/>
      </w:pPr>
      <w:r>
        <w:t>Es decir, s</w:t>
      </w:r>
      <w:r w:rsidR="00043706" w:rsidRPr="00B4495E">
        <w:t>on situaciones que preocupan.</w:t>
      </w:r>
      <w:r w:rsidR="00043706">
        <w:t xml:space="preserve"> </w:t>
      </w:r>
      <w:r w:rsidR="00043706" w:rsidRPr="00B4495E">
        <w:t>A mí no solo m</w:t>
      </w:r>
      <w:r w:rsidR="006C48F6">
        <w:t>e preocupa el frente financiero</w:t>
      </w:r>
      <w:r w:rsidR="00043706" w:rsidRPr="00B4495E">
        <w:t xml:space="preserve"> que</w:t>
      </w:r>
      <w:r w:rsidR="006C48F6">
        <w:t>,</w:t>
      </w:r>
      <w:r w:rsidR="00043706" w:rsidRPr="00B4495E">
        <w:t xml:space="preserve"> de hecho</w:t>
      </w:r>
      <w:r w:rsidR="006C48F6">
        <w:t>,</w:t>
      </w:r>
      <w:r w:rsidR="00043706" w:rsidRPr="00B4495E">
        <w:t xml:space="preserve"> me preocupa</w:t>
      </w:r>
      <w:r w:rsidR="006E2618">
        <w:t xml:space="preserve"> s</w:t>
      </w:r>
      <w:r w:rsidR="006C48F6">
        <w:t>ino que e</w:t>
      </w:r>
      <w:r w:rsidR="00043706" w:rsidRPr="00B4495E">
        <w:t>l informe del síndico habla de un cre</w:t>
      </w:r>
      <w:r w:rsidR="006C48F6">
        <w:t>cimiento exponencial del pasivo y l</w:t>
      </w:r>
      <w:r w:rsidR="00043706" w:rsidRPr="00B4495E">
        <w:t xml:space="preserve">os recursos corrientes de la obra social ni por aproximación van a permitir cubrir ese pasivo. </w:t>
      </w:r>
    </w:p>
    <w:p w:rsidR="00043706" w:rsidRPr="00B4495E" w:rsidRDefault="00043706" w:rsidP="00043706">
      <w:pPr>
        <w:ind w:firstLine="720"/>
      </w:pPr>
      <w:r w:rsidRPr="00B4495E">
        <w:t>Entonces</w:t>
      </w:r>
      <w:r w:rsidR="00E46D26">
        <w:t>,</w:t>
      </w:r>
      <w:r w:rsidRPr="00B4495E">
        <w:t xml:space="preserve"> </w:t>
      </w:r>
      <w:r>
        <w:t>¿</w:t>
      </w:r>
      <w:r w:rsidR="00E46D26">
        <w:t>p</w:t>
      </w:r>
      <w:r>
        <w:t>reocupa?</w:t>
      </w:r>
      <w:r w:rsidRPr="00B4495E">
        <w:t xml:space="preserve"> </w:t>
      </w:r>
      <w:r>
        <w:t>¡C</w:t>
      </w:r>
      <w:r w:rsidRPr="00B4495E">
        <w:t>ómo no va a preocupar</w:t>
      </w:r>
      <w:r>
        <w:t>!</w:t>
      </w:r>
      <w:r w:rsidR="006E2618">
        <w:t xml:space="preserve"> </w:t>
      </w:r>
      <w:r w:rsidRPr="00B4495E">
        <w:t xml:space="preserve">Yo no levanté la mano para votar la ley que disolvió </w:t>
      </w:r>
      <w:r>
        <w:t>IOSPER</w:t>
      </w:r>
      <w:r w:rsidRPr="00B4495E">
        <w:t xml:space="preserve"> y que creó la nueva</w:t>
      </w:r>
      <w:r>
        <w:t xml:space="preserve"> obra social, pero la vida continúa, la</w:t>
      </w:r>
      <w:r w:rsidRPr="00B4495E">
        <w:t xml:space="preserve"> democracia</w:t>
      </w:r>
      <w:r>
        <w:t xml:space="preserve"> es</w:t>
      </w:r>
      <w:r w:rsidRPr="00B4495E">
        <w:t xml:space="preserve"> así</w:t>
      </w:r>
      <w:r>
        <w:t>. Yo debo</w:t>
      </w:r>
      <w:r w:rsidRPr="00B4495E">
        <w:t xml:space="preserve"> aspirar, pretender y trabajar para que la </w:t>
      </w:r>
      <w:r w:rsidR="00E46D26">
        <w:t>L</w:t>
      </w:r>
      <w:r w:rsidRPr="00B4495E">
        <w:t xml:space="preserve">ey que se sancionó se cumpla. </w:t>
      </w:r>
      <w:r w:rsidR="00E46D26">
        <w:t xml:space="preserve">Y </w:t>
      </w:r>
      <w:r w:rsidRPr="00B4495E">
        <w:t>Uno de los argumentos y pilare</w:t>
      </w:r>
      <w:r w:rsidR="006C48F6">
        <w:t>s sobre los que se sancionó la L</w:t>
      </w:r>
      <w:r w:rsidRPr="00B4495E">
        <w:t xml:space="preserve">ey tuvo que ver </w:t>
      </w:r>
      <w:r w:rsidR="006C48F6">
        <w:t>-</w:t>
      </w:r>
      <w:r w:rsidR="00E46D26">
        <w:t>o ten</w:t>
      </w:r>
      <w:r w:rsidR="006C48F6">
        <w:t xml:space="preserve">ía que ver- </w:t>
      </w:r>
      <w:r w:rsidRPr="00B4495E">
        <w:t xml:space="preserve">con el ordenamiento financiero y con una gestión transparente. </w:t>
      </w:r>
      <w:r w:rsidR="006C48F6">
        <w:t>Y por lo tanto, n</w:t>
      </w:r>
      <w:r w:rsidRPr="00B4495E">
        <w:t>o estoy pretendiendo nada más que eso. Gracias,</w:t>
      </w:r>
      <w:r>
        <w:t xml:space="preserve"> señora P</w:t>
      </w:r>
      <w:r w:rsidRPr="00B4495E">
        <w:t>resident</w:t>
      </w:r>
      <w:r>
        <w:t>e</w:t>
      </w:r>
      <w:r w:rsidRPr="00B4495E">
        <w:t>.</w:t>
      </w:r>
    </w:p>
    <w:p w:rsidR="00D83724" w:rsidRDefault="00D83724" w:rsidP="00D83724">
      <w:pPr>
        <w:rPr>
          <w:bCs/>
        </w:rPr>
      </w:pPr>
    </w:p>
    <w:p w:rsidR="00D83724" w:rsidRDefault="00D83724" w:rsidP="00D83724">
      <w:pPr>
        <w:rPr>
          <w:bCs/>
        </w:rPr>
      </w:pPr>
      <w:r w:rsidRPr="00B87A43">
        <w:rPr>
          <w:b/>
          <w:bCs/>
        </w:rPr>
        <w:t>SRA. PRESIDENTE (Aluani)</w:t>
      </w:r>
      <w:r w:rsidRPr="00961170">
        <w:rPr>
          <w:b/>
          <w:bCs/>
        </w:rPr>
        <w:t>:</w:t>
      </w:r>
      <w:r>
        <w:rPr>
          <w:b/>
          <w:bCs/>
        </w:rPr>
        <w:t xml:space="preserve"> </w:t>
      </w:r>
      <w:r>
        <w:rPr>
          <w:bCs/>
        </w:rPr>
        <w:t>Tiene la palabra el Senador por el Departamento Federación.</w:t>
      </w:r>
    </w:p>
    <w:p w:rsidR="00D83724" w:rsidRDefault="00D83724" w:rsidP="00D83724">
      <w:pPr>
        <w:rPr>
          <w:bCs/>
        </w:rPr>
      </w:pPr>
    </w:p>
    <w:p w:rsidR="00043706" w:rsidRDefault="00D83724" w:rsidP="00043706">
      <w:r w:rsidRPr="00D83724">
        <w:rPr>
          <w:b/>
          <w:bCs/>
        </w:rPr>
        <w:t>SR. SENADOR (Dal Molín):</w:t>
      </w:r>
      <w:r w:rsidR="00043706" w:rsidRPr="00043706">
        <w:t xml:space="preserve"> </w:t>
      </w:r>
      <w:r w:rsidR="00043706" w:rsidRPr="00B4495E">
        <w:t xml:space="preserve">Gracias, señora </w:t>
      </w:r>
      <w:r w:rsidR="00043706">
        <w:t>P</w:t>
      </w:r>
      <w:r w:rsidR="00043706" w:rsidRPr="00B4495E">
        <w:t>resident</w:t>
      </w:r>
      <w:r w:rsidR="00043706">
        <w:t>e</w:t>
      </w:r>
      <w:r w:rsidR="00043706" w:rsidRPr="00B4495E">
        <w:t xml:space="preserve">. </w:t>
      </w:r>
    </w:p>
    <w:p w:rsidR="009250C9" w:rsidRDefault="009250C9" w:rsidP="00043706">
      <w:pPr>
        <w:ind w:firstLine="720"/>
      </w:pPr>
      <w:r>
        <w:t>Hay cuestiones b</w:t>
      </w:r>
      <w:r w:rsidR="00043706" w:rsidRPr="00B4495E">
        <w:t>ásicas</w:t>
      </w:r>
      <w:r>
        <w:t>, en primer lugar</w:t>
      </w:r>
      <w:r w:rsidR="00043706" w:rsidRPr="00B4495E">
        <w:t>, estamos hablando de la obra social que tiene</w:t>
      </w:r>
      <w:r w:rsidR="00043706">
        <w:t>n</w:t>
      </w:r>
      <w:r w:rsidR="00043706" w:rsidRPr="00B4495E">
        <w:t xml:space="preserve"> </w:t>
      </w:r>
      <w:r w:rsidR="00043706">
        <w:t>los entrerrianos y</w:t>
      </w:r>
      <w:r w:rsidR="00043706" w:rsidRPr="00B4495E">
        <w:t xml:space="preserve"> que involucra a 6</w:t>
      </w:r>
      <w:r w:rsidR="00043706">
        <w:t>5.000 jubilados y</w:t>
      </w:r>
      <w:r w:rsidR="00043706" w:rsidRPr="00B4495E">
        <w:t xml:space="preserve"> 120.000 empleados púb</w:t>
      </w:r>
      <w:r>
        <w:t>licos por lo que e</w:t>
      </w:r>
      <w:r w:rsidR="00043706">
        <w:t>ntendemos y compartimos</w:t>
      </w:r>
      <w:r w:rsidR="00043706" w:rsidRPr="00B4495E">
        <w:t xml:space="preserve"> la necesidad de transparencia en el marco de poder conocer el desenvolvimiento</w:t>
      </w:r>
      <w:r>
        <w:t>,</w:t>
      </w:r>
      <w:r w:rsidR="00043706" w:rsidRPr="00B4495E">
        <w:t xml:space="preserve"> </w:t>
      </w:r>
      <w:r w:rsidR="00043706">
        <w:t>a fondo</w:t>
      </w:r>
      <w:r>
        <w:t>,</w:t>
      </w:r>
      <w:r w:rsidR="00043706">
        <w:t xml:space="preserve"> de</w:t>
      </w:r>
      <w:r w:rsidR="00043706" w:rsidRPr="00B4495E">
        <w:t xml:space="preserve"> cómo se vienen desarrollando algunas cuestiones. </w:t>
      </w:r>
    </w:p>
    <w:p w:rsidR="00043706" w:rsidRPr="00B4495E" w:rsidRDefault="009250C9" w:rsidP="00043706">
      <w:pPr>
        <w:ind w:firstLine="720"/>
      </w:pPr>
      <w:r>
        <w:t>Y en segundo lugar, a</w:t>
      </w:r>
      <w:r w:rsidR="00043706" w:rsidRPr="00B4495E">
        <w:t xml:space="preserve">quí hay un informe de uno de los síndicos </w:t>
      </w:r>
      <w:r w:rsidR="00043706">
        <w:t xml:space="preserve">que </w:t>
      </w:r>
      <w:r w:rsidR="00043706" w:rsidRPr="00B4495E">
        <w:t xml:space="preserve">hoy ingresó y ha sido leído </w:t>
      </w:r>
      <w:r w:rsidR="00043706">
        <w:t>por</w:t>
      </w:r>
      <w:r w:rsidR="00043706" w:rsidRPr="00B4495E">
        <w:t xml:space="preserve"> Secret</w:t>
      </w:r>
      <w:r>
        <w:t xml:space="preserve">aría y </w:t>
      </w:r>
      <w:r w:rsidR="00043706">
        <w:t>además</w:t>
      </w:r>
      <w:r>
        <w:t>,</w:t>
      </w:r>
      <w:r w:rsidR="00043706" w:rsidRPr="00B4495E">
        <w:t xml:space="preserve"> h</w:t>
      </w:r>
      <w:r w:rsidR="00043706">
        <w:t>ay otro informe de otro auditor -e</w:t>
      </w:r>
      <w:r w:rsidR="00043706" w:rsidRPr="00B4495E">
        <w:t>ntendiendo que las auditorías deben ser cole</w:t>
      </w:r>
      <w:r w:rsidR="00043706">
        <w:t>giadas- por cuanto con criterio</w:t>
      </w:r>
      <w:r w:rsidR="00043706" w:rsidRPr="00B4495E">
        <w:t xml:space="preserve"> ha pasado a </w:t>
      </w:r>
      <w:r w:rsidR="00043706">
        <w:t>C</w:t>
      </w:r>
      <w:r w:rsidR="00043706" w:rsidRPr="00B4495E">
        <w:t>omision</w:t>
      </w:r>
      <w:r>
        <w:t>es y por lo tanto, s</w:t>
      </w:r>
      <w:r w:rsidR="00043706">
        <w:t>olicito</w:t>
      </w:r>
      <w:r w:rsidR="00043706" w:rsidRPr="00B4495E">
        <w:t xml:space="preserve"> la </w:t>
      </w:r>
      <w:r>
        <w:t>unificación</w:t>
      </w:r>
      <w:r w:rsidR="00043706" w:rsidRPr="00B4495E">
        <w:t xml:space="preserve"> de estos expedientes </w:t>
      </w:r>
      <w:r w:rsidR="00043706">
        <w:t xml:space="preserve">para </w:t>
      </w:r>
      <w:r w:rsidR="00043706" w:rsidRPr="00B4495E">
        <w:t>que lo</w:t>
      </w:r>
      <w:r>
        <w:t>s</w:t>
      </w:r>
      <w:r w:rsidR="00043706" w:rsidRPr="00B4495E">
        <w:t xml:space="preserve"> tratemos en conjunto y que, como señalaba el </w:t>
      </w:r>
      <w:r w:rsidR="00043706">
        <w:t>S</w:t>
      </w:r>
      <w:r w:rsidR="00043706" w:rsidRPr="00B4495E">
        <w:t xml:space="preserve">enador </w:t>
      </w:r>
      <w:proofErr w:type="spellStart"/>
      <w:r w:rsidR="00043706" w:rsidRPr="00B4495E">
        <w:t>Sanzberro</w:t>
      </w:r>
      <w:proofErr w:type="spellEnd"/>
      <w:r w:rsidR="00043706" w:rsidRPr="00B4495E">
        <w:t xml:space="preserve">, </w:t>
      </w:r>
      <w:r w:rsidR="00043706">
        <w:t xml:space="preserve">con celeridad </w:t>
      </w:r>
      <w:r w:rsidR="00043706" w:rsidRPr="00B4495E">
        <w:t>podamos dar despacho</w:t>
      </w:r>
      <w:r w:rsidR="00043706">
        <w:t xml:space="preserve"> y que </w:t>
      </w:r>
      <w:r>
        <w:t xml:space="preserve">ya sea </w:t>
      </w:r>
      <w:r w:rsidR="00043706">
        <w:t xml:space="preserve">en </w:t>
      </w:r>
      <w:r>
        <w:t xml:space="preserve">la </w:t>
      </w:r>
      <w:r w:rsidR="00043706">
        <w:t>C</w:t>
      </w:r>
      <w:r w:rsidR="00043706" w:rsidRPr="00B4495E">
        <w:t xml:space="preserve">omisión o en el </w:t>
      </w:r>
      <w:r w:rsidR="00043706">
        <w:t>R</w:t>
      </w:r>
      <w:r w:rsidR="00043706" w:rsidRPr="00B4495E">
        <w:t>ecinto pod</w:t>
      </w:r>
      <w:r w:rsidR="00043706">
        <w:t>amos</w:t>
      </w:r>
      <w:r w:rsidR="00043706" w:rsidRPr="00B4495E">
        <w:t xml:space="preserve"> intercambiar el enfoque con las autoridades de OSER.</w:t>
      </w:r>
    </w:p>
    <w:p w:rsidR="00374B5C" w:rsidRDefault="00043706" w:rsidP="009250C9">
      <w:pPr>
        <w:ind w:firstLine="720"/>
        <w:rPr>
          <w:lang w:val="es-ES"/>
        </w:rPr>
      </w:pPr>
      <w:r>
        <w:t>Quizás</w:t>
      </w:r>
      <w:r w:rsidRPr="00B4495E">
        <w:t xml:space="preserve"> hubiese sido bueno esperar h</w:t>
      </w:r>
      <w:r>
        <w:t>asta la publicación del balance,</w:t>
      </w:r>
      <w:r w:rsidRPr="00B4495E">
        <w:t xml:space="preserve"> </w:t>
      </w:r>
      <w:r>
        <w:t>ya que</w:t>
      </w:r>
      <w:r w:rsidRPr="00B4495E">
        <w:t xml:space="preserve"> recién el 30 de abril </w:t>
      </w:r>
      <w:r>
        <w:t>se va a cumplir</w:t>
      </w:r>
      <w:r w:rsidRPr="00B4495E">
        <w:t xml:space="preserve"> el primer año de gestió</w:t>
      </w:r>
      <w:r w:rsidR="009250C9">
        <w:t>n de esta nueva administración y t</w:t>
      </w:r>
      <w:r w:rsidRPr="00B4495E">
        <w:t>odo lo demás tiene que ver con la administración anteri</w:t>
      </w:r>
      <w:r>
        <w:t>or</w:t>
      </w:r>
      <w:r w:rsidR="009250C9">
        <w:t xml:space="preserve">, </w:t>
      </w:r>
      <w:r w:rsidR="00B4291D">
        <w:t>dado</w:t>
      </w:r>
      <w:r w:rsidR="00374B5C">
        <w:rPr>
          <w:lang w:val="es-ES"/>
        </w:rPr>
        <w:t xml:space="preserve"> que </w:t>
      </w:r>
      <w:r w:rsidR="009250C9">
        <w:rPr>
          <w:lang w:val="es-ES"/>
        </w:rPr>
        <w:t xml:space="preserve">si no me equivoco </w:t>
      </w:r>
      <w:r w:rsidR="00374B5C">
        <w:rPr>
          <w:lang w:val="es-ES"/>
        </w:rPr>
        <w:t xml:space="preserve">fue </w:t>
      </w:r>
      <w:r w:rsidR="009250C9">
        <w:rPr>
          <w:lang w:val="es-ES"/>
        </w:rPr>
        <w:t>alrededor del</w:t>
      </w:r>
      <w:r w:rsidR="00374B5C">
        <w:rPr>
          <w:lang w:val="es-ES"/>
        </w:rPr>
        <w:t xml:space="preserve"> 12 de diciembre </w:t>
      </w:r>
      <w:r w:rsidR="006E2618">
        <w:rPr>
          <w:lang w:val="es-ES"/>
        </w:rPr>
        <w:t>-</w:t>
      </w:r>
      <w:r w:rsidR="00374B5C">
        <w:rPr>
          <w:lang w:val="es-ES"/>
        </w:rPr>
        <w:t xml:space="preserve">apenas 20 </w:t>
      </w:r>
      <w:r w:rsidR="009250C9">
        <w:rPr>
          <w:lang w:val="es-ES"/>
        </w:rPr>
        <w:t>días</w:t>
      </w:r>
      <w:r w:rsidR="00374B5C">
        <w:rPr>
          <w:lang w:val="es-ES"/>
        </w:rPr>
        <w:t xml:space="preserve"> antes de </w:t>
      </w:r>
      <w:r w:rsidR="00374B5C">
        <w:rPr>
          <w:lang w:val="es-ES"/>
        </w:rPr>
        <w:lastRenderedPageBreak/>
        <w:t>finalizar el mandato</w:t>
      </w:r>
      <w:r w:rsidR="006E2618">
        <w:rPr>
          <w:lang w:val="es-ES"/>
        </w:rPr>
        <w:t>-</w:t>
      </w:r>
      <w:r w:rsidR="00374B5C">
        <w:rPr>
          <w:lang w:val="es-ES"/>
        </w:rPr>
        <w:t xml:space="preserve"> que la obra social se </w:t>
      </w:r>
      <w:r w:rsidR="009250C9">
        <w:rPr>
          <w:lang w:val="es-ES"/>
        </w:rPr>
        <w:t>intervino y luego se aprobó la L</w:t>
      </w:r>
      <w:r w:rsidR="00374B5C">
        <w:rPr>
          <w:lang w:val="es-ES"/>
        </w:rPr>
        <w:t>ey</w:t>
      </w:r>
      <w:r w:rsidR="009250C9">
        <w:rPr>
          <w:lang w:val="es-ES"/>
        </w:rPr>
        <w:t>. Muchas gracias, señora Presidente.</w:t>
      </w:r>
    </w:p>
    <w:p w:rsidR="00FF78A4" w:rsidRDefault="00FF78A4" w:rsidP="00D83724">
      <w:pPr>
        <w:rPr>
          <w:b/>
          <w:bCs/>
        </w:rPr>
      </w:pPr>
    </w:p>
    <w:p w:rsidR="00FF78A4" w:rsidRDefault="00FF78A4" w:rsidP="00FF78A4">
      <w:pPr>
        <w:rPr>
          <w:bCs/>
        </w:rPr>
      </w:pPr>
      <w:r w:rsidRPr="00B87A43">
        <w:rPr>
          <w:b/>
          <w:bCs/>
        </w:rPr>
        <w:t>SRA. PRESIDENTE (Aluani)</w:t>
      </w:r>
      <w:r w:rsidRPr="00961170">
        <w:rPr>
          <w:b/>
          <w:bCs/>
        </w:rPr>
        <w:t>:</w:t>
      </w:r>
      <w:r>
        <w:rPr>
          <w:b/>
          <w:bCs/>
        </w:rPr>
        <w:t xml:space="preserve"> </w:t>
      </w:r>
      <w:r>
        <w:rPr>
          <w:bCs/>
        </w:rPr>
        <w:t>Tiene la palabra el Senador por el Departamento San Salvador.</w:t>
      </w:r>
    </w:p>
    <w:p w:rsidR="00FF78A4" w:rsidRDefault="00FF78A4" w:rsidP="00FF78A4">
      <w:pPr>
        <w:rPr>
          <w:bCs/>
        </w:rPr>
      </w:pPr>
    </w:p>
    <w:p w:rsidR="00374B5C" w:rsidRDefault="00FF78A4" w:rsidP="00374B5C">
      <w:pPr>
        <w:rPr>
          <w:lang w:val="es-ES"/>
        </w:rPr>
      </w:pPr>
      <w:r w:rsidRPr="00D83724">
        <w:rPr>
          <w:b/>
          <w:bCs/>
        </w:rPr>
        <w:t>SR. SENADOR (</w:t>
      </w:r>
      <w:r>
        <w:rPr>
          <w:b/>
          <w:bCs/>
        </w:rPr>
        <w:t>Berthet</w:t>
      </w:r>
      <w:r w:rsidRPr="00D83724">
        <w:rPr>
          <w:b/>
          <w:bCs/>
        </w:rPr>
        <w:t>):</w:t>
      </w:r>
      <w:r w:rsidR="00374B5C" w:rsidRPr="00374B5C">
        <w:rPr>
          <w:lang w:val="es-ES"/>
        </w:rPr>
        <w:t xml:space="preserve"> </w:t>
      </w:r>
      <w:r w:rsidR="00374B5C">
        <w:rPr>
          <w:lang w:val="es-ES"/>
        </w:rPr>
        <w:t xml:space="preserve">Solamente </w:t>
      </w:r>
      <w:r w:rsidR="009250C9">
        <w:rPr>
          <w:lang w:val="es-ES"/>
        </w:rPr>
        <w:t xml:space="preserve">es </w:t>
      </w:r>
      <w:r w:rsidR="00374B5C">
        <w:rPr>
          <w:lang w:val="es-ES"/>
        </w:rPr>
        <w:t xml:space="preserve">para </w:t>
      </w:r>
      <w:r w:rsidR="009250C9">
        <w:rPr>
          <w:lang w:val="es-ES"/>
        </w:rPr>
        <w:t>pedir</w:t>
      </w:r>
      <w:r w:rsidR="00374B5C">
        <w:rPr>
          <w:lang w:val="es-ES"/>
        </w:rPr>
        <w:t xml:space="preserve"> lo que habíamos </w:t>
      </w:r>
      <w:r w:rsidR="009250C9">
        <w:rPr>
          <w:lang w:val="es-ES"/>
        </w:rPr>
        <w:t>acordado</w:t>
      </w:r>
      <w:r w:rsidR="00374B5C">
        <w:rPr>
          <w:lang w:val="es-ES"/>
        </w:rPr>
        <w:t xml:space="preserve"> en </w:t>
      </w:r>
      <w:r w:rsidR="009250C9">
        <w:rPr>
          <w:lang w:val="es-ES"/>
        </w:rPr>
        <w:t>L</w:t>
      </w:r>
      <w:r w:rsidR="00374B5C">
        <w:rPr>
          <w:lang w:val="es-ES"/>
        </w:rPr>
        <w:t xml:space="preserve">abor </w:t>
      </w:r>
      <w:r w:rsidR="009250C9">
        <w:rPr>
          <w:lang w:val="es-ES"/>
        </w:rPr>
        <w:t>P</w:t>
      </w:r>
      <w:r w:rsidR="00374B5C">
        <w:rPr>
          <w:lang w:val="es-ES"/>
        </w:rPr>
        <w:t xml:space="preserve">arlamentaria </w:t>
      </w:r>
      <w:r w:rsidR="009250C9">
        <w:rPr>
          <w:lang w:val="es-ES"/>
        </w:rPr>
        <w:t xml:space="preserve">de </w:t>
      </w:r>
      <w:r w:rsidR="00374B5C">
        <w:rPr>
          <w:lang w:val="es-ES"/>
        </w:rPr>
        <w:t>que</w:t>
      </w:r>
      <w:r w:rsidR="009250C9">
        <w:rPr>
          <w:lang w:val="es-ES"/>
        </w:rPr>
        <w:t xml:space="preserve"> este proyecto</w:t>
      </w:r>
      <w:r w:rsidR="00374B5C">
        <w:rPr>
          <w:lang w:val="es-ES"/>
        </w:rPr>
        <w:t xml:space="preserve"> también </w:t>
      </w:r>
      <w:r w:rsidR="009250C9">
        <w:rPr>
          <w:lang w:val="es-ES"/>
        </w:rPr>
        <w:t>pase a la C</w:t>
      </w:r>
      <w:r w:rsidR="00374B5C">
        <w:rPr>
          <w:lang w:val="es-ES"/>
        </w:rPr>
        <w:t xml:space="preserve">omisión de </w:t>
      </w:r>
      <w:r w:rsidR="009250C9">
        <w:rPr>
          <w:lang w:val="es-ES"/>
        </w:rPr>
        <w:t>L</w:t>
      </w:r>
      <w:r w:rsidR="00374B5C">
        <w:rPr>
          <w:lang w:val="es-ES"/>
        </w:rPr>
        <w:t>egislación</w:t>
      </w:r>
      <w:r w:rsidR="009250C9">
        <w:rPr>
          <w:lang w:val="es-ES"/>
        </w:rPr>
        <w:t xml:space="preserve"> General</w:t>
      </w:r>
      <w:r w:rsidR="00374B5C">
        <w:rPr>
          <w:lang w:val="es-ES"/>
        </w:rPr>
        <w:t>.</w:t>
      </w:r>
    </w:p>
    <w:p w:rsidR="00FF78A4" w:rsidRPr="00D83724" w:rsidRDefault="00FF78A4" w:rsidP="00FF78A4">
      <w:pPr>
        <w:rPr>
          <w:b/>
          <w:bCs/>
        </w:rPr>
      </w:pPr>
    </w:p>
    <w:p w:rsidR="00D83724" w:rsidRDefault="00FF78A4" w:rsidP="00D83724">
      <w:pPr>
        <w:rPr>
          <w:bCs/>
        </w:rPr>
      </w:pPr>
      <w:r w:rsidRPr="00B87A43">
        <w:rPr>
          <w:b/>
          <w:bCs/>
        </w:rPr>
        <w:t>SRA. PRESIDENTE (Aluani)</w:t>
      </w:r>
      <w:r w:rsidRPr="00961170">
        <w:rPr>
          <w:b/>
          <w:bCs/>
        </w:rPr>
        <w:t>:</w:t>
      </w:r>
      <w:r>
        <w:rPr>
          <w:b/>
          <w:bCs/>
        </w:rPr>
        <w:t xml:space="preserve"> </w:t>
      </w:r>
      <w:r w:rsidR="009250C9">
        <w:rPr>
          <w:bCs/>
        </w:rPr>
        <w:t>Muy bien, s</w:t>
      </w:r>
      <w:r>
        <w:rPr>
          <w:bCs/>
        </w:rPr>
        <w:t xml:space="preserve">e ponen a consideración las mociones del Senador </w:t>
      </w:r>
      <w:r w:rsidR="009250C9">
        <w:rPr>
          <w:bCs/>
        </w:rPr>
        <w:t xml:space="preserve">Dal Molín, de unificar los expedientes y </w:t>
      </w:r>
      <w:r>
        <w:rPr>
          <w:bCs/>
        </w:rPr>
        <w:t xml:space="preserve"> la del Senador Berthet para que </w:t>
      </w:r>
      <w:r w:rsidR="009250C9">
        <w:rPr>
          <w:bCs/>
        </w:rPr>
        <w:t xml:space="preserve">el proyecto se remita a las Comisiones de Salud y Drogadicción y </w:t>
      </w:r>
      <w:r>
        <w:rPr>
          <w:bCs/>
        </w:rPr>
        <w:t>a la de Legislación General. Los que estén por la afirmativa sírvanse indicarlo.</w:t>
      </w:r>
    </w:p>
    <w:p w:rsidR="00FF78A4" w:rsidRDefault="00FF78A4" w:rsidP="00D83724">
      <w:pPr>
        <w:rPr>
          <w:bCs/>
        </w:rPr>
      </w:pPr>
    </w:p>
    <w:p w:rsidR="00FF78A4" w:rsidRDefault="00FF78A4" w:rsidP="00FF78A4">
      <w:pPr>
        <w:pStyle w:val="Acotacin"/>
      </w:pPr>
      <w:r>
        <w:t>-Resulta afirmativa.</w:t>
      </w:r>
    </w:p>
    <w:p w:rsidR="00FF78A4" w:rsidRDefault="00FF78A4" w:rsidP="00FF78A4"/>
    <w:p w:rsidR="00FF78A4" w:rsidRDefault="00FF78A4" w:rsidP="00FF78A4">
      <w:r w:rsidRPr="00B87A43">
        <w:rPr>
          <w:b/>
          <w:bCs/>
        </w:rPr>
        <w:t>SRA. PRESIDENTE (Aluani)</w:t>
      </w:r>
      <w:r w:rsidRPr="00961170">
        <w:rPr>
          <w:b/>
          <w:bCs/>
        </w:rPr>
        <w:t>:</w:t>
      </w:r>
      <w:r>
        <w:rPr>
          <w:b/>
          <w:bCs/>
        </w:rPr>
        <w:t xml:space="preserve"> </w:t>
      </w:r>
      <w:r>
        <w:t xml:space="preserve">En consecuencia, quedan </w:t>
      </w:r>
      <w:r w:rsidR="00B4291D">
        <w:t>unificados los expedientes</w:t>
      </w:r>
      <w:r>
        <w:t xml:space="preserve"> y </w:t>
      </w:r>
      <w:r w:rsidR="00B4291D">
        <w:t>se remiten</w:t>
      </w:r>
      <w:r>
        <w:t xml:space="preserve"> a las Comisiones de Salud y </w:t>
      </w:r>
      <w:r w:rsidR="00B44D6F">
        <w:t xml:space="preserve">Drogadicción y </w:t>
      </w:r>
      <w:r>
        <w:t>de Legislación General.</w:t>
      </w:r>
    </w:p>
    <w:p w:rsidR="00580A4E" w:rsidRDefault="00580A4E" w:rsidP="00C258D1">
      <w:r>
        <w:tab/>
        <w:t>Continúa la lectura de los asuntos entrados.</w:t>
      </w:r>
    </w:p>
    <w:p w:rsidR="00580A4E" w:rsidRDefault="00580A4E" w:rsidP="00C258D1"/>
    <w:p w:rsidR="00C258D1" w:rsidRDefault="00DF5A9D" w:rsidP="00C258D1">
      <w:r>
        <w:t>3</w:t>
      </w:r>
      <w:r w:rsidR="00C258D1">
        <w:t>.</w:t>
      </w:r>
      <w:r w:rsidR="00C67C77">
        <w:t>5</w:t>
      </w:r>
      <w:r w:rsidR="00C258D1">
        <w:t xml:space="preserve"> – Proyectos de declaración</w:t>
      </w:r>
    </w:p>
    <w:p w:rsidR="00C258D1" w:rsidRDefault="00C258D1" w:rsidP="00C258D1"/>
    <w:p w:rsidR="00C258D1" w:rsidRDefault="00C258D1" w:rsidP="00C258D1">
      <w:pPr>
        <w:pStyle w:val="Acotacin"/>
      </w:pPr>
      <w:bookmarkStart w:id="1" w:name="_Hlk79573222"/>
      <w:r>
        <w:t xml:space="preserve">-A raíz de lo acordado en Labor Parlamentaria, se reserva en Secretaría el punto 1, proyecto de declaración, </w:t>
      </w:r>
      <w:r w:rsidR="00DF5A9D">
        <w:t xml:space="preserve">por el que se declara de Interés Legislativo de esta H. Cámara de Senadores la “29ª Fiesta Nacional de la Apicultura y Expo Apícola del Mercosur” y el “25° Concurso Internacional de Mieles </w:t>
      </w:r>
      <w:proofErr w:type="spellStart"/>
      <w:r w:rsidR="00DF5A9D">
        <w:t>Multiflorales</w:t>
      </w:r>
      <w:proofErr w:type="spellEnd"/>
      <w:r w:rsidR="00DF5A9D">
        <w:t xml:space="preserve">”, a desarrollarse los días 20, 21 y 22 de marzo del corriente en la localidad de Gobernador </w:t>
      </w:r>
      <w:proofErr w:type="spellStart"/>
      <w:r w:rsidR="00DF5A9D">
        <w:t>Maciá</w:t>
      </w:r>
      <w:proofErr w:type="spellEnd"/>
      <w:r w:rsidR="00DF5A9D">
        <w:t>, Departamento Tala</w:t>
      </w:r>
      <w:r>
        <w:t>, expediente N° 15.</w:t>
      </w:r>
      <w:r w:rsidR="00DF5A9D">
        <w:t>642</w:t>
      </w:r>
      <w:r>
        <w:t>.</w:t>
      </w:r>
    </w:p>
    <w:p w:rsidR="00C258D1" w:rsidRPr="00A90792" w:rsidRDefault="00C258D1" w:rsidP="00C258D1"/>
    <w:p w:rsidR="00C258D1" w:rsidRDefault="00C258D1" w:rsidP="00C258D1">
      <w:pPr>
        <w:pStyle w:val="Acotacin"/>
      </w:pPr>
      <w:r>
        <w:t xml:space="preserve">-A raíz de lo acordado en Labor Parlamentaria, se reserva en Secretaría el punto 2, proyecto de declaración, </w:t>
      </w:r>
      <w:r w:rsidR="00DF5A9D">
        <w:t xml:space="preserve">por el que se declara de Interés Legislativo el “Moto Encuentro 2026”, que tendrá lugar en el </w:t>
      </w:r>
      <w:r w:rsidR="00DF5A9D">
        <w:lastRenderedPageBreak/>
        <w:t>Complejo Toma Vieja de la ciudad de Paraná</w:t>
      </w:r>
      <w:r>
        <w:t>, expediente N° 15.</w:t>
      </w:r>
      <w:r w:rsidR="00DF5A9D">
        <w:t>645</w:t>
      </w:r>
      <w:r>
        <w:t>.</w:t>
      </w:r>
    </w:p>
    <w:p w:rsidR="00DF5A9D" w:rsidRPr="00DF5A9D" w:rsidRDefault="00DF5A9D" w:rsidP="00DF5A9D"/>
    <w:p w:rsidR="00C258D1" w:rsidRDefault="00C258D1" w:rsidP="00C258D1">
      <w:pPr>
        <w:pStyle w:val="Acotacin"/>
      </w:pPr>
      <w:r>
        <w:t xml:space="preserve">-A raíz de lo acordado en Labor Parlamentaria, se reserva en Secretaría el punto 3, proyecto de declaración, </w:t>
      </w:r>
      <w:r w:rsidR="00DF5A9D">
        <w:t xml:space="preserve">por el que se declara de Interés del Senado de la Provincia de Entre Ríos el 80º </w:t>
      </w:r>
      <w:r w:rsidR="00AD1943">
        <w:t>a</w:t>
      </w:r>
      <w:r w:rsidR="00DF5A9D">
        <w:t xml:space="preserve">niversario del Club </w:t>
      </w:r>
      <w:proofErr w:type="spellStart"/>
      <w:r w:rsidR="00DF5A9D">
        <w:t>Sportivo</w:t>
      </w:r>
      <w:proofErr w:type="spellEnd"/>
      <w:r w:rsidR="00DF5A9D">
        <w:t xml:space="preserve"> San Salvador</w:t>
      </w:r>
      <w:r>
        <w:t>, expediente N° 15.</w:t>
      </w:r>
      <w:r w:rsidR="00AD1943">
        <w:t>648</w:t>
      </w:r>
      <w:r>
        <w:t>.</w:t>
      </w:r>
    </w:p>
    <w:p w:rsidR="00C258D1" w:rsidRPr="00E55048" w:rsidRDefault="00C258D1" w:rsidP="00C258D1"/>
    <w:p w:rsidR="00C258D1" w:rsidRDefault="00C258D1" w:rsidP="00C258D1">
      <w:pPr>
        <w:pStyle w:val="Acotacin"/>
      </w:pPr>
      <w:r>
        <w:t xml:space="preserve">-A raíz de lo acordado en Labor Parlamentaria, se reserva en Secretaría el punto 4, proyecto de declaración, </w:t>
      </w:r>
      <w:r w:rsidR="00AD1943">
        <w:t xml:space="preserve">por el que se declara de Interés de la Honorable Cámara de Senadores de la Provincia al “90º aniversario de la creación de la “Escuela Secundaria N° 14 Alejandro </w:t>
      </w:r>
      <w:proofErr w:type="spellStart"/>
      <w:r w:rsidR="00AD1943">
        <w:t>Carbó</w:t>
      </w:r>
      <w:proofErr w:type="spellEnd"/>
      <w:r w:rsidR="00AD1943">
        <w:t>” de la ciudad de Concordia</w:t>
      </w:r>
      <w:r>
        <w:t>, expediente N° 15.</w:t>
      </w:r>
      <w:r w:rsidR="00AD1943">
        <w:t>649</w:t>
      </w:r>
      <w:r>
        <w:t>.</w:t>
      </w:r>
    </w:p>
    <w:p w:rsidR="00C258D1" w:rsidRPr="00CC2B28" w:rsidRDefault="00C258D1" w:rsidP="00C258D1"/>
    <w:p w:rsidR="00C258D1" w:rsidRDefault="00C258D1" w:rsidP="00C258D1">
      <w:pPr>
        <w:pStyle w:val="Acotacin"/>
      </w:pPr>
      <w:r>
        <w:t xml:space="preserve">-A raíz de lo acordado en Labor Parlamentaria, se reserva en Secretaría el punto 5, proyecto de declaración, </w:t>
      </w:r>
      <w:r w:rsidR="00AD1943">
        <w:t>por el que se declara de Interés de la Honorable Cámara de Senadores de la Provincia al “4to Festival Provincial del Gaucho Entrerriano”, que se realizará el día 12 de abril de 2026, en la localidad de Estancia Grande, Departamento Concordia</w:t>
      </w:r>
      <w:r>
        <w:t>, expediente N° 15.</w:t>
      </w:r>
      <w:r w:rsidR="00AD1943">
        <w:t>650</w:t>
      </w:r>
      <w:r>
        <w:t>.</w:t>
      </w:r>
    </w:p>
    <w:p w:rsidR="00C258D1" w:rsidRPr="006A1A77" w:rsidRDefault="00C258D1" w:rsidP="00C258D1"/>
    <w:p w:rsidR="00C258D1" w:rsidRPr="0093207E" w:rsidRDefault="00C258D1" w:rsidP="00C258D1">
      <w:pPr>
        <w:pStyle w:val="Acotacin"/>
      </w:pPr>
      <w:r>
        <w:t xml:space="preserve">-A raíz de lo acordado en Labor Parlamentaria, se reserva en Secretaría el punto 6, proyecto de declaración, </w:t>
      </w:r>
      <w:r w:rsidR="00AD1943">
        <w:t>por el que se declara de Interés de esta H. Cámara de Senadores la 7ª edición del evento “Albores del Vino”, a realizarse el día sábado 21 de marzo de 2026 en la ciudad de Colón</w:t>
      </w:r>
      <w:r>
        <w:t xml:space="preserve">, </w:t>
      </w:r>
      <w:r w:rsidR="00AD1943">
        <w:t>e</w:t>
      </w:r>
      <w:r>
        <w:t>xpediente N° 15.</w:t>
      </w:r>
      <w:r w:rsidR="00AD1943">
        <w:t>651</w:t>
      </w:r>
      <w:r>
        <w:t>.</w:t>
      </w:r>
    </w:p>
    <w:p w:rsidR="00C258D1" w:rsidRDefault="00C258D1" w:rsidP="00C258D1"/>
    <w:p w:rsidR="00C258D1" w:rsidRDefault="00C258D1" w:rsidP="00C258D1">
      <w:pPr>
        <w:pStyle w:val="Acotacin"/>
      </w:pPr>
      <w:r>
        <w:lastRenderedPageBreak/>
        <w:t xml:space="preserve">-A raíz de lo acordado en Labor Parlamentaria, se reserva en Secretaría el punto </w:t>
      </w:r>
      <w:r w:rsidR="00043706">
        <w:t>7</w:t>
      </w:r>
      <w:r>
        <w:t xml:space="preserve">, proyecto de </w:t>
      </w:r>
      <w:r w:rsidR="00AD1943">
        <w:t>declaración</w:t>
      </w:r>
      <w:r>
        <w:t xml:space="preserve">, </w:t>
      </w:r>
      <w:bookmarkEnd w:id="1"/>
      <w:r w:rsidR="00AD1943">
        <w:t>por el que se declara de Interés Legislativo la marcha convocada por los organismos de Derechos Humanos el próximo 24 de marzo, en conmemoración del Día Nacional de la Memoria por la Verdad y la Justicia, como así también el cronograma de actividades propuestos por el colectivo Cultura por la Memoria, al cumplirse 50 años del golpe de Estado cívico–militar del 24 de marzo de 1976, expediente Nº 15.652.</w:t>
      </w:r>
    </w:p>
    <w:p w:rsidR="0039148F" w:rsidRDefault="0039148F" w:rsidP="0039148F">
      <w:r>
        <w:t>3.</w:t>
      </w:r>
      <w:r w:rsidR="00C67C77">
        <w:t>6</w:t>
      </w:r>
      <w:r>
        <w:t xml:space="preserve"> – Pedidos de informe</w:t>
      </w:r>
    </w:p>
    <w:p w:rsidR="0039148F" w:rsidRDefault="0039148F" w:rsidP="0039148F"/>
    <w:p w:rsidR="0039148F" w:rsidRDefault="0039148F" w:rsidP="0039148F">
      <w:pPr>
        <w:pStyle w:val="Acotacin"/>
      </w:pPr>
      <w:r>
        <w:t xml:space="preserve">-Al enunciarse el punto 1, pedido de informes por el cual se solicita al Poder Ejecutivo y al Directorio de la Obra Social de Entre Ríos, informen diversos puntos y de forma precisa sobre documentación específica, </w:t>
      </w:r>
      <w:r w:rsidR="00B4291D">
        <w:t>e</w:t>
      </w:r>
      <w:r>
        <w:t xml:space="preserve">stados </w:t>
      </w:r>
      <w:r w:rsidR="00B4291D">
        <w:t>c</w:t>
      </w:r>
      <w:r>
        <w:t xml:space="preserve">ontables, traspaso patrimonial, organigrama actual y reglamentación, entre otros, expediente Nº </w:t>
      </w:r>
      <w:r w:rsidR="00B4291D">
        <w:t>15.643</w:t>
      </w:r>
      <w:r>
        <w:t>, dice la:</w:t>
      </w:r>
    </w:p>
    <w:p w:rsidR="0039148F" w:rsidRDefault="0039148F" w:rsidP="0039148F"/>
    <w:p w:rsidR="0039148F" w:rsidRDefault="0039148F" w:rsidP="0039148F">
      <w:r w:rsidRPr="00B87A43">
        <w:rPr>
          <w:b/>
          <w:bCs/>
        </w:rPr>
        <w:t>SRA. PRESIDENTE (Aluani)</w:t>
      </w:r>
      <w:r w:rsidRPr="00961170">
        <w:rPr>
          <w:b/>
          <w:bCs/>
        </w:rPr>
        <w:t>:</w:t>
      </w:r>
      <w:r w:rsidRPr="00961170">
        <w:t xml:space="preserve"> </w:t>
      </w:r>
      <w:r>
        <w:t>De conformidad con lo establecido en al artículo 117º de la Constitución Provincial, se hará la pertinente comunicación al Poder Ejecutivo Provincial.</w:t>
      </w:r>
    </w:p>
    <w:p w:rsidR="00D50295" w:rsidRPr="00D50295" w:rsidRDefault="00D50295" w:rsidP="00D50295"/>
    <w:p w:rsidR="00C258D1" w:rsidRDefault="00C67C77" w:rsidP="00C258D1">
      <w:pPr>
        <w:jc w:val="center"/>
        <w:rPr>
          <w:b/>
        </w:rPr>
      </w:pPr>
      <w:r>
        <w:rPr>
          <w:b/>
        </w:rPr>
        <w:t>4</w:t>
      </w:r>
    </w:p>
    <w:p w:rsidR="00C258D1" w:rsidRPr="00F627DD" w:rsidRDefault="00C258D1" w:rsidP="00C258D1">
      <w:pPr>
        <w:jc w:val="center"/>
        <w:rPr>
          <w:b/>
        </w:rPr>
      </w:pPr>
      <w:r w:rsidRPr="00F627DD">
        <w:rPr>
          <w:b/>
        </w:rPr>
        <w:t>ASUNTOS ENTRADOS FUERA DE LISTA</w:t>
      </w:r>
    </w:p>
    <w:p w:rsidR="00C258D1" w:rsidRPr="00F627DD" w:rsidRDefault="00C258D1" w:rsidP="00C258D1"/>
    <w:p w:rsidR="00C258D1" w:rsidRPr="00F627DD" w:rsidRDefault="00C258D1" w:rsidP="00C258D1">
      <w:r w:rsidRPr="00F627DD">
        <w:rPr>
          <w:b/>
        </w:rPr>
        <w:t>SRA. PRESIDENT</w:t>
      </w:r>
      <w:r>
        <w:rPr>
          <w:b/>
        </w:rPr>
        <w:t xml:space="preserve">E </w:t>
      </w:r>
      <w:r w:rsidRPr="00F627DD">
        <w:rPr>
          <w:b/>
        </w:rPr>
        <w:t>(</w:t>
      </w:r>
      <w:r>
        <w:rPr>
          <w:b/>
        </w:rPr>
        <w:t>Aluani</w:t>
      </w:r>
      <w:r w:rsidRPr="00F627DD">
        <w:rPr>
          <w:b/>
        </w:rPr>
        <w:t>):</w:t>
      </w:r>
      <w:r w:rsidRPr="00F627DD">
        <w:t xml:space="preserve"> Es la oportunidad establecida en Labor Parlamentaria para el ingreso de asuntos fuera de lista.</w:t>
      </w:r>
    </w:p>
    <w:p w:rsidR="00C258D1" w:rsidRDefault="00C258D1" w:rsidP="00C258D1">
      <w:r w:rsidRPr="00F627DD">
        <w:tab/>
        <w:t>Tiene la palabra l</w:t>
      </w:r>
      <w:r w:rsidR="00D7377B">
        <w:t>a</w:t>
      </w:r>
      <w:r w:rsidRPr="00F627DD">
        <w:t xml:space="preserve"> Senador</w:t>
      </w:r>
      <w:r w:rsidR="00D7377B">
        <w:t>a</w:t>
      </w:r>
      <w:r w:rsidRPr="00F627DD">
        <w:t xml:space="preserve"> por el Departamento</w:t>
      </w:r>
      <w:r>
        <w:t xml:space="preserve"> </w:t>
      </w:r>
      <w:r w:rsidR="00374B5C">
        <w:t>Federal</w:t>
      </w:r>
      <w:r>
        <w:t>.</w:t>
      </w:r>
    </w:p>
    <w:p w:rsidR="00374B5C" w:rsidRDefault="00374B5C" w:rsidP="00C258D1"/>
    <w:p w:rsidR="00374B5C" w:rsidRPr="00FE6C68" w:rsidRDefault="00374B5C" w:rsidP="00374B5C">
      <w:r w:rsidRPr="00C96597">
        <w:rPr>
          <w:b/>
        </w:rPr>
        <w:t>SR</w:t>
      </w:r>
      <w:r>
        <w:rPr>
          <w:b/>
        </w:rPr>
        <w:t>A</w:t>
      </w:r>
      <w:r w:rsidRPr="00C96597">
        <w:rPr>
          <w:b/>
        </w:rPr>
        <w:t>. SENADOR</w:t>
      </w:r>
      <w:r>
        <w:rPr>
          <w:b/>
        </w:rPr>
        <w:t>A</w:t>
      </w:r>
      <w:r w:rsidRPr="00C96597">
        <w:rPr>
          <w:b/>
        </w:rPr>
        <w:t xml:space="preserve"> (</w:t>
      </w:r>
      <w:r>
        <w:rPr>
          <w:b/>
        </w:rPr>
        <w:t>Miranda</w:t>
      </w:r>
      <w:r w:rsidRPr="00C96597">
        <w:rPr>
          <w:b/>
        </w:rPr>
        <w:t>):</w:t>
      </w:r>
      <w:r>
        <w:t xml:space="preserve"> Es </w:t>
      </w:r>
      <w:r w:rsidRPr="00F627DD">
        <w:t xml:space="preserve">para solicitar el ingreso </w:t>
      </w:r>
      <w:r>
        <w:t xml:space="preserve">y el tratamiento preferencial en la próxima sesión, </w:t>
      </w:r>
      <w:r w:rsidR="009E4A0E">
        <w:t xml:space="preserve">del dictamen de la </w:t>
      </w:r>
      <w:r>
        <w:t>comisión</w:t>
      </w:r>
      <w:r w:rsidR="009E4A0E">
        <w:t xml:space="preserve"> de Legislación General</w:t>
      </w:r>
      <w:r>
        <w:t xml:space="preserve">, </w:t>
      </w:r>
      <w:r w:rsidR="009E4A0E">
        <w:t xml:space="preserve">en </w:t>
      </w:r>
      <w:r>
        <w:t xml:space="preserve">el proyecto de ley </w:t>
      </w:r>
      <w:r w:rsidR="009E4A0E">
        <w:t>p</w:t>
      </w:r>
      <w:r w:rsidR="009E4A0E" w:rsidRPr="009E4A0E">
        <w:t>or el que se modifica el artículo 36º de la Ley orgánica de Tribunales Nº 6902, ratificada por Ley Nº 7504</w:t>
      </w:r>
      <w:r>
        <w:t xml:space="preserve">, expediente Nº </w:t>
      </w:r>
      <w:r w:rsidR="009E4A0E">
        <w:t>14.400</w:t>
      </w:r>
      <w:r>
        <w:t>.</w:t>
      </w:r>
    </w:p>
    <w:p w:rsidR="00374B5C" w:rsidRDefault="00374B5C" w:rsidP="00374B5C"/>
    <w:p w:rsidR="00374B5C" w:rsidRPr="00F627DD" w:rsidRDefault="00374B5C" w:rsidP="00374B5C">
      <w:r w:rsidRPr="00F627DD">
        <w:rPr>
          <w:b/>
          <w:bCs/>
        </w:rPr>
        <w:t>SRA. PRESIDENT</w:t>
      </w:r>
      <w:r>
        <w:rPr>
          <w:b/>
          <w:bCs/>
        </w:rPr>
        <w:t>E</w:t>
      </w:r>
      <w:r w:rsidRPr="00F627DD">
        <w:rPr>
          <w:b/>
          <w:bCs/>
        </w:rPr>
        <w:t xml:space="preserve"> (</w:t>
      </w:r>
      <w:r>
        <w:rPr>
          <w:b/>
          <w:bCs/>
        </w:rPr>
        <w:t>Aluani):</w:t>
      </w:r>
      <w:r w:rsidRPr="001E3A84">
        <w:t xml:space="preserve"> </w:t>
      </w:r>
      <w:r w:rsidRPr="00F627DD">
        <w:t xml:space="preserve">A consideración del Cuerpo la solicitud de ingreso </w:t>
      </w:r>
      <w:r w:rsidRPr="00550B7E">
        <w:t>del proyecto ingresado por l</w:t>
      </w:r>
      <w:r>
        <w:t>a</w:t>
      </w:r>
      <w:r w:rsidRPr="00550B7E">
        <w:t xml:space="preserve"> </w:t>
      </w:r>
      <w:r w:rsidRPr="00F627DD">
        <w:t>señor</w:t>
      </w:r>
      <w:r>
        <w:t>a Senadora Miranda</w:t>
      </w:r>
      <w:r w:rsidRPr="00F627DD">
        <w:t>. Los que estén por la afirmativa, sírvanse indicarlo.</w:t>
      </w:r>
    </w:p>
    <w:p w:rsidR="00374B5C" w:rsidRPr="00F627DD" w:rsidRDefault="00374B5C" w:rsidP="00374B5C"/>
    <w:p w:rsidR="00374B5C" w:rsidRDefault="00374B5C" w:rsidP="00374B5C">
      <w:pPr>
        <w:spacing w:line="300" w:lineRule="exact"/>
        <w:ind w:left="4082" w:right="1134" w:hanging="113"/>
        <w:rPr>
          <w:b/>
          <w:i/>
          <w:sz w:val="20"/>
          <w:szCs w:val="20"/>
        </w:rPr>
      </w:pPr>
      <w:r w:rsidRPr="00F627DD">
        <w:rPr>
          <w:b/>
          <w:i/>
          <w:sz w:val="20"/>
          <w:szCs w:val="20"/>
        </w:rPr>
        <w:t>-Resulta afirmativa.</w:t>
      </w:r>
    </w:p>
    <w:p w:rsidR="00374B5C" w:rsidRDefault="00374B5C" w:rsidP="00374B5C">
      <w:pPr>
        <w:spacing w:line="300" w:lineRule="exact"/>
        <w:ind w:left="4082" w:right="1134" w:hanging="113"/>
        <w:rPr>
          <w:b/>
          <w:i/>
          <w:sz w:val="20"/>
          <w:szCs w:val="20"/>
        </w:rPr>
      </w:pPr>
    </w:p>
    <w:p w:rsidR="00374B5C" w:rsidRDefault="00374B5C" w:rsidP="00374B5C">
      <w:pPr>
        <w:rPr>
          <w:bCs/>
        </w:rPr>
      </w:pPr>
      <w:r w:rsidRPr="00F627DD">
        <w:rPr>
          <w:b/>
          <w:bCs/>
        </w:rPr>
        <w:t>SRA. PRESIDENT</w:t>
      </w:r>
      <w:r>
        <w:rPr>
          <w:b/>
          <w:bCs/>
        </w:rPr>
        <w:t>E</w:t>
      </w:r>
      <w:r w:rsidRPr="00F627DD">
        <w:rPr>
          <w:b/>
          <w:bCs/>
        </w:rPr>
        <w:t xml:space="preserve"> (</w:t>
      </w:r>
      <w:r>
        <w:rPr>
          <w:b/>
          <w:bCs/>
        </w:rPr>
        <w:t>Aluani</w:t>
      </w:r>
      <w:r w:rsidRPr="00F627DD">
        <w:rPr>
          <w:b/>
          <w:bCs/>
        </w:rPr>
        <w:t>):</w:t>
      </w:r>
      <w:r w:rsidRPr="00F627DD">
        <w:rPr>
          <w:bCs/>
        </w:rPr>
        <w:t xml:space="preserve"> </w:t>
      </w:r>
      <w:r>
        <w:rPr>
          <w:bCs/>
        </w:rPr>
        <w:t>En consecuencia, este proyecto pasa a integrar el Orden del Día de la próxima sesión.</w:t>
      </w:r>
    </w:p>
    <w:p w:rsidR="00374B5C" w:rsidRDefault="00374B5C" w:rsidP="00C258D1"/>
    <w:p w:rsidR="00374B5C" w:rsidRDefault="00374B5C" w:rsidP="00374B5C">
      <w:r w:rsidRPr="00F627DD">
        <w:rPr>
          <w:b/>
        </w:rPr>
        <w:t>SRA. PRESIDENT</w:t>
      </w:r>
      <w:r>
        <w:rPr>
          <w:b/>
        </w:rPr>
        <w:t xml:space="preserve">E </w:t>
      </w:r>
      <w:r w:rsidRPr="00F627DD">
        <w:rPr>
          <w:b/>
        </w:rPr>
        <w:t>(</w:t>
      </w:r>
      <w:r>
        <w:rPr>
          <w:b/>
        </w:rPr>
        <w:t>Aluani</w:t>
      </w:r>
      <w:r w:rsidRPr="00F627DD">
        <w:rPr>
          <w:b/>
        </w:rPr>
        <w:t>):</w:t>
      </w:r>
      <w:r w:rsidRPr="00F627DD">
        <w:t xml:space="preserve"> Tiene la palabra l</w:t>
      </w:r>
      <w:r>
        <w:t>a</w:t>
      </w:r>
      <w:r w:rsidRPr="00F627DD">
        <w:t xml:space="preserve"> Senador</w:t>
      </w:r>
      <w:r>
        <w:t>a</w:t>
      </w:r>
      <w:r w:rsidRPr="00F627DD">
        <w:t xml:space="preserve"> por el Departamento</w:t>
      </w:r>
      <w:r>
        <w:t xml:space="preserve"> Federal.</w:t>
      </w:r>
    </w:p>
    <w:p w:rsidR="00C258D1" w:rsidRDefault="00C258D1" w:rsidP="00C258D1"/>
    <w:p w:rsidR="00C258D1" w:rsidRPr="00FE6C68" w:rsidRDefault="00C258D1" w:rsidP="00C258D1">
      <w:r w:rsidRPr="00C96597">
        <w:rPr>
          <w:b/>
        </w:rPr>
        <w:t>SR</w:t>
      </w:r>
      <w:r w:rsidR="00374B5C">
        <w:rPr>
          <w:b/>
        </w:rPr>
        <w:t>A</w:t>
      </w:r>
      <w:r w:rsidRPr="00C96597">
        <w:rPr>
          <w:b/>
        </w:rPr>
        <w:t>. SENADOR</w:t>
      </w:r>
      <w:r w:rsidR="00374B5C">
        <w:rPr>
          <w:b/>
        </w:rPr>
        <w:t>A</w:t>
      </w:r>
      <w:r w:rsidRPr="00C96597">
        <w:rPr>
          <w:b/>
        </w:rPr>
        <w:t xml:space="preserve"> (</w:t>
      </w:r>
      <w:r w:rsidR="00374B5C">
        <w:rPr>
          <w:b/>
        </w:rPr>
        <w:t>Miranda</w:t>
      </w:r>
      <w:r w:rsidRPr="00C96597">
        <w:rPr>
          <w:b/>
        </w:rPr>
        <w:t>):</w:t>
      </w:r>
      <w:r>
        <w:t xml:space="preserve"> </w:t>
      </w:r>
      <w:r w:rsidR="00D7377B">
        <w:t xml:space="preserve">Es </w:t>
      </w:r>
      <w:r w:rsidR="00D7377B" w:rsidRPr="00F627DD">
        <w:t xml:space="preserve">para solicitar el ingreso </w:t>
      </w:r>
      <w:r w:rsidR="00D7377B">
        <w:t>y el tratamiento preferencial en la próxima sesión</w:t>
      </w:r>
      <w:r w:rsidR="009E4A0E">
        <w:t xml:space="preserve"> del dictamen</w:t>
      </w:r>
      <w:r w:rsidR="00D7377B">
        <w:t xml:space="preserve"> de</w:t>
      </w:r>
      <w:r w:rsidR="009E4A0E">
        <w:t xml:space="preserve"> la C</w:t>
      </w:r>
      <w:r w:rsidR="00D7377B">
        <w:t>omisión</w:t>
      </w:r>
      <w:r w:rsidR="009E4A0E">
        <w:t xml:space="preserve"> de Legislación General</w:t>
      </w:r>
      <w:r w:rsidR="00D7377B">
        <w:t xml:space="preserve">, </w:t>
      </w:r>
      <w:r w:rsidR="009E4A0E">
        <w:t xml:space="preserve">en </w:t>
      </w:r>
      <w:r w:rsidR="00D7377B">
        <w:t xml:space="preserve">el </w:t>
      </w:r>
      <w:r>
        <w:t xml:space="preserve">proyecto de </w:t>
      </w:r>
      <w:r w:rsidR="00C67C77">
        <w:t>ley p</w:t>
      </w:r>
      <w:r w:rsidR="00C67C77" w:rsidRPr="00C67C77">
        <w:t>or el que se crea un Juzgado de Primera Instancia en lo Civil, Comercial y Laboral en la ciudad de San José de Feliciano, con competencia en el Departamento homónimo</w:t>
      </w:r>
      <w:r w:rsidR="00C67C77">
        <w:t>, expediente Nº 15.228</w:t>
      </w:r>
      <w:r>
        <w:t>.</w:t>
      </w:r>
    </w:p>
    <w:p w:rsidR="00C258D1" w:rsidRDefault="00C258D1" w:rsidP="00C258D1"/>
    <w:p w:rsidR="00D7377B" w:rsidRPr="00F627DD" w:rsidRDefault="00D7377B" w:rsidP="00D7377B">
      <w:r w:rsidRPr="00F627DD">
        <w:rPr>
          <w:b/>
          <w:bCs/>
        </w:rPr>
        <w:t>SRA. PRESIDENT</w:t>
      </w:r>
      <w:r>
        <w:rPr>
          <w:b/>
          <w:bCs/>
        </w:rPr>
        <w:t>E</w:t>
      </w:r>
      <w:r w:rsidRPr="00F627DD">
        <w:rPr>
          <w:b/>
          <w:bCs/>
        </w:rPr>
        <w:t xml:space="preserve"> (</w:t>
      </w:r>
      <w:r>
        <w:rPr>
          <w:b/>
          <w:bCs/>
        </w:rPr>
        <w:t>Aluani):</w:t>
      </w:r>
      <w:r w:rsidRPr="001E3A84">
        <w:t xml:space="preserve"> </w:t>
      </w:r>
      <w:r w:rsidRPr="00F627DD">
        <w:t xml:space="preserve">A consideración del Cuerpo la solicitud de ingreso </w:t>
      </w:r>
      <w:r w:rsidRPr="00550B7E">
        <w:t>del proyecto ingresado por l</w:t>
      </w:r>
      <w:r>
        <w:t>a</w:t>
      </w:r>
      <w:r w:rsidRPr="00550B7E">
        <w:t xml:space="preserve"> </w:t>
      </w:r>
      <w:r w:rsidRPr="00F627DD">
        <w:t>señor</w:t>
      </w:r>
      <w:r>
        <w:t xml:space="preserve">a Senadora </w:t>
      </w:r>
      <w:r w:rsidR="00374B5C">
        <w:t>Miranda</w:t>
      </w:r>
      <w:r w:rsidRPr="00F627DD">
        <w:t>. Los que estén por la afirmativa, sírvanse indicarlo.</w:t>
      </w:r>
    </w:p>
    <w:p w:rsidR="00D7377B" w:rsidRPr="00F627DD" w:rsidRDefault="00D7377B" w:rsidP="00D7377B"/>
    <w:p w:rsidR="00D7377B" w:rsidRDefault="00D7377B" w:rsidP="00D7377B">
      <w:pPr>
        <w:spacing w:line="300" w:lineRule="exact"/>
        <w:ind w:left="4082" w:right="1134" w:hanging="113"/>
        <w:rPr>
          <w:b/>
          <w:i/>
          <w:sz w:val="20"/>
          <w:szCs w:val="20"/>
        </w:rPr>
      </w:pPr>
      <w:r w:rsidRPr="00F627DD">
        <w:rPr>
          <w:b/>
          <w:i/>
          <w:sz w:val="20"/>
          <w:szCs w:val="20"/>
        </w:rPr>
        <w:t>-Resulta afirmativa.</w:t>
      </w:r>
    </w:p>
    <w:p w:rsidR="00D7377B" w:rsidRDefault="00D7377B" w:rsidP="00D7377B">
      <w:pPr>
        <w:spacing w:line="300" w:lineRule="exact"/>
        <w:ind w:left="4082" w:right="1134" w:hanging="113"/>
        <w:rPr>
          <w:b/>
          <w:i/>
          <w:sz w:val="20"/>
          <w:szCs w:val="20"/>
        </w:rPr>
      </w:pPr>
    </w:p>
    <w:p w:rsidR="00D7377B" w:rsidRDefault="00D7377B" w:rsidP="00D7377B">
      <w:pPr>
        <w:rPr>
          <w:bCs/>
        </w:rPr>
      </w:pPr>
      <w:r w:rsidRPr="00F627DD">
        <w:rPr>
          <w:b/>
          <w:bCs/>
        </w:rPr>
        <w:t>SRA. PRESIDENT</w:t>
      </w:r>
      <w:r>
        <w:rPr>
          <w:b/>
          <w:bCs/>
        </w:rPr>
        <w:t>E</w:t>
      </w:r>
      <w:r w:rsidRPr="00F627DD">
        <w:rPr>
          <w:b/>
          <w:bCs/>
        </w:rPr>
        <w:t xml:space="preserve"> (</w:t>
      </w:r>
      <w:r>
        <w:rPr>
          <w:b/>
          <w:bCs/>
        </w:rPr>
        <w:t>Aluani</w:t>
      </w:r>
      <w:r w:rsidRPr="00F627DD">
        <w:rPr>
          <w:b/>
          <w:bCs/>
        </w:rPr>
        <w:t>):</w:t>
      </w:r>
      <w:r w:rsidRPr="00F627DD">
        <w:rPr>
          <w:bCs/>
        </w:rPr>
        <w:t xml:space="preserve"> </w:t>
      </w:r>
      <w:r>
        <w:rPr>
          <w:bCs/>
        </w:rPr>
        <w:t>En consecuencia, este proyecto pasa a integrar el Orden del Día de la próxima sesión.</w:t>
      </w:r>
    </w:p>
    <w:p w:rsidR="00C258D1" w:rsidRDefault="00C258D1" w:rsidP="00C258D1"/>
    <w:p w:rsidR="00EF02AB" w:rsidRDefault="00EF02AB" w:rsidP="00EF02AB">
      <w:r w:rsidRPr="00F627DD">
        <w:rPr>
          <w:b/>
        </w:rPr>
        <w:t>SRA. PRESIDENT</w:t>
      </w:r>
      <w:r>
        <w:rPr>
          <w:b/>
        </w:rPr>
        <w:t xml:space="preserve">E </w:t>
      </w:r>
      <w:r w:rsidRPr="00F627DD">
        <w:rPr>
          <w:b/>
        </w:rPr>
        <w:t>(</w:t>
      </w:r>
      <w:r>
        <w:rPr>
          <w:b/>
        </w:rPr>
        <w:t>Aluani</w:t>
      </w:r>
      <w:r w:rsidRPr="00F627DD">
        <w:rPr>
          <w:b/>
        </w:rPr>
        <w:t>):</w:t>
      </w:r>
      <w:r w:rsidRPr="00F627DD">
        <w:t xml:space="preserve"> Tiene la palabra l</w:t>
      </w:r>
      <w:r>
        <w:t>a</w:t>
      </w:r>
      <w:r w:rsidRPr="00F627DD">
        <w:t xml:space="preserve"> Senador</w:t>
      </w:r>
      <w:r>
        <w:t>a</w:t>
      </w:r>
      <w:r w:rsidRPr="00F627DD">
        <w:t xml:space="preserve"> por el Departamento</w:t>
      </w:r>
      <w:r>
        <w:t xml:space="preserve"> Federal.</w:t>
      </w:r>
    </w:p>
    <w:p w:rsidR="00EF02AB" w:rsidRDefault="00EF02AB" w:rsidP="00C258D1"/>
    <w:p w:rsidR="009E4A0E" w:rsidRPr="00FE6C68" w:rsidRDefault="009E4A0E" w:rsidP="009E4A0E">
      <w:r w:rsidRPr="00C96597">
        <w:rPr>
          <w:b/>
        </w:rPr>
        <w:t>SR</w:t>
      </w:r>
      <w:r>
        <w:rPr>
          <w:b/>
        </w:rPr>
        <w:t>A</w:t>
      </w:r>
      <w:r w:rsidRPr="00C96597">
        <w:rPr>
          <w:b/>
        </w:rPr>
        <w:t>. SENADOR</w:t>
      </w:r>
      <w:r>
        <w:rPr>
          <w:b/>
        </w:rPr>
        <w:t>A</w:t>
      </w:r>
      <w:r w:rsidRPr="00C96597">
        <w:rPr>
          <w:b/>
        </w:rPr>
        <w:t xml:space="preserve"> (</w:t>
      </w:r>
      <w:r>
        <w:rPr>
          <w:b/>
        </w:rPr>
        <w:t>Miranda</w:t>
      </w:r>
      <w:r w:rsidRPr="00C96597">
        <w:rPr>
          <w:b/>
        </w:rPr>
        <w:t>):</w:t>
      </w:r>
      <w:r>
        <w:t xml:space="preserve"> Es </w:t>
      </w:r>
      <w:r w:rsidRPr="00F627DD">
        <w:t xml:space="preserve">para solicitar el ingreso </w:t>
      </w:r>
      <w:r>
        <w:t>y el tratamiento preferencial en la próxima sesión del dictamen de la Comisión de Legislación General, en el proyecto de ley</w:t>
      </w:r>
      <w:r w:rsidR="00B4291D">
        <w:t xml:space="preserve"> p</w:t>
      </w:r>
      <w:r w:rsidR="005C2E2A" w:rsidRPr="005C2E2A">
        <w:t xml:space="preserve">or el que se crea una Fiscalía con competencia además de Familia y Penal de Niños, Niñas y Adolescentes en la ciudad de Santa Elena, con competencia territorial en la ciudad de Santa Elena, Piedras Blancas, Colonia </w:t>
      </w:r>
      <w:proofErr w:type="spellStart"/>
      <w:r w:rsidR="005C2E2A" w:rsidRPr="005C2E2A">
        <w:t>Bertozzi</w:t>
      </w:r>
      <w:proofErr w:type="spellEnd"/>
      <w:r w:rsidR="005C2E2A" w:rsidRPr="005C2E2A">
        <w:t>, El Solar, La Providencia, Puerto Algarrobo, Alcaraz Sur y El Quebracho</w:t>
      </w:r>
      <w:r>
        <w:t>, expediente Nº 15.035.</w:t>
      </w:r>
    </w:p>
    <w:p w:rsidR="009E4A0E" w:rsidRDefault="009E4A0E" w:rsidP="009E4A0E"/>
    <w:p w:rsidR="009E4A0E" w:rsidRPr="00F627DD" w:rsidRDefault="009E4A0E" w:rsidP="009E4A0E">
      <w:r w:rsidRPr="00F627DD">
        <w:rPr>
          <w:b/>
          <w:bCs/>
        </w:rPr>
        <w:lastRenderedPageBreak/>
        <w:t>SRA. PRESIDENT</w:t>
      </w:r>
      <w:r>
        <w:rPr>
          <w:b/>
          <w:bCs/>
        </w:rPr>
        <w:t>E</w:t>
      </w:r>
      <w:r w:rsidRPr="00F627DD">
        <w:rPr>
          <w:b/>
          <w:bCs/>
        </w:rPr>
        <w:t xml:space="preserve"> (</w:t>
      </w:r>
      <w:r>
        <w:rPr>
          <w:b/>
          <w:bCs/>
        </w:rPr>
        <w:t>Aluani):</w:t>
      </w:r>
      <w:r w:rsidRPr="001E3A84">
        <w:t xml:space="preserve"> </w:t>
      </w:r>
      <w:r w:rsidRPr="00F627DD">
        <w:t xml:space="preserve">A consideración del Cuerpo la solicitud de ingreso </w:t>
      </w:r>
      <w:r w:rsidRPr="00550B7E">
        <w:t>del proyecto ingresado por l</w:t>
      </w:r>
      <w:r>
        <w:t>a</w:t>
      </w:r>
      <w:r w:rsidRPr="00550B7E">
        <w:t xml:space="preserve"> </w:t>
      </w:r>
      <w:r w:rsidRPr="00F627DD">
        <w:t>señor</w:t>
      </w:r>
      <w:r>
        <w:t>a Senadora Miranda</w:t>
      </w:r>
      <w:r w:rsidRPr="00F627DD">
        <w:t>. Los que estén por la afirmativa, sírvanse indicarlo.</w:t>
      </w:r>
    </w:p>
    <w:p w:rsidR="009E4A0E" w:rsidRPr="00F627DD" w:rsidRDefault="009E4A0E" w:rsidP="009E4A0E"/>
    <w:p w:rsidR="009E4A0E" w:rsidRDefault="009E4A0E" w:rsidP="009E4A0E">
      <w:pPr>
        <w:spacing w:line="300" w:lineRule="exact"/>
        <w:ind w:left="4082" w:right="1134" w:hanging="113"/>
        <w:rPr>
          <w:b/>
          <w:i/>
          <w:sz w:val="20"/>
          <w:szCs w:val="20"/>
        </w:rPr>
      </w:pPr>
      <w:r w:rsidRPr="00F627DD">
        <w:rPr>
          <w:b/>
          <w:i/>
          <w:sz w:val="20"/>
          <w:szCs w:val="20"/>
        </w:rPr>
        <w:t>-Resulta afirmativa.</w:t>
      </w:r>
    </w:p>
    <w:p w:rsidR="009E4A0E" w:rsidRDefault="009E4A0E" w:rsidP="009E4A0E">
      <w:pPr>
        <w:spacing w:line="300" w:lineRule="exact"/>
        <w:ind w:left="4082" w:right="1134" w:hanging="113"/>
        <w:rPr>
          <w:b/>
          <w:i/>
          <w:sz w:val="20"/>
          <w:szCs w:val="20"/>
        </w:rPr>
      </w:pPr>
    </w:p>
    <w:p w:rsidR="009E4A0E" w:rsidRDefault="009E4A0E" w:rsidP="009E4A0E">
      <w:pPr>
        <w:rPr>
          <w:bCs/>
        </w:rPr>
      </w:pPr>
      <w:r w:rsidRPr="00F627DD">
        <w:rPr>
          <w:b/>
          <w:bCs/>
        </w:rPr>
        <w:t>SRA. PRESIDENT</w:t>
      </w:r>
      <w:r>
        <w:rPr>
          <w:b/>
          <w:bCs/>
        </w:rPr>
        <w:t>E</w:t>
      </w:r>
      <w:r w:rsidRPr="00F627DD">
        <w:rPr>
          <w:b/>
          <w:bCs/>
        </w:rPr>
        <w:t xml:space="preserve"> (</w:t>
      </w:r>
      <w:r>
        <w:rPr>
          <w:b/>
          <w:bCs/>
        </w:rPr>
        <w:t>Aluani</w:t>
      </w:r>
      <w:r w:rsidRPr="00F627DD">
        <w:rPr>
          <w:b/>
          <w:bCs/>
        </w:rPr>
        <w:t>):</w:t>
      </w:r>
      <w:r w:rsidRPr="00F627DD">
        <w:rPr>
          <w:bCs/>
        </w:rPr>
        <w:t xml:space="preserve"> </w:t>
      </w:r>
      <w:r>
        <w:rPr>
          <w:bCs/>
        </w:rPr>
        <w:t>En consecuencia, este proyecto pasa a integrar el Orden del Día de la próxima sesión.</w:t>
      </w:r>
    </w:p>
    <w:p w:rsidR="009E4A0E" w:rsidRDefault="009E4A0E" w:rsidP="00C258D1"/>
    <w:p w:rsidR="00EF02AB" w:rsidRDefault="00EF02AB" w:rsidP="00EF02AB">
      <w:r w:rsidRPr="00F627DD">
        <w:rPr>
          <w:b/>
        </w:rPr>
        <w:t>SRA. PRESIDENT</w:t>
      </w:r>
      <w:r>
        <w:rPr>
          <w:b/>
        </w:rPr>
        <w:t xml:space="preserve">E </w:t>
      </w:r>
      <w:r w:rsidRPr="00F627DD">
        <w:rPr>
          <w:b/>
        </w:rPr>
        <w:t>(</w:t>
      </w:r>
      <w:r>
        <w:rPr>
          <w:b/>
        </w:rPr>
        <w:t>Aluani</w:t>
      </w:r>
      <w:r w:rsidRPr="00F627DD">
        <w:rPr>
          <w:b/>
        </w:rPr>
        <w:t>):</w:t>
      </w:r>
      <w:r w:rsidRPr="00F627DD">
        <w:t xml:space="preserve"> Tiene la palabra l</w:t>
      </w:r>
      <w:r>
        <w:t>a</w:t>
      </w:r>
      <w:r w:rsidRPr="00F627DD">
        <w:t xml:space="preserve"> Senador</w:t>
      </w:r>
      <w:r>
        <w:t>a</w:t>
      </w:r>
      <w:r w:rsidRPr="00F627DD">
        <w:t xml:space="preserve"> por el Departamento</w:t>
      </w:r>
      <w:r>
        <w:t xml:space="preserve"> Federal.</w:t>
      </w:r>
    </w:p>
    <w:p w:rsidR="00EF02AB" w:rsidRDefault="00EF02AB" w:rsidP="00C258D1"/>
    <w:p w:rsidR="009E4A0E" w:rsidRPr="00FE6C68" w:rsidRDefault="009E4A0E" w:rsidP="009E4A0E">
      <w:r w:rsidRPr="00C96597">
        <w:rPr>
          <w:b/>
        </w:rPr>
        <w:t>SR</w:t>
      </w:r>
      <w:r>
        <w:rPr>
          <w:b/>
        </w:rPr>
        <w:t>A</w:t>
      </w:r>
      <w:r w:rsidRPr="00C96597">
        <w:rPr>
          <w:b/>
        </w:rPr>
        <w:t>. SENADOR</w:t>
      </w:r>
      <w:r>
        <w:rPr>
          <w:b/>
        </w:rPr>
        <w:t>A</w:t>
      </w:r>
      <w:r w:rsidRPr="00C96597">
        <w:rPr>
          <w:b/>
        </w:rPr>
        <w:t xml:space="preserve"> (</w:t>
      </w:r>
      <w:r>
        <w:rPr>
          <w:b/>
        </w:rPr>
        <w:t>Miranda</w:t>
      </w:r>
      <w:r w:rsidRPr="00C96597">
        <w:rPr>
          <w:b/>
        </w:rPr>
        <w:t>):</w:t>
      </w:r>
      <w:r>
        <w:t xml:space="preserve"> Es </w:t>
      </w:r>
      <w:r w:rsidRPr="00F627DD">
        <w:t xml:space="preserve">para solicitar el ingreso </w:t>
      </w:r>
      <w:r>
        <w:t>y el tratamiento preferencial en la próxima sesión del dictamen de la</w:t>
      </w:r>
      <w:r w:rsidR="005C2E2A">
        <w:t>s</w:t>
      </w:r>
      <w:r>
        <w:t xml:space="preserve"> C</w:t>
      </w:r>
      <w:r w:rsidR="005C2E2A">
        <w:t>omisio</w:t>
      </w:r>
      <w:r>
        <w:t>n</w:t>
      </w:r>
      <w:r w:rsidR="005C2E2A">
        <w:t>es</w:t>
      </w:r>
      <w:r>
        <w:t xml:space="preserve"> de Legislación General, </w:t>
      </w:r>
      <w:r w:rsidR="005C2E2A">
        <w:t xml:space="preserve">de Presupuesto y Hacienda y de Producción, </w:t>
      </w:r>
      <w:r>
        <w:t xml:space="preserve">en el proyecto de ley </w:t>
      </w:r>
      <w:r w:rsidR="005C2E2A">
        <w:t>por el que se crea</w:t>
      </w:r>
      <w:r w:rsidR="005C2E2A" w:rsidRPr="005C2E2A">
        <w:t xml:space="preserve"> un marco institucional y normativo</w:t>
      </w:r>
      <w:r w:rsidR="005C2E2A">
        <w:t xml:space="preserve"> que fomente el desarrollo del n</w:t>
      </w:r>
      <w:r w:rsidR="005C2E2A" w:rsidRPr="005C2E2A">
        <w:t xml:space="preserve">orte </w:t>
      </w:r>
      <w:r w:rsidR="005C2E2A">
        <w:t>e</w:t>
      </w:r>
      <w:r w:rsidR="005C2E2A" w:rsidRPr="005C2E2A">
        <w:t>ntrerriano en materias económica, productiva, social, educativa y de infraestructura, basado en proceso de desarrollo local</w:t>
      </w:r>
      <w:r w:rsidR="005C2E2A">
        <w:t>,</w:t>
      </w:r>
      <w:r w:rsidR="005C2E2A" w:rsidRPr="005C2E2A">
        <w:t xml:space="preserve"> sustentable y sostenido</w:t>
      </w:r>
      <w:r>
        <w:t>, expediente Nº 15.390.</w:t>
      </w:r>
    </w:p>
    <w:p w:rsidR="009E4A0E" w:rsidRDefault="009E4A0E" w:rsidP="009E4A0E"/>
    <w:p w:rsidR="009E4A0E" w:rsidRPr="00F627DD" w:rsidRDefault="009E4A0E" w:rsidP="009E4A0E">
      <w:r w:rsidRPr="00F627DD">
        <w:rPr>
          <w:b/>
          <w:bCs/>
        </w:rPr>
        <w:t>SRA. PRESIDENT</w:t>
      </w:r>
      <w:r>
        <w:rPr>
          <w:b/>
          <w:bCs/>
        </w:rPr>
        <w:t>E</w:t>
      </w:r>
      <w:r w:rsidRPr="00F627DD">
        <w:rPr>
          <w:b/>
          <w:bCs/>
        </w:rPr>
        <w:t xml:space="preserve"> (</w:t>
      </w:r>
      <w:r>
        <w:rPr>
          <w:b/>
          <w:bCs/>
        </w:rPr>
        <w:t>Aluani):</w:t>
      </w:r>
      <w:r w:rsidRPr="001E3A84">
        <w:t xml:space="preserve"> </w:t>
      </w:r>
      <w:r w:rsidRPr="00F627DD">
        <w:t xml:space="preserve">A consideración del Cuerpo la solicitud de ingreso </w:t>
      </w:r>
      <w:r w:rsidRPr="00550B7E">
        <w:t>del proyecto ingresado por l</w:t>
      </w:r>
      <w:r>
        <w:t>a</w:t>
      </w:r>
      <w:r w:rsidRPr="00550B7E">
        <w:t xml:space="preserve"> </w:t>
      </w:r>
      <w:r w:rsidRPr="00F627DD">
        <w:t>señor</w:t>
      </w:r>
      <w:r>
        <w:t>a Senadora Miranda</w:t>
      </w:r>
      <w:r w:rsidRPr="00F627DD">
        <w:t>. Los que estén por la afirmativa, sírvanse indicarlo.</w:t>
      </w:r>
    </w:p>
    <w:p w:rsidR="009E4A0E" w:rsidRPr="00F627DD" w:rsidRDefault="009E4A0E" w:rsidP="009E4A0E"/>
    <w:p w:rsidR="009E4A0E" w:rsidRDefault="009E4A0E" w:rsidP="009E4A0E">
      <w:pPr>
        <w:spacing w:line="300" w:lineRule="exact"/>
        <w:ind w:left="4082" w:right="1134" w:hanging="113"/>
        <w:rPr>
          <w:b/>
          <w:i/>
          <w:sz w:val="20"/>
          <w:szCs w:val="20"/>
        </w:rPr>
      </w:pPr>
      <w:r w:rsidRPr="00F627DD">
        <w:rPr>
          <w:b/>
          <w:i/>
          <w:sz w:val="20"/>
          <w:szCs w:val="20"/>
        </w:rPr>
        <w:t>-Resulta afirmativa.</w:t>
      </w:r>
    </w:p>
    <w:p w:rsidR="009E4A0E" w:rsidRDefault="009E4A0E" w:rsidP="009E4A0E">
      <w:pPr>
        <w:spacing w:line="300" w:lineRule="exact"/>
        <w:ind w:left="4082" w:right="1134" w:hanging="113"/>
        <w:rPr>
          <w:b/>
          <w:i/>
          <w:sz w:val="20"/>
          <w:szCs w:val="20"/>
        </w:rPr>
      </w:pPr>
    </w:p>
    <w:p w:rsidR="009E4A0E" w:rsidRDefault="009E4A0E" w:rsidP="009E4A0E">
      <w:pPr>
        <w:rPr>
          <w:bCs/>
        </w:rPr>
      </w:pPr>
      <w:r w:rsidRPr="00F627DD">
        <w:rPr>
          <w:b/>
          <w:bCs/>
        </w:rPr>
        <w:t>SRA. PRESIDENT</w:t>
      </w:r>
      <w:r>
        <w:rPr>
          <w:b/>
          <w:bCs/>
        </w:rPr>
        <w:t>E</w:t>
      </w:r>
      <w:r w:rsidRPr="00F627DD">
        <w:rPr>
          <w:b/>
          <w:bCs/>
        </w:rPr>
        <w:t xml:space="preserve"> (</w:t>
      </w:r>
      <w:r>
        <w:rPr>
          <w:b/>
          <w:bCs/>
        </w:rPr>
        <w:t>Aluani</w:t>
      </w:r>
      <w:r w:rsidRPr="00F627DD">
        <w:rPr>
          <w:b/>
          <w:bCs/>
        </w:rPr>
        <w:t>):</w:t>
      </w:r>
      <w:r w:rsidRPr="00F627DD">
        <w:rPr>
          <w:bCs/>
        </w:rPr>
        <w:t xml:space="preserve"> </w:t>
      </w:r>
      <w:r>
        <w:rPr>
          <w:bCs/>
        </w:rPr>
        <w:t>En consecuencia, este proyecto pasa a integrar el Orden del Día de la próxima sesión.</w:t>
      </w:r>
    </w:p>
    <w:p w:rsidR="009E4A0E" w:rsidRDefault="009E4A0E" w:rsidP="00C258D1"/>
    <w:p w:rsidR="00C258D1" w:rsidRPr="00F627DD" w:rsidRDefault="00C258D1" w:rsidP="00C258D1">
      <w:r w:rsidRPr="00F627DD">
        <w:rPr>
          <w:b/>
        </w:rPr>
        <w:t>SRA. PRESIDENT</w:t>
      </w:r>
      <w:r>
        <w:rPr>
          <w:b/>
        </w:rPr>
        <w:t xml:space="preserve">E </w:t>
      </w:r>
      <w:r w:rsidRPr="00F627DD">
        <w:rPr>
          <w:b/>
        </w:rPr>
        <w:t>(</w:t>
      </w:r>
      <w:r>
        <w:rPr>
          <w:b/>
        </w:rPr>
        <w:t>Aluani</w:t>
      </w:r>
      <w:r w:rsidRPr="00F627DD">
        <w:rPr>
          <w:b/>
        </w:rPr>
        <w:t>):</w:t>
      </w:r>
      <w:r>
        <w:rPr>
          <w:b/>
        </w:rPr>
        <w:t xml:space="preserve"> </w:t>
      </w:r>
      <w:r w:rsidRPr="00F627DD">
        <w:t>Tiene la palabra el Senador por el Departamento</w:t>
      </w:r>
      <w:r>
        <w:t xml:space="preserve"> </w:t>
      </w:r>
      <w:r w:rsidR="005C2E2A">
        <w:t>San Salvador</w:t>
      </w:r>
      <w:r>
        <w:t>.</w:t>
      </w:r>
    </w:p>
    <w:p w:rsidR="00C258D1" w:rsidRPr="00F627DD" w:rsidRDefault="00C258D1" w:rsidP="00C258D1"/>
    <w:p w:rsidR="00C258D1" w:rsidRDefault="00C258D1" w:rsidP="00C258D1">
      <w:r w:rsidRPr="00F627DD">
        <w:rPr>
          <w:b/>
        </w:rPr>
        <w:t>SR. SENADOR (</w:t>
      </w:r>
      <w:r w:rsidR="005C2E2A">
        <w:rPr>
          <w:b/>
        </w:rPr>
        <w:t>Berthet</w:t>
      </w:r>
      <w:r w:rsidRPr="00F627DD">
        <w:rPr>
          <w:b/>
        </w:rPr>
        <w:t>):</w:t>
      </w:r>
      <w:r w:rsidRPr="00F627DD">
        <w:t xml:space="preserve"> </w:t>
      </w:r>
      <w:r>
        <w:t>Señora Presidente, e</w:t>
      </w:r>
      <w:r w:rsidRPr="00F627DD">
        <w:t xml:space="preserve">s para solicitar el ingreso y </w:t>
      </w:r>
      <w:r>
        <w:t xml:space="preserve">la reserva en Secretaría del proyecto de comunicación por el que se vería con agrado que el Poder Ejecutivo Provincial </w:t>
      </w:r>
      <w:r w:rsidR="005C2E2A">
        <w:t>a través del Ministerio de Gobierno y del Ministerio de Economía, regularice de forma inmediata las transferencias mensuales adeudadas a todas las Juntas de Gobierno de la Provincia que no han recibido un solo peso desde el inicio del Ejercicio 2026</w:t>
      </w:r>
      <w:r>
        <w:t xml:space="preserve">, con número </w:t>
      </w:r>
      <w:r w:rsidR="005C2E2A">
        <w:t>33.423</w:t>
      </w:r>
      <w:r>
        <w:t xml:space="preserve"> de Mesa de Entradas.</w:t>
      </w:r>
    </w:p>
    <w:p w:rsidR="00C258D1" w:rsidRDefault="00C258D1" w:rsidP="00C258D1"/>
    <w:p w:rsidR="00C258D1" w:rsidRPr="00F627DD" w:rsidRDefault="00C258D1" w:rsidP="00C258D1">
      <w:r w:rsidRPr="00F627DD">
        <w:rPr>
          <w:b/>
          <w:bCs/>
        </w:rPr>
        <w:lastRenderedPageBreak/>
        <w:t>SRA. PRESIDENT</w:t>
      </w:r>
      <w:r>
        <w:rPr>
          <w:b/>
          <w:bCs/>
        </w:rPr>
        <w:t>E</w:t>
      </w:r>
      <w:r w:rsidRPr="00F627DD">
        <w:rPr>
          <w:b/>
          <w:bCs/>
        </w:rPr>
        <w:t xml:space="preserve"> (</w:t>
      </w:r>
      <w:r>
        <w:rPr>
          <w:b/>
          <w:bCs/>
        </w:rPr>
        <w:t>Aluani</w:t>
      </w:r>
      <w:r w:rsidRPr="00F627DD">
        <w:rPr>
          <w:b/>
          <w:bCs/>
        </w:rPr>
        <w:t>):</w:t>
      </w:r>
      <w:r w:rsidRPr="00F627DD">
        <w:t xml:space="preserve"> A consideración del Cuerpo la solicitud de ingreso y </w:t>
      </w:r>
      <w:r>
        <w:t>la</w:t>
      </w:r>
      <w:r w:rsidRPr="00F627DD">
        <w:t xml:space="preserve"> </w:t>
      </w:r>
      <w:r>
        <w:t xml:space="preserve">reserva en Secretaría </w:t>
      </w:r>
      <w:r w:rsidRPr="00F627DD">
        <w:t xml:space="preserve">del </w:t>
      </w:r>
      <w:r>
        <w:t xml:space="preserve">proyecto </w:t>
      </w:r>
      <w:r w:rsidRPr="00F627DD">
        <w:t>ingresado por el señor Senador</w:t>
      </w:r>
      <w:r>
        <w:t xml:space="preserve"> </w:t>
      </w:r>
      <w:r w:rsidR="005C2E2A">
        <w:t>Berthet</w:t>
      </w:r>
      <w:r w:rsidRPr="00F627DD">
        <w:t>. Los que estén por la afirmativa, sírvanse indicarlo.</w:t>
      </w:r>
    </w:p>
    <w:p w:rsidR="00C258D1" w:rsidRPr="00F627DD" w:rsidRDefault="00C258D1" w:rsidP="00C258D1"/>
    <w:p w:rsidR="00C258D1" w:rsidRDefault="00C258D1" w:rsidP="00C258D1">
      <w:pPr>
        <w:spacing w:line="300" w:lineRule="exact"/>
        <w:ind w:left="4082" w:right="1134" w:hanging="113"/>
        <w:rPr>
          <w:b/>
          <w:i/>
          <w:sz w:val="20"/>
          <w:szCs w:val="20"/>
        </w:rPr>
      </w:pPr>
      <w:r w:rsidRPr="00F627DD">
        <w:rPr>
          <w:b/>
          <w:i/>
          <w:sz w:val="20"/>
          <w:szCs w:val="20"/>
        </w:rPr>
        <w:t>-Resulta afirmativa.</w:t>
      </w:r>
    </w:p>
    <w:p w:rsidR="00C258D1" w:rsidRPr="00F627DD" w:rsidRDefault="00C258D1" w:rsidP="00C258D1">
      <w:pPr>
        <w:spacing w:line="300" w:lineRule="exact"/>
        <w:ind w:left="4082" w:right="1134" w:hanging="113"/>
        <w:rPr>
          <w:b/>
          <w:i/>
          <w:sz w:val="20"/>
          <w:szCs w:val="20"/>
        </w:rPr>
      </w:pPr>
    </w:p>
    <w:p w:rsidR="00C258D1" w:rsidRDefault="00C258D1" w:rsidP="00C258D1">
      <w:r w:rsidRPr="00F627DD">
        <w:rPr>
          <w:b/>
          <w:bCs/>
        </w:rPr>
        <w:t>SRA. PRESIDENT</w:t>
      </w:r>
      <w:r>
        <w:rPr>
          <w:b/>
          <w:bCs/>
        </w:rPr>
        <w:t>E</w:t>
      </w:r>
      <w:r w:rsidRPr="00F627DD">
        <w:rPr>
          <w:b/>
          <w:bCs/>
        </w:rPr>
        <w:t xml:space="preserve"> (</w:t>
      </w:r>
      <w:r>
        <w:rPr>
          <w:b/>
          <w:bCs/>
        </w:rPr>
        <w:t>Aluani</w:t>
      </w:r>
      <w:r w:rsidRPr="00F627DD">
        <w:rPr>
          <w:b/>
          <w:bCs/>
        </w:rPr>
        <w:t>):</w:t>
      </w:r>
      <w:r w:rsidRPr="00F627DD">
        <w:t xml:space="preserve"> </w:t>
      </w:r>
      <w:r>
        <w:t>Por Secretaría se dará lectura.</w:t>
      </w:r>
    </w:p>
    <w:p w:rsidR="00C258D1" w:rsidRDefault="00C258D1" w:rsidP="00C258D1"/>
    <w:p w:rsidR="00C258D1" w:rsidRDefault="00C258D1" w:rsidP="00C258D1">
      <w:pPr>
        <w:pStyle w:val="Acotacin"/>
      </w:pPr>
      <w:r>
        <w:t>-Se lee:</w:t>
      </w:r>
    </w:p>
    <w:p w:rsidR="00C258D1" w:rsidRPr="00F627DD" w:rsidRDefault="00C258D1" w:rsidP="00C258D1"/>
    <w:p w:rsidR="00C258D1" w:rsidRDefault="00C258D1" w:rsidP="00C258D1">
      <w:r w:rsidRPr="00F627DD">
        <w:rPr>
          <w:b/>
          <w:bCs/>
        </w:rPr>
        <w:t>SRA. PRESIDENT</w:t>
      </w:r>
      <w:r>
        <w:rPr>
          <w:b/>
          <w:bCs/>
        </w:rPr>
        <w:t>E</w:t>
      </w:r>
      <w:r w:rsidRPr="00F627DD">
        <w:rPr>
          <w:b/>
          <w:bCs/>
        </w:rPr>
        <w:t xml:space="preserve"> (</w:t>
      </w:r>
      <w:r>
        <w:rPr>
          <w:b/>
          <w:bCs/>
        </w:rPr>
        <w:t>Aluani</w:t>
      </w:r>
      <w:r w:rsidRPr="00F627DD">
        <w:rPr>
          <w:b/>
          <w:bCs/>
        </w:rPr>
        <w:t>):</w:t>
      </w:r>
      <w:r w:rsidRPr="00F627DD">
        <w:rPr>
          <w:bCs/>
        </w:rPr>
        <w:t xml:space="preserve"> </w:t>
      </w:r>
      <w:r>
        <w:rPr>
          <w:bCs/>
        </w:rPr>
        <w:t>Queda reservado en Secretaría</w:t>
      </w:r>
      <w:r w:rsidRPr="00F627DD">
        <w:t>.</w:t>
      </w:r>
    </w:p>
    <w:p w:rsidR="00C258D1" w:rsidRDefault="00C258D1" w:rsidP="00C258D1"/>
    <w:p w:rsidR="005C2E2A" w:rsidRPr="00F627DD" w:rsidRDefault="005C2E2A" w:rsidP="005C2E2A">
      <w:r w:rsidRPr="00F627DD">
        <w:rPr>
          <w:b/>
        </w:rPr>
        <w:t>SRA. PRESIDENT</w:t>
      </w:r>
      <w:r>
        <w:rPr>
          <w:b/>
        </w:rPr>
        <w:t xml:space="preserve">E </w:t>
      </w:r>
      <w:r w:rsidRPr="00F627DD">
        <w:rPr>
          <w:b/>
        </w:rPr>
        <w:t>(</w:t>
      </w:r>
      <w:r>
        <w:rPr>
          <w:b/>
        </w:rPr>
        <w:t>Aluani</w:t>
      </w:r>
      <w:r w:rsidRPr="00F627DD">
        <w:rPr>
          <w:b/>
        </w:rPr>
        <w:t>):</w:t>
      </w:r>
      <w:r>
        <w:rPr>
          <w:b/>
        </w:rPr>
        <w:t xml:space="preserve"> </w:t>
      </w:r>
      <w:r w:rsidRPr="00F627DD">
        <w:t>Tiene la palabra el Senador por el Departamento</w:t>
      </w:r>
      <w:r>
        <w:t xml:space="preserve"> San Salvador.</w:t>
      </w:r>
    </w:p>
    <w:p w:rsidR="005C2E2A" w:rsidRPr="00F627DD" w:rsidRDefault="005C2E2A" w:rsidP="005C2E2A"/>
    <w:p w:rsidR="005C2E2A" w:rsidRDefault="005C2E2A" w:rsidP="005C2E2A">
      <w:r w:rsidRPr="00F627DD">
        <w:rPr>
          <w:b/>
        </w:rPr>
        <w:t>SR. SENADOR (</w:t>
      </w:r>
      <w:r>
        <w:rPr>
          <w:b/>
        </w:rPr>
        <w:t>Berthet</w:t>
      </w:r>
      <w:r w:rsidRPr="00F627DD">
        <w:rPr>
          <w:b/>
        </w:rPr>
        <w:t>):</w:t>
      </w:r>
      <w:r w:rsidRPr="00F627DD">
        <w:t xml:space="preserve"> </w:t>
      </w:r>
      <w:r>
        <w:t>Señora Presidente, e</w:t>
      </w:r>
      <w:r w:rsidRPr="00F627DD">
        <w:t xml:space="preserve">s para solicitar el ingreso y </w:t>
      </w:r>
      <w:r>
        <w:t>la reserva en Secretar</w:t>
      </w:r>
      <w:r w:rsidR="00EF02AB">
        <w:t>ía del proyecto de comunicación</w:t>
      </w:r>
      <w:r>
        <w:t xml:space="preserve"> por el que se vería con agrado que el Poder Ejecutivo Provincial realice las gestiones necesarias ante el Poder Ejecutivo Nacional a efectos de solicitar se deje sin efecto la decisión de formalizar la salida de la República Argentina de la Organización Mundial de la Salud (OMS), con número 33.426 de Mesa de Entradas.</w:t>
      </w:r>
    </w:p>
    <w:p w:rsidR="005C2E2A" w:rsidRDefault="005C2E2A" w:rsidP="005C2E2A"/>
    <w:p w:rsidR="005C2E2A" w:rsidRPr="00F627DD" w:rsidRDefault="005C2E2A" w:rsidP="005C2E2A">
      <w:r w:rsidRPr="00F627DD">
        <w:rPr>
          <w:b/>
          <w:bCs/>
        </w:rPr>
        <w:t>SRA. PRESIDENT</w:t>
      </w:r>
      <w:r>
        <w:rPr>
          <w:b/>
          <w:bCs/>
        </w:rPr>
        <w:t>E</w:t>
      </w:r>
      <w:r w:rsidRPr="00F627DD">
        <w:rPr>
          <w:b/>
          <w:bCs/>
        </w:rPr>
        <w:t xml:space="preserve"> (</w:t>
      </w:r>
      <w:r>
        <w:rPr>
          <w:b/>
          <w:bCs/>
        </w:rPr>
        <w:t>Aluani</w:t>
      </w:r>
      <w:r w:rsidRPr="00F627DD">
        <w:rPr>
          <w:b/>
          <w:bCs/>
        </w:rPr>
        <w:t>):</w:t>
      </w:r>
      <w:r w:rsidRPr="00F627DD">
        <w:t xml:space="preserve"> A consideración del Cuerpo la solicitud de ingreso y </w:t>
      </w:r>
      <w:r>
        <w:t>la</w:t>
      </w:r>
      <w:r w:rsidRPr="00F627DD">
        <w:t xml:space="preserve"> </w:t>
      </w:r>
      <w:r>
        <w:t xml:space="preserve">reserva en Secretaría </w:t>
      </w:r>
      <w:r w:rsidRPr="00F627DD">
        <w:t xml:space="preserve">del </w:t>
      </w:r>
      <w:r>
        <w:t xml:space="preserve">proyecto </w:t>
      </w:r>
      <w:r w:rsidRPr="00F627DD">
        <w:t>ingresado por el señor Senador</w:t>
      </w:r>
      <w:r>
        <w:t xml:space="preserve"> </w:t>
      </w:r>
      <w:r w:rsidR="007D3EDD">
        <w:t>Berthet</w:t>
      </w:r>
      <w:r w:rsidRPr="00F627DD">
        <w:t>. Los que estén por la afirmativa, sírvanse indicarlo.</w:t>
      </w:r>
    </w:p>
    <w:p w:rsidR="005C2E2A" w:rsidRPr="00F627DD" w:rsidRDefault="005C2E2A" w:rsidP="005C2E2A"/>
    <w:p w:rsidR="005C2E2A" w:rsidRDefault="005C2E2A" w:rsidP="005C2E2A">
      <w:pPr>
        <w:spacing w:line="300" w:lineRule="exact"/>
        <w:ind w:left="4082" w:right="1134" w:hanging="113"/>
        <w:rPr>
          <w:b/>
          <w:i/>
          <w:sz w:val="20"/>
          <w:szCs w:val="20"/>
        </w:rPr>
      </w:pPr>
      <w:r w:rsidRPr="00F627DD">
        <w:rPr>
          <w:b/>
          <w:i/>
          <w:sz w:val="20"/>
          <w:szCs w:val="20"/>
        </w:rPr>
        <w:t>-Resulta afirmativa.</w:t>
      </w:r>
    </w:p>
    <w:p w:rsidR="005C2E2A" w:rsidRPr="00F627DD" w:rsidRDefault="005C2E2A" w:rsidP="005C2E2A">
      <w:pPr>
        <w:spacing w:line="300" w:lineRule="exact"/>
        <w:ind w:left="4082" w:right="1134" w:hanging="113"/>
        <w:rPr>
          <w:b/>
          <w:i/>
          <w:sz w:val="20"/>
          <w:szCs w:val="20"/>
        </w:rPr>
      </w:pPr>
    </w:p>
    <w:p w:rsidR="005C2E2A" w:rsidRDefault="005C2E2A" w:rsidP="005C2E2A">
      <w:r w:rsidRPr="00F627DD">
        <w:rPr>
          <w:b/>
          <w:bCs/>
        </w:rPr>
        <w:t>SRA. PRESIDENT</w:t>
      </w:r>
      <w:r>
        <w:rPr>
          <w:b/>
          <w:bCs/>
        </w:rPr>
        <w:t>E</w:t>
      </w:r>
      <w:r w:rsidRPr="00F627DD">
        <w:rPr>
          <w:b/>
          <w:bCs/>
        </w:rPr>
        <w:t xml:space="preserve"> (</w:t>
      </w:r>
      <w:r>
        <w:rPr>
          <w:b/>
          <w:bCs/>
        </w:rPr>
        <w:t>Aluani</w:t>
      </w:r>
      <w:r w:rsidRPr="00F627DD">
        <w:rPr>
          <w:b/>
          <w:bCs/>
        </w:rPr>
        <w:t>):</w:t>
      </w:r>
      <w:r w:rsidRPr="00F627DD">
        <w:t xml:space="preserve"> </w:t>
      </w:r>
      <w:r>
        <w:t>Por Secretaría se dará lectura.</w:t>
      </w:r>
    </w:p>
    <w:p w:rsidR="005C2E2A" w:rsidRDefault="005C2E2A" w:rsidP="005C2E2A"/>
    <w:p w:rsidR="005C2E2A" w:rsidRDefault="005C2E2A" w:rsidP="005C2E2A">
      <w:pPr>
        <w:pStyle w:val="Acotacin"/>
      </w:pPr>
      <w:r>
        <w:t>-Se lee:</w:t>
      </w:r>
    </w:p>
    <w:p w:rsidR="005C2E2A" w:rsidRPr="00F627DD" w:rsidRDefault="005C2E2A" w:rsidP="005C2E2A"/>
    <w:p w:rsidR="005C2E2A" w:rsidRDefault="005C2E2A" w:rsidP="005C2E2A">
      <w:r w:rsidRPr="00F627DD">
        <w:rPr>
          <w:b/>
          <w:bCs/>
        </w:rPr>
        <w:t>SRA. PRESIDENT</w:t>
      </w:r>
      <w:r>
        <w:rPr>
          <w:b/>
          <w:bCs/>
        </w:rPr>
        <w:t>E</w:t>
      </w:r>
      <w:r w:rsidRPr="00F627DD">
        <w:rPr>
          <w:b/>
          <w:bCs/>
        </w:rPr>
        <w:t xml:space="preserve"> (</w:t>
      </w:r>
      <w:r>
        <w:rPr>
          <w:b/>
          <w:bCs/>
        </w:rPr>
        <w:t>Aluani</w:t>
      </w:r>
      <w:r w:rsidRPr="00F627DD">
        <w:rPr>
          <w:b/>
          <w:bCs/>
        </w:rPr>
        <w:t>):</w:t>
      </w:r>
      <w:r w:rsidRPr="00F627DD">
        <w:rPr>
          <w:bCs/>
        </w:rPr>
        <w:t xml:space="preserve"> </w:t>
      </w:r>
      <w:r>
        <w:rPr>
          <w:bCs/>
        </w:rPr>
        <w:t>Queda reservado en Secretaría</w:t>
      </w:r>
      <w:r w:rsidRPr="00F627DD">
        <w:t>.</w:t>
      </w:r>
    </w:p>
    <w:p w:rsidR="005C2E2A" w:rsidRDefault="005C2E2A" w:rsidP="005C2E2A"/>
    <w:p w:rsidR="007D3EDD" w:rsidRPr="00F627DD" w:rsidRDefault="007D3EDD" w:rsidP="007D3EDD">
      <w:r w:rsidRPr="00F627DD">
        <w:rPr>
          <w:b/>
        </w:rPr>
        <w:t>SRA. PRESIDENT</w:t>
      </w:r>
      <w:r>
        <w:rPr>
          <w:b/>
        </w:rPr>
        <w:t xml:space="preserve">E </w:t>
      </w:r>
      <w:r w:rsidRPr="00F627DD">
        <w:rPr>
          <w:b/>
        </w:rPr>
        <w:t>(</w:t>
      </w:r>
      <w:r>
        <w:rPr>
          <w:b/>
        </w:rPr>
        <w:t>Aluani</w:t>
      </w:r>
      <w:r w:rsidRPr="00F627DD">
        <w:rPr>
          <w:b/>
        </w:rPr>
        <w:t>):</w:t>
      </w:r>
      <w:r>
        <w:rPr>
          <w:b/>
        </w:rPr>
        <w:t xml:space="preserve"> </w:t>
      </w:r>
      <w:r w:rsidRPr="00F627DD">
        <w:t>Tiene la palabra el Senador por el Departamento</w:t>
      </w:r>
      <w:r>
        <w:t xml:space="preserve"> </w:t>
      </w:r>
      <w:r w:rsidR="00043706">
        <w:t>Federación.</w:t>
      </w:r>
    </w:p>
    <w:p w:rsidR="007D3EDD" w:rsidRPr="00F627DD" w:rsidRDefault="007D3EDD" w:rsidP="007D3EDD"/>
    <w:p w:rsidR="007D3EDD" w:rsidRDefault="007D3EDD" w:rsidP="007D3EDD">
      <w:r w:rsidRPr="00F627DD">
        <w:rPr>
          <w:b/>
        </w:rPr>
        <w:t>SR. SENADOR (</w:t>
      </w:r>
      <w:r w:rsidR="00043706">
        <w:rPr>
          <w:b/>
        </w:rPr>
        <w:t>Dal Molín</w:t>
      </w:r>
      <w:r w:rsidRPr="00F627DD">
        <w:rPr>
          <w:b/>
        </w:rPr>
        <w:t>):</w:t>
      </w:r>
      <w:r w:rsidRPr="00F627DD">
        <w:t xml:space="preserve"> </w:t>
      </w:r>
      <w:r>
        <w:t>Señora Presidente, e</w:t>
      </w:r>
      <w:r w:rsidRPr="00F627DD">
        <w:t xml:space="preserve">s para solicitar el ingreso y </w:t>
      </w:r>
      <w:r>
        <w:t xml:space="preserve">la reserva en </w:t>
      </w:r>
      <w:r w:rsidR="00EF02AB">
        <w:t xml:space="preserve">Secretaría </w:t>
      </w:r>
      <w:r w:rsidR="006E2618">
        <w:t xml:space="preserve">del dictamen de la Comisión de Asuntos Municipales, en el proyecto de ley </w:t>
      </w:r>
      <w:r>
        <w:t>por el que</w:t>
      </w:r>
      <w:r w:rsidRPr="007D3EDD">
        <w:t xml:space="preserve"> se establecen los límites jurisdiccionales del </w:t>
      </w:r>
      <w:r w:rsidR="00EF02AB">
        <w:t>c</w:t>
      </w:r>
      <w:r w:rsidRPr="007D3EDD">
        <w:t xml:space="preserve">entro </w:t>
      </w:r>
      <w:r w:rsidR="00EF02AB">
        <w:t>r</w:t>
      </w:r>
      <w:r w:rsidR="001E776A">
        <w:t xml:space="preserve">ural </w:t>
      </w:r>
      <w:r w:rsidR="001E776A">
        <w:lastRenderedPageBreak/>
        <w:t>de p</w:t>
      </w:r>
      <w:r w:rsidRPr="007D3EDD">
        <w:t>oblación 5to Distrito</w:t>
      </w:r>
      <w:r w:rsidR="001E776A">
        <w:t>,</w:t>
      </w:r>
      <w:r w:rsidRPr="007D3EDD">
        <w:t xml:space="preserve"> del Departamento Gualeguay, declarado Comuna de Segunda Categoría a partir del 31 de diciembre de 2025</w:t>
      </w:r>
      <w:r>
        <w:t>, expediente Nº 15.615.</w:t>
      </w:r>
    </w:p>
    <w:p w:rsidR="007D3EDD" w:rsidRDefault="007D3EDD" w:rsidP="007D3EDD"/>
    <w:p w:rsidR="007D3EDD" w:rsidRPr="00F627DD" w:rsidRDefault="007D3EDD" w:rsidP="007D3EDD">
      <w:r w:rsidRPr="00F627DD">
        <w:rPr>
          <w:b/>
          <w:bCs/>
        </w:rPr>
        <w:t>SRA. PRESIDENT</w:t>
      </w:r>
      <w:r>
        <w:rPr>
          <w:b/>
          <w:bCs/>
        </w:rPr>
        <w:t>E</w:t>
      </w:r>
      <w:r w:rsidRPr="00F627DD">
        <w:rPr>
          <w:b/>
          <w:bCs/>
        </w:rPr>
        <w:t xml:space="preserve"> (</w:t>
      </w:r>
      <w:r>
        <w:rPr>
          <w:b/>
          <w:bCs/>
        </w:rPr>
        <w:t>Aluani</w:t>
      </w:r>
      <w:r w:rsidRPr="00F627DD">
        <w:rPr>
          <w:b/>
          <w:bCs/>
        </w:rPr>
        <w:t>):</w:t>
      </w:r>
      <w:r w:rsidRPr="00F627DD">
        <w:t xml:space="preserve"> A consideración del Cuerpo la solicitud de ingreso y </w:t>
      </w:r>
      <w:r>
        <w:t>la</w:t>
      </w:r>
      <w:r w:rsidRPr="00F627DD">
        <w:t xml:space="preserve"> </w:t>
      </w:r>
      <w:r>
        <w:t xml:space="preserve">reserva en Secretaría </w:t>
      </w:r>
      <w:r w:rsidRPr="00F627DD">
        <w:t xml:space="preserve">del </w:t>
      </w:r>
      <w:r>
        <w:t xml:space="preserve">proyecto </w:t>
      </w:r>
      <w:r w:rsidRPr="00F627DD">
        <w:t>ingresado por el señor Senador</w:t>
      </w:r>
      <w:r>
        <w:t xml:space="preserve"> </w:t>
      </w:r>
      <w:r w:rsidR="00043706">
        <w:t>Dal Molín</w:t>
      </w:r>
      <w:r w:rsidRPr="00F627DD">
        <w:t>. Los que estén por la afirmativa, sírvanse indicarlo.</w:t>
      </w:r>
    </w:p>
    <w:p w:rsidR="007D3EDD" w:rsidRPr="00F627DD" w:rsidRDefault="007D3EDD" w:rsidP="007D3EDD"/>
    <w:p w:rsidR="007D3EDD" w:rsidRDefault="007D3EDD" w:rsidP="007D3EDD">
      <w:pPr>
        <w:spacing w:line="300" w:lineRule="exact"/>
        <w:ind w:left="4082" w:right="1134" w:hanging="113"/>
        <w:rPr>
          <w:b/>
          <w:i/>
          <w:sz w:val="20"/>
          <w:szCs w:val="20"/>
        </w:rPr>
      </w:pPr>
      <w:r w:rsidRPr="00F627DD">
        <w:rPr>
          <w:b/>
          <w:i/>
          <w:sz w:val="20"/>
          <w:szCs w:val="20"/>
        </w:rPr>
        <w:t>-Resulta afirmativa.</w:t>
      </w:r>
    </w:p>
    <w:p w:rsidR="007D3EDD" w:rsidRPr="00F627DD" w:rsidRDefault="007D3EDD" w:rsidP="007D3EDD">
      <w:pPr>
        <w:spacing w:line="300" w:lineRule="exact"/>
        <w:ind w:left="4082" w:right="1134" w:hanging="113"/>
        <w:rPr>
          <w:b/>
          <w:i/>
          <w:sz w:val="20"/>
          <w:szCs w:val="20"/>
        </w:rPr>
      </w:pPr>
    </w:p>
    <w:p w:rsidR="007D3EDD" w:rsidRDefault="007D3EDD" w:rsidP="007D3EDD">
      <w:r w:rsidRPr="00F627DD">
        <w:rPr>
          <w:b/>
          <w:bCs/>
        </w:rPr>
        <w:t>SRA. PRESIDENT</w:t>
      </w:r>
      <w:r>
        <w:rPr>
          <w:b/>
          <w:bCs/>
        </w:rPr>
        <w:t>E</w:t>
      </w:r>
      <w:r w:rsidRPr="00F627DD">
        <w:rPr>
          <w:b/>
          <w:bCs/>
        </w:rPr>
        <w:t xml:space="preserve"> (</w:t>
      </w:r>
      <w:r>
        <w:rPr>
          <w:b/>
          <w:bCs/>
        </w:rPr>
        <w:t>Aluani</w:t>
      </w:r>
      <w:r w:rsidRPr="00F627DD">
        <w:rPr>
          <w:b/>
          <w:bCs/>
        </w:rPr>
        <w:t>):</w:t>
      </w:r>
      <w:r w:rsidRPr="00F627DD">
        <w:rPr>
          <w:bCs/>
        </w:rPr>
        <w:t xml:space="preserve"> </w:t>
      </w:r>
      <w:r>
        <w:rPr>
          <w:bCs/>
        </w:rPr>
        <w:t>Queda reservado en Secretaría</w:t>
      </w:r>
      <w:r w:rsidRPr="00F627DD">
        <w:t>.</w:t>
      </w:r>
    </w:p>
    <w:p w:rsidR="00C258D1" w:rsidRDefault="00C258D1" w:rsidP="00C258D1"/>
    <w:p w:rsidR="00043706" w:rsidRPr="00F627DD" w:rsidRDefault="00043706" w:rsidP="00043706">
      <w:r w:rsidRPr="00F627DD">
        <w:rPr>
          <w:b/>
        </w:rPr>
        <w:t>SRA. PRESIDENT</w:t>
      </w:r>
      <w:r>
        <w:rPr>
          <w:b/>
        </w:rPr>
        <w:t xml:space="preserve">E </w:t>
      </w:r>
      <w:r w:rsidRPr="00F627DD">
        <w:rPr>
          <w:b/>
        </w:rPr>
        <w:t>(</w:t>
      </w:r>
      <w:r>
        <w:rPr>
          <w:b/>
        </w:rPr>
        <w:t>Aluani</w:t>
      </w:r>
      <w:r w:rsidRPr="00F627DD">
        <w:rPr>
          <w:b/>
        </w:rPr>
        <w:t>):</w:t>
      </w:r>
      <w:r>
        <w:rPr>
          <w:b/>
        </w:rPr>
        <w:t xml:space="preserve"> </w:t>
      </w:r>
      <w:r w:rsidRPr="00F627DD">
        <w:t>Tiene la palabra el Senador por el Departamento</w:t>
      </w:r>
      <w:r>
        <w:t xml:space="preserve"> Federación.</w:t>
      </w:r>
    </w:p>
    <w:p w:rsidR="00043706" w:rsidRPr="00F627DD" w:rsidRDefault="00043706" w:rsidP="00043706"/>
    <w:p w:rsidR="007D3EDD" w:rsidRDefault="00043706" w:rsidP="00043706">
      <w:r w:rsidRPr="00F627DD">
        <w:rPr>
          <w:b/>
        </w:rPr>
        <w:t>SR. SENADOR (</w:t>
      </w:r>
      <w:r>
        <w:rPr>
          <w:b/>
        </w:rPr>
        <w:t>Dal Molín</w:t>
      </w:r>
      <w:r w:rsidRPr="00F627DD">
        <w:rPr>
          <w:b/>
        </w:rPr>
        <w:t>):</w:t>
      </w:r>
      <w:r w:rsidRPr="00F627DD">
        <w:t xml:space="preserve"> </w:t>
      </w:r>
      <w:r w:rsidR="007D3EDD">
        <w:t>Señora Presidente, e</w:t>
      </w:r>
      <w:r w:rsidR="007D3EDD" w:rsidRPr="00F627DD">
        <w:t xml:space="preserve">s para solicitar el ingreso y </w:t>
      </w:r>
      <w:r w:rsidR="007D3EDD">
        <w:t xml:space="preserve">la reserva en Secretaría del </w:t>
      </w:r>
      <w:r w:rsidR="006E2618">
        <w:t xml:space="preserve">dictamen de la Comisión de Asuntos Municipales, en el proyecto de ley </w:t>
      </w:r>
      <w:r w:rsidR="007D3EDD">
        <w:t>por el que</w:t>
      </w:r>
      <w:r w:rsidR="007D3EDD" w:rsidRPr="007D3EDD">
        <w:t xml:space="preserve"> se establecen los límites jurisdiccionales de la Comuna Justo José de Urquiza del Departamento Nogoyá, declarada de Segunda Categoría a partir del 31 de diciembre de 2025</w:t>
      </w:r>
      <w:r w:rsidR="007D3EDD">
        <w:t>, expediente Nº 15.617.</w:t>
      </w:r>
    </w:p>
    <w:p w:rsidR="007D3EDD" w:rsidRDefault="007D3EDD" w:rsidP="007D3EDD"/>
    <w:p w:rsidR="007D3EDD" w:rsidRPr="00F627DD" w:rsidRDefault="007D3EDD" w:rsidP="007D3EDD">
      <w:r w:rsidRPr="00F627DD">
        <w:rPr>
          <w:b/>
          <w:bCs/>
        </w:rPr>
        <w:t>SRA. PRESIDENT</w:t>
      </w:r>
      <w:r>
        <w:rPr>
          <w:b/>
          <w:bCs/>
        </w:rPr>
        <w:t>E</w:t>
      </w:r>
      <w:r w:rsidRPr="00F627DD">
        <w:rPr>
          <w:b/>
          <w:bCs/>
        </w:rPr>
        <w:t xml:space="preserve"> (</w:t>
      </w:r>
      <w:r>
        <w:rPr>
          <w:b/>
          <w:bCs/>
        </w:rPr>
        <w:t>Aluani</w:t>
      </w:r>
      <w:r w:rsidRPr="00F627DD">
        <w:rPr>
          <w:b/>
          <w:bCs/>
        </w:rPr>
        <w:t>):</w:t>
      </w:r>
      <w:r w:rsidRPr="00F627DD">
        <w:t xml:space="preserve"> A consideración del Cuerpo la solicitud de ingreso y </w:t>
      </w:r>
      <w:r>
        <w:t>la</w:t>
      </w:r>
      <w:r w:rsidRPr="00F627DD">
        <w:t xml:space="preserve"> </w:t>
      </w:r>
      <w:r>
        <w:t xml:space="preserve">reserva en Secretaría </w:t>
      </w:r>
      <w:r w:rsidRPr="00F627DD">
        <w:t xml:space="preserve">del </w:t>
      </w:r>
      <w:r>
        <w:t xml:space="preserve">proyecto </w:t>
      </w:r>
      <w:r w:rsidRPr="00F627DD">
        <w:t>ingresado por el señor Senador</w:t>
      </w:r>
      <w:r>
        <w:t xml:space="preserve"> </w:t>
      </w:r>
      <w:r w:rsidR="00043706">
        <w:t>Dal Molín</w:t>
      </w:r>
      <w:r w:rsidRPr="00F627DD">
        <w:t>. Los que estén por la afirmativa, sírvanse indicarlo.</w:t>
      </w:r>
    </w:p>
    <w:p w:rsidR="007D3EDD" w:rsidRPr="00F627DD" w:rsidRDefault="007D3EDD" w:rsidP="007D3EDD"/>
    <w:p w:rsidR="007D3EDD" w:rsidRDefault="007D3EDD" w:rsidP="007D3EDD">
      <w:pPr>
        <w:spacing w:line="300" w:lineRule="exact"/>
        <w:ind w:left="4082" w:right="1134" w:hanging="113"/>
        <w:rPr>
          <w:b/>
          <w:i/>
          <w:sz w:val="20"/>
          <w:szCs w:val="20"/>
        </w:rPr>
      </w:pPr>
      <w:r w:rsidRPr="00F627DD">
        <w:rPr>
          <w:b/>
          <w:i/>
          <w:sz w:val="20"/>
          <w:szCs w:val="20"/>
        </w:rPr>
        <w:t>-Resulta afirmativa.</w:t>
      </w:r>
    </w:p>
    <w:p w:rsidR="006E2618" w:rsidRDefault="006E2618" w:rsidP="007D3EDD">
      <w:pPr>
        <w:spacing w:line="300" w:lineRule="exact"/>
        <w:ind w:left="4082" w:right="1134" w:hanging="113"/>
        <w:rPr>
          <w:b/>
          <w:i/>
          <w:sz w:val="20"/>
          <w:szCs w:val="20"/>
        </w:rPr>
      </w:pPr>
    </w:p>
    <w:p w:rsidR="006E2618" w:rsidRDefault="006E2618" w:rsidP="006E2618">
      <w:r w:rsidRPr="00F627DD">
        <w:rPr>
          <w:b/>
          <w:bCs/>
        </w:rPr>
        <w:t>SRA. PRESIDENT</w:t>
      </w:r>
      <w:r>
        <w:rPr>
          <w:b/>
          <w:bCs/>
        </w:rPr>
        <w:t>E</w:t>
      </w:r>
      <w:r w:rsidRPr="00F627DD">
        <w:rPr>
          <w:b/>
          <w:bCs/>
        </w:rPr>
        <w:t xml:space="preserve"> (</w:t>
      </w:r>
      <w:r>
        <w:rPr>
          <w:b/>
          <w:bCs/>
        </w:rPr>
        <w:t>Aluani</w:t>
      </w:r>
      <w:r w:rsidRPr="00F627DD">
        <w:rPr>
          <w:b/>
          <w:bCs/>
        </w:rPr>
        <w:t>):</w:t>
      </w:r>
      <w:r w:rsidRPr="00F627DD">
        <w:rPr>
          <w:bCs/>
        </w:rPr>
        <w:t xml:space="preserve"> </w:t>
      </w:r>
      <w:r>
        <w:rPr>
          <w:bCs/>
        </w:rPr>
        <w:t>Queda reservado en Secretaría</w:t>
      </w:r>
      <w:r w:rsidRPr="00F627DD">
        <w:t>.</w:t>
      </w:r>
    </w:p>
    <w:p w:rsidR="006E2618" w:rsidRDefault="006E2618" w:rsidP="00043706">
      <w:pPr>
        <w:rPr>
          <w:b/>
        </w:rPr>
      </w:pPr>
    </w:p>
    <w:p w:rsidR="00043706" w:rsidRPr="00F627DD" w:rsidRDefault="00043706" w:rsidP="00043706">
      <w:r w:rsidRPr="00F627DD">
        <w:rPr>
          <w:b/>
        </w:rPr>
        <w:t>SRA. PRESIDENT</w:t>
      </w:r>
      <w:r>
        <w:rPr>
          <w:b/>
        </w:rPr>
        <w:t xml:space="preserve">E </w:t>
      </w:r>
      <w:r w:rsidRPr="00F627DD">
        <w:rPr>
          <w:b/>
        </w:rPr>
        <w:t>(</w:t>
      </w:r>
      <w:r>
        <w:rPr>
          <w:b/>
        </w:rPr>
        <w:t>Aluani</w:t>
      </w:r>
      <w:r w:rsidRPr="00F627DD">
        <w:rPr>
          <w:b/>
        </w:rPr>
        <w:t>):</w:t>
      </w:r>
      <w:r>
        <w:rPr>
          <w:b/>
        </w:rPr>
        <w:t xml:space="preserve"> </w:t>
      </w:r>
      <w:r w:rsidRPr="00F627DD">
        <w:t>Tiene la palabra el Senador por el Departamento</w:t>
      </w:r>
      <w:r>
        <w:t xml:space="preserve"> Federación.</w:t>
      </w:r>
    </w:p>
    <w:p w:rsidR="00043706" w:rsidRPr="00F627DD" w:rsidRDefault="00043706" w:rsidP="00043706"/>
    <w:p w:rsidR="007D3EDD" w:rsidRDefault="00043706" w:rsidP="00043706">
      <w:r w:rsidRPr="00F627DD">
        <w:rPr>
          <w:b/>
        </w:rPr>
        <w:t>SR. SENADOR (</w:t>
      </w:r>
      <w:r>
        <w:rPr>
          <w:b/>
        </w:rPr>
        <w:t>Dal Molín</w:t>
      </w:r>
      <w:r w:rsidRPr="00F627DD">
        <w:rPr>
          <w:b/>
        </w:rPr>
        <w:t>):</w:t>
      </w:r>
      <w:r w:rsidRPr="00F627DD">
        <w:t xml:space="preserve"> </w:t>
      </w:r>
      <w:r w:rsidR="007D3EDD">
        <w:t>Señora Presidente, e</w:t>
      </w:r>
      <w:r w:rsidR="007D3EDD" w:rsidRPr="00F627DD">
        <w:t xml:space="preserve">s para solicitar el ingreso y </w:t>
      </w:r>
      <w:r w:rsidR="007D3EDD">
        <w:t>la reserva en</w:t>
      </w:r>
      <w:r w:rsidR="001E776A">
        <w:t xml:space="preserve"> Secretaría del </w:t>
      </w:r>
      <w:r w:rsidR="006E2618">
        <w:t xml:space="preserve">dictamen de la Comisión de Asuntos Municipales, en el proyecto de ley </w:t>
      </w:r>
      <w:r w:rsidR="007D3EDD">
        <w:t>por el que</w:t>
      </w:r>
      <w:r w:rsidR="007D3EDD" w:rsidRPr="007D3EDD">
        <w:t xml:space="preserve"> se establecen los límites jurisdiccionales de la Comuna Santa María y Las Margaritas</w:t>
      </w:r>
      <w:r w:rsidR="001E776A">
        <w:t>,</w:t>
      </w:r>
      <w:r w:rsidR="007D3EDD" w:rsidRPr="007D3EDD">
        <w:t xml:space="preserve"> del Departamento Federación, declarada de Segunda Categoría a partir del 31 de diciembre de 2025</w:t>
      </w:r>
      <w:r w:rsidR="007D3EDD">
        <w:t>, expediente Nº 15.618.</w:t>
      </w:r>
    </w:p>
    <w:p w:rsidR="007D3EDD" w:rsidRDefault="007D3EDD" w:rsidP="007D3EDD"/>
    <w:p w:rsidR="007D3EDD" w:rsidRPr="00F627DD" w:rsidRDefault="007D3EDD" w:rsidP="007D3EDD">
      <w:r w:rsidRPr="00F627DD">
        <w:rPr>
          <w:b/>
          <w:bCs/>
        </w:rPr>
        <w:t>SRA. PRESIDENT</w:t>
      </w:r>
      <w:r>
        <w:rPr>
          <w:b/>
          <w:bCs/>
        </w:rPr>
        <w:t>E</w:t>
      </w:r>
      <w:r w:rsidRPr="00F627DD">
        <w:rPr>
          <w:b/>
          <w:bCs/>
        </w:rPr>
        <w:t xml:space="preserve"> (</w:t>
      </w:r>
      <w:r>
        <w:rPr>
          <w:b/>
          <w:bCs/>
        </w:rPr>
        <w:t>Aluani</w:t>
      </w:r>
      <w:r w:rsidRPr="00F627DD">
        <w:rPr>
          <w:b/>
          <w:bCs/>
        </w:rPr>
        <w:t>):</w:t>
      </w:r>
      <w:r w:rsidRPr="00F627DD">
        <w:t xml:space="preserve"> A consideración del Cuerpo la solicitud de ingreso y </w:t>
      </w:r>
      <w:r>
        <w:t>la</w:t>
      </w:r>
      <w:r w:rsidRPr="00F627DD">
        <w:t xml:space="preserve"> </w:t>
      </w:r>
      <w:r>
        <w:t xml:space="preserve">reserva en Secretaría </w:t>
      </w:r>
      <w:r w:rsidRPr="00F627DD">
        <w:t xml:space="preserve">del </w:t>
      </w:r>
      <w:r>
        <w:t xml:space="preserve">proyecto </w:t>
      </w:r>
      <w:r w:rsidRPr="00F627DD">
        <w:t>ingresado por el señor Senador</w:t>
      </w:r>
      <w:r>
        <w:t xml:space="preserve"> </w:t>
      </w:r>
      <w:r w:rsidR="00043706">
        <w:t>Dal Molín</w:t>
      </w:r>
      <w:r w:rsidRPr="00F627DD">
        <w:t>. Los que estén por la afirmativa, sírvanse indicarlo.</w:t>
      </w:r>
    </w:p>
    <w:p w:rsidR="007D3EDD" w:rsidRPr="00F627DD" w:rsidRDefault="007D3EDD" w:rsidP="007D3EDD"/>
    <w:p w:rsidR="007D3EDD" w:rsidRDefault="007D3EDD" w:rsidP="007D3EDD">
      <w:pPr>
        <w:spacing w:line="300" w:lineRule="exact"/>
        <w:ind w:left="4082" w:right="1134" w:hanging="113"/>
        <w:rPr>
          <w:b/>
          <w:i/>
          <w:sz w:val="20"/>
          <w:szCs w:val="20"/>
        </w:rPr>
      </w:pPr>
      <w:r w:rsidRPr="00F627DD">
        <w:rPr>
          <w:b/>
          <w:i/>
          <w:sz w:val="20"/>
          <w:szCs w:val="20"/>
        </w:rPr>
        <w:lastRenderedPageBreak/>
        <w:t>-Resulta afirmativa.</w:t>
      </w:r>
    </w:p>
    <w:p w:rsidR="007D3EDD" w:rsidRPr="00F627DD" w:rsidRDefault="007D3EDD" w:rsidP="007D3EDD">
      <w:pPr>
        <w:spacing w:line="300" w:lineRule="exact"/>
        <w:ind w:left="4082" w:right="1134" w:hanging="113"/>
        <w:rPr>
          <w:b/>
          <w:i/>
          <w:sz w:val="20"/>
          <w:szCs w:val="20"/>
        </w:rPr>
      </w:pPr>
    </w:p>
    <w:p w:rsidR="007D3EDD" w:rsidRDefault="007D3EDD" w:rsidP="007D3EDD">
      <w:r w:rsidRPr="00F627DD">
        <w:rPr>
          <w:b/>
          <w:bCs/>
        </w:rPr>
        <w:t>SRA. PRESIDENT</w:t>
      </w:r>
      <w:r>
        <w:rPr>
          <w:b/>
          <w:bCs/>
        </w:rPr>
        <w:t>E</w:t>
      </w:r>
      <w:r w:rsidRPr="00F627DD">
        <w:rPr>
          <w:b/>
          <w:bCs/>
        </w:rPr>
        <w:t xml:space="preserve"> (</w:t>
      </w:r>
      <w:r>
        <w:rPr>
          <w:b/>
          <w:bCs/>
        </w:rPr>
        <w:t>Aluani</w:t>
      </w:r>
      <w:r w:rsidRPr="00F627DD">
        <w:rPr>
          <w:b/>
          <w:bCs/>
        </w:rPr>
        <w:t>):</w:t>
      </w:r>
      <w:r w:rsidRPr="00F627DD">
        <w:rPr>
          <w:bCs/>
        </w:rPr>
        <w:t xml:space="preserve"> </w:t>
      </w:r>
      <w:r>
        <w:rPr>
          <w:bCs/>
        </w:rPr>
        <w:t>Queda reservado en Secretaría</w:t>
      </w:r>
      <w:r w:rsidRPr="00F627DD">
        <w:t>.</w:t>
      </w:r>
    </w:p>
    <w:p w:rsidR="007D3EDD" w:rsidRDefault="007D3EDD" w:rsidP="007D3EDD">
      <w:pPr>
        <w:rPr>
          <w:b/>
          <w:bCs/>
        </w:rPr>
      </w:pPr>
    </w:p>
    <w:p w:rsidR="00043706" w:rsidRPr="00F627DD" w:rsidRDefault="00043706" w:rsidP="00043706">
      <w:r w:rsidRPr="00F627DD">
        <w:rPr>
          <w:b/>
        </w:rPr>
        <w:t>SRA. PRESIDENT</w:t>
      </w:r>
      <w:r>
        <w:rPr>
          <w:b/>
        </w:rPr>
        <w:t xml:space="preserve">E </w:t>
      </w:r>
      <w:r w:rsidRPr="00F627DD">
        <w:rPr>
          <w:b/>
        </w:rPr>
        <w:t>(</w:t>
      </w:r>
      <w:r>
        <w:rPr>
          <w:b/>
        </w:rPr>
        <w:t>Aluani</w:t>
      </w:r>
      <w:r w:rsidRPr="00F627DD">
        <w:rPr>
          <w:b/>
        </w:rPr>
        <w:t>):</w:t>
      </w:r>
      <w:r>
        <w:rPr>
          <w:b/>
        </w:rPr>
        <w:t xml:space="preserve"> </w:t>
      </w:r>
      <w:r w:rsidRPr="00F627DD">
        <w:t>Tiene la palabra el Senador por el Departamento</w:t>
      </w:r>
      <w:r>
        <w:t xml:space="preserve"> Federación.</w:t>
      </w:r>
    </w:p>
    <w:p w:rsidR="00043706" w:rsidRPr="00F627DD" w:rsidRDefault="00043706" w:rsidP="00043706"/>
    <w:p w:rsidR="007D3EDD" w:rsidRDefault="00043706" w:rsidP="00043706">
      <w:r w:rsidRPr="00F627DD">
        <w:rPr>
          <w:b/>
        </w:rPr>
        <w:t>SR. SENADOR (</w:t>
      </w:r>
      <w:r>
        <w:rPr>
          <w:b/>
        </w:rPr>
        <w:t>Dal Molín</w:t>
      </w:r>
      <w:r w:rsidRPr="00F627DD">
        <w:rPr>
          <w:b/>
        </w:rPr>
        <w:t>):</w:t>
      </w:r>
      <w:r w:rsidRPr="00F627DD">
        <w:t xml:space="preserve"> </w:t>
      </w:r>
      <w:r w:rsidR="007D3EDD">
        <w:t>Señora Presidente, e</w:t>
      </w:r>
      <w:r w:rsidR="007D3EDD" w:rsidRPr="00F627DD">
        <w:t xml:space="preserve">s para solicitar el ingreso y </w:t>
      </w:r>
      <w:r w:rsidR="007D3EDD">
        <w:t>la reserva en</w:t>
      </w:r>
      <w:r w:rsidR="001E776A">
        <w:t xml:space="preserve"> Secretaría </w:t>
      </w:r>
      <w:r w:rsidR="006E2618">
        <w:t xml:space="preserve">del dictamen de la Comisión de Asuntos Municipales, en el proyecto de ley </w:t>
      </w:r>
      <w:r w:rsidR="007D3EDD">
        <w:t>por el que</w:t>
      </w:r>
      <w:r w:rsidR="007D3EDD" w:rsidRPr="007D3EDD">
        <w:t xml:space="preserve"> se establecen los límites jurisdiccionales de la Comuna Yeso Oeste del Departamento La Paz, declarada de Segunda Categoría a partir del 31 de diciembre de 2025</w:t>
      </w:r>
      <w:r w:rsidR="007D3EDD">
        <w:t>, expediente Nº 15.619.</w:t>
      </w:r>
    </w:p>
    <w:p w:rsidR="007D3EDD" w:rsidRDefault="007D3EDD" w:rsidP="007D3EDD"/>
    <w:p w:rsidR="007D3EDD" w:rsidRPr="00F627DD" w:rsidRDefault="007D3EDD" w:rsidP="007D3EDD">
      <w:r w:rsidRPr="00F627DD">
        <w:rPr>
          <w:b/>
          <w:bCs/>
        </w:rPr>
        <w:t>SRA. PRESIDENT</w:t>
      </w:r>
      <w:r>
        <w:rPr>
          <w:b/>
          <w:bCs/>
        </w:rPr>
        <w:t>E</w:t>
      </w:r>
      <w:r w:rsidRPr="00F627DD">
        <w:rPr>
          <w:b/>
          <w:bCs/>
        </w:rPr>
        <w:t xml:space="preserve"> (</w:t>
      </w:r>
      <w:r>
        <w:rPr>
          <w:b/>
          <w:bCs/>
        </w:rPr>
        <w:t>Aluani</w:t>
      </w:r>
      <w:r w:rsidRPr="00F627DD">
        <w:rPr>
          <w:b/>
          <w:bCs/>
        </w:rPr>
        <w:t>):</w:t>
      </w:r>
      <w:r w:rsidRPr="00F627DD">
        <w:t xml:space="preserve"> A consideración del Cuerpo la solicitud de ingreso y </w:t>
      </w:r>
      <w:r>
        <w:t>la</w:t>
      </w:r>
      <w:r w:rsidRPr="00F627DD">
        <w:t xml:space="preserve"> </w:t>
      </w:r>
      <w:r>
        <w:t xml:space="preserve">reserva en Secretaría </w:t>
      </w:r>
      <w:r w:rsidRPr="00F627DD">
        <w:t xml:space="preserve">del </w:t>
      </w:r>
      <w:r>
        <w:t xml:space="preserve">proyecto </w:t>
      </w:r>
      <w:r w:rsidRPr="00F627DD">
        <w:t>ingresado por el señor Senador</w:t>
      </w:r>
      <w:r>
        <w:t xml:space="preserve"> </w:t>
      </w:r>
      <w:r w:rsidR="00043706">
        <w:t>Dal Molín</w:t>
      </w:r>
      <w:r w:rsidRPr="00F627DD">
        <w:t>. Los que estén por la afirmativa, sírvanse indicarlo.</w:t>
      </w:r>
    </w:p>
    <w:p w:rsidR="007D3EDD" w:rsidRPr="00F627DD" w:rsidRDefault="007D3EDD" w:rsidP="007D3EDD"/>
    <w:p w:rsidR="007D3EDD" w:rsidRDefault="007D3EDD" w:rsidP="007D3EDD">
      <w:pPr>
        <w:spacing w:line="300" w:lineRule="exact"/>
        <w:ind w:left="4082" w:right="1134" w:hanging="113"/>
        <w:rPr>
          <w:b/>
          <w:i/>
          <w:sz w:val="20"/>
          <w:szCs w:val="20"/>
        </w:rPr>
      </w:pPr>
      <w:r w:rsidRPr="00F627DD">
        <w:rPr>
          <w:b/>
          <w:i/>
          <w:sz w:val="20"/>
          <w:szCs w:val="20"/>
        </w:rPr>
        <w:t>-Resulta afirmativa.</w:t>
      </w:r>
    </w:p>
    <w:p w:rsidR="007D3EDD" w:rsidRPr="00F627DD" w:rsidRDefault="007D3EDD" w:rsidP="007D3EDD">
      <w:pPr>
        <w:spacing w:line="300" w:lineRule="exact"/>
        <w:ind w:left="4082" w:right="1134" w:hanging="113"/>
        <w:rPr>
          <w:b/>
          <w:i/>
          <w:sz w:val="20"/>
          <w:szCs w:val="20"/>
        </w:rPr>
      </w:pPr>
    </w:p>
    <w:p w:rsidR="007D3EDD" w:rsidRDefault="007D3EDD" w:rsidP="007D3EDD">
      <w:r w:rsidRPr="00F627DD">
        <w:rPr>
          <w:b/>
          <w:bCs/>
        </w:rPr>
        <w:t>SRA. PRESIDENT</w:t>
      </w:r>
      <w:r>
        <w:rPr>
          <w:b/>
          <w:bCs/>
        </w:rPr>
        <w:t>E</w:t>
      </w:r>
      <w:r w:rsidRPr="00F627DD">
        <w:rPr>
          <w:b/>
          <w:bCs/>
        </w:rPr>
        <w:t xml:space="preserve"> (</w:t>
      </w:r>
      <w:r>
        <w:rPr>
          <w:b/>
          <w:bCs/>
        </w:rPr>
        <w:t>Aluani</w:t>
      </w:r>
      <w:r w:rsidRPr="00F627DD">
        <w:rPr>
          <w:b/>
          <w:bCs/>
        </w:rPr>
        <w:t>):</w:t>
      </w:r>
      <w:r w:rsidRPr="00F627DD">
        <w:rPr>
          <w:bCs/>
        </w:rPr>
        <w:t xml:space="preserve"> </w:t>
      </w:r>
      <w:r>
        <w:rPr>
          <w:bCs/>
        </w:rPr>
        <w:t>Queda reservado en Secretaría</w:t>
      </w:r>
      <w:r w:rsidRPr="00F627DD">
        <w:t>.</w:t>
      </w:r>
    </w:p>
    <w:p w:rsidR="007D3EDD" w:rsidRDefault="007D3EDD" w:rsidP="00C258D1"/>
    <w:p w:rsidR="00043706" w:rsidRPr="00F627DD" w:rsidRDefault="00043706" w:rsidP="00043706">
      <w:r w:rsidRPr="00F627DD">
        <w:rPr>
          <w:b/>
        </w:rPr>
        <w:t>SRA. PRESIDENT</w:t>
      </w:r>
      <w:r>
        <w:rPr>
          <w:b/>
        </w:rPr>
        <w:t xml:space="preserve">E </w:t>
      </w:r>
      <w:r w:rsidRPr="00F627DD">
        <w:rPr>
          <w:b/>
        </w:rPr>
        <w:t>(</w:t>
      </w:r>
      <w:r>
        <w:rPr>
          <w:b/>
        </w:rPr>
        <w:t>Aluani</w:t>
      </w:r>
      <w:r w:rsidRPr="00F627DD">
        <w:rPr>
          <w:b/>
        </w:rPr>
        <w:t>):</w:t>
      </w:r>
      <w:r>
        <w:rPr>
          <w:b/>
        </w:rPr>
        <w:t xml:space="preserve"> </w:t>
      </w:r>
      <w:r w:rsidRPr="00F627DD">
        <w:t>Tiene la palabra el Senador por el Departamento</w:t>
      </w:r>
      <w:r>
        <w:t xml:space="preserve"> Federación.</w:t>
      </w:r>
    </w:p>
    <w:p w:rsidR="00043706" w:rsidRPr="00F627DD" w:rsidRDefault="00043706" w:rsidP="00043706"/>
    <w:p w:rsidR="007D3EDD" w:rsidRDefault="00043706" w:rsidP="00043706">
      <w:r w:rsidRPr="00F627DD">
        <w:rPr>
          <w:b/>
        </w:rPr>
        <w:t>SR. SENADOR (</w:t>
      </w:r>
      <w:r>
        <w:rPr>
          <w:b/>
        </w:rPr>
        <w:t>Dal Molín</w:t>
      </w:r>
      <w:r w:rsidRPr="00F627DD">
        <w:rPr>
          <w:b/>
        </w:rPr>
        <w:t>):</w:t>
      </w:r>
      <w:r w:rsidRPr="00F627DD">
        <w:t xml:space="preserve"> </w:t>
      </w:r>
      <w:r w:rsidR="007D3EDD">
        <w:t>Señora Presidente, e</w:t>
      </w:r>
      <w:r w:rsidR="007D3EDD" w:rsidRPr="00F627DD">
        <w:t xml:space="preserve">s para solicitar el ingreso y </w:t>
      </w:r>
      <w:r w:rsidR="007D3EDD">
        <w:t>la reserva en</w:t>
      </w:r>
      <w:r w:rsidR="001E776A">
        <w:t xml:space="preserve"> Secretaría </w:t>
      </w:r>
      <w:r w:rsidR="006E2618">
        <w:t xml:space="preserve">del dictamen de la Comisión de Asuntos Municipales, en el proyecto de ley </w:t>
      </w:r>
      <w:r w:rsidR="007D3EDD">
        <w:t>por el que</w:t>
      </w:r>
      <w:r w:rsidR="007D3EDD" w:rsidRPr="007D3EDD">
        <w:t xml:space="preserve"> se establecen los límites jurisdiccionales de la Comuna </w:t>
      </w:r>
      <w:proofErr w:type="spellStart"/>
      <w:r w:rsidR="007D3EDD" w:rsidRPr="007D3EDD">
        <w:t>Crucesitas</w:t>
      </w:r>
      <w:proofErr w:type="spellEnd"/>
      <w:r w:rsidR="007D3EDD" w:rsidRPr="007D3EDD">
        <w:t xml:space="preserve"> Tercera del Departamento Nogoyá, declarada de Segunda Categoría a par</w:t>
      </w:r>
      <w:r w:rsidR="00F738DC">
        <w:t>tir del 31 de diciembre de 2025</w:t>
      </w:r>
      <w:r w:rsidR="007D3EDD">
        <w:t>, expediente Nº 15.634.</w:t>
      </w:r>
    </w:p>
    <w:p w:rsidR="007D3EDD" w:rsidRDefault="007D3EDD" w:rsidP="007D3EDD"/>
    <w:p w:rsidR="007D3EDD" w:rsidRPr="00F627DD" w:rsidRDefault="007D3EDD" w:rsidP="007D3EDD">
      <w:r w:rsidRPr="00F627DD">
        <w:rPr>
          <w:b/>
          <w:bCs/>
        </w:rPr>
        <w:t>SRA. PRESIDENT</w:t>
      </w:r>
      <w:r>
        <w:rPr>
          <w:b/>
          <w:bCs/>
        </w:rPr>
        <w:t>E</w:t>
      </w:r>
      <w:r w:rsidRPr="00F627DD">
        <w:rPr>
          <w:b/>
          <w:bCs/>
        </w:rPr>
        <w:t xml:space="preserve"> (</w:t>
      </w:r>
      <w:r>
        <w:rPr>
          <w:b/>
          <w:bCs/>
        </w:rPr>
        <w:t>Aluani</w:t>
      </w:r>
      <w:r w:rsidRPr="00F627DD">
        <w:rPr>
          <w:b/>
          <w:bCs/>
        </w:rPr>
        <w:t>):</w:t>
      </w:r>
      <w:r w:rsidRPr="00F627DD">
        <w:t xml:space="preserve"> A consideración del Cuerpo la solicitud de ingreso y </w:t>
      </w:r>
      <w:r>
        <w:t>la</w:t>
      </w:r>
      <w:r w:rsidRPr="00F627DD">
        <w:t xml:space="preserve"> </w:t>
      </w:r>
      <w:r>
        <w:t xml:space="preserve">reserva en Secretaría </w:t>
      </w:r>
      <w:r w:rsidRPr="00F627DD">
        <w:t xml:space="preserve">del </w:t>
      </w:r>
      <w:r>
        <w:t xml:space="preserve">proyecto </w:t>
      </w:r>
      <w:r w:rsidRPr="00F627DD">
        <w:t>ingresado por el señor Senador</w:t>
      </w:r>
      <w:r>
        <w:t xml:space="preserve"> </w:t>
      </w:r>
      <w:r w:rsidR="00043706">
        <w:t>Dal Molín</w:t>
      </w:r>
      <w:r w:rsidRPr="00F627DD">
        <w:t>. Los que estén por la afirmativa, sírvanse indicarlo.</w:t>
      </w:r>
    </w:p>
    <w:p w:rsidR="007D3EDD" w:rsidRPr="00F627DD" w:rsidRDefault="007D3EDD" w:rsidP="007D3EDD"/>
    <w:p w:rsidR="007D3EDD" w:rsidRDefault="007D3EDD" w:rsidP="007D3EDD">
      <w:pPr>
        <w:spacing w:line="300" w:lineRule="exact"/>
        <w:ind w:left="4082" w:right="1134" w:hanging="113"/>
        <w:rPr>
          <w:b/>
          <w:i/>
          <w:sz w:val="20"/>
          <w:szCs w:val="20"/>
        </w:rPr>
      </w:pPr>
      <w:r w:rsidRPr="00F627DD">
        <w:rPr>
          <w:b/>
          <w:i/>
          <w:sz w:val="20"/>
          <w:szCs w:val="20"/>
        </w:rPr>
        <w:t>-Resulta afirmativa.</w:t>
      </w:r>
    </w:p>
    <w:p w:rsidR="007D3EDD" w:rsidRPr="00F627DD" w:rsidRDefault="007D3EDD" w:rsidP="007D3EDD">
      <w:pPr>
        <w:spacing w:line="300" w:lineRule="exact"/>
        <w:ind w:left="4082" w:right="1134" w:hanging="113"/>
        <w:rPr>
          <w:b/>
          <w:i/>
          <w:sz w:val="20"/>
          <w:szCs w:val="20"/>
        </w:rPr>
      </w:pPr>
    </w:p>
    <w:p w:rsidR="007D3EDD" w:rsidRDefault="007D3EDD" w:rsidP="007D3EDD">
      <w:r w:rsidRPr="00F627DD">
        <w:rPr>
          <w:b/>
          <w:bCs/>
        </w:rPr>
        <w:t>SRA. PRESIDENT</w:t>
      </w:r>
      <w:r>
        <w:rPr>
          <w:b/>
          <w:bCs/>
        </w:rPr>
        <w:t>E</w:t>
      </w:r>
      <w:r w:rsidRPr="00F627DD">
        <w:rPr>
          <w:b/>
          <w:bCs/>
        </w:rPr>
        <w:t xml:space="preserve"> (</w:t>
      </w:r>
      <w:r>
        <w:rPr>
          <w:b/>
          <w:bCs/>
        </w:rPr>
        <w:t>Aluani</w:t>
      </w:r>
      <w:r w:rsidRPr="00F627DD">
        <w:rPr>
          <w:b/>
          <w:bCs/>
        </w:rPr>
        <w:t>):</w:t>
      </w:r>
      <w:r w:rsidRPr="00F627DD">
        <w:rPr>
          <w:bCs/>
        </w:rPr>
        <w:t xml:space="preserve"> </w:t>
      </w:r>
      <w:r>
        <w:rPr>
          <w:bCs/>
        </w:rPr>
        <w:t>Queda reservado en Secretaría</w:t>
      </w:r>
      <w:r w:rsidRPr="00F627DD">
        <w:t>.</w:t>
      </w:r>
    </w:p>
    <w:p w:rsidR="007D3EDD" w:rsidRDefault="007D3EDD" w:rsidP="00C258D1"/>
    <w:p w:rsidR="00043706" w:rsidRPr="00F627DD" w:rsidRDefault="00043706" w:rsidP="00043706">
      <w:r w:rsidRPr="00F627DD">
        <w:rPr>
          <w:b/>
        </w:rPr>
        <w:t>SRA. PRESIDENT</w:t>
      </w:r>
      <w:r>
        <w:rPr>
          <w:b/>
        </w:rPr>
        <w:t xml:space="preserve">E </w:t>
      </w:r>
      <w:r w:rsidRPr="00F627DD">
        <w:rPr>
          <w:b/>
        </w:rPr>
        <w:t>(</w:t>
      </w:r>
      <w:r>
        <w:rPr>
          <w:b/>
        </w:rPr>
        <w:t>Aluani</w:t>
      </w:r>
      <w:r w:rsidRPr="00F627DD">
        <w:rPr>
          <w:b/>
        </w:rPr>
        <w:t>):</w:t>
      </w:r>
      <w:r>
        <w:rPr>
          <w:b/>
        </w:rPr>
        <w:t xml:space="preserve"> </w:t>
      </w:r>
      <w:r w:rsidRPr="00F627DD">
        <w:t>Tiene la palabra el Senador por el Departamento</w:t>
      </w:r>
      <w:r>
        <w:t xml:space="preserve"> Federación.</w:t>
      </w:r>
    </w:p>
    <w:p w:rsidR="00043706" w:rsidRPr="00F627DD" w:rsidRDefault="00043706" w:rsidP="00043706"/>
    <w:p w:rsidR="007D3EDD" w:rsidRDefault="00043706" w:rsidP="00043706">
      <w:r w:rsidRPr="00F627DD">
        <w:rPr>
          <w:b/>
        </w:rPr>
        <w:lastRenderedPageBreak/>
        <w:t>SR. SENADOR (</w:t>
      </w:r>
      <w:r>
        <w:rPr>
          <w:b/>
        </w:rPr>
        <w:t>Dal Molín</w:t>
      </w:r>
      <w:r w:rsidRPr="00F627DD">
        <w:rPr>
          <w:b/>
        </w:rPr>
        <w:t>):</w:t>
      </w:r>
      <w:r w:rsidRPr="00F627DD">
        <w:t xml:space="preserve"> </w:t>
      </w:r>
      <w:r w:rsidR="007D3EDD">
        <w:t>Señora Presidente, e</w:t>
      </w:r>
      <w:r w:rsidR="007D3EDD" w:rsidRPr="00F627DD">
        <w:t xml:space="preserve">s para solicitar el ingreso y </w:t>
      </w:r>
      <w:r w:rsidR="007D3EDD">
        <w:t>la reserva en</w:t>
      </w:r>
      <w:r w:rsidR="001E776A">
        <w:t xml:space="preserve"> Secretaría </w:t>
      </w:r>
      <w:r w:rsidR="006E2618">
        <w:t xml:space="preserve">del dictamen de la Comisión de Asuntos Municipales, en el proyecto de ley </w:t>
      </w:r>
      <w:r w:rsidR="007D3EDD">
        <w:t>por el que</w:t>
      </w:r>
      <w:r w:rsidR="007D3EDD" w:rsidRPr="007D3EDD">
        <w:rPr>
          <w:rFonts w:ascii="Arial" w:hAnsi="Arial" w:cs="Arial"/>
          <w:color w:val="111111"/>
          <w:sz w:val="22"/>
          <w:szCs w:val="22"/>
          <w:shd w:val="clear" w:color="auto" w:fill="FFFFFF"/>
        </w:rPr>
        <w:t xml:space="preserve"> </w:t>
      </w:r>
      <w:r w:rsidR="007D3EDD">
        <w:t>p</w:t>
      </w:r>
      <w:r w:rsidR="007D3EDD" w:rsidRPr="007D3EDD">
        <w:t xml:space="preserve">or el que se establecen los límites jurisdiccionales de la Comuna Mojones Sud </w:t>
      </w:r>
      <w:r w:rsidR="001E776A">
        <w:t>L</w:t>
      </w:r>
      <w:r w:rsidR="007D3EDD" w:rsidRPr="007D3EDD">
        <w:t>os Algarrobos</w:t>
      </w:r>
      <w:r w:rsidR="001E776A">
        <w:t>,</w:t>
      </w:r>
      <w:r w:rsidR="007D3EDD" w:rsidRPr="007D3EDD">
        <w:t xml:space="preserve"> del Departamento Villaguay, declarada de Primera Categoría a partir del 31 de diciembre de 2025</w:t>
      </w:r>
      <w:r w:rsidR="007D3EDD">
        <w:t>, expediente Nº 15.635.</w:t>
      </w:r>
    </w:p>
    <w:p w:rsidR="007D3EDD" w:rsidRDefault="007D3EDD" w:rsidP="007D3EDD"/>
    <w:p w:rsidR="007D3EDD" w:rsidRPr="00F627DD" w:rsidRDefault="007D3EDD" w:rsidP="007D3EDD">
      <w:r w:rsidRPr="00F627DD">
        <w:rPr>
          <w:b/>
          <w:bCs/>
        </w:rPr>
        <w:t>SRA. PRESIDENT</w:t>
      </w:r>
      <w:r>
        <w:rPr>
          <w:b/>
          <w:bCs/>
        </w:rPr>
        <w:t>E</w:t>
      </w:r>
      <w:r w:rsidRPr="00F627DD">
        <w:rPr>
          <w:b/>
          <w:bCs/>
        </w:rPr>
        <w:t xml:space="preserve"> (</w:t>
      </w:r>
      <w:r>
        <w:rPr>
          <w:b/>
          <w:bCs/>
        </w:rPr>
        <w:t>Aluani</w:t>
      </w:r>
      <w:r w:rsidRPr="00F627DD">
        <w:rPr>
          <w:b/>
          <w:bCs/>
        </w:rPr>
        <w:t>):</w:t>
      </w:r>
      <w:r w:rsidRPr="00F627DD">
        <w:t xml:space="preserve"> A consideración del Cuerpo la solicitud de ingreso y </w:t>
      </w:r>
      <w:r>
        <w:t>la</w:t>
      </w:r>
      <w:r w:rsidRPr="00F627DD">
        <w:t xml:space="preserve"> </w:t>
      </w:r>
      <w:r>
        <w:t xml:space="preserve">reserva en Secretaría </w:t>
      </w:r>
      <w:r w:rsidRPr="00F627DD">
        <w:t xml:space="preserve">del </w:t>
      </w:r>
      <w:r>
        <w:t xml:space="preserve">proyecto </w:t>
      </w:r>
      <w:r w:rsidRPr="00F627DD">
        <w:t>ingresado por el señor Senador</w:t>
      </w:r>
      <w:r>
        <w:t xml:space="preserve"> </w:t>
      </w:r>
      <w:r w:rsidR="00043706">
        <w:t>Dal Molín</w:t>
      </w:r>
      <w:r w:rsidRPr="00F627DD">
        <w:t>. Los que estén por la afirmativa, sírvanse indicarlo.</w:t>
      </w:r>
    </w:p>
    <w:p w:rsidR="007D3EDD" w:rsidRPr="00F627DD" w:rsidRDefault="007D3EDD" w:rsidP="007D3EDD"/>
    <w:p w:rsidR="007D3EDD" w:rsidRDefault="007D3EDD" w:rsidP="007D3EDD">
      <w:pPr>
        <w:spacing w:line="300" w:lineRule="exact"/>
        <w:ind w:left="4082" w:right="1134" w:hanging="113"/>
        <w:rPr>
          <w:b/>
          <w:i/>
          <w:sz w:val="20"/>
          <w:szCs w:val="20"/>
        </w:rPr>
      </w:pPr>
      <w:r w:rsidRPr="00F627DD">
        <w:rPr>
          <w:b/>
          <w:i/>
          <w:sz w:val="20"/>
          <w:szCs w:val="20"/>
        </w:rPr>
        <w:t>-Resulta afirmativa.</w:t>
      </w:r>
    </w:p>
    <w:p w:rsidR="007D3EDD" w:rsidRPr="00F627DD" w:rsidRDefault="007D3EDD" w:rsidP="007D3EDD">
      <w:pPr>
        <w:spacing w:line="300" w:lineRule="exact"/>
        <w:ind w:left="4082" w:right="1134" w:hanging="113"/>
        <w:rPr>
          <w:b/>
          <w:i/>
          <w:sz w:val="20"/>
          <w:szCs w:val="20"/>
        </w:rPr>
      </w:pPr>
    </w:p>
    <w:p w:rsidR="007D3EDD" w:rsidRDefault="007D3EDD" w:rsidP="007D3EDD">
      <w:r w:rsidRPr="00F627DD">
        <w:rPr>
          <w:b/>
          <w:bCs/>
        </w:rPr>
        <w:t>SRA. PRESIDENT</w:t>
      </w:r>
      <w:r>
        <w:rPr>
          <w:b/>
          <w:bCs/>
        </w:rPr>
        <w:t>E</w:t>
      </w:r>
      <w:r w:rsidRPr="00F627DD">
        <w:rPr>
          <w:b/>
          <w:bCs/>
        </w:rPr>
        <w:t xml:space="preserve"> (</w:t>
      </w:r>
      <w:r>
        <w:rPr>
          <w:b/>
          <w:bCs/>
        </w:rPr>
        <w:t>Aluani</w:t>
      </w:r>
      <w:r w:rsidRPr="00F627DD">
        <w:rPr>
          <w:b/>
          <w:bCs/>
        </w:rPr>
        <w:t>):</w:t>
      </w:r>
      <w:r w:rsidRPr="00F627DD">
        <w:rPr>
          <w:bCs/>
        </w:rPr>
        <w:t xml:space="preserve"> </w:t>
      </w:r>
      <w:r>
        <w:rPr>
          <w:bCs/>
        </w:rPr>
        <w:t>Queda reservado en Secretaría</w:t>
      </w:r>
      <w:r w:rsidRPr="00F627DD">
        <w:t>.</w:t>
      </w:r>
    </w:p>
    <w:p w:rsidR="007D3EDD" w:rsidRDefault="007D3EDD" w:rsidP="00C258D1"/>
    <w:p w:rsidR="00043706" w:rsidRPr="00F627DD" w:rsidRDefault="00043706" w:rsidP="00043706">
      <w:r w:rsidRPr="00F627DD">
        <w:rPr>
          <w:b/>
        </w:rPr>
        <w:t>SRA. PRESIDENT</w:t>
      </w:r>
      <w:r>
        <w:rPr>
          <w:b/>
        </w:rPr>
        <w:t xml:space="preserve">E </w:t>
      </w:r>
      <w:r w:rsidRPr="00F627DD">
        <w:rPr>
          <w:b/>
        </w:rPr>
        <w:t>(</w:t>
      </w:r>
      <w:r>
        <w:rPr>
          <w:b/>
        </w:rPr>
        <w:t>Aluani</w:t>
      </w:r>
      <w:r w:rsidRPr="00F627DD">
        <w:rPr>
          <w:b/>
        </w:rPr>
        <w:t>):</w:t>
      </w:r>
      <w:r>
        <w:rPr>
          <w:b/>
        </w:rPr>
        <w:t xml:space="preserve"> </w:t>
      </w:r>
      <w:r w:rsidRPr="00F627DD">
        <w:t>Tiene la palabra el Senador por el Departamento</w:t>
      </w:r>
      <w:r>
        <w:t xml:space="preserve"> Federación.</w:t>
      </w:r>
    </w:p>
    <w:p w:rsidR="00043706" w:rsidRPr="00F627DD" w:rsidRDefault="00043706" w:rsidP="00043706"/>
    <w:p w:rsidR="007D3EDD" w:rsidRDefault="00043706" w:rsidP="00043706">
      <w:r w:rsidRPr="00F627DD">
        <w:rPr>
          <w:b/>
        </w:rPr>
        <w:t>SR. SENADOR (</w:t>
      </w:r>
      <w:r>
        <w:rPr>
          <w:b/>
        </w:rPr>
        <w:t>Dal Molín</w:t>
      </w:r>
      <w:r w:rsidRPr="00F627DD">
        <w:rPr>
          <w:b/>
        </w:rPr>
        <w:t>):</w:t>
      </w:r>
      <w:r w:rsidRPr="00F627DD">
        <w:t xml:space="preserve"> </w:t>
      </w:r>
      <w:r w:rsidR="007D3EDD">
        <w:t>Señora Presidente, e</w:t>
      </w:r>
      <w:r w:rsidR="007D3EDD" w:rsidRPr="00F627DD">
        <w:t xml:space="preserve">s para solicitar el ingreso y </w:t>
      </w:r>
      <w:r w:rsidR="007D3EDD">
        <w:t xml:space="preserve">la reserva en Secretaría </w:t>
      </w:r>
      <w:r w:rsidR="006E2618">
        <w:t xml:space="preserve">del dictamen de la Comisión de Asuntos Municipales, en el proyecto de ley </w:t>
      </w:r>
      <w:r w:rsidR="007D3EDD">
        <w:t>por el que</w:t>
      </w:r>
      <w:r w:rsidR="007D3EDD" w:rsidRPr="007D3EDD">
        <w:t xml:space="preserve"> se establecen los límites jurisdiccionales de la Comuna La Providencia del Departamento La Paz, declarada de Primera Categoría a partir del 31 de diciembre de 2025</w:t>
      </w:r>
      <w:r w:rsidR="007D3EDD">
        <w:t>, expediente Nº 15.636.</w:t>
      </w:r>
    </w:p>
    <w:p w:rsidR="007D3EDD" w:rsidRDefault="007D3EDD" w:rsidP="007D3EDD"/>
    <w:p w:rsidR="007D3EDD" w:rsidRPr="00F627DD" w:rsidRDefault="007D3EDD" w:rsidP="007D3EDD">
      <w:r w:rsidRPr="00F627DD">
        <w:rPr>
          <w:b/>
          <w:bCs/>
        </w:rPr>
        <w:t>SRA. PRESIDENT</w:t>
      </w:r>
      <w:r>
        <w:rPr>
          <w:b/>
          <w:bCs/>
        </w:rPr>
        <w:t>E</w:t>
      </w:r>
      <w:r w:rsidRPr="00F627DD">
        <w:rPr>
          <w:b/>
          <w:bCs/>
        </w:rPr>
        <w:t xml:space="preserve"> (</w:t>
      </w:r>
      <w:r>
        <w:rPr>
          <w:b/>
          <w:bCs/>
        </w:rPr>
        <w:t>Aluani</w:t>
      </w:r>
      <w:r w:rsidRPr="00F627DD">
        <w:rPr>
          <w:b/>
          <w:bCs/>
        </w:rPr>
        <w:t>):</w:t>
      </w:r>
      <w:r w:rsidRPr="00F627DD">
        <w:t xml:space="preserve"> A consideración del Cuerpo la solicitud de ingreso y </w:t>
      </w:r>
      <w:r>
        <w:t>la</w:t>
      </w:r>
      <w:r w:rsidRPr="00F627DD">
        <w:t xml:space="preserve"> </w:t>
      </w:r>
      <w:r>
        <w:t xml:space="preserve">reserva en Secretaría </w:t>
      </w:r>
      <w:r w:rsidRPr="00F627DD">
        <w:t xml:space="preserve">del </w:t>
      </w:r>
      <w:r>
        <w:t xml:space="preserve">proyecto </w:t>
      </w:r>
      <w:r w:rsidRPr="00F627DD">
        <w:t>ingresado por el señor Senador</w:t>
      </w:r>
      <w:r>
        <w:t xml:space="preserve"> </w:t>
      </w:r>
      <w:r w:rsidR="00043706">
        <w:t>Dal Molín</w:t>
      </w:r>
      <w:r w:rsidRPr="00F627DD">
        <w:t>. Los que estén por la afirmativa, sírvanse indicarlo.</w:t>
      </w:r>
    </w:p>
    <w:p w:rsidR="007D3EDD" w:rsidRPr="00F627DD" w:rsidRDefault="007D3EDD" w:rsidP="007D3EDD"/>
    <w:p w:rsidR="007D3EDD" w:rsidRDefault="007D3EDD" w:rsidP="007D3EDD">
      <w:pPr>
        <w:spacing w:line="300" w:lineRule="exact"/>
        <w:ind w:left="4082" w:right="1134" w:hanging="113"/>
        <w:rPr>
          <w:b/>
          <w:i/>
          <w:sz w:val="20"/>
          <w:szCs w:val="20"/>
        </w:rPr>
      </w:pPr>
      <w:r w:rsidRPr="00F627DD">
        <w:rPr>
          <w:b/>
          <w:i/>
          <w:sz w:val="20"/>
          <w:szCs w:val="20"/>
        </w:rPr>
        <w:t>-Resulta afirmativa.</w:t>
      </w:r>
    </w:p>
    <w:p w:rsidR="007D3EDD" w:rsidRPr="00F627DD" w:rsidRDefault="007D3EDD" w:rsidP="007D3EDD">
      <w:pPr>
        <w:spacing w:line="300" w:lineRule="exact"/>
        <w:ind w:left="4082" w:right="1134" w:hanging="113"/>
        <w:rPr>
          <w:b/>
          <w:i/>
          <w:sz w:val="20"/>
          <w:szCs w:val="20"/>
        </w:rPr>
      </w:pPr>
    </w:p>
    <w:p w:rsidR="007D3EDD" w:rsidRDefault="007D3EDD" w:rsidP="007D3EDD">
      <w:r w:rsidRPr="00F627DD">
        <w:rPr>
          <w:b/>
          <w:bCs/>
        </w:rPr>
        <w:t>SRA. PRESIDENT</w:t>
      </w:r>
      <w:r>
        <w:rPr>
          <w:b/>
          <w:bCs/>
        </w:rPr>
        <w:t>E</w:t>
      </w:r>
      <w:r w:rsidRPr="00F627DD">
        <w:rPr>
          <w:b/>
          <w:bCs/>
        </w:rPr>
        <w:t xml:space="preserve"> (</w:t>
      </w:r>
      <w:r>
        <w:rPr>
          <w:b/>
          <w:bCs/>
        </w:rPr>
        <w:t>Aluani</w:t>
      </w:r>
      <w:r w:rsidRPr="00F627DD">
        <w:rPr>
          <w:b/>
          <w:bCs/>
        </w:rPr>
        <w:t>):</w:t>
      </w:r>
      <w:r w:rsidRPr="00F627DD">
        <w:rPr>
          <w:bCs/>
        </w:rPr>
        <w:t xml:space="preserve"> </w:t>
      </w:r>
      <w:r>
        <w:rPr>
          <w:bCs/>
        </w:rPr>
        <w:t>Queda reservado en Secretaría</w:t>
      </w:r>
      <w:r w:rsidRPr="00F627DD">
        <w:t>.</w:t>
      </w:r>
    </w:p>
    <w:p w:rsidR="007D3EDD" w:rsidRDefault="007D3EDD" w:rsidP="00C258D1"/>
    <w:p w:rsidR="00C258D1" w:rsidRDefault="003272FE" w:rsidP="00C258D1">
      <w:pPr>
        <w:pStyle w:val="Apertura"/>
      </w:pPr>
      <w:r>
        <w:t>5</w:t>
      </w:r>
    </w:p>
    <w:p w:rsidR="00C258D1" w:rsidRDefault="00C258D1" w:rsidP="00C258D1">
      <w:pPr>
        <w:pStyle w:val="Apertura"/>
      </w:pPr>
      <w:r>
        <w:t>HOMENAJES</w:t>
      </w:r>
    </w:p>
    <w:p w:rsidR="00C258D1" w:rsidRDefault="00C258D1" w:rsidP="00C258D1"/>
    <w:p w:rsidR="00C258D1" w:rsidRDefault="00C258D1" w:rsidP="00C258D1">
      <w:r w:rsidRPr="00F627DD">
        <w:rPr>
          <w:b/>
          <w:bCs/>
        </w:rPr>
        <w:t>SRA. PRESIDENT</w:t>
      </w:r>
      <w:r>
        <w:rPr>
          <w:b/>
          <w:bCs/>
        </w:rPr>
        <w:t>E</w:t>
      </w:r>
      <w:r w:rsidRPr="00F627DD">
        <w:rPr>
          <w:b/>
          <w:bCs/>
        </w:rPr>
        <w:t xml:space="preserve"> (</w:t>
      </w:r>
      <w:r>
        <w:rPr>
          <w:b/>
          <w:bCs/>
        </w:rPr>
        <w:t>Aluani</w:t>
      </w:r>
      <w:r w:rsidRPr="00F627DD">
        <w:rPr>
          <w:b/>
          <w:bCs/>
        </w:rPr>
        <w:t>):</w:t>
      </w:r>
      <w:r w:rsidRPr="00F627DD">
        <w:t xml:space="preserve"> </w:t>
      </w:r>
      <w:r>
        <w:t>Es el turno de los homenajes.</w:t>
      </w:r>
    </w:p>
    <w:p w:rsidR="00043706" w:rsidRDefault="00043706" w:rsidP="00043706">
      <w:pPr>
        <w:ind w:firstLine="720"/>
      </w:pPr>
      <w:r w:rsidRPr="00D072FE">
        <w:t>Tiene la palabra la Senadora por el Departamento</w:t>
      </w:r>
      <w:r>
        <w:t xml:space="preserve"> Concordia.</w:t>
      </w:r>
    </w:p>
    <w:p w:rsidR="00043706" w:rsidRPr="00D072FE" w:rsidRDefault="00043706" w:rsidP="00043706">
      <w:pPr>
        <w:ind w:firstLine="720"/>
      </w:pPr>
    </w:p>
    <w:p w:rsidR="00043706" w:rsidRPr="00D072FE" w:rsidRDefault="00043706" w:rsidP="00043706">
      <w:r w:rsidRPr="00D072FE">
        <w:rPr>
          <w:b/>
        </w:rPr>
        <w:t>SRA. SENADORA (</w:t>
      </w:r>
      <w:proofErr w:type="spellStart"/>
      <w:r w:rsidRPr="00D072FE">
        <w:rPr>
          <w:b/>
        </w:rPr>
        <w:t>Cozzi</w:t>
      </w:r>
      <w:proofErr w:type="spellEnd"/>
      <w:r w:rsidRPr="00D072FE">
        <w:rPr>
          <w:b/>
        </w:rPr>
        <w:t>):</w:t>
      </w:r>
      <w:r w:rsidRPr="00D072FE">
        <w:t xml:space="preserve"> </w:t>
      </w:r>
      <w:r>
        <w:t xml:space="preserve">Quiero hacer uso de la palabra para rendir homenaje a una de las figuras más trascendentes de la historia de Entre Ríos y </w:t>
      </w:r>
      <w:r w:rsidRPr="00D072FE">
        <w:t>del federalismo argentino, e</w:t>
      </w:r>
      <w:r w:rsidR="003272FE">
        <w:t>l entrerriano Francisco Ramírez o</w:t>
      </w:r>
      <w:r w:rsidRPr="00D072FE">
        <w:t xml:space="preserve"> como l</w:t>
      </w:r>
      <w:r>
        <w:t>o</w:t>
      </w:r>
      <w:r w:rsidRPr="00D072FE">
        <w:t xml:space="preserve"> llamaban, “Pancho Ramírez”.</w:t>
      </w:r>
    </w:p>
    <w:p w:rsidR="003272FE" w:rsidRDefault="00043706" w:rsidP="00043706">
      <w:pPr>
        <w:ind w:firstLine="720"/>
      </w:pPr>
      <w:r w:rsidRPr="00D072FE">
        <w:lastRenderedPageBreak/>
        <w:t xml:space="preserve">Nacido en la ciudad de Concepción del Uruguay el 13 de marzo de 1786, Pancho Ramírez creció en un contexto marcado por las profundas transformaciones políticas que comenzaban a gestarse en el Río de la Plata. </w:t>
      </w:r>
    </w:p>
    <w:p w:rsidR="00043706" w:rsidRPr="00D072FE" w:rsidRDefault="00043706" w:rsidP="00043706">
      <w:pPr>
        <w:ind w:firstLine="720"/>
      </w:pPr>
      <w:r w:rsidRPr="00D072FE">
        <w:t>Desde muy joven abrazó la causa revolucionaria iniciada con la Revolución de Mayo</w:t>
      </w:r>
      <w:r>
        <w:t xml:space="preserve"> </w:t>
      </w:r>
      <w:r w:rsidRPr="00D072FE">
        <w:t>de 1810, incorporándose a las luchas por la independencia y, particularmente, por la defensa de los intereses de las provincias del interior frente a las tendencias centralistas que buscaban imponerse desde Buenos Aires.</w:t>
      </w:r>
    </w:p>
    <w:p w:rsidR="00043706" w:rsidRPr="00D072FE" w:rsidRDefault="00043706" w:rsidP="00043706">
      <w:pPr>
        <w:ind w:firstLine="720"/>
      </w:pPr>
      <w:r w:rsidRPr="00D072FE">
        <w:t>Ramírez fue uno de los principales discípulos y aliados del gran caudillo oriental José Gervasio Artigas, líder de la Liga de los Pueblos Libres, una confederación de provincias que defendía la autonomía provincial, la distribución equitativa del poder político y el respeto por las economías regionales. En ese marco, Ramírez se destacó rápidamente por su valentía, su capacidad de liderazgo y su notable talento militar.</w:t>
      </w:r>
    </w:p>
    <w:p w:rsidR="00043706" w:rsidRPr="00D072FE" w:rsidRDefault="00043706" w:rsidP="00043706">
      <w:pPr>
        <w:ind w:firstLine="720"/>
      </w:pPr>
      <w:r w:rsidRPr="00D072FE">
        <w:t xml:space="preserve">Durante los años de las guerras civiles y de la lucha por la organización del territorio, Ramírez se convirtió en uno de los principales jefes federales de Entre Ríos. Su nombre quedó ligado a uno de los acontecimientos más decisivos de nuestra historia nacional, que fue la </w:t>
      </w:r>
      <w:r>
        <w:t>B</w:t>
      </w:r>
      <w:r w:rsidRPr="00D072FE">
        <w:t xml:space="preserve">atalla de Cepeda de 1820, en la cual junto al caudillo santafesino Estanislao López, derrotó al ejército del </w:t>
      </w:r>
      <w:r w:rsidR="003272FE">
        <w:t>d</w:t>
      </w:r>
      <w:r w:rsidRPr="00D072FE">
        <w:t xml:space="preserve">irectorio </w:t>
      </w:r>
      <w:r>
        <w:t>p</w:t>
      </w:r>
      <w:r w:rsidRPr="00D072FE">
        <w:t>orteño.</w:t>
      </w:r>
    </w:p>
    <w:p w:rsidR="003272FE" w:rsidRDefault="00043706" w:rsidP="00043706">
      <w:pPr>
        <w:ind w:firstLine="720"/>
      </w:pPr>
      <w:r w:rsidRPr="00D072FE">
        <w:t xml:space="preserve">Aquella victoria significó el colapso del sistema centralista del </w:t>
      </w:r>
      <w:r w:rsidR="003272FE">
        <w:t>d</w:t>
      </w:r>
      <w:r w:rsidRPr="00D072FE">
        <w:t>irectorio y abrió paso a una nueva etapa en la historia política argentina, donde las provincias comenzaron a reclamar con mayor fuerza su protagonismo en la organización nacional.</w:t>
      </w:r>
      <w:r>
        <w:t xml:space="preserve"> </w:t>
      </w:r>
    </w:p>
    <w:p w:rsidR="00043706" w:rsidRPr="00D072FE" w:rsidRDefault="00043706" w:rsidP="00043706">
      <w:pPr>
        <w:ind w:firstLine="720"/>
      </w:pPr>
      <w:r w:rsidRPr="00D072FE">
        <w:t>Tras estos acontecimientos, Ramírez asumió el liderazgo político y militar de Entre Ríos. En 1820 proclamó la República de Entre Ríos, un proyecto político que integró a los territorios de Entre Ríos, Corrientes y Misiones. Desde allí intentó organizar un gobierno con instituciones, normas administr</w:t>
      </w:r>
      <w:r w:rsidR="003272FE">
        <w:t>ativas y un sistema de justicia</w:t>
      </w:r>
      <w:r w:rsidRPr="00D072FE">
        <w:t xml:space="preserve"> en un contexto extremadamente complejo, marcado por conflictos internos y tensiones entre los propios caudillos federales.</w:t>
      </w:r>
    </w:p>
    <w:p w:rsidR="00043706" w:rsidRPr="00D072FE" w:rsidRDefault="00043706" w:rsidP="00043706">
      <w:pPr>
        <w:ind w:firstLine="720"/>
      </w:pPr>
      <w:r w:rsidRPr="00D072FE">
        <w:t xml:space="preserve">Aunque la experiencia de la República de Entre Ríos fue breve, constituyó un intento significativo de organización política regional y refleja la visión de Ramírez sobre la necesidad de consolidar estructuras de gobierno propias para los pueblos del </w:t>
      </w:r>
      <w:r>
        <w:t>litoral</w:t>
      </w:r>
      <w:r w:rsidRPr="00D072FE">
        <w:t>. Su figura encarna, en ese sentido, el espíritu de una época en la que los líderes provinciales buscaban definir el rumbo institucional de un país que aún estaba en plena formación.</w:t>
      </w:r>
    </w:p>
    <w:p w:rsidR="00043706" w:rsidRPr="00D072FE" w:rsidRDefault="00043706" w:rsidP="00043706">
      <w:pPr>
        <w:ind w:firstLine="720"/>
      </w:pPr>
      <w:r w:rsidRPr="00D072FE">
        <w:t>La vida de Pancho Ramírez fue tan intensa como corta. En 1821, en el marco de los enfrentamientos derivados de las disputas políticas entre antiguos aliados federales, encontró la muerte en las cercanía</w:t>
      </w:r>
      <w:r w:rsidR="004D5DC4">
        <w:t>s de Villa María, en la actual P</w:t>
      </w:r>
      <w:r w:rsidRPr="00D072FE">
        <w:t>rovincia d</w:t>
      </w:r>
      <w:r w:rsidR="004D5DC4">
        <w:t>e Córdoba. Tenía apenas 34 años. S</w:t>
      </w:r>
      <w:r w:rsidRPr="00D072FE">
        <w:t>in embargo, su legado político, militar y simbólico trascendió ampliamente su tiempo.</w:t>
      </w:r>
    </w:p>
    <w:p w:rsidR="00043706" w:rsidRPr="00D072FE" w:rsidRDefault="00043706" w:rsidP="00043706">
      <w:pPr>
        <w:ind w:firstLine="720"/>
      </w:pPr>
      <w:r w:rsidRPr="00D072FE">
        <w:lastRenderedPageBreak/>
        <w:t xml:space="preserve">Ramírez representa el coraje, la determinación y el profundo sentido de pertenencia a esta tierra entrerriana. Su figura quedó grabada en la memoria colectiva como uno de los grandes defensores del </w:t>
      </w:r>
      <w:r w:rsidR="004D5DC4">
        <w:t>F</w:t>
      </w:r>
      <w:r w:rsidRPr="00D072FE">
        <w:t>ederalismo, de la autonomía de las provincias y de la dignidad de los pueblos del interior.</w:t>
      </w:r>
    </w:p>
    <w:p w:rsidR="00043706" w:rsidRPr="00D072FE" w:rsidRDefault="00043706" w:rsidP="00043706">
      <w:pPr>
        <w:ind w:firstLine="720"/>
      </w:pPr>
      <w:r w:rsidRPr="00D072FE">
        <w:t xml:space="preserve">Recordarlo </w:t>
      </w:r>
      <w:r>
        <w:t>hoy, en este R</w:t>
      </w:r>
      <w:r w:rsidRPr="00D072FE">
        <w:t>eci</w:t>
      </w:r>
      <w:r>
        <w:t xml:space="preserve">nto, no es solamente un acto de </w:t>
      </w:r>
      <w:r w:rsidRPr="00D072FE">
        <w:t>vocación histórica</w:t>
      </w:r>
      <w:r w:rsidR="004D5DC4">
        <w:t>,</w:t>
      </w:r>
      <w:r w:rsidRPr="00D072FE">
        <w:t xml:space="preserve"> es también una forma de reafirmar los valores que inspiraron su lucha: la defensa del federalismo, el compromiso con nuestras comunidades y la convicción de que las provincias deben tener voz y protagonismo en la construcción del país.</w:t>
      </w:r>
    </w:p>
    <w:p w:rsidR="00043706" w:rsidRPr="00D072FE" w:rsidRDefault="00043706" w:rsidP="00043706">
      <w:pPr>
        <w:ind w:firstLine="720"/>
      </w:pPr>
      <w:r w:rsidRPr="00D072FE">
        <w:t xml:space="preserve">Que la memoria de Pancho Ramírez siga siendo para </w:t>
      </w:r>
      <w:r>
        <w:t>Entre Ríos una</w:t>
      </w:r>
      <w:r w:rsidRPr="00D072FE">
        <w:t xml:space="preserve"> fuente de identidad, de orgullo y de inspiración para quienes tenemos la responsabilidad de representar al pueblo y trabajar cada día por el fortalecimiento de nuestras instituciones. Muchas gracias</w:t>
      </w:r>
      <w:r>
        <w:t>, señora Presidente</w:t>
      </w:r>
      <w:r w:rsidRPr="00D072FE">
        <w:t>.</w:t>
      </w:r>
    </w:p>
    <w:p w:rsidR="00043706" w:rsidRPr="00D072FE" w:rsidRDefault="00043706" w:rsidP="00043706">
      <w:pPr>
        <w:ind w:firstLine="720"/>
      </w:pPr>
    </w:p>
    <w:p w:rsidR="00C258D1" w:rsidRDefault="00043706" w:rsidP="00C258D1">
      <w:pPr>
        <w:rPr>
          <w:lang w:val="es-ES"/>
        </w:rPr>
      </w:pPr>
      <w:r w:rsidRPr="00F627DD">
        <w:rPr>
          <w:b/>
          <w:bCs/>
        </w:rPr>
        <w:t>SRA. PRESIDENT</w:t>
      </w:r>
      <w:r>
        <w:rPr>
          <w:b/>
          <w:bCs/>
        </w:rPr>
        <w:t>E</w:t>
      </w:r>
      <w:r w:rsidRPr="00F627DD">
        <w:rPr>
          <w:b/>
          <w:bCs/>
        </w:rPr>
        <w:t xml:space="preserve"> (</w:t>
      </w:r>
      <w:r>
        <w:rPr>
          <w:b/>
          <w:bCs/>
        </w:rPr>
        <w:t>Aluani</w:t>
      </w:r>
      <w:r w:rsidRPr="00F627DD">
        <w:rPr>
          <w:b/>
          <w:bCs/>
        </w:rPr>
        <w:t>):</w:t>
      </w:r>
      <w:r w:rsidRPr="00F627DD">
        <w:t xml:space="preserve"> </w:t>
      </w:r>
      <w:r w:rsidR="00C258D1">
        <w:rPr>
          <w:lang w:val="es-ES"/>
        </w:rPr>
        <w:t>Tiene la palabra la Senadora por el Departamento Feliciano.</w:t>
      </w:r>
    </w:p>
    <w:p w:rsidR="00C258D1" w:rsidRDefault="00C258D1" w:rsidP="00C258D1">
      <w:pPr>
        <w:rPr>
          <w:lang w:val="es-ES"/>
        </w:rPr>
      </w:pPr>
    </w:p>
    <w:p w:rsidR="004D5DC4" w:rsidRDefault="00C258D1" w:rsidP="004D5DC4">
      <w:pPr>
        <w:rPr>
          <w:lang w:val="es-ES"/>
        </w:rPr>
      </w:pPr>
      <w:r>
        <w:rPr>
          <w:b/>
          <w:lang w:val="es-ES"/>
        </w:rPr>
        <w:t>SRA. SENADORA (Domínguez):</w:t>
      </w:r>
      <w:r w:rsidR="004D5DC4">
        <w:rPr>
          <w:lang w:val="es-ES"/>
        </w:rPr>
        <w:t xml:space="preserve"> Señora Presidente</w:t>
      </w:r>
      <w:r>
        <w:rPr>
          <w:lang w:val="es-ES"/>
        </w:rPr>
        <w:t xml:space="preserve">, </w:t>
      </w:r>
      <w:r w:rsidR="004D5DC4">
        <w:rPr>
          <w:lang w:val="es-ES"/>
        </w:rPr>
        <w:t xml:space="preserve">mañana se conmemoran 203 años de la fundación de San José de Feliciano y es una fecha que invita a honrar nuestra historia. </w:t>
      </w:r>
    </w:p>
    <w:p w:rsidR="004D5DC4" w:rsidRDefault="004D5DC4" w:rsidP="004D5DC4">
      <w:pPr>
        <w:ind w:firstLine="708"/>
        <w:rPr>
          <w:lang w:val="es-ES"/>
        </w:rPr>
      </w:pPr>
      <w:r>
        <w:rPr>
          <w:lang w:val="es-ES"/>
        </w:rPr>
        <w:t>Además, también se conmemora el día de nuestro patrono San José que es pan, trabajo y salud. Así que desde acá</w:t>
      </w:r>
      <w:r w:rsidR="004F52A4">
        <w:rPr>
          <w:lang w:val="es-ES"/>
        </w:rPr>
        <w:t>,</w:t>
      </w:r>
      <w:r>
        <w:rPr>
          <w:lang w:val="es-ES"/>
        </w:rPr>
        <w:t xml:space="preserve"> quiero aprovechar para mandarles un afectuoso saludo a todos los vecinos y vecinas. Desde ya, muchas gracias.</w:t>
      </w:r>
    </w:p>
    <w:p w:rsidR="00C258D1" w:rsidRDefault="00C258D1" w:rsidP="004D5DC4">
      <w:pPr>
        <w:rPr>
          <w:lang w:val="es-ES"/>
        </w:rPr>
      </w:pPr>
    </w:p>
    <w:p w:rsidR="00C258D1" w:rsidRDefault="00C258D1" w:rsidP="00C258D1">
      <w:pPr>
        <w:rPr>
          <w:lang w:val="es-ES"/>
        </w:rPr>
      </w:pPr>
      <w:r>
        <w:rPr>
          <w:b/>
          <w:lang w:val="es-ES"/>
        </w:rPr>
        <w:t>SRA. PRESIDENTE (Aluani):</w:t>
      </w:r>
      <w:r>
        <w:rPr>
          <w:lang w:val="es-ES"/>
        </w:rPr>
        <w:t xml:space="preserve"> Tiene la palabra el Senador por el Departamento </w:t>
      </w:r>
      <w:r w:rsidR="005A08E7">
        <w:rPr>
          <w:lang w:val="es-ES"/>
        </w:rPr>
        <w:t>Victoria</w:t>
      </w:r>
      <w:r>
        <w:rPr>
          <w:lang w:val="es-ES"/>
        </w:rPr>
        <w:t>.</w:t>
      </w:r>
    </w:p>
    <w:p w:rsidR="00C258D1" w:rsidRDefault="00C258D1" w:rsidP="00C258D1">
      <w:pPr>
        <w:rPr>
          <w:lang w:val="es-ES"/>
        </w:rPr>
      </w:pPr>
    </w:p>
    <w:p w:rsidR="00F70603" w:rsidRDefault="00C258D1" w:rsidP="005A08E7">
      <w:pPr>
        <w:rPr>
          <w:lang w:val="es-ES"/>
        </w:rPr>
      </w:pPr>
      <w:r>
        <w:rPr>
          <w:b/>
          <w:lang w:val="es-ES"/>
        </w:rPr>
        <w:t>SR. SENADOR (</w:t>
      </w:r>
      <w:proofErr w:type="spellStart"/>
      <w:r w:rsidR="005A08E7">
        <w:rPr>
          <w:b/>
          <w:lang w:val="es-ES"/>
        </w:rPr>
        <w:t>Sanzberro</w:t>
      </w:r>
      <w:proofErr w:type="spellEnd"/>
      <w:r>
        <w:rPr>
          <w:b/>
          <w:lang w:val="es-ES"/>
        </w:rPr>
        <w:t>):</w:t>
      </w:r>
      <w:r w:rsidR="00F70603">
        <w:rPr>
          <w:lang w:val="es-ES"/>
        </w:rPr>
        <w:t xml:space="preserve"> Señora Presidente,</w:t>
      </w:r>
      <w:r w:rsidR="005A08E7" w:rsidRPr="005A08E7">
        <w:rPr>
          <w:lang w:val="es-ES"/>
        </w:rPr>
        <w:t xml:space="preserve"> </w:t>
      </w:r>
      <w:r w:rsidR="005A08E7">
        <w:rPr>
          <w:lang w:val="es-ES"/>
        </w:rPr>
        <w:t xml:space="preserve">atento </w:t>
      </w:r>
      <w:r w:rsidR="00F70603">
        <w:rPr>
          <w:lang w:val="es-ES"/>
        </w:rPr>
        <w:t xml:space="preserve">a </w:t>
      </w:r>
      <w:r w:rsidR="005A08E7">
        <w:rPr>
          <w:lang w:val="es-ES"/>
        </w:rPr>
        <w:t>que en el trascurso de la próxima semana</w:t>
      </w:r>
      <w:r w:rsidR="00F70603">
        <w:rPr>
          <w:lang w:val="es-ES"/>
        </w:rPr>
        <w:t>,</w:t>
      </w:r>
      <w:r w:rsidR="005A08E7">
        <w:rPr>
          <w:lang w:val="es-ES"/>
        </w:rPr>
        <w:t xml:space="preserve"> </w:t>
      </w:r>
      <w:r w:rsidR="00F70603">
        <w:rPr>
          <w:lang w:val="es-ES"/>
        </w:rPr>
        <w:t>más</w:t>
      </w:r>
      <w:r w:rsidR="005A08E7">
        <w:rPr>
          <w:lang w:val="es-ES"/>
        </w:rPr>
        <w:t xml:space="preserve"> precisamente el 24 de marzo</w:t>
      </w:r>
      <w:r w:rsidR="00F70603">
        <w:rPr>
          <w:lang w:val="es-ES"/>
        </w:rPr>
        <w:t>,</w:t>
      </w:r>
      <w:r w:rsidR="005A08E7">
        <w:rPr>
          <w:lang w:val="es-ES"/>
        </w:rPr>
        <w:t xml:space="preserve"> se cumplirán 50 años del golpe </w:t>
      </w:r>
      <w:r w:rsidR="00F70603">
        <w:rPr>
          <w:lang w:val="es-ES"/>
        </w:rPr>
        <w:t>militar que instauró el G</w:t>
      </w:r>
      <w:r w:rsidR="005A08E7">
        <w:rPr>
          <w:lang w:val="es-ES"/>
        </w:rPr>
        <w:t>obierno de la dictadura</w:t>
      </w:r>
      <w:r w:rsidR="00F70603">
        <w:rPr>
          <w:lang w:val="es-ES"/>
        </w:rPr>
        <w:t xml:space="preserve"> y que asoló</w:t>
      </w:r>
      <w:r w:rsidR="005A08E7">
        <w:rPr>
          <w:lang w:val="es-ES"/>
        </w:rPr>
        <w:t xml:space="preserve"> al país hasta el 10 de diciembre de 1983</w:t>
      </w:r>
      <w:r w:rsidR="00F70603">
        <w:rPr>
          <w:lang w:val="es-ES"/>
        </w:rPr>
        <w:t xml:space="preserve"> es por lo que</w:t>
      </w:r>
      <w:r w:rsidR="005A08E7">
        <w:rPr>
          <w:lang w:val="es-ES"/>
        </w:rPr>
        <w:t xml:space="preserve"> nosotros queremos traer a memoria esa fecha. </w:t>
      </w:r>
    </w:p>
    <w:p w:rsidR="00F70603" w:rsidRDefault="005A08E7" w:rsidP="00F70603">
      <w:pPr>
        <w:ind w:firstLine="708"/>
        <w:rPr>
          <w:lang w:val="es-ES"/>
        </w:rPr>
      </w:pPr>
      <w:r>
        <w:rPr>
          <w:lang w:val="es-ES"/>
        </w:rPr>
        <w:t>Este per</w:t>
      </w:r>
      <w:r w:rsidR="00F70603">
        <w:rPr>
          <w:lang w:val="es-ES"/>
        </w:rPr>
        <w:t>í</w:t>
      </w:r>
      <w:r>
        <w:rPr>
          <w:lang w:val="es-ES"/>
        </w:rPr>
        <w:t>odo que cito</w:t>
      </w:r>
      <w:r w:rsidR="00F70603">
        <w:rPr>
          <w:lang w:val="es-ES"/>
        </w:rPr>
        <w:t>,</w:t>
      </w:r>
      <w:r>
        <w:rPr>
          <w:lang w:val="es-ES"/>
        </w:rPr>
        <w:t xml:space="preserve"> del 1976 al 1983</w:t>
      </w:r>
      <w:r w:rsidR="00F70603">
        <w:rPr>
          <w:lang w:val="es-ES"/>
        </w:rPr>
        <w:t>,</w:t>
      </w:r>
      <w:r>
        <w:rPr>
          <w:lang w:val="es-ES"/>
        </w:rPr>
        <w:t xml:space="preserve"> no pocas veces </w:t>
      </w:r>
      <w:r w:rsidR="00F70603">
        <w:rPr>
          <w:lang w:val="es-ES"/>
        </w:rPr>
        <w:t>h</w:t>
      </w:r>
      <w:r>
        <w:rPr>
          <w:lang w:val="es-ES"/>
        </w:rPr>
        <w:t>a sido caracterizado como una noche larga</w:t>
      </w:r>
      <w:r w:rsidR="00F70603">
        <w:rPr>
          <w:lang w:val="es-ES"/>
        </w:rPr>
        <w:t xml:space="preserve"> y</w:t>
      </w:r>
      <w:r>
        <w:rPr>
          <w:lang w:val="es-ES"/>
        </w:rPr>
        <w:t xml:space="preserve"> extensa, por su carácter autoritario</w:t>
      </w:r>
      <w:r w:rsidR="00F70603">
        <w:rPr>
          <w:lang w:val="es-ES"/>
        </w:rPr>
        <w:t xml:space="preserve"> y</w:t>
      </w:r>
      <w:r>
        <w:rPr>
          <w:lang w:val="es-ES"/>
        </w:rPr>
        <w:t xml:space="preserve"> represivo</w:t>
      </w:r>
      <w:r w:rsidR="00F70603">
        <w:rPr>
          <w:lang w:val="es-ES"/>
        </w:rPr>
        <w:t>, ejercido como terrorismo de E</w:t>
      </w:r>
      <w:r>
        <w:rPr>
          <w:lang w:val="es-ES"/>
        </w:rPr>
        <w:t>stado</w:t>
      </w:r>
      <w:r w:rsidR="00F70603">
        <w:rPr>
          <w:lang w:val="es-ES"/>
        </w:rPr>
        <w:t>.</w:t>
      </w:r>
    </w:p>
    <w:p w:rsidR="00F70603" w:rsidRDefault="00F70603" w:rsidP="00F70603">
      <w:pPr>
        <w:ind w:firstLine="708"/>
        <w:rPr>
          <w:lang w:val="es-ES"/>
        </w:rPr>
      </w:pPr>
      <w:r>
        <w:rPr>
          <w:lang w:val="es-ES"/>
        </w:rPr>
        <w:t>E</w:t>
      </w:r>
      <w:r w:rsidR="005A08E7">
        <w:rPr>
          <w:lang w:val="es-ES"/>
        </w:rPr>
        <w:t xml:space="preserve">l 24 de marzo es una fecha instituida por una </w:t>
      </w:r>
      <w:r>
        <w:rPr>
          <w:lang w:val="es-ES"/>
        </w:rPr>
        <w:t>L</w:t>
      </w:r>
      <w:r w:rsidR="005A08E7">
        <w:rPr>
          <w:lang w:val="es-ES"/>
        </w:rPr>
        <w:t xml:space="preserve">ey de nuestro </w:t>
      </w:r>
      <w:r>
        <w:rPr>
          <w:lang w:val="es-ES"/>
        </w:rPr>
        <w:t>C</w:t>
      </w:r>
      <w:r w:rsidR="005A08E7">
        <w:rPr>
          <w:lang w:val="es-ES"/>
        </w:rPr>
        <w:t xml:space="preserve">ongreso de la nación como </w:t>
      </w:r>
      <w:r>
        <w:rPr>
          <w:lang w:val="es-ES"/>
        </w:rPr>
        <w:t>Día</w:t>
      </w:r>
      <w:r w:rsidR="005A08E7">
        <w:rPr>
          <w:lang w:val="es-ES"/>
        </w:rPr>
        <w:t xml:space="preserve"> Nacional de la Memoria </w:t>
      </w:r>
      <w:r>
        <w:rPr>
          <w:lang w:val="es-ES"/>
        </w:rPr>
        <w:t xml:space="preserve">por la Verdad </w:t>
      </w:r>
      <w:r w:rsidR="005A08E7">
        <w:rPr>
          <w:lang w:val="es-ES"/>
        </w:rPr>
        <w:t xml:space="preserve">y </w:t>
      </w:r>
      <w:r>
        <w:rPr>
          <w:lang w:val="es-ES"/>
        </w:rPr>
        <w:t xml:space="preserve">por </w:t>
      </w:r>
      <w:r w:rsidR="005A08E7">
        <w:rPr>
          <w:lang w:val="es-ES"/>
        </w:rPr>
        <w:t>la Justicia</w:t>
      </w:r>
      <w:r>
        <w:rPr>
          <w:lang w:val="es-ES"/>
        </w:rPr>
        <w:t>. E</w:t>
      </w:r>
      <w:r w:rsidR="005A08E7">
        <w:rPr>
          <w:lang w:val="es-ES"/>
        </w:rPr>
        <w:t>se día</w:t>
      </w:r>
      <w:r>
        <w:rPr>
          <w:lang w:val="es-ES"/>
        </w:rPr>
        <w:t>,</w:t>
      </w:r>
      <w:r w:rsidR="005A08E7">
        <w:rPr>
          <w:lang w:val="es-ES"/>
        </w:rPr>
        <w:t xml:space="preserve"> para la mayoría</w:t>
      </w:r>
      <w:r>
        <w:rPr>
          <w:lang w:val="es-ES"/>
        </w:rPr>
        <w:t xml:space="preserve"> de los argentinos no pasa desapercibido,</w:t>
      </w:r>
      <w:r w:rsidR="005A08E7">
        <w:rPr>
          <w:lang w:val="es-ES"/>
        </w:rPr>
        <w:t xml:space="preserve"> </w:t>
      </w:r>
      <w:r>
        <w:rPr>
          <w:lang w:val="es-ES"/>
        </w:rPr>
        <w:t xml:space="preserve">y </w:t>
      </w:r>
      <w:r w:rsidR="005A08E7">
        <w:rPr>
          <w:lang w:val="es-ES"/>
        </w:rPr>
        <w:t xml:space="preserve">en nuestra memoria ya se </w:t>
      </w:r>
      <w:r>
        <w:rPr>
          <w:lang w:val="es-ES"/>
        </w:rPr>
        <w:t>instaló</w:t>
      </w:r>
      <w:r w:rsidR="005A08E7">
        <w:rPr>
          <w:lang w:val="es-ES"/>
        </w:rPr>
        <w:t xml:space="preserve"> como</w:t>
      </w:r>
      <w:r>
        <w:rPr>
          <w:lang w:val="es-ES"/>
        </w:rPr>
        <w:t xml:space="preserve"> el</w:t>
      </w:r>
      <w:r w:rsidR="005A08E7">
        <w:rPr>
          <w:lang w:val="es-ES"/>
        </w:rPr>
        <w:t xml:space="preserve"> </w:t>
      </w:r>
      <w:r>
        <w:rPr>
          <w:lang w:val="es-ES"/>
        </w:rPr>
        <w:t>“N</w:t>
      </w:r>
      <w:r w:rsidR="005A08E7">
        <w:rPr>
          <w:lang w:val="es-ES"/>
        </w:rPr>
        <w:t xml:space="preserve">unca </w:t>
      </w:r>
      <w:r>
        <w:rPr>
          <w:lang w:val="es-ES"/>
        </w:rPr>
        <w:t xml:space="preserve">más”. Y a </w:t>
      </w:r>
      <w:r w:rsidR="005A08E7">
        <w:rPr>
          <w:lang w:val="es-ES"/>
        </w:rPr>
        <w:t xml:space="preserve">ese </w:t>
      </w:r>
      <w:r>
        <w:rPr>
          <w:lang w:val="es-ES"/>
        </w:rPr>
        <w:t>“N</w:t>
      </w:r>
      <w:r w:rsidR="005A08E7">
        <w:rPr>
          <w:lang w:val="es-ES"/>
        </w:rPr>
        <w:t xml:space="preserve">unca </w:t>
      </w:r>
      <w:r>
        <w:rPr>
          <w:lang w:val="es-ES"/>
        </w:rPr>
        <w:t xml:space="preserve">más” </w:t>
      </w:r>
      <w:r w:rsidR="005A08E7">
        <w:rPr>
          <w:lang w:val="es-ES"/>
        </w:rPr>
        <w:t xml:space="preserve">creo </w:t>
      </w:r>
      <w:r>
        <w:rPr>
          <w:lang w:val="es-ES"/>
        </w:rPr>
        <w:t xml:space="preserve">que </w:t>
      </w:r>
      <w:r w:rsidR="005A08E7">
        <w:rPr>
          <w:lang w:val="es-ES"/>
        </w:rPr>
        <w:t xml:space="preserve">nosotros </w:t>
      </w:r>
      <w:r>
        <w:rPr>
          <w:lang w:val="es-ES"/>
        </w:rPr>
        <w:t xml:space="preserve">lo </w:t>
      </w:r>
      <w:r w:rsidR="005A08E7">
        <w:rPr>
          <w:lang w:val="es-ES"/>
        </w:rPr>
        <w:t>construimos todos los días como sociedad</w:t>
      </w:r>
      <w:r>
        <w:rPr>
          <w:lang w:val="es-ES"/>
        </w:rPr>
        <w:t xml:space="preserve"> y</w:t>
      </w:r>
      <w:r w:rsidR="005A08E7">
        <w:rPr>
          <w:lang w:val="es-ES"/>
        </w:rPr>
        <w:t xml:space="preserve"> como pueblo con memoria, con verdad y con justicia. </w:t>
      </w:r>
    </w:p>
    <w:p w:rsidR="00F70603" w:rsidRDefault="005A08E7" w:rsidP="00F70603">
      <w:pPr>
        <w:ind w:firstLine="708"/>
        <w:rPr>
          <w:lang w:val="es-ES"/>
        </w:rPr>
      </w:pPr>
      <w:r>
        <w:rPr>
          <w:lang w:val="es-ES"/>
        </w:rPr>
        <w:lastRenderedPageBreak/>
        <w:t>Naturalmente</w:t>
      </w:r>
      <w:r w:rsidR="00F70603">
        <w:rPr>
          <w:lang w:val="es-ES"/>
        </w:rPr>
        <w:t>,</w:t>
      </w:r>
      <w:r>
        <w:rPr>
          <w:lang w:val="es-ES"/>
        </w:rPr>
        <w:t xml:space="preserve"> cada uno tiene derecho a recordar el 24 de marzo o a interpretar aquello</w:t>
      </w:r>
      <w:r w:rsidR="00F70603">
        <w:rPr>
          <w:lang w:val="es-ES"/>
        </w:rPr>
        <w:t>s</w:t>
      </w:r>
      <w:r>
        <w:rPr>
          <w:lang w:val="es-ES"/>
        </w:rPr>
        <w:t xml:space="preserve"> hechos históricos como bien le parezca</w:t>
      </w:r>
      <w:r w:rsidR="00F70603">
        <w:rPr>
          <w:lang w:val="es-ES"/>
        </w:rPr>
        <w:t>,</w:t>
      </w:r>
      <w:r>
        <w:rPr>
          <w:lang w:val="es-ES"/>
        </w:rPr>
        <w:t xml:space="preserve"> son las reglas de la libertad</w:t>
      </w:r>
      <w:r w:rsidR="00F70603">
        <w:rPr>
          <w:lang w:val="es-ES"/>
        </w:rPr>
        <w:t>.</w:t>
      </w:r>
      <w:r>
        <w:rPr>
          <w:lang w:val="es-ES"/>
        </w:rPr>
        <w:t xml:space="preserve"> </w:t>
      </w:r>
      <w:r w:rsidR="00F70603">
        <w:rPr>
          <w:lang w:val="es-ES"/>
        </w:rPr>
        <w:t xml:space="preserve">Para </w:t>
      </w:r>
      <w:r>
        <w:rPr>
          <w:lang w:val="es-ES"/>
        </w:rPr>
        <w:t>algunas personas hasta incluso les puede resultar una fecha poco significativa</w:t>
      </w:r>
      <w:r w:rsidR="00F70603">
        <w:rPr>
          <w:lang w:val="es-ES"/>
        </w:rPr>
        <w:t xml:space="preserve"> pero p</w:t>
      </w:r>
      <w:r>
        <w:rPr>
          <w:lang w:val="es-ES"/>
        </w:rPr>
        <w:t>ara otras será un momento de recordación de seres queridos</w:t>
      </w:r>
      <w:r w:rsidR="00F70603">
        <w:rPr>
          <w:lang w:val="es-ES"/>
        </w:rPr>
        <w:t>,</w:t>
      </w:r>
      <w:r>
        <w:rPr>
          <w:lang w:val="es-ES"/>
        </w:rPr>
        <w:t xml:space="preserve"> miles y miles</w:t>
      </w:r>
      <w:r w:rsidR="00F70603">
        <w:rPr>
          <w:lang w:val="es-ES"/>
        </w:rPr>
        <w:t>,</w:t>
      </w:r>
      <w:r>
        <w:rPr>
          <w:lang w:val="es-ES"/>
        </w:rPr>
        <w:t xml:space="preserve"> para marchar a las d</w:t>
      </w:r>
      <w:r w:rsidR="00F70603">
        <w:rPr>
          <w:lang w:val="es-ES"/>
        </w:rPr>
        <w:t xml:space="preserve">istintas plazas en nuestro país. </w:t>
      </w:r>
    </w:p>
    <w:p w:rsidR="005A08E7" w:rsidRDefault="00F70603" w:rsidP="00F70603">
      <w:pPr>
        <w:ind w:firstLine="708"/>
      </w:pPr>
      <w:r>
        <w:rPr>
          <w:lang w:val="es-ES"/>
        </w:rPr>
        <w:t>N</w:t>
      </w:r>
      <w:r w:rsidR="005A08E7">
        <w:rPr>
          <w:lang w:val="es-ES"/>
        </w:rPr>
        <w:t>osotros</w:t>
      </w:r>
      <w:r>
        <w:rPr>
          <w:lang w:val="es-ES"/>
        </w:rPr>
        <w:t>,</w:t>
      </w:r>
      <w:r w:rsidR="005A08E7">
        <w:rPr>
          <w:lang w:val="es-ES"/>
        </w:rPr>
        <w:t xml:space="preserve"> desde nuestro bloque</w:t>
      </w:r>
      <w:r>
        <w:rPr>
          <w:lang w:val="es-ES"/>
        </w:rPr>
        <w:t>,</w:t>
      </w:r>
      <w:r w:rsidR="005A08E7">
        <w:rPr>
          <w:lang w:val="es-ES"/>
        </w:rPr>
        <w:t xml:space="preserve"> desde nuestro espacio político</w:t>
      </w:r>
      <w:r>
        <w:rPr>
          <w:lang w:val="es-ES"/>
        </w:rPr>
        <w:t>,</w:t>
      </w:r>
      <w:r w:rsidR="005A08E7">
        <w:rPr>
          <w:lang w:val="es-ES"/>
        </w:rPr>
        <w:t xml:space="preserve"> vamos a rescatar al 24 de marzo como un momento</w:t>
      </w:r>
      <w:r>
        <w:rPr>
          <w:lang w:val="es-ES"/>
        </w:rPr>
        <w:t>,</w:t>
      </w:r>
      <w:r w:rsidR="005A08E7">
        <w:rPr>
          <w:lang w:val="es-ES"/>
        </w:rPr>
        <w:t xml:space="preserve"> como un tiempo</w:t>
      </w:r>
      <w:r>
        <w:rPr>
          <w:lang w:val="es-ES"/>
        </w:rPr>
        <w:t>,</w:t>
      </w:r>
      <w:r w:rsidR="005A08E7">
        <w:rPr>
          <w:lang w:val="es-ES"/>
        </w:rPr>
        <w:t xml:space="preserve"> para valorar y valorarnos como pueblo</w:t>
      </w:r>
      <w:r>
        <w:rPr>
          <w:lang w:val="es-ES"/>
        </w:rPr>
        <w:t>. P</w:t>
      </w:r>
      <w:r w:rsidR="005A08E7">
        <w:rPr>
          <w:lang w:val="es-ES"/>
        </w:rPr>
        <w:t>orque al fin y al cabo somos el pueblo y somos la gente de un país que</w:t>
      </w:r>
      <w:r>
        <w:rPr>
          <w:lang w:val="es-ES"/>
        </w:rPr>
        <w:t>,</w:t>
      </w:r>
      <w:r w:rsidR="005A08E7">
        <w:rPr>
          <w:lang w:val="es-ES"/>
        </w:rPr>
        <w:t xml:space="preserve"> como ningún otro en el mundo</w:t>
      </w:r>
      <w:r>
        <w:rPr>
          <w:lang w:val="es-ES"/>
        </w:rPr>
        <w:t>, juzgó y condenó</w:t>
      </w:r>
      <w:r w:rsidR="005A08E7">
        <w:rPr>
          <w:lang w:val="es-ES"/>
        </w:rPr>
        <w:t xml:space="preserve"> a la mayoría de los asesino</w:t>
      </w:r>
      <w:r>
        <w:rPr>
          <w:lang w:val="es-ES"/>
        </w:rPr>
        <w:t>s</w:t>
      </w:r>
      <w:r w:rsidR="005A08E7">
        <w:rPr>
          <w:lang w:val="es-ES"/>
        </w:rPr>
        <w:t xml:space="preserve"> y torturadores</w:t>
      </w:r>
      <w:r>
        <w:rPr>
          <w:lang w:val="es-ES"/>
        </w:rPr>
        <w:t>. Y</w:t>
      </w:r>
      <w:r w:rsidR="005A08E7">
        <w:rPr>
          <w:lang w:val="es-ES"/>
        </w:rPr>
        <w:t xml:space="preserve"> lo hizo en paz</w:t>
      </w:r>
      <w:r>
        <w:rPr>
          <w:lang w:val="es-ES"/>
        </w:rPr>
        <w:t xml:space="preserve">. </w:t>
      </w:r>
      <w:r w:rsidR="005A08E7">
        <w:rPr>
          <w:lang w:val="es-ES"/>
        </w:rPr>
        <w:t xml:space="preserve"> </w:t>
      </w:r>
      <w:r>
        <w:rPr>
          <w:lang w:val="es-ES"/>
        </w:rPr>
        <w:t xml:space="preserve">Y </w:t>
      </w:r>
      <w:r w:rsidR="005A08E7">
        <w:rPr>
          <w:lang w:val="es-ES"/>
        </w:rPr>
        <w:t>hoy</w:t>
      </w:r>
      <w:r>
        <w:rPr>
          <w:lang w:val="es-ES"/>
        </w:rPr>
        <w:t>,</w:t>
      </w:r>
      <w:r w:rsidR="005A08E7">
        <w:rPr>
          <w:lang w:val="es-ES"/>
        </w:rPr>
        <w:t xml:space="preserve"> ya varias generaciones</w:t>
      </w:r>
      <w:r w:rsidR="005A08E7" w:rsidRPr="00BA7719">
        <w:t xml:space="preserve"> no saben lo que es vivir bajo tutela militar y es un logro colectivo. </w:t>
      </w:r>
    </w:p>
    <w:p w:rsidR="005A08E7" w:rsidRDefault="005A08E7" w:rsidP="005A08E7">
      <w:pPr>
        <w:ind w:firstLine="720"/>
      </w:pPr>
      <w:r w:rsidRPr="00BA7719">
        <w:t>Y</w:t>
      </w:r>
      <w:r>
        <w:t>,</w:t>
      </w:r>
      <w:r w:rsidRPr="00BA7719">
        <w:t xml:space="preserve"> para terminar, </w:t>
      </w:r>
      <w:r>
        <w:t xml:space="preserve">señora </w:t>
      </w:r>
      <w:r w:rsidRPr="00BA7719">
        <w:t>President</w:t>
      </w:r>
      <w:r>
        <w:t>e</w:t>
      </w:r>
      <w:r w:rsidRPr="00BA7719">
        <w:t xml:space="preserve">, nosotros creemos que es un momento para ratificar, como usted lo hacía al inicio de esta sesión, la defensa de la democracia y la defensa de la paz como única garantía de una convivencia armónica entre los argentinos. Muchas gracias, </w:t>
      </w:r>
      <w:r>
        <w:t xml:space="preserve">señora </w:t>
      </w:r>
      <w:r w:rsidRPr="00BA7719">
        <w:t>President</w:t>
      </w:r>
      <w:r>
        <w:t>e</w:t>
      </w:r>
      <w:r w:rsidRPr="00BA7719">
        <w:t>.</w:t>
      </w:r>
    </w:p>
    <w:p w:rsidR="005A08E7" w:rsidRPr="00BA7719" w:rsidRDefault="005A08E7" w:rsidP="005A08E7"/>
    <w:p w:rsidR="005A08E7" w:rsidRPr="00B4495E" w:rsidRDefault="005A08E7" w:rsidP="005A08E7">
      <w:r w:rsidRPr="00DE454D">
        <w:rPr>
          <w:b/>
        </w:rPr>
        <w:t>SRA. PRESIDENTE (Aluani)</w:t>
      </w:r>
      <w:r>
        <w:t>:</w:t>
      </w:r>
      <w:r w:rsidRPr="00B4495E">
        <w:t xml:space="preserve"> </w:t>
      </w:r>
      <w:r>
        <w:t>Tiene la palabra el Senador por el Departamento Uruguay.</w:t>
      </w:r>
    </w:p>
    <w:p w:rsidR="005A08E7" w:rsidRPr="00DE454D" w:rsidRDefault="005A08E7" w:rsidP="005A08E7">
      <w:pPr>
        <w:rPr>
          <w:b/>
        </w:rPr>
      </w:pPr>
    </w:p>
    <w:p w:rsidR="00596973" w:rsidRDefault="005A08E7" w:rsidP="005A08E7">
      <w:r w:rsidRPr="00DE454D">
        <w:rPr>
          <w:b/>
        </w:rPr>
        <w:t>SR. SENADOR (</w:t>
      </w:r>
      <w:r>
        <w:rPr>
          <w:b/>
        </w:rPr>
        <w:t>Oliva</w:t>
      </w:r>
      <w:r w:rsidRPr="00DE454D">
        <w:rPr>
          <w:b/>
        </w:rPr>
        <w:t>):</w:t>
      </w:r>
      <w:r>
        <w:rPr>
          <w:b/>
        </w:rPr>
        <w:t xml:space="preserve"> </w:t>
      </w:r>
      <w:r w:rsidRPr="00BA7719">
        <w:t>Señora Presidente, quiero hacer una referencia que no es un homenaje, pero de acuerdo a l</w:t>
      </w:r>
      <w:r>
        <w:t>o</w:t>
      </w:r>
      <w:r w:rsidRPr="00BA7719">
        <w:t xml:space="preserve"> acordad</w:t>
      </w:r>
      <w:r>
        <w:t>o</w:t>
      </w:r>
      <w:r w:rsidRPr="00BA7719">
        <w:t xml:space="preserve"> en </w:t>
      </w:r>
      <w:r>
        <w:t>L</w:t>
      </w:r>
      <w:r w:rsidRPr="00BA7719">
        <w:t>abor</w:t>
      </w:r>
      <w:r>
        <w:t xml:space="preserve"> Parlamentaria</w:t>
      </w:r>
      <w:r w:rsidRPr="00BA7719">
        <w:t>, tengo el permiso para hacer uso de la palabra.</w:t>
      </w:r>
      <w:r>
        <w:t xml:space="preserve"> </w:t>
      </w:r>
    </w:p>
    <w:p w:rsidR="00596973" w:rsidRDefault="005A08E7" w:rsidP="00596973">
      <w:pPr>
        <w:ind w:firstLine="708"/>
      </w:pPr>
      <w:r w:rsidRPr="00BA7719">
        <w:t>En realidad</w:t>
      </w:r>
      <w:r>
        <w:t>,</w:t>
      </w:r>
      <w:r w:rsidRPr="00BA7719">
        <w:t xml:space="preserve"> podría ser un homenaje indirecto a nuestro sistema </w:t>
      </w:r>
      <w:r>
        <w:t>sanitario.</w:t>
      </w:r>
      <w:r w:rsidR="00596973">
        <w:t xml:space="preserve"> </w:t>
      </w:r>
      <w:r>
        <w:t>Como se leyó por S</w:t>
      </w:r>
      <w:r w:rsidRPr="00BA7719">
        <w:t>ecretaría, hay un proyecto de comunicación en el que insto al Poder Ejecutivo a que pueda</w:t>
      </w:r>
      <w:r>
        <w:t xml:space="preserve"> </w:t>
      </w:r>
      <w:r w:rsidRPr="00BA7719">
        <w:t xml:space="preserve">interceder ante el Gobierno Nacional, </w:t>
      </w:r>
      <w:r>
        <w:t xml:space="preserve">para que </w:t>
      </w:r>
      <w:r w:rsidRPr="00BA7719">
        <w:t>reconside</w:t>
      </w:r>
      <w:r>
        <w:t>re</w:t>
      </w:r>
      <w:r w:rsidRPr="00BA7719">
        <w:t xml:space="preserve"> la salida de Argentina de la OMS. </w:t>
      </w:r>
    </w:p>
    <w:p w:rsidR="00596973" w:rsidRDefault="005A08E7" w:rsidP="00596973">
      <w:pPr>
        <w:ind w:firstLine="708"/>
      </w:pPr>
      <w:r w:rsidRPr="00BA7719">
        <w:t xml:space="preserve">Eso es un </w:t>
      </w:r>
      <w:r>
        <w:t>a</w:t>
      </w:r>
      <w:r w:rsidRPr="00BA7719">
        <w:t>lineamiento que ha decidido tener el Gobierno Nacional con el Gobierno de Estados Unidos.</w:t>
      </w:r>
      <w:r w:rsidR="00596973">
        <w:t xml:space="preserve"> Y h</w:t>
      </w:r>
      <w:r w:rsidRPr="00BA7719">
        <w:t xml:space="preserve">ay una referencia que quisiera citar, que todos los que </w:t>
      </w:r>
      <w:r>
        <w:t>trabajamos</w:t>
      </w:r>
      <w:r w:rsidRPr="00BA7719">
        <w:t xml:space="preserve"> en el sistema de salud </w:t>
      </w:r>
      <w:r>
        <w:t xml:space="preserve">conocemos. </w:t>
      </w:r>
    </w:p>
    <w:p w:rsidR="005A08E7" w:rsidRDefault="005A08E7" w:rsidP="00596973">
      <w:pPr>
        <w:ind w:firstLine="708"/>
      </w:pPr>
      <w:r>
        <w:t>T</w:t>
      </w:r>
      <w:r w:rsidRPr="00BA7719">
        <w:t xml:space="preserve">odo empieza en el </w:t>
      </w:r>
      <w:r>
        <w:t>año 20</w:t>
      </w:r>
      <w:r w:rsidRPr="00BA7719">
        <w:t>20</w:t>
      </w:r>
      <w:r>
        <w:t>,</w:t>
      </w:r>
      <w:r w:rsidRPr="00BA7719">
        <w:t xml:space="preserve"> cuando Estados Unidos decide quitar el soporte de apoyo a la OMS por el manejo que había tenido en referencia a la crisis sanitaria de la pandemia.</w:t>
      </w:r>
      <w:r>
        <w:t xml:space="preserve"> </w:t>
      </w:r>
      <w:r w:rsidRPr="00BA7719">
        <w:t xml:space="preserve">Miren lo que dijo una revista, por eso les decía que los que </w:t>
      </w:r>
      <w:r>
        <w:t>hacemos salud sabemos lo que es y solicito</w:t>
      </w:r>
      <w:r w:rsidRPr="00BA7719">
        <w:t xml:space="preserve"> permiso para referenciar.</w:t>
      </w:r>
      <w:r>
        <w:t xml:space="preserve"> </w:t>
      </w:r>
    </w:p>
    <w:p w:rsidR="005A08E7" w:rsidRDefault="005A08E7" w:rsidP="005A08E7">
      <w:pPr>
        <w:ind w:firstLine="720"/>
      </w:pPr>
      <w:r w:rsidRPr="00BA7719">
        <w:t>Hay una revista que todos con</w:t>
      </w:r>
      <w:r>
        <w:t xml:space="preserve">ocemos que se llama </w:t>
      </w:r>
      <w:proofErr w:type="spellStart"/>
      <w:r>
        <w:t>The</w:t>
      </w:r>
      <w:proofErr w:type="spellEnd"/>
      <w:r>
        <w:t xml:space="preserve"> </w:t>
      </w:r>
      <w:proofErr w:type="spellStart"/>
      <w:r>
        <w:t>Lancet</w:t>
      </w:r>
      <w:proofErr w:type="spellEnd"/>
      <w:r>
        <w:t>, esa revista</w:t>
      </w:r>
      <w:r w:rsidRPr="00BA7719">
        <w:t xml:space="preserve"> en el </w:t>
      </w:r>
      <w:r>
        <w:t xml:space="preserve">año </w:t>
      </w:r>
      <w:r w:rsidRPr="00BA7719">
        <w:t>2020, escrita por profesiona</w:t>
      </w:r>
      <w:r>
        <w:t xml:space="preserve">les de salud de Estados Unidos </w:t>
      </w:r>
      <w:r w:rsidRPr="00BA7719">
        <w:t xml:space="preserve"> </w:t>
      </w:r>
      <w:r>
        <w:t>-</w:t>
      </w:r>
      <w:r w:rsidRPr="00BA7719">
        <w:t>pido permiso para leer porque es una cita</w:t>
      </w:r>
      <w:r>
        <w:t>-</w:t>
      </w:r>
      <w:r w:rsidRPr="00BA7719">
        <w:t xml:space="preserve"> dice en su editorial</w:t>
      </w:r>
      <w:r>
        <w:t>:</w:t>
      </w:r>
      <w:r w:rsidRPr="00BA7719">
        <w:t xml:space="preserve"> </w:t>
      </w:r>
      <w:bookmarkStart w:id="2" w:name="OLE_LINK2"/>
      <w:r>
        <w:t>“</w:t>
      </w:r>
      <w:r w:rsidRPr="00BA7719">
        <w:t>la retirada de la OMS tendría consecuencias nefastas para la seguridad, la diplomacia y la influencia de Estados Unidos sobre la OMS y la salud del mundo</w:t>
      </w:r>
      <w:r>
        <w:t>”</w:t>
      </w:r>
      <w:r w:rsidRPr="00BA7719">
        <w:t xml:space="preserve">. Eso es lo que decía </w:t>
      </w:r>
      <w:proofErr w:type="spellStart"/>
      <w:r w:rsidRPr="00BA7719">
        <w:t>The</w:t>
      </w:r>
      <w:proofErr w:type="spellEnd"/>
      <w:r w:rsidRPr="00BA7719">
        <w:t xml:space="preserve"> </w:t>
      </w:r>
      <w:proofErr w:type="spellStart"/>
      <w:r w:rsidRPr="00BA7719">
        <w:t>Lancet</w:t>
      </w:r>
      <w:proofErr w:type="spellEnd"/>
      <w:r w:rsidRPr="00BA7719">
        <w:t xml:space="preserve"> en ese tiempo.</w:t>
      </w:r>
      <w:bookmarkEnd w:id="2"/>
      <w:r>
        <w:t xml:space="preserve"> </w:t>
      </w:r>
      <w:r w:rsidRPr="00BA7719">
        <w:t xml:space="preserve">Eso ya </w:t>
      </w:r>
      <w:r>
        <w:t>impacta</w:t>
      </w:r>
      <w:r w:rsidRPr="00BA7719">
        <w:t xml:space="preserve"> para los que hacemos salud y medicina</w:t>
      </w:r>
      <w:r w:rsidR="00596973">
        <w:t>,</w:t>
      </w:r>
      <w:r w:rsidRPr="00BA7719">
        <w:t xml:space="preserve"> en particular</w:t>
      </w:r>
      <w:r w:rsidR="00596973">
        <w:t>,</w:t>
      </w:r>
      <w:r w:rsidRPr="00BA7719">
        <w:t xml:space="preserve"> </w:t>
      </w:r>
      <w:r>
        <w:t xml:space="preserve">porque es </w:t>
      </w:r>
      <w:r w:rsidRPr="00BA7719">
        <w:t xml:space="preserve">una palabra bastante autorizada si una revista como </w:t>
      </w:r>
      <w:proofErr w:type="spellStart"/>
      <w:r w:rsidRPr="00BA7719">
        <w:t>The</w:t>
      </w:r>
      <w:proofErr w:type="spellEnd"/>
      <w:r w:rsidRPr="00BA7719">
        <w:t xml:space="preserve"> </w:t>
      </w:r>
      <w:proofErr w:type="spellStart"/>
      <w:r w:rsidRPr="00BA7719">
        <w:t>Lancet</w:t>
      </w:r>
      <w:proofErr w:type="spellEnd"/>
      <w:r w:rsidRPr="00BA7719">
        <w:t xml:space="preserve"> dice eso. </w:t>
      </w:r>
    </w:p>
    <w:p w:rsidR="005A08E7" w:rsidRDefault="005A08E7" w:rsidP="005A08E7">
      <w:pPr>
        <w:ind w:firstLine="720"/>
      </w:pPr>
      <w:r w:rsidRPr="00BA7719">
        <w:lastRenderedPageBreak/>
        <w:t>Entonces, lo que nosotr</w:t>
      </w:r>
      <w:r>
        <w:t>os decimos es que</w:t>
      </w:r>
      <w:r w:rsidRPr="00BA7719">
        <w:t xml:space="preserve"> es un sin</w:t>
      </w:r>
      <w:r>
        <w:t>sentido irse de la OMS. P</w:t>
      </w:r>
      <w:r w:rsidRPr="00BA7719">
        <w:t>ero</w:t>
      </w:r>
      <w:r w:rsidR="00596973">
        <w:t>,</w:t>
      </w:r>
      <w:r w:rsidRPr="00BA7719">
        <w:t xml:space="preserve"> </w:t>
      </w:r>
      <w:r>
        <w:t>¿p</w:t>
      </w:r>
      <w:r w:rsidRPr="00BA7719">
        <w:t>odríamos estar debatiendo con los problemas que hay en nuestro</w:t>
      </w:r>
      <w:r>
        <w:t xml:space="preserve"> país</w:t>
      </w:r>
      <w:r w:rsidR="00596973">
        <w:t xml:space="preserve"> y</w:t>
      </w:r>
      <w:r>
        <w:t xml:space="preserve"> las necesidades que hay</w:t>
      </w:r>
      <w:r w:rsidR="00596973">
        <w:t>,</w:t>
      </w:r>
      <w:r>
        <w:t xml:space="preserve"> de e</w:t>
      </w:r>
      <w:r w:rsidRPr="00BA7719">
        <w:t>sto</w:t>
      </w:r>
      <w:r>
        <w:t>?</w:t>
      </w:r>
      <w:r w:rsidRPr="00BA7719">
        <w:t xml:space="preserve"> </w:t>
      </w:r>
      <w:r>
        <w:t>¿S</w:t>
      </w:r>
      <w:r w:rsidRPr="00BA7719">
        <w:t>aben que sí? Los que padecimos la pandemia de diferentes formas, en diferentes cargos y espacios, sabemos lo que significa tener estructuras y organizaciones rectoras que nos marquen y nos digan qué hacer.</w:t>
      </w:r>
      <w:r>
        <w:t xml:space="preserve"> </w:t>
      </w:r>
      <w:r w:rsidRPr="00BA7719">
        <w:t xml:space="preserve">La OMS no es la pandemia de COVID, la OMS viene de 1948. </w:t>
      </w:r>
    </w:p>
    <w:p w:rsidR="00596973" w:rsidRDefault="005A08E7" w:rsidP="005A08E7">
      <w:pPr>
        <w:ind w:firstLine="720"/>
      </w:pPr>
      <w:r w:rsidRPr="00BA7719">
        <w:t xml:space="preserve">Entonces, más allá de que se hagan cuestionables numerosas acciones, y no es motivo de esto mi alocución hoy de cuestionar lo que pasó en la pandemia, sí entiendo que no se pierde autonomía, no se pierde independencia, no se deja de tener soberanía si nos </w:t>
      </w:r>
      <w:r>
        <w:t xml:space="preserve">retiramos </w:t>
      </w:r>
      <w:r w:rsidRPr="00BA7719">
        <w:t xml:space="preserve">de la OMS. </w:t>
      </w:r>
    </w:p>
    <w:p w:rsidR="005A08E7" w:rsidRDefault="005A08E7" w:rsidP="005A08E7">
      <w:pPr>
        <w:ind w:firstLine="720"/>
      </w:pPr>
      <w:r w:rsidRPr="00BA7719">
        <w:t>Nosotros tenemos que pertenecer a ese lugar porque la mayoría de las naciones del mundo pertenecen a esa organización y todos los gobiernos de la Argentina se sostuvieron ahí.</w:t>
      </w:r>
      <w:r>
        <w:t xml:space="preserve"> </w:t>
      </w:r>
      <w:r w:rsidRPr="00BA7719">
        <w:t xml:space="preserve">Entonces, me parece que nosotros deberíamos instar a que eso suceda. </w:t>
      </w:r>
    </w:p>
    <w:p w:rsidR="00596973" w:rsidRDefault="005A08E7" w:rsidP="005A08E7">
      <w:pPr>
        <w:ind w:firstLine="720"/>
      </w:pPr>
      <w:r w:rsidRPr="00BA7719">
        <w:t xml:space="preserve">Miren, yo tengo que hacer referencia a voces, seguramente más autorizadas que la mía, y pido nuevamente permiso para leer, para comentarles a ustedes qué dijeron diferentes actores del </w:t>
      </w:r>
      <w:proofErr w:type="spellStart"/>
      <w:r w:rsidRPr="00BA7719">
        <w:t>sanitarismo</w:t>
      </w:r>
      <w:proofErr w:type="spellEnd"/>
      <w:r w:rsidRPr="00BA7719">
        <w:t xml:space="preserve"> o de la salud pública con respecto a esto. </w:t>
      </w:r>
    </w:p>
    <w:p w:rsidR="005A08E7" w:rsidRDefault="00596973" w:rsidP="005A08E7">
      <w:pPr>
        <w:ind w:firstLine="720"/>
      </w:pPr>
      <w:r>
        <w:t>Con su p</w:t>
      </w:r>
      <w:r w:rsidR="005A08E7" w:rsidRPr="00BA7719">
        <w:t xml:space="preserve">ermiso </w:t>
      </w:r>
      <w:r>
        <w:t>voy a</w:t>
      </w:r>
      <w:r w:rsidR="005A08E7" w:rsidRPr="00BA7719">
        <w:t xml:space="preserve"> leer, señora President</w:t>
      </w:r>
      <w:r w:rsidR="005A08E7">
        <w:t>e</w:t>
      </w:r>
      <w:r>
        <w:t>: “</w:t>
      </w:r>
      <w:r w:rsidR="005A08E7" w:rsidRPr="00BA7719">
        <w:t xml:space="preserve">El Ministro de Salud de la </w:t>
      </w:r>
      <w:r w:rsidR="006E2618">
        <w:t>c</w:t>
      </w:r>
      <w:r w:rsidR="005A08E7" w:rsidRPr="00BA7719">
        <w:t xml:space="preserve">iudad de Buenos Aires, Fernán </w:t>
      </w:r>
      <w:r w:rsidR="006E2618">
        <w:t xml:space="preserve">González </w:t>
      </w:r>
      <w:proofErr w:type="spellStart"/>
      <w:r w:rsidR="006E2618">
        <w:t>Bernaldo</w:t>
      </w:r>
      <w:proofErr w:type="spellEnd"/>
      <w:r w:rsidR="006E2618">
        <w:t xml:space="preserve"> de </w:t>
      </w:r>
      <w:r w:rsidR="005A08E7" w:rsidRPr="00BA7719">
        <w:t>Quirós</w:t>
      </w:r>
      <w:r>
        <w:t>,</w:t>
      </w:r>
      <w:r w:rsidR="005A08E7" w:rsidRPr="00BA7719">
        <w:t xml:space="preserve"> expresó su preocupación ante esta decisión señalando que los gérmenes no respetan fronteras, ideologías ni tipos de países. Quirós enfatizó en la importancia de contar con una institución de coordinación sanitaria, especialmente en periodos pandémicos y cuestionó la falta de una propuesta alternativa por parte del </w:t>
      </w:r>
      <w:r>
        <w:t>G</w:t>
      </w:r>
      <w:r w:rsidR="005A08E7" w:rsidRPr="00BA7719">
        <w:t>obierno para garantizar dicha coordinación</w:t>
      </w:r>
      <w:r>
        <w:t>”</w:t>
      </w:r>
      <w:r w:rsidR="005A08E7" w:rsidRPr="00BA7719">
        <w:t>.</w:t>
      </w:r>
    </w:p>
    <w:p w:rsidR="00596973" w:rsidRDefault="00596973" w:rsidP="005A08E7">
      <w:pPr>
        <w:ind w:firstLine="720"/>
      </w:pPr>
      <w:r>
        <w:t>Eso es la OMS. Es rectora.</w:t>
      </w:r>
      <w:r w:rsidR="005A08E7">
        <w:t xml:space="preserve"> E</w:t>
      </w:r>
      <w:r w:rsidR="005A08E7" w:rsidRPr="00BA7719">
        <w:t xml:space="preserve">s como </w:t>
      </w:r>
      <w:r w:rsidR="005A08E7">
        <w:t>acá en el Senado, n</w:t>
      </w:r>
      <w:r w:rsidR="005A08E7" w:rsidRPr="00BA7719">
        <w:t>osotros venimos con esta dinámica de la sesión</w:t>
      </w:r>
      <w:r w:rsidR="005A08E7">
        <w:t>, acordada en la L</w:t>
      </w:r>
      <w:r w:rsidR="005A08E7" w:rsidRPr="00BA7719">
        <w:t xml:space="preserve">abor </w:t>
      </w:r>
      <w:r w:rsidR="005A08E7">
        <w:t>P</w:t>
      </w:r>
      <w:r w:rsidR="005A08E7" w:rsidRPr="00BA7719">
        <w:t>arlamentaria y transferida a los bloque</w:t>
      </w:r>
      <w:r w:rsidR="005A08E7">
        <w:t>s. Eso es organización de este R</w:t>
      </w:r>
      <w:r w:rsidR="005A08E7" w:rsidRPr="00BA7719">
        <w:t>ecinto.</w:t>
      </w:r>
      <w:r w:rsidR="005A08E7">
        <w:t xml:space="preserve"> </w:t>
      </w:r>
    </w:p>
    <w:p w:rsidR="00596973" w:rsidRDefault="005A08E7" w:rsidP="00596973">
      <w:pPr>
        <w:ind w:firstLine="720"/>
        <w:rPr>
          <w:lang w:val="es-ES"/>
        </w:rPr>
      </w:pPr>
      <w:r w:rsidRPr="00BA7719">
        <w:t>Nosotros</w:t>
      </w:r>
      <w:r w:rsidR="00596973">
        <w:t>,</w:t>
      </w:r>
      <w:r w:rsidRPr="00BA7719">
        <w:t xml:space="preserve"> los que hacemos medi</w:t>
      </w:r>
      <w:r>
        <w:t>cina estamos muy familiarizados en seguir</w:t>
      </w:r>
      <w:r w:rsidR="00596973">
        <w:t xml:space="preserve"> </w:t>
      </w:r>
      <w:r>
        <w:rPr>
          <w:lang w:val="es-ES"/>
        </w:rPr>
        <w:t xml:space="preserve">recomendaciones </w:t>
      </w:r>
      <w:r w:rsidR="00596973">
        <w:rPr>
          <w:lang w:val="es-ES"/>
        </w:rPr>
        <w:t>y guías</w:t>
      </w:r>
      <w:r>
        <w:rPr>
          <w:lang w:val="es-ES"/>
        </w:rPr>
        <w:t xml:space="preserve"> de </w:t>
      </w:r>
      <w:r w:rsidR="00596973">
        <w:rPr>
          <w:lang w:val="es-ES"/>
        </w:rPr>
        <w:t>actuación</w:t>
      </w:r>
      <w:r>
        <w:rPr>
          <w:lang w:val="es-ES"/>
        </w:rPr>
        <w:t xml:space="preserve"> que cuando aparecía la palabra de la </w:t>
      </w:r>
      <w:r w:rsidR="00596973">
        <w:rPr>
          <w:lang w:val="es-ES"/>
        </w:rPr>
        <w:t>OMS</w:t>
      </w:r>
      <w:r>
        <w:rPr>
          <w:lang w:val="es-ES"/>
        </w:rPr>
        <w:t xml:space="preserve"> o de la </w:t>
      </w:r>
      <w:r w:rsidR="00596973">
        <w:rPr>
          <w:lang w:val="es-ES"/>
        </w:rPr>
        <w:t>OPS</w:t>
      </w:r>
      <w:r>
        <w:rPr>
          <w:lang w:val="es-ES"/>
        </w:rPr>
        <w:t xml:space="preserve"> </w:t>
      </w:r>
      <w:r w:rsidR="00596973">
        <w:rPr>
          <w:lang w:val="es-ES"/>
        </w:rPr>
        <w:t xml:space="preserve">era casi indiscutible. </w:t>
      </w:r>
    </w:p>
    <w:p w:rsidR="00A00A94" w:rsidRDefault="00596973" w:rsidP="00596973">
      <w:pPr>
        <w:ind w:firstLine="720"/>
        <w:rPr>
          <w:lang w:val="es-ES"/>
        </w:rPr>
      </w:pPr>
      <w:r>
        <w:rPr>
          <w:lang w:val="es-ES"/>
        </w:rPr>
        <w:t>E</w:t>
      </w:r>
      <w:r w:rsidR="005A08E7">
        <w:rPr>
          <w:lang w:val="es-ES"/>
        </w:rPr>
        <w:t>ntonces</w:t>
      </w:r>
      <w:r>
        <w:rPr>
          <w:lang w:val="es-ES"/>
        </w:rPr>
        <w:t>,</w:t>
      </w:r>
      <w:r w:rsidR="005A08E7">
        <w:rPr>
          <w:lang w:val="es-ES"/>
        </w:rPr>
        <w:t xml:space="preserve"> no me parece que tengamos que salir de esta organización rectora</w:t>
      </w:r>
      <w:r>
        <w:rPr>
          <w:lang w:val="es-ES"/>
        </w:rPr>
        <w:t>. P</w:t>
      </w:r>
      <w:r w:rsidR="005A08E7">
        <w:rPr>
          <w:lang w:val="es-ES"/>
        </w:rPr>
        <w:t>ero</w:t>
      </w:r>
      <w:r>
        <w:rPr>
          <w:lang w:val="es-ES"/>
        </w:rPr>
        <w:t>,</w:t>
      </w:r>
      <w:r w:rsidR="005A08E7">
        <w:rPr>
          <w:lang w:val="es-ES"/>
        </w:rPr>
        <w:t xml:space="preserve"> qu</w:t>
      </w:r>
      <w:r>
        <w:rPr>
          <w:lang w:val="es-ES"/>
        </w:rPr>
        <w:t>é</w:t>
      </w:r>
      <w:r w:rsidR="005A08E7">
        <w:rPr>
          <w:lang w:val="es-ES"/>
        </w:rPr>
        <w:t xml:space="preserve"> dice otra persona</w:t>
      </w:r>
      <w:r>
        <w:rPr>
          <w:lang w:val="es-ES"/>
        </w:rPr>
        <w:t>,</w:t>
      </w:r>
      <w:r w:rsidR="005A08E7">
        <w:rPr>
          <w:lang w:val="es-ES"/>
        </w:rPr>
        <w:t xml:space="preserve"> un </w:t>
      </w:r>
      <w:r>
        <w:rPr>
          <w:lang w:val="es-ES"/>
        </w:rPr>
        <w:t>médico</w:t>
      </w:r>
      <w:r w:rsidR="005A08E7">
        <w:rPr>
          <w:lang w:val="es-ES"/>
        </w:rPr>
        <w:t xml:space="preserve"> sanita</w:t>
      </w:r>
      <w:r>
        <w:rPr>
          <w:lang w:val="es-ES"/>
        </w:rPr>
        <w:t>rista como Juan Carlos Escudero</w:t>
      </w:r>
      <w:r w:rsidR="005A08E7">
        <w:rPr>
          <w:lang w:val="es-ES"/>
        </w:rPr>
        <w:t>,</w:t>
      </w:r>
      <w:r>
        <w:rPr>
          <w:lang w:val="es-ES"/>
        </w:rPr>
        <w:t xml:space="preserve"> voy a leer nuevamente: “H</w:t>
      </w:r>
      <w:r w:rsidR="005A08E7">
        <w:rPr>
          <w:lang w:val="es-ES"/>
        </w:rPr>
        <w:t>a expresado su preocupación</w:t>
      </w:r>
      <w:r>
        <w:rPr>
          <w:lang w:val="es-ES"/>
        </w:rPr>
        <w:t>,</w:t>
      </w:r>
      <w:r w:rsidR="005A08E7">
        <w:rPr>
          <w:lang w:val="es-ES"/>
        </w:rPr>
        <w:t xml:space="preserve"> </w:t>
      </w:r>
      <w:r>
        <w:rPr>
          <w:lang w:val="es-ES"/>
        </w:rPr>
        <w:t>señalando</w:t>
      </w:r>
      <w:r w:rsidR="005A08E7">
        <w:rPr>
          <w:lang w:val="es-ES"/>
        </w:rPr>
        <w:t xml:space="preserve"> que esta medida podría </w:t>
      </w:r>
      <w:r w:rsidR="00A00A94">
        <w:rPr>
          <w:lang w:val="es-ES"/>
        </w:rPr>
        <w:t>agravar</w:t>
      </w:r>
      <w:r w:rsidR="005A08E7">
        <w:rPr>
          <w:lang w:val="es-ES"/>
        </w:rPr>
        <w:t xml:space="preserve"> las desigualdades en el acceso a la salud y debilitar cualquier estrategia colectiva necesaria para enfrentar diferentes desafíos sanitarios y globales</w:t>
      </w:r>
      <w:r>
        <w:rPr>
          <w:lang w:val="es-ES"/>
        </w:rPr>
        <w:t xml:space="preserve">”. </w:t>
      </w:r>
    </w:p>
    <w:p w:rsidR="00A00A94" w:rsidRDefault="00596973" w:rsidP="00596973">
      <w:pPr>
        <w:ind w:firstLine="720"/>
        <w:rPr>
          <w:lang w:val="es-ES"/>
        </w:rPr>
      </w:pPr>
      <w:r>
        <w:rPr>
          <w:lang w:val="es-ES"/>
        </w:rPr>
        <w:t>T</w:t>
      </w:r>
      <w:r w:rsidR="005A08E7">
        <w:rPr>
          <w:lang w:val="es-ES"/>
        </w:rPr>
        <w:t xml:space="preserve">ambién uso la palabra de </w:t>
      </w:r>
      <w:r w:rsidR="006E2618">
        <w:rPr>
          <w:lang w:val="es-ES"/>
        </w:rPr>
        <w:t xml:space="preserve">Hugo </w:t>
      </w:r>
      <w:proofErr w:type="spellStart"/>
      <w:r w:rsidR="005A08E7">
        <w:rPr>
          <w:lang w:val="es-ES"/>
        </w:rPr>
        <w:t>Pi</w:t>
      </w:r>
      <w:r w:rsidR="00A00A94">
        <w:rPr>
          <w:lang w:val="es-ES"/>
        </w:rPr>
        <w:t>z</w:t>
      </w:r>
      <w:r w:rsidR="005A08E7">
        <w:rPr>
          <w:lang w:val="es-ES"/>
        </w:rPr>
        <w:t>zi</w:t>
      </w:r>
      <w:proofErr w:type="spellEnd"/>
      <w:r w:rsidR="00A00A94">
        <w:rPr>
          <w:lang w:val="es-ES"/>
        </w:rPr>
        <w:t>,</w:t>
      </w:r>
      <w:r w:rsidR="005A08E7">
        <w:rPr>
          <w:lang w:val="es-ES"/>
        </w:rPr>
        <w:t xml:space="preserve"> que es una persona destacadísima del </w:t>
      </w:r>
      <w:r w:rsidR="00A00A94">
        <w:rPr>
          <w:lang w:val="es-ES"/>
        </w:rPr>
        <w:t xml:space="preserve">ámbito académico de la </w:t>
      </w:r>
      <w:proofErr w:type="spellStart"/>
      <w:r w:rsidR="00A00A94">
        <w:rPr>
          <w:lang w:val="es-ES"/>
        </w:rPr>
        <w:t>I</w:t>
      </w:r>
      <w:r w:rsidR="005A08E7">
        <w:rPr>
          <w:lang w:val="es-ES"/>
        </w:rPr>
        <w:t>nfectología</w:t>
      </w:r>
      <w:proofErr w:type="spellEnd"/>
      <w:r w:rsidR="005A08E7">
        <w:rPr>
          <w:lang w:val="es-ES"/>
        </w:rPr>
        <w:t xml:space="preserve"> de la </w:t>
      </w:r>
      <w:r w:rsidR="00A00A94">
        <w:rPr>
          <w:lang w:val="es-ES"/>
        </w:rPr>
        <w:t>Universidad N</w:t>
      </w:r>
      <w:r w:rsidR="005A08E7">
        <w:rPr>
          <w:lang w:val="es-ES"/>
        </w:rPr>
        <w:t xml:space="preserve">acional de </w:t>
      </w:r>
      <w:r w:rsidR="00A00A94">
        <w:rPr>
          <w:lang w:val="es-ES"/>
        </w:rPr>
        <w:t>Córdoba</w:t>
      </w:r>
      <w:r w:rsidR="005A08E7">
        <w:rPr>
          <w:lang w:val="es-ES"/>
        </w:rPr>
        <w:t xml:space="preserve"> y de la </w:t>
      </w:r>
      <w:r w:rsidR="00A00A94">
        <w:rPr>
          <w:lang w:val="es-ES"/>
        </w:rPr>
        <w:t>A</w:t>
      </w:r>
      <w:r w:rsidR="005A08E7">
        <w:rPr>
          <w:lang w:val="es-ES"/>
        </w:rPr>
        <w:t>rgentina</w:t>
      </w:r>
      <w:r w:rsidR="00A00A94">
        <w:rPr>
          <w:lang w:val="es-ES"/>
        </w:rPr>
        <w:t>,</w:t>
      </w:r>
      <w:r w:rsidR="005A08E7">
        <w:rPr>
          <w:lang w:val="es-ES"/>
        </w:rPr>
        <w:t xml:space="preserve"> </w:t>
      </w:r>
      <w:r w:rsidR="00A00A94">
        <w:rPr>
          <w:lang w:val="es-ES"/>
        </w:rPr>
        <w:t>donde “</w:t>
      </w:r>
      <w:r w:rsidR="005A08E7">
        <w:rPr>
          <w:lang w:val="es-ES"/>
        </w:rPr>
        <w:t xml:space="preserve">enfatiza y subraya la importancia de la colaboración </w:t>
      </w:r>
      <w:r w:rsidR="00A00A94">
        <w:rPr>
          <w:lang w:val="es-ES"/>
        </w:rPr>
        <w:t>global</w:t>
      </w:r>
      <w:r w:rsidR="005A08E7">
        <w:rPr>
          <w:lang w:val="es-ES"/>
        </w:rPr>
        <w:t xml:space="preserve"> e</w:t>
      </w:r>
      <w:r w:rsidR="00A00A94">
        <w:rPr>
          <w:lang w:val="es-ES"/>
        </w:rPr>
        <w:t xml:space="preserve">n la </w:t>
      </w:r>
      <w:r w:rsidR="00A00A94">
        <w:rPr>
          <w:lang w:val="es-ES"/>
        </w:rPr>
        <w:lastRenderedPageBreak/>
        <w:t xml:space="preserve">investigación y desarrollo, </w:t>
      </w:r>
      <w:r w:rsidR="005A08E7">
        <w:rPr>
          <w:lang w:val="es-ES"/>
        </w:rPr>
        <w:t>por ejemplo</w:t>
      </w:r>
      <w:r w:rsidR="00A00A94">
        <w:rPr>
          <w:lang w:val="es-ES"/>
        </w:rPr>
        <w:t>,</w:t>
      </w:r>
      <w:r w:rsidR="005A08E7">
        <w:rPr>
          <w:lang w:val="es-ES"/>
        </w:rPr>
        <w:t xml:space="preserve"> de vacunas</w:t>
      </w:r>
      <w:r w:rsidR="00A00A94">
        <w:rPr>
          <w:lang w:val="es-ES"/>
        </w:rPr>
        <w:t>, advirtiendo</w:t>
      </w:r>
      <w:r w:rsidR="005A08E7">
        <w:rPr>
          <w:lang w:val="es-ES"/>
        </w:rPr>
        <w:t xml:space="preserve"> que desvincularnos podría aislar a la comunidad científica y </w:t>
      </w:r>
      <w:r w:rsidR="00A00A94">
        <w:rPr>
          <w:lang w:val="es-ES"/>
        </w:rPr>
        <w:t>retrasar</w:t>
      </w:r>
      <w:r w:rsidR="005A08E7">
        <w:rPr>
          <w:lang w:val="es-ES"/>
        </w:rPr>
        <w:t xml:space="preserve"> avances cruciales en salud </w:t>
      </w:r>
      <w:r w:rsidR="00A00A94">
        <w:rPr>
          <w:lang w:val="es-ES"/>
        </w:rPr>
        <w:t>pública”.</w:t>
      </w:r>
    </w:p>
    <w:p w:rsidR="00A00A94" w:rsidRDefault="00A00A94" w:rsidP="00596973">
      <w:pPr>
        <w:ind w:firstLine="720"/>
        <w:rPr>
          <w:lang w:val="es-ES"/>
        </w:rPr>
      </w:pPr>
      <w:r>
        <w:rPr>
          <w:lang w:val="es-ES"/>
        </w:rPr>
        <w:t>Y</w:t>
      </w:r>
      <w:r w:rsidR="005A08E7">
        <w:rPr>
          <w:lang w:val="es-ES"/>
        </w:rPr>
        <w:t xml:space="preserve"> son </w:t>
      </w:r>
      <w:r>
        <w:rPr>
          <w:lang w:val="es-ES"/>
        </w:rPr>
        <w:t>numerosas</w:t>
      </w:r>
      <w:r w:rsidR="005A08E7">
        <w:rPr>
          <w:lang w:val="es-ES"/>
        </w:rPr>
        <w:t xml:space="preserve"> las referencias que hay</w:t>
      </w:r>
      <w:r>
        <w:rPr>
          <w:lang w:val="es-ES"/>
        </w:rPr>
        <w:t>. N</w:t>
      </w:r>
      <w:r w:rsidR="005A08E7">
        <w:rPr>
          <w:lang w:val="es-ES"/>
        </w:rPr>
        <w:t>o nos podemos ir de la OMS</w:t>
      </w:r>
      <w:r>
        <w:rPr>
          <w:lang w:val="es-ES"/>
        </w:rPr>
        <w:t>. E</w:t>
      </w:r>
      <w:r w:rsidR="005A08E7">
        <w:rPr>
          <w:lang w:val="es-ES"/>
        </w:rPr>
        <w:t>s un desatino</w:t>
      </w:r>
      <w:r>
        <w:rPr>
          <w:lang w:val="es-ES"/>
        </w:rPr>
        <w:t xml:space="preserve">. </w:t>
      </w:r>
    </w:p>
    <w:p w:rsidR="00A00A94" w:rsidRDefault="00A00A94" w:rsidP="00596973">
      <w:pPr>
        <w:ind w:firstLine="720"/>
        <w:rPr>
          <w:lang w:val="es-ES"/>
        </w:rPr>
      </w:pPr>
      <w:r>
        <w:rPr>
          <w:lang w:val="es-ES"/>
        </w:rPr>
        <w:t>E</w:t>
      </w:r>
      <w:r w:rsidR="005A08E7">
        <w:rPr>
          <w:lang w:val="es-ES"/>
        </w:rPr>
        <w:t>ntonces</w:t>
      </w:r>
      <w:r>
        <w:rPr>
          <w:lang w:val="es-ES"/>
        </w:rPr>
        <w:t>,</w:t>
      </w:r>
      <w:r w:rsidR="005A08E7">
        <w:rPr>
          <w:lang w:val="es-ES"/>
        </w:rPr>
        <w:t xml:space="preserve"> la sana convivencia democrática</w:t>
      </w:r>
      <w:r>
        <w:rPr>
          <w:lang w:val="es-ES"/>
        </w:rPr>
        <w:t>,</w:t>
      </w:r>
      <w:r w:rsidR="005A08E7">
        <w:rPr>
          <w:lang w:val="es-ES"/>
        </w:rPr>
        <w:t xml:space="preserve"> seguramente</w:t>
      </w:r>
      <w:r>
        <w:rPr>
          <w:lang w:val="es-ES"/>
        </w:rPr>
        <w:t>,</w:t>
      </w:r>
      <w:r w:rsidR="005A08E7">
        <w:rPr>
          <w:lang w:val="es-ES"/>
        </w:rPr>
        <w:t xml:space="preserve"> le pido a nuestro </w:t>
      </w:r>
      <w:r>
        <w:rPr>
          <w:lang w:val="es-ES"/>
        </w:rPr>
        <w:t>M</w:t>
      </w:r>
      <w:r w:rsidR="005A08E7">
        <w:rPr>
          <w:lang w:val="es-ES"/>
        </w:rPr>
        <w:t xml:space="preserve">inistro de </w:t>
      </w:r>
      <w:r>
        <w:rPr>
          <w:lang w:val="es-ES"/>
        </w:rPr>
        <w:t>S</w:t>
      </w:r>
      <w:r w:rsidR="005A08E7">
        <w:rPr>
          <w:lang w:val="es-ES"/>
        </w:rPr>
        <w:t xml:space="preserve">alud </w:t>
      </w:r>
      <w:r>
        <w:rPr>
          <w:lang w:val="es-ES"/>
        </w:rPr>
        <w:t xml:space="preserve">y </w:t>
      </w:r>
      <w:r w:rsidR="005A08E7">
        <w:rPr>
          <w:lang w:val="es-ES"/>
        </w:rPr>
        <w:t xml:space="preserve">a nuestra máxima autoridad del </w:t>
      </w:r>
      <w:r>
        <w:rPr>
          <w:lang w:val="es-ES"/>
        </w:rPr>
        <w:t>Poder E</w:t>
      </w:r>
      <w:r w:rsidR="005A08E7">
        <w:rPr>
          <w:lang w:val="es-ES"/>
        </w:rPr>
        <w:t>jecutivo a que se pueda</w:t>
      </w:r>
      <w:r>
        <w:rPr>
          <w:lang w:val="es-ES"/>
        </w:rPr>
        <w:t>,</w:t>
      </w:r>
      <w:r w:rsidR="005A08E7">
        <w:rPr>
          <w:lang w:val="es-ES"/>
        </w:rPr>
        <w:t xml:space="preserve"> al menos</w:t>
      </w:r>
      <w:r>
        <w:rPr>
          <w:lang w:val="es-ES"/>
        </w:rPr>
        <w:t>,</w:t>
      </w:r>
      <w:r w:rsidR="005A08E7">
        <w:rPr>
          <w:lang w:val="es-ES"/>
        </w:rPr>
        <w:t xml:space="preserve"> </w:t>
      </w:r>
      <w:r>
        <w:rPr>
          <w:lang w:val="es-ES"/>
        </w:rPr>
        <w:t xml:space="preserve">reconsiderarlo. </w:t>
      </w:r>
    </w:p>
    <w:p w:rsidR="005A08E7" w:rsidRPr="00596973" w:rsidRDefault="00A00A94" w:rsidP="00596973">
      <w:pPr>
        <w:ind w:firstLine="720"/>
      </w:pPr>
      <w:r>
        <w:rPr>
          <w:lang w:val="es-ES"/>
        </w:rPr>
        <w:t>N</w:t>
      </w:r>
      <w:r w:rsidR="005A08E7">
        <w:rPr>
          <w:lang w:val="es-ES"/>
        </w:rPr>
        <w:t>o es bueno irnos de la OMS</w:t>
      </w:r>
      <w:r>
        <w:rPr>
          <w:lang w:val="es-ES"/>
        </w:rPr>
        <w:t>. E</w:t>
      </w:r>
      <w:r w:rsidR="005A08E7">
        <w:rPr>
          <w:lang w:val="es-ES"/>
        </w:rPr>
        <w:t>s un impacto que en algún momento va a caer sobre nuestra gente</w:t>
      </w:r>
      <w:r>
        <w:rPr>
          <w:lang w:val="es-ES"/>
        </w:rPr>
        <w:t>. P</w:t>
      </w:r>
      <w:r w:rsidR="005A08E7">
        <w:rPr>
          <w:lang w:val="es-ES"/>
        </w:rPr>
        <w:t>orque nos da obligaciones y también nos da derecho a participar en investigaciones científicas</w:t>
      </w:r>
      <w:r>
        <w:rPr>
          <w:lang w:val="es-ES"/>
        </w:rPr>
        <w:t>,</w:t>
      </w:r>
      <w:r w:rsidR="005A08E7">
        <w:rPr>
          <w:lang w:val="es-ES"/>
        </w:rPr>
        <w:t xml:space="preserve"> a tomar directivas</w:t>
      </w:r>
      <w:r>
        <w:rPr>
          <w:lang w:val="es-ES"/>
        </w:rPr>
        <w:t xml:space="preserve"> y</w:t>
      </w:r>
      <w:r w:rsidR="005A08E7">
        <w:rPr>
          <w:lang w:val="es-ES"/>
        </w:rPr>
        <w:t xml:space="preserve"> a opinar</w:t>
      </w:r>
      <w:r>
        <w:rPr>
          <w:lang w:val="es-ES"/>
        </w:rPr>
        <w:t>. Y</w:t>
      </w:r>
      <w:r w:rsidR="005A08E7">
        <w:rPr>
          <w:lang w:val="es-ES"/>
        </w:rPr>
        <w:t xml:space="preserve"> la salud </w:t>
      </w:r>
      <w:r>
        <w:rPr>
          <w:lang w:val="es-ES"/>
        </w:rPr>
        <w:t>está</w:t>
      </w:r>
      <w:r w:rsidR="005A08E7">
        <w:rPr>
          <w:lang w:val="es-ES"/>
        </w:rPr>
        <w:t xml:space="preserve"> en crisis</w:t>
      </w:r>
      <w:r>
        <w:rPr>
          <w:lang w:val="es-ES"/>
        </w:rPr>
        <w:t>,</w:t>
      </w:r>
      <w:r w:rsidR="005A08E7">
        <w:rPr>
          <w:lang w:val="es-ES"/>
        </w:rPr>
        <w:t xml:space="preserve"> no </w:t>
      </w:r>
      <w:r>
        <w:rPr>
          <w:lang w:val="es-ES"/>
        </w:rPr>
        <w:t xml:space="preserve">de </w:t>
      </w:r>
      <w:r w:rsidR="005A08E7">
        <w:rPr>
          <w:lang w:val="es-ES"/>
        </w:rPr>
        <w:t>ahora</w:t>
      </w:r>
      <w:r>
        <w:rPr>
          <w:lang w:val="es-ES"/>
        </w:rPr>
        <w:t>,</w:t>
      </w:r>
      <w:r w:rsidR="005A08E7">
        <w:rPr>
          <w:lang w:val="es-ES"/>
        </w:rPr>
        <w:t xml:space="preserve"> ni responsabilidad de nadie</w:t>
      </w:r>
      <w:r>
        <w:rPr>
          <w:lang w:val="es-ES"/>
        </w:rPr>
        <w:t>,</w:t>
      </w:r>
      <w:r w:rsidR="005A08E7">
        <w:rPr>
          <w:lang w:val="es-ES"/>
        </w:rPr>
        <w:t xml:space="preserve"> pero no se hace una contribución al sistema sanitario salir de la OMS</w:t>
      </w:r>
      <w:r>
        <w:rPr>
          <w:lang w:val="es-ES"/>
        </w:rPr>
        <w:t>. M</w:t>
      </w:r>
      <w:r w:rsidR="005A08E7">
        <w:rPr>
          <w:lang w:val="es-ES"/>
        </w:rPr>
        <w:t xml:space="preserve">e parece que se puede reflexionar en esto y les puedo asegurar que en algún momento va a </w:t>
      </w:r>
      <w:r>
        <w:rPr>
          <w:lang w:val="es-ES"/>
        </w:rPr>
        <w:t>impactar</w:t>
      </w:r>
      <w:r w:rsidR="005A08E7">
        <w:rPr>
          <w:lang w:val="es-ES"/>
        </w:rPr>
        <w:t xml:space="preserve"> en la salud nuestra</w:t>
      </w:r>
      <w:r>
        <w:rPr>
          <w:lang w:val="es-ES"/>
        </w:rPr>
        <w:t>,</w:t>
      </w:r>
      <w:r w:rsidR="005A08E7">
        <w:rPr>
          <w:lang w:val="es-ES"/>
        </w:rPr>
        <w:t xml:space="preserve"> propia</w:t>
      </w:r>
      <w:r>
        <w:rPr>
          <w:lang w:val="es-ES"/>
        </w:rPr>
        <w:t>,</w:t>
      </w:r>
      <w:r w:rsidR="005A08E7">
        <w:rPr>
          <w:lang w:val="es-ES"/>
        </w:rPr>
        <w:t xml:space="preserve"> de nuestros hijos, de nuestros adultos mayores</w:t>
      </w:r>
      <w:r>
        <w:rPr>
          <w:lang w:val="es-ES"/>
        </w:rPr>
        <w:t>,</w:t>
      </w:r>
      <w:r w:rsidR="005A08E7">
        <w:rPr>
          <w:lang w:val="es-ES"/>
        </w:rPr>
        <w:t xml:space="preserve"> de las embarazadas </w:t>
      </w:r>
      <w:r>
        <w:rPr>
          <w:lang w:val="es-ES"/>
        </w:rPr>
        <w:t xml:space="preserve">y </w:t>
      </w:r>
      <w:r w:rsidR="005A08E7">
        <w:rPr>
          <w:lang w:val="es-ES"/>
        </w:rPr>
        <w:t xml:space="preserve">de los </w:t>
      </w:r>
      <w:r>
        <w:rPr>
          <w:lang w:val="es-ES"/>
        </w:rPr>
        <w:t>más</w:t>
      </w:r>
      <w:r w:rsidR="005A08E7">
        <w:rPr>
          <w:lang w:val="es-ES"/>
        </w:rPr>
        <w:t xml:space="preserve"> vulnerables</w:t>
      </w:r>
      <w:r>
        <w:rPr>
          <w:lang w:val="es-ES"/>
        </w:rPr>
        <w:t>, muchas gracias, Señora</w:t>
      </w:r>
      <w:r w:rsidR="005A08E7">
        <w:rPr>
          <w:lang w:val="es-ES"/>
        </w:rPr>
        <w:t xml:space="preserve"> Presidente</w:t>
      </w:r>
      <w:r>
        <w:rPr>
          <w:lang w:val="es-ES"/>
        </w:rPr>
        <w:t>.</w:t>
      </w:r>
    </w:p>
    <w:p w:rsidR="005A08E7" w:rsidRDefault="005A08E7" w:rsidP="005A08E7">
      <w:pPr>
        <w:rPr>
          <w:lang w:val="es-ES"/>
        </w:rPr>
      </w:pPr>
    </w:p>
    <w:p w:rsidR="00A00A94" w:rsidRDefault="005A08E7" w:rsidP="005A08E7">
      <w:pPr>
        <w:rPr>
          <w:lang w:val="es-ES"/>
        </w:rPr>
      </w:pPr>
      <w:r w:rsidRPr="00A00A94">
        <w:rPr>
          <w:b/>
          <w:lang w:val="es-ES"/>
        </w:rPr>
        <w:t xml:space="preserve">SRA.PRESIDENTA (Aluani): </w:t>
      </w:r>
      <w:r>
        <w:rPr>
          <w:lang w:val="es-ES"/>
        </w:rPr>
        <w:t>Muchas gracias Senador</w:t>
      </w:r>
      <w:r w:rsidR="00A00A94">
        <w:rPr>
          <w:lang w:val="es-ES"/>
        </w:rPr>
        <w:t>.</w:t>
      </w:r>
    </w:p>
    <w:p w:rsidR="005A08E7" w:rsidRDefault="00A00A94" w:rsidP="00A00A94">
      <w:pPr>
        <w:ind w:firstLine="708"/>
        <w:rPr>
          <w:lang w:val="es-ES"/>
        </w:rPr>
      </w:pPr>
      <w:r>
        <w:rPr>
          <w:lang w:val="es-ES"/>
        </w:rPr>
        <w:t>T</w:t>
      </w:r>
      <w:r w:rsidR="005A08E7">
        <w:rPr>
          <w:lang w:val="es-ES"/>
        </w:rPr>
        <w:t xml:space="preserve">iene la palabra el Senador por el </w:t>
      </w:r>
      <w:r>
        <w:rPr>
          <w:lang w:val="es-ES"/>
        </w:rPr>
        <w:t>D</w:t>
      </w:r>
      <w:r w:rsidR="005A08E7">
        <w:rPr>
          <w:lang w:val="es-ES"/>
        </w:rPr>
        <w:t>epartamento Gualeguaychú</w:t>
      </w:r>
      <w:r>
        <w:rPr>
          <w:lang w:val="es-ES"/>
        </w:rPr>
        <w:t>.</w:t>
      </w:r>
    </w:p>
    <w:p w:rsidR="005A08E7" w:rsidRDefault="005A08E7" w:rsidP="005A08E7">
      <w:pPr>
        <w:rPr>
          <w:lang w:val="es-ES"/>
        </w:rPr>
      </w:pPr>
    </w:p>
    <w:p w:rsidR="00937275" w:rsidRDefault="00A00A94" w:rsidP="005A08E7">
      <w:pPr>
        <w:rPr>
          <w:lang w:val="es-ES"/>
        </w:rPr>
      </w:pPr>
      <w:r w:rsidRPr="00A00A94">
        <w:rPr>
          <w:b/>
          <w:lang w:val="es-ES"/>
        </w:rPr>
        <w:t xml:space="preserve">SR. </w:t>
      </w:r>
      <w:r w:rsidR="005A08E7" w:rsidRPr="00A00A94">
        <w:rPr>
          <w:b/>
          <w:lang w:val="es-ES"/>
        </w:rPr>
        <w:t>SENADOR (Benedetti):</w:t>
      </w:r>
      <w:r w:rsidR="002D50CB">
        <w:rPr>
          <w:lang w:val="es-ES"/>
        </w:rPr>
        <w:t xml:space="preserve"> Señora</w:t>
      </w:r>
      <w:r w:rsidR="005A08E7">
        <w:rPr>
          <w:lang w:val="es-ES"/>
        </w:rPr>
        <w:t xml:space="preserve"> Presidente, es para</w:t>
      </w:r>
      <w:r w:rsidR="002D50CB">
        <w:rPr>
          <w:lang w:val="es-ES"/>
        </w:rPr>
        <w:t>,</w:t>
      </w:r>
      <w:r w:rsidR="005A08E7">
        <w:rPr>
          <w:lang w:val="es-ES"/>
        </w:rPr>
        <w:t xml:space="preserve"> desde nuestro bloque</w:t>
      </w:r>
      <w:r w:rsidR="002D50CB">
        <w:rPr>
          <w:lang w:val="es-ES"/>
        </w:rPr>
        <w:t>,</w:t>
      </w:r>
      <w:r w:rsidR="005A08E7">
        <w:rPr>
          <w:lang w:val="es-ES"/>
        </w:rPr>
        <w:t xml:space="preserve"> </w:t>
      </w:r>
      <w:r w:rsidR="002D50CB">
        <w:rPr>
          <w:lang w:val="es-ES"/>
        </w:rPr>
        <w:t>adherir</w:t>
      </w:r>
      <w:r w:rsidR="005A08E7">
        <w:rPr>
          <w:lang w:val="es-ES"/>
        </w:rPr>
        <w:t xml:space="preserve"> al homenaje </w:t>
      </w:r>
      <w:r w:rsidR="00937275">
        <w:rPr>
          <w:lang w:val="es-ES"/>
        </w:rPr>
        <w:t>que enunció el</w:t>
      </w:r>
      <w:r w:rsidR="005A08E7">
        <w:rPr>
          <w:lang w:val="es-ES"/>
        </w:rPr>
        <w:t xml:space="preserve"> Senador </w:t>
      </w:r>
      <w:r w:rsidR="00937275">
        <w:rPr>
          <w:lang w:val="es-ES"/>
        </w:rPr>
        <w:t xml:space="preserve">Víctor </w:t>
      </w:r>
      <w:proofErr w:type="spellStart"/>
      <w:r w:rsidR="005A08E7">
        <w:rPr>
          <w:lang w:val="es-ES"/>
        </w:rPr>
        <w:t>Sanzberro</w:t>
      </w:r>
      <w:proofErr w:type="spellEnd"/>
      <w:r w:rsidR="005A08E7">
        <w:rPr>
          <w:lang w:val="es-ES"/>
        </w:rPr>
        <w:t xml:space="preserve"> </w:t>
      </w:r>
      <w:r w:rsidR="00937275">
        <w:rPr>
          <w:lang w:val="es-ES"/>
        </w:rPr>
        <w:t xml:space="preserve">con </w:t>
      </w:r>
      <w:r w:rsidR="005A08E7">
        <w:rPr>
          <w:lang w:val="es-ES"/>
        </w:rPr>
        <w:t>respecto del próximo 24 de marzo donde se van a cumplir 50 años de este hecho lamentable para nuestro país</w:t>
      </w:r>
      <w:r w:rsidR="00937275">
        <w:rPr>
          <w:lang w:val="es-ES"/>
        </w:rPr>
        <w:t>,</w:t>
      </w:r>
      <w:r w:rsidR="005A08E7">
        <w:rPr>
          <w:lang w:val="es-ES"/>
        </w:rPr>
        <w:t xml:space="preserve"> </w:t>
      </w:r>
      <w:r w:rsidR="002D50CB">
        <w:rPr>
          <w:lang w:val="es-ES"/>
        </w:rPr>
        <w:t>en el que</w:t>
      </w:r>
      <w:r w:rsidR="005A08E7">
        <w:rPr>
          <w:lang w:val="es-ES"/>
        </w:rPr>
        <w:t xml:space="preserve"> se conmemora el </w:t>
      </w:r>
      <w:r w:rsidR="002D50CB">
        <w:rPr>
          <w:lang w:val="es-ES"/>
        </w:rPr>
        <w:t>Día</w:t>
      </w:r>
      <w:r w:rsidR="005A08E7">
        <w:rPr>
          <w:lang w:val="es-ES"/>
        </w:rPr>
        <w:t xml:space="preserve"> Nacional de la Memoria por la Verdad y la Justicia</w:t>
      </w:r>
      <w:r w:rsidR="002D50CB">
        <w:rPr>
          <w:lang w:val="es-ES"/>
        </w:rPr>
        <w:t xml:space="preserve"> y</w:t>
      </w:r>
      <w:r w:rsidR="005A08E7">
        <w:rPr>
          <w:lang w:val="es-ES"/>
        </w:rPr>
        <w:t xml:space="preserve"> se conmemora </w:t>
      </w:r>
      <w:r w:rsidR="002D50CB">
        <w:rPr>
          <w:lang w:val="es-ES"/>
        </w:rPr>
        <w:t xml:space="preserve">a </w:t>
      </w:r>
      <w:r w:rsidR="005A08E7">
        <w:rPr>
          <w:lang w:val="es-ES"/>
        </w:rPr>
        <w:t xml:space="preserve">las </w:t>
      </w:r>
      <w:r w:rsidR="002D50CB">
        <w:rPr>
          <w:lang w:val="es-ES"/>
        </w:rPr>
        <w:t>víctimas</w:t>
      </w:r>
      <w:r w:rsidR="005A08E7">
        <w:rPr>
          <w:lang w:val="es-ES"/>
        </w:rPr>
        <w:t xml:space="preserve"> de la </w:t>
      </w:r>
      <w:r w:rsidR="002D50CB">
        <w:rPr>
          <w:lang w:val="es-ES"/>
        </w:rPr>
        <w:t>última</w:t>
      </w:r>
      <w:r w:rsidR="005A08E7">
        <w:rPr>
          <w:lang w:val="es-ES"/>
        </w:rPr>
        <w:t xml:space="preserve"> dictadura </w:t>
      </w:r>
      <w:r w:rsidR="00D237C9">
        <w:rPr>
          <w:lang w:val="es-ES"/>
        </w:rPr>
        <w:t>cívico</w:t>
      </w:r>
      <w:r w:rsidR="005A08E7">
        <w:rPr>
          <w:lang w:val="es-ES"/>
        </w:rPr>
        <w:t>-militar</w:t>
      </w:r>
      <w:r w:rsidR="00937275">
        <w:rPr>
          <w:lang w:val="es-ES"/>
        </w:rPr>
        <w:t>.</w:t>
      </w:r>
    </w:p>
    <w:p w:rsidR="00937275" w:rsidRDefault="00937275" w:rsidP="00937275">
      <w:pPr>
        <w:ind w:firstLine="708"/>
        <w:rPr>
          <w:lang w:val="es-ES"/>
        </w:rPr>
      </w:pPr>
      <w:r>
        <w:rPr>
          <w:lang w:val="es-ES"/>
        </w:rPr>
        <w:t>Nos sirve</w:t>
      </w:r>
      <w:r w:rsidR="005A08E7">
        <w:rPr>
          <w:lang w:val="es-ES"/>
        </w:rPr>
        <w:t xml:space="preserve"> </w:t>
      </w:r>
      <w:r>
        <w:rPr>
          <w:lang w:val="es-ES"/>
        </w:rPr>
        <w:t xml:space="preserve">a nosotros para </w:t>
      </w:r>
      <w:r w:rsidR="005A08E7">
        <w:rPr>
          <w:lang w:val="es-ES"/>
        </w:rPr>
        <w:t xml:space="preserve">reflexionar </w:t>
      </w:r>
      <w:r>
        <w:rPr>
          <w:lang w:val="es-ES"/>
        </w:rPr>
        <w:t xml:space="preserve">sobre </w:t>
      </w:r>
      <w:r w:rsidR="005A08E7">
        <w:rPr>
          <w:lang w:val="es-ES"/>
        </w:rPr>
        <w:t xml:space="preserve">el golpe de </w:t>
      </w:r>
      <w:r>
        <w:rPr>
          <w:lang w:val="es-ES"/>
        </w:rPr>
        <w:t>E</w:t>
      </w:r>
      <w:r w:rsidR="005A08E7">
        <w:rPr>
          <w:lang w:val="es-ES"/>
        </w:rPr>
        <w:t xml:space="preserve">stado de 1976 </w:t>
      </w:r>
      <w:r>
        <w:rPr>
          <w:lang w:val="es-ES"/>
        </w:rPr>
        <w:t xml:space="preserve">y </w:t>
      </w:r>
      <w:r w:rsidR="005A08E7">
        <w:rPr>
          <w:lang w:val="es-ES"/>
        </w:rPr>
        <w:t>para defender la democracia y los derechos humanos</w:t>
      </w:r>
      <w:r>
        <w:rPr>
          <w:lang w:val="es-ES"/>
        </w:rPr>
        <w:t>. H</w:t>
      </w:r>
      <w:r w:rsidR="005A08E7">
        <w:rPr>
          <w:lang w:val="es-ES"/>
        </w:rPr>
        <w:t>an trascurrido ya 5</w:t>
      </w:r>
      <w:r>
        <w:rPr>
          <w:lang w:val="es-ES"/>
        </w:rPr>
        <w:t>0 años.</w:t>
      </w:r>
    </w:p>
    <w:p w:rsidR="00937275" w:rsidRDefault="00937275" w:rsidP="00937275">
      <w:pPr>
        <w:ind w:firstLine="708"/>
        <w:rPr>
          <w:lang w:val="es-ES"/>
        </w:rPr>
      </w:pPr>
      <w:r>
        <w:rPr>
          <w:lang w:val="es-ES"/>
        </w:rPr>
        <w:t>Y no debemos olvidar,</w:t>
      </w:r>
      <w:r w:rsidR="005A08E7">
        <w:rPr>
          <w:lang w:val="es-ES"/>
        </w:rPr>
        <w:t xml:space="preserve"> quienes </w:t>
      </w:r>
      <w:r>
        <w:rPr>
          <w:lang w:val="es-ES"/>
        </w:rPr>
        <w:t>pertenecemos</w:t>
      </w:r>
      <w:r w:rsidR="005A08E7">
        <w:rPr>
          <w:lang w:val="es-ES"/>
        </w:rPr>
        <w:t xml:space="preserve"> a este espacio político y creo que</w:t>
      </w:r>
      <w:r>
        <w:rPr>
          <w:lang w:val="es-ES"/>
        </w:rPr>
        <w:t>,</w:t>
      </w:r>
      <w:r w:rsidR="005A08E7">
        <w:rPr>
          <w:lang w:val="es-ES"/>
        </w:rPr>
        <w:t xml:space="preserve"> t</w:t>
      </w:r>
      <w:r>
        <w:rPr>
          <w:lang w:val="es-ES"/>
        </w:rPr>
        <w:t>oda la ciudadanía,</w:t>
      </w:r>
      <w:r w:rsidR="005A08E7">
        <w:rPr>
          <w:lang w:val="es-ES"/>
        </w:rPr>
        <w:t xml:space="preserve"> que </w:t>
      </w:r>
      <w:r>
        <w:rPr>
          <w:lang w:val="es-ES"/>
        </w:rPr>
        <w:t>allá</w:t>
      </w:r>
      <w:r w:rsidR="005A08E7">
        <w:rPr>
          <w:lang w:val="es-ES"/>
        </w:rPr>
        <w:t xml:space="preserve"> por 1983 se puso fin a este perio</w:t>
      </w:r>
      <w:r>
        <w:rPr>
          <w:lang w:val="es-ES"/>
        </w:rPr>
        <w:t>do de terror encabezado por el Gobierno del Doctor</w:t>
      </w:r>
      <w:r w:rsidR="005A08E7">
        <w:rPr>
          <w:lang w:val="es-ES"/>
        </w:rPr>
        <w:t xml:space="preserve"> Raúl </w:t>
      </w:r>
      <w:r>
        <w:rPr>
          <w:lang w:val="es-ES"/>
        </w:rPr>
        <w:t>Alfonsín</w:t>
      </w:r>
      <w:r w:rsidR="005A08E7">
        <w:rPr>
          <w:lang w:val="es-ES"/>
        </w:rPr>
        <w:t xml:space="preserve"> quien</w:t>
      </w:r>
      <w:r>
        <w:rPr>
          <w:lang w:val="es-ES"/>
        </w:rPr>
        <w:t>,</w:t>
      </w:r>
      <w:r w:rsidR="005A08E7">
        <w:rPr>
          <w:lang w:val="es-ES"/>
        </w:rPr>
        <w:t xml:space="preserve"> sin duda no es el único </w:t>
      </w:r>
      <w:r>
        <w:rPr>
          <w:lang w:val="es-ES"/>
        </w:rPr>
        <w:t>“P</w:t>
      </w:r>
      <w:r w:rsidR="005A08E7">
        <w:rPr>
          <w:lang w:val="es-ES"/>
        </w:rPr>
        <w:t>adre</w:t>
      </w:r>
      <w:r>
        <w:rPr>
          <w:lang w:val="es-ES"/>
        </w:rPr>
        <w:t>”</w:t>
      </w:r>
      <w:r w:rsidR="005A08E7">
        <w:rPr>
          <w:lang w:val="es-ES"/>
        </w:rPr>
        <w:t xml:space="preserve"> </w:t>
      </w:r>
      <w:r>
        <w:rPr>
          <w:lang w:val="es-ES"/>
        </w:rPr>
        <w:t>-</w:t>
      </w:r>
      <w:r w:rsidR="005A08E7">
        <w:rPr>
          <w:lang w:val="es-ES"/>
        </w:rPr>
        <w:t>como solemos decir</w:t>
      </w:r>
      <w:r>
        <w:rPr>
          <w:lang w:val="es-ES"/>
        </w:rPr>
        <w:t>-</w:t>
      </w:r>
      <w:r w:rsidR="005A08E7">
        <w:rPr>
          <w:lang w:val="es-ES"/>
        </w:rPr>
        <w:t xml:space="preserve"> de la democracia</w:t>
      </w:r>
      <w:r>
        <w:rPr>
          <w:lang w:val="es-ES"/>
        </w:rPr>
        <w:t>,</w:t>
      </w:r>
      <w:r w:rsidR="005A08E7">
        <w:rPr>
          <w:lang w:val="es-ES"/>
        </w:rPr>
        <w:t xml:space="preserve"> porque es un logro de todo el pueblo argentino</w:t>
      </w:r>
      <w:r>
        <w:rPr>
          <w:lang w:val="es-ES"/>
        </w:rPr>
        <w:t xml:space="preserve"> p</w:t>
      </w:r>
      <w:r w:rsidR="005A08E7">
        <w:rPr>
          <w:lang w:val="es-ES"/>
        </w:rPr>
        <w:t>ero s</w:t>
      </w:r>
      <w:r>
        <w:rPr>
          <w:lang w:val="es-ES"/>
        </w:rPr>
        <w:t>í</w:t>
      </w:r>
      <w:r w:rsidR="005A08E7">
        <w:rPr>
          <w:lang w:val="es-ES"/>
        </w:rPr>
        <w:t xml:space="preserve"> podemos decir</w:t>
      </w:r>
      <w:r>
        <w:rPr>
          <w:lang w:val="es-ES"/>
        </w:rPr>
        <w:t>,</w:t>
      </w:r>
      <w:r w:rsidR="005A08E7">
        <w:rPr>
          <w:lang w:val="es-ES"/>
        </w:rPr>
        <w:t xml:space="preserve"> claramente</w:t>
      </w:r>
      <w:r>
        <w:rPr>
          <w:lang w:val="es-ES"/>
        </w:rPr>
        <w:t>,</w:t>
      </w:r>
      <w:r w:rsidR="005A08E7">
        <w:rPr>
          <w:lang w:val="es-ES"/>
        </w:rPr>
        <w:t xml:space="preserve"> que dedic</w:t>
      </w:r>
      <w:r>
        <w:rPr>
          <w:lang w:val="es-ES"/>
        </w:rPr>
        <w:t>ó</w:t>
      </w:r>
      <w:r w:rsidR="005A08E7">
        <w:rPr>
          <w:lang w:val="es-ES"/>
        </w:rPr>
        <w:t xml:space="preserve"> </w:t>
      </w:r>
      <w:r>
        <w:rPr>
          <w:lang w:val="es-ES"/>
        </w:rPr>
        <w:t xml:space="preserve">los </w:t>
      </w:r>
      <w:r w:rsidR="005A08E7">
        <w:rPr>
          <w:lang w:val="es-ES"/>
        </w:rPr>
        <w:t xml:space="preserve">mayores esfuerzos de su </w:t>
      </w:r>
      <w:r>
        <w:rPr>
          <w:lang w:val="es-ES"/>
        </w:rPr>
        <w:t>G</w:t>
      </w:r>
      <w:r w:rsidR="005A08E7">
        <w:rPr>
          <w:lang w:val="es-ES"/>
        </w:rPr>
        <w:t>obierno a consolidar esta forma de vida</w:t>
      </w:r>
      <w:r>
        <w:rPr>
          <w:lang w:val="es-ES"/>
        </w:rPr>
        <w:t xml:space="preserve"> y</w:t>
      </w:r>
      <w:r w:rsidR="005A08E7">
        <w:rPr>
          <w:lang w:val="es-ES"/>
        </w:rPr>
        <w:t xml:space="preserve"> de convivencia que tenemos en el mundo occidental y que</w:t>
      </w:r>
      <w:r>
        <w:rPr>
          <w:lang w:val="es-ES"/>
        </w:rPr>
        <w:t>,</w:t>
      </w:r>
      <w:r w:rsidR="005A08E7">
        <w:rPr>
          <w:lang w:val="es-ES"/>
        </w:rPr>
        <w:t xml:space="preserve"> por suerte</w:t>
      </w:r>
      <w:r>
        <w:rPr>
          <w:lang w:val="es-ES"/>
        </w:rPr>
        <w:t>,</w:t>
      </w:r>
      <w:r w:rsidR="005A08E7">
        <w:rPr>
          <w:lang w:val="es-ES"/>
        </w:rPr>
        <w:t xml:space="preserve"> gozamos hoy los argentinos </w:t>
      </w:r>
      <w:r>
        <w:rPr>
          <w:lang w:val="es-ES"/>
        </w:rPr>
        <w:t>desde</w:t>
      </w:r>
      <w:r w:rsidR="005A08E7">
        <w:rPr>
          <w:lang w:val="es-ES"/>
        </w:rPr>
        <w:t xml:space="preserve"> </w:t>
      </w:r>
      <w:r>
        <w:rPr>
          <w:lang w:val="es-ES"/>
        </w:rPr>
        <w:t xml:space="preserve">hace </w:t>
      </w:r>
      <w:r w:rsidR="005A08E7">
        <w:rPr>
          <w:lang w:val="es-ES"/>
        </w:rPr>
        <w:t xml:space="preserve">ya </w:t>
      </w:r>
      <w:r>
        <w:rPr>
          <w:lang w:val="es-ES"/>
        </w:rPr>
        <w:t>más</w:t>
      </w:r>
      <w:r w:rsidR="005A08E7">
        <w:rPr>
          <w:lang w:val="es-ES"/>
        </w:rPr>
        <w:t xml:space="preserve"> de medio siglo</w:t>
      </w:r>
      <w:r>
        <w:rPr>
          <w:lang w:val="es-ES"/>
        </w:rPr>
        <w:t>.</w:t>
      </w:r>
    </w:p>
    <w:p w:rsidR="00937275" w:rsidRDefault="005A08E7" w:rsidP="00937275">
      <w:pPr>
        <w:ind w:firstLine="708"/>
        <w:rPr>
          <w:lang w:val="es-ES"/>
        </w:rPr>
      </w:pPr>
      <w:r>
        <w:rPr>
          <w:lang w:val="es-ES"/>
        </w:rPr>
        <w:t xml:space="preserve"> </w:t>
      </w:r>
      <w:r w:rsidR="00937275">
        <w:rPr>
          <w:lang w:val="es-ES"/>
        </w:rPr>
        <w:t>Alfonsín</w:t>
      </w:r>
      <w:r>
        <w:rPr>
          <w:lang w:val="es-ES"/>
        </w:rPr>
        <w:t xml:space="preserve"> solía decir que </w:t>
      </w:r>
      <w:r w:rsidR="00937275">
        <w:rPr>
          <w:lang w:val="es-ES"/>
        </w:rPr>
        <w:t>e</w:t>
      </w:r>
      <w:r>
        <w:rPr>
          <w:lang w:val="es-ES"/>
        </w:rPr>
        <w:t xml:space="preserve">l mayor de </w:t>
      </w:r>
      <w:r w:rsidR="00937275">
        <w:rPr>
          <w:lang w:val="es-ES"/>
        </w:rPr>
        <w:t>sus</w:t>
      </w:r>
      <w:r>
        <w:rPr>
          <w:lang w:val="es-ES"/>
        </w:rPr>
        <w:t xml:space="preserve"> logros </w:t>
      </w:r>
      <w:r w:rsidR="00937275">
        <w:rPr>
          <w:lang w:val="es-ES"/>
        </w:rPr>
        <w:t xml:space="preserve">que quería dejar </w:t>
      </w:r>
      <w:r>
        <w:rPr>
          <w:lang w:val="es-ES"/>
        </w:rPr>
        <w:t xml:space="preserve">era </w:t>
      </w:r>
      <w:r w:rsidR="00937275">
        <w:rPr>
          <w:lang w:val="es-ES"/>
        </w:rPr>
        <w:t>la democracia</w:t>
      </w:r>
      <w:r>
        <w:rPr>
          <w:lang w:val="es-ES"/>
        </w:rPr>
        <w:t xml:space="preserve"> </w:t>
      </w:r>
      <w:r w:rsidR="00937275">
        <w:rPr>
          <w:lang w:val="es-ES"/>
        </w:rPr>
        <w:t xml:space="preserve">para los tiempos, la democracia </w:t>
      </w:r>
      <w:r>
        <w:rPr>
          <w:lang w:val="es-ES"/>
        </w:rPr>
        <w:t xml:space="preserve">para siempre </w:t>
      </w:r>
      <w:r w:rsidR="00937275">
        <w:rPr>
          <w:lang w:val="es-ES"/>
        </w:rPr>
        <w:t>y lo ha logrado.</w:t>
      </w:r>
    </w:p>
    <w:p w:rsidR="005A08E7" w:rsidRDefault="00937275" w:rsidP="00937275">
      <w:pPr>
        <w:ind w:firstLine="708"/>
        <w:rPr>
          <w:lang w:val="es-ES"/>
        </w:rPr>
      </w:pPr>
      <w:r>
        <w:rPr>
          <w:lang w:val="es-ES"/>
        </w:rPr>
        <w:t>A</w:t>
      </w:r>
      <w:r w:rsidR="005A08E7">
        <w:rPr>
          <w:lang w:val="es-ES"/>
        </w:rPr>
        <w:t>sí que</w:t>
      </w:r>
      <w:r>
        <w:rPr>
          <w:lang w:val="es-ES"/>
        </w:rPr>
        <w:t>,</w:t>
      </w:r>
      <w:r w:rsidR="005A08E7">
        <w:rPr>
          <w:lang w:val="es-ES"/>
        </w:rPr>
        <w:t xml:space="preserve"> tal como lo dijimos recién al iniciar esta sesión</w:t>
      </w:r>
      <w:r>
        <w:rPr>
          <w:lang w:val="es-ES"/>
        </w:rPr>
        <w:t>,</w:t>
      </w:r>
      <w:r w:rsidR="005A08E7">
        <w:rPr>
          <w:lang w:val="es-ES"/>
        </w:rPr>
        <w:t xml:space="preserve"> nos congratulamos en </w:t>
      </w:r>
      <w:r>
        <w:rPr>
          <w:lang w:val="es-ES"/>
        </w:rPr>
        <w:t>adherir</w:t>
      </w:r>
      <w:r w:rsidR="005A08E7">
        <w:rPr>
          <w:lang w:val="es-ES"/>
        </w:rPr>
        <w:t xml:space="preserve"> al homenaje y sostener esa frase</w:t>
      </w:r>
      <w:r>
        <w:rPr>
          <w:lang w:val="es-ES"/>
        </w:rPr>
        <w:t>:</w:t>
      </w:r>
      <w:r w:rsidR="005A08E7">
        <w:rPr>
          <w:lang w:val="es-ES"/>
        </w:rPr>
        <w:t xml:space="preserve"> “</w:t>
      </w:r>
      <w:r>
        <w:rPr>
          <w:lang w:val="es-ES"/>
        </w:rPr>
        <w:t>D</w:t>
      </w:r>
      <w:r w:rsidR="005A08E7">
        <w:rPr>
          <w:lang w:val="es-ES"/>
        </w:rPr>
        <w:t>emocracia para siempre, dictadu</w:t>
      </w:r>
      <w:r>
        <w:rPr>
          <w:lang w:val="es-ES"/>
        </w:rPr>
        <w:t>ra nunca más”, muchas gracias Señora</w:t>
      </w:r>
      <w:r w:rsidR="005A08E7">
        <w:rPr>
          <w:lang w:val="es-ES"/>
        </w:rPr>
        <w:t xml:space="preserve"> Presidente.</w:t>
      </w:r>
    </w:p>
    <w:p w:rsidR="005A08E7" w:rsidRPr="005A08E7" w:rsidRDefault="005A08E7" w:rsidP="00C258D1">
      <w:pPr>
        <w:rPr>
          <w:b/>
        </w:rPr>
      </w:pPr>
    </w:p>
    <w:p w:rsidR="00C258D1" w:rsidRPr="00354FCD" w:rsidRDefault="00C258D1" w:rsidP="00C258D1">
      <w:pPr>
        <w:pStyle w:val="Apertura"/>
      </w:pPr>
      <w:r>
        <w:t>6</w:t>
      </w:r>
    </w:p>
    <w:p w:rsidR="00C258D1" w:rsidRDefault="00C258D1" w:rsidP="00C258D1">
      <w:pPr>
        <w:pStyle w:val="Apertura"/>
      </w:pPr>
      <w:r>
        <w:t>MOCIONES DE PREFERENCIA Y DE SOBRE TABLAS</w:t>
      </w:r>
    </w:p>
    <w:p w:rsidR="00C258D1" w:rsidRDefault="00C258D1" w:rsidP="00C258D1"/>
    <w:p w:rsidR="00C258D1" w:rsidRDefault="00C258D1" w:rsidP="00C258D1">
      <w:r w:rsidRPr="00EA1CF9">
        <w:rPr>
          <w:b/>
        </w:rPr>
        <w:t>SRA. PRESIDENTE (Aluani):</w:t>
      </w:r>
      <w:r>
        <w:t xml:space="preserve"> Es el turno de las mociones de preferencia y de sobre tablas.</w:t>
      </w:r>
    </w:p>
    <w:p w:rsidR="00C258D1" w:rsidRDefault="00C258D1" w:rsidP="00C258D1">
      <w:r>
        <w:tab/>
        <w:t xml:space="preserve">En primer término, </w:t>
      </w:r>
      <w:r w:rsidR="002F183B" w:rsidRPr="00D71D60">
        <w:t>se encuentra reservado en Secretaría</w:t>
      </w:r>
      <w:r w:rsidR="002F183B">
        <w:t xml:space="preserve"> el proyecto de comunicación </w:t>
      </w:r>
      <w:r w:rsidR="002F183B" w:rsidRPr="00D71D60">
        <w:t xml:space="preserve">por el que se vería con agrado que el Poder Ejecutivo </w:t>
      </w:r>
      <w:r w:rsidR="002F183B">
        <w:t>P</w:t>
      </w:r>
      <w:r w:rsidR="002F183B" w:rsidRPr="00D71D60">
        <w:t xml:space="preserve">rovincial, a través del Ministerio de Gobierno y del Ministerio de Economía, regularice </w:t>
      </w:r>
      <w:r w:rsidR="002F183B">
        <w:t xml:space="preserve">de forma inmediata </w:t>
      </w:r>
      <w:r w:rsidR="002F183B" w:rsidRPr="00D71D60">
        <w:t xml:space="preserve">las transferencias mensuales adeudadas a </w:t>
      </w:r>
      <w:r w:rsidR="002F183B">
        <w:t xml:space="preserve">todas </w:t>
      </w:r>
      <w:r w:rsidR="002F183B" w:rsidRPr="00D71D60">
        <w:t xml:space="preserve">las </w:t>
      </w:r>
      <w:r w:rsidR="002F183B">
        <w:t>J</w:t>
      </w:r>
      <w:r w:rsidR="002F183B" w:rsidRPr="00D71D60">
        <w:t xml:space="preserve">untas de </w:t>
      </w:r>
      <w:r w:rsidR="002F183B">
        <w:t>Gobierno de la P</w:t>
      </w:r>
      <w:r w:rsidR="002F183B" w:rsidRPr="00D71D60">
        <w:t>rovincia</w:t>
      </w:r>
      <w:r>
        <w:t xml:space="preserve">, expediente N° </w:t>
      </w:r>
      <w:r w:rsidR="002F183B">
        <w:t>15.653</w:t>
      </w:r>
      <w:r>
        <w:t xml:space="preserve">. </w:t>
      </w:r>
    </w:p>
    <w:p w:rsidR="005F21A9" w:rsidRDefault="00C258D1" w:rsidP="005F21A9">
      <w:pPr>
        <w:ind w:firstLine="708"/>
      </w:pPr>
      <w:r>
        <w:tab/>
      </w:r>
      <w:r w:rsidR="005F21A9">
        <w:t>Tiene la palabra el Senador por el Departamento San Salvador.</w:t>
      </w:r>
    </w:p>
    <w:p w:rsidR="005F21A9" w:rsidRDefault="005F21A9" w:rsidP="005F21A9"/>
    <w:p w:rsidR="005F21A9" w:rsidRDefault="005F21A9" w:rsidP="005F21A9">
      <w:r w:rsidRPr="005117D2">
        <w:rPr>
          <w:b/>
        </w:rPr>
        <w:t>SR. SENADOR (</w:t>
      </w:r>
      <w:r>
        <w:rPr>
          <w:b/>
        </w:rPr>
        <w:t>Berthet</w:t>
      </w:r>
      <w:r w:rsidRPr="005117D2">
        <w:rPr>
          <w:b/>
        </w:rPr>
        <w:t>):</w:t>
      </w:r>
      <w:r>
        <w:t xml:space="preserve"> Solicito, se</w:t>
      </w:r>
      <w:r>
        <w:rPr>
          <w:rFonts w:hint="eastAsia"/>
        </w:rPr>
        <w:t>ñ</w:t>
      </w:r>
      <w:r>
        <w:t>ora Presidente, que este proyecto sea tratado sobre tablas.</w:t>
      </w:r>
    </w:p>
    <w:p w:rsidR="005F21A9" w:rsidRDefault="005F21A9" w:rsidP="005F21A9"/>
    <w:p w:rsidR="005F21A9" w:rsidRDefault="005F21A9" w:rsidP="005F21A9">
      <w:r w:rsidRPr="005117D2">
        <w:rPr>
          <w:b/>
        </w:rPr>
        <w:t>SRA. PRESIDENTE (Aluani):</w:t>
      </w:r>
      <w:r>
        <w:t xml:space="preserve"> Se va a votar la moci</w:t>
      </w:r>
      <w:r>
        <w:rPr>
          <w:rFonts w:hint="eastAsia"/>
        </w:rPr>
        <w:t>ó</w:t>
      </w:r>
      <w:r>
        <w:t>n formulada por el se</w:t>
      </w:r>
      <w:r>
        <w:rPr>
          <w:rFonts w:hint="eastAsia"/>
        </w:rPr>
        <w:t>ñ</w:t>
      </w:r>
      <w:r>
        <w:t>or Senador Berthet. Se requieren los dos tercios de votos de los Senadores presentes; los que est</w:t>
      </w:r>
      <w:r>
        <w:rPr>
          <w:rFonts w:hint="eastAsia"/>
        </w:rPr>
        <w:t>é</w:t>
      </w:r>
      <w:r>
        <w:t>n por la afirmativa, s</w:t>
      </w:r>
      <w:r>
        <w:rPr>
          <w:rFonts w:hint="eastAsia"/>
        </w:rPr>
        <w:t>í</w:t>
      </w:r>
      <w:r>
        <w:t>rvanse indicarlo.</w:t>
      </w:r>
    </w:p>
    <w:p w:rsidR="005F21A9" w:rsidRDefault="005F21A9" w:rsidP="005F21A9"/>
    <w:p w:rsidR="005F21A9" w:rsidRDefault="005F21A9" w:rsidP="005F21A9">
      <w:pPr>
        <w:pStyle w:val="Acotacin"/>
      </w:pPr>
      <w:r>
        <w:t>-Resulta afirmativa.</w:t>
      </w:r>
    </w:p>
    <w:p w:rsidR="005F21A9" w:rsidRDefault="005F21A9" w:rsidP="005F21A9"/>
    <w:p w:rsidR="005F21A9" w:rsidRDefault="005F21A9" w:rsidP="005F21A9">
      <w:r w:rsidRPr="005117D2">
        <w:rPr>
          <w:b/>
        </w:rPr>
        <w:t>SRA. PRESIDENTE (Aluani):</w:t>
      </w:r>
      <w:r>
        <w:t xml:space="preserve"> Por Secretar</w:t>
      </w:r>
      <w:r>
        <w:rPr>
          <w:rFonts w:hint="eastAsia"/>
        </w:rPr>
        <w:t>í</w:t>
      </w:r>
      <w:r>
        <w:t>a se dar</w:t>
      </w:r>
      <w:r>
        <w:rPr>
          <w:rFonts w:hint="eastAsia"/>
        </w:rPr>
        <w:t>á</w:t>
      </w:r>
      <w:r>
        <w:t xml:space="preserve"> lectura.</w:t>
      </w:r>
    </w:p>
    <w:p w:rsidR="005F21A9" w:rsidRDefault="005F21A9" w:rsidP="005F21A9"/>
    <w:p w:rsidR="005F21A9" w:rsidRDefault="005F21A9" w:rsidP="005F21A9">
      <w:pPr>
        <w:pStyle w:val="Acotacin"/>
      </w:pPr>
      <w:r>
        <w:t>-Se lee nuevamente:</w:t>
      </w:r>
    </w:p>
    <w:p w:rsidR="005F21A9" w:rsidRDefault="005F21A9" w:rsidP="005F21A9"/>
    <w:p w:rsidR="005F21A9" w:rsidRDefault="005F21A9" w:rsidP="005F21A9">
      <w:r w:rsidRPr="00DF7C46">
        <w:rPr>
          <w:b/>
        </w:rPr>
        <w:t>SRA. PRESIDENTE (Aluani):</w:t>
      </w:r>
      <w:r w:rsidRPr="00D71D60">
        <w:t xml:space="preserve"> </w:t>
      </w:r>
      <w:r>
        <w:t>En consideración.</w:t>
      </w:r>
    </w:p>
    <w:p w:rsidR="005F21A9" w:rsidRPr="00D71D60" w:rsidRDefault="005F21A9" w:rsidP="005F21A9">
      <w:pPr>
        <w:ind w:firstLine="720"/>
      </w:pPr>
      <w:r>
        <w:t>T</w:t>
      </w:r>
      <w:r w:rsidRPr="00D71D60">
        <w:t xml:space="preserve">iene la palabra el </w:t>
      </w:r>
      <w:r>
        <w:t>S</w:t>
      </w:r>
      <w:r w:rsidRPr="00D71D60">
        <w:t xml:space="preserve">enador </w:t>
      </w:r>
      <w:r>
        <w:t>por el Departamento Victoria.</w:t>
      </w:r>
    </w:p>
    <w:p w:rsidR="005F21A9" w:rsidRPr="00D71D60" w:rsidRDefault="005F21A9" w:rsidP="005F21A9">
      <w:pPr>
        <w:ind w:firstLine="720"/>
      </w:pPr>
    </w:p>
    <w:p w:rsidR="005F21A9" w:rsidRPr="00D71D60" w:rsidRDefault="005F21A9" w:rsidP="005F21A9">
      <w:r w:rsidRPr="00E8145A">
        <w:rPr>
          <w:b/>
        </w:rPr>
        <w:t>SR. SENADOR (</w:t>
      </w:r>
      <w:proofErr w:type="spellStart"/>
      <w:r w:rsidRPr="00E8145A">
        <w:rPr>
          <w:b/>
        </w:rPr>
        <w:t>Sanzberro</w:t>
      </w:r>
      <w:proofErr w:type="spellEnd"/>
      <w:r w:rsidRPr="00E8145A">
        <w:rPr>
          <w:b/>
        </w:rPr>
        <w:t>):</w:t>
      </w:r>
      <w:r w:rsidRPr="00D71D60">
        <w:t xml:space="preserve"> Muy breve, </w:t>
      </w:r>
      <w:r>
        <w:t>señora P</w:t>
      </w:r>
      <w:r w:rsidRPr="00D71D60">
        <w:t>resident</w:t>
      </w:r>
      <w:r>
        <w:t>e</w:t>
      </w:r>
      <w:r w:rsidRPr="00D71D60">
        <w:t>. Este proyecto procura solicitarle al</w:t>
      </w:r>
      <w:r>
        <w:t xml:space="preserve"> Poder</w:t>
      </w:r>
      <w:r w:rsidRPr="00D71D60">
        <w:t xml:space="preserve"> Ejecutivo que, con prontitud</w:t>
      </w:r>
      <w:r>
        <w:t xml:space="preserve"> y</w:t>
      </w:r>
      <w:r w:rsidRPr="00D71D60">
        <w:t xml:space="preserve"> urgencia, a través del Ministerio de Gobierno y del Ministerio de Economía, regularice y se ponga al día con la transfer</w:t>
      </w:r>
      <w:r>
        <w:t>encia de fondos a favor de las Juntas de G</w:t>
      </w:r>
      <w:r w:rsidRPr="00D71D60">
        <w:t>obierno.</w:t>
      </w:r>
    </w:p>
    <w:p w:rsidR="005F21A9" w:rsidRPr="00D71D60" w:rsidRDefault="005F21A9" w:rsidP="005F21A9">
      <w:pPr>
        <w:ind w:firstLine="720"/>
      </w:pPr>
      <w:r w:rsidRPr="00D71D60">
        <w:t xml:space="preserve">Las </w:t>
      </w:r>
      <w:r>
        <w:t>Juntas de Gobierno de cada uno de los D</w:t>
      </w:r>
      <w:r w:rsidRPr="00D71D60">
        <w:t>epartamentos atiend</w:t>
      </w:r>
      <w:r>
        <w:t>en las localidades más pequeñas,</w:t>
      </w:r>
      <w:r w:rsidRPr="00D71D60">
        <w:t xml:space="preserve"> </w:t>
      </w:r>
      <w:r>
        <w:t>r</w:t>
      </w:r>
      <w:r w:rsidRPr="00D71D60">
        <w:t>eciben un monto</w:t>
      </w:r>
      <w:r>
        <w:t xml:space="preserve"> menor a 5.000.000 de pesos -4.</w:t>
      </w:r>
      <w:r w:rsidRPr="00D71D60">
        <w:t>800</w:t>
      </w:r>
      <w:r>
        <w:t>.000</w:t>
      </w:r>
      <w:r w:rsidRPr="00E8145A">
        <w:t xml:space="preserve"> </w:t>
      </w:r>
      <w:r>
        <w:t>de pesos-</w:t>
      </w:r>
      <w:r w:rsidR="00E36F1A">
        <w:t xml:space="preserve"> y en el transcurso de este E</w:t>
      </w:r>
      <w:r w:rsidRPr="00D71D60">
        <w:t>jercicio no han recibido un centavo.</w:t>
      </w:r>
    </w:p>
    <w:p w:rsidR="005F21A9" w:rsidRPr="00D71D60" w:rsidRDefault="005F21A9" w:rsidP="005F21A9">
      <w:pPr>
        <w:ind w:firstLine="720"/>
      </w:pPr>
      <w:r w:rsidRPr="00D71D60">
        <w:t>Por supuesto</w:t>
      </w:r>
      <w:r>
        <w:t>,</w:t>
      </w:r>
      <w:r w:rsidRPr="00D71D60">
        <w:t xml:space="preserve"> que antes de presentar esta comunicación</w:t>
      </w:r>
      <w:r w:rsidR="00E36F1A">
        <w:t>,</w:t>
      </w:r>
      <w:r w:rsidRPr="00D71D60">
        <w:t xml:space="preserve"> algunas gestiones se hicieron. Nos explicaron algunos imponderables administrativos de inicio de </w:t>
      </w:r>
      <w:r w:rsidR="00E36F1A">
        <w:t>E</w:t>
      </w:r>
      <w:r w:rsidRPr="00D71D60">
        <w:t>jercicio, pero todos sab</w:t>
      </w:r>
      <w:r w:rsidR="00E36F1A">
        <w:t>emos que el E</w:t>
      </w:r>
      <w:r w:rsidRPr="00D71D60">
        <w:t>jercicio en curso empieza el 1</w:t>
      </w:r>
      <w:r w:rsidR="00E36F1A">
        <w:t>º</w:t>
      </w:r>
      <w:r w:rsidRPr="00D71D60">
        <w:t xml:space="preserve"> de enero del </w:t>
      </w:r>
      <w:r w:rsidRPr="00D71D60">
        <w:lastRenderedPageBreak/>
        <w:t xml:space="preserve">año 2026 y </w:t>
      </w:r>
      <w:r>
        <w:t>y</w:t>
      </w:r>
      <w:r w:rsidRPr="00D71D60">
        <w:t>a estamos transitando el cierre del primer trimestre del año</w:t>
      </w:r>
      <w:r>
        <w:t>; son 4.800.000 de pesos</w:t>
      </w:r>
      <w:r w:rsidR="00E36F1A">
        <w:t>.</w:t>
      </w:r>
    </w:p>
    <w:p w:rsidR="00E36F1A" w:rsidRDefault="005F21A9" w:rsidP="005F21A9">
      <w:pPr>
        <w:ind w:firstLine="720"/>
      </w:pPr>
      <w:r>
        <w:t>Solicito</w:t>
      </w:r>
      <w:r w:rsidRPr="00D71D60">
        <w:t xml:space="preserve"> particularmente por las </w:t>
      </w:r>
      <w:r>
        <w:t>J</w:t>
      </w:r>
      <w:r w:rsidRPr="00D71D60">
        <w:t xml:space="preserve">untas de </w:t>
      </w:r>
      <w:r>
        <w:t xml:space="preserve">Gobierno de </w:t>
      </w:r>
      <w:r w:rsidRPr="00D71D60">
        <w:t xml:space="preserve">mi </w:t>
      </w:r>
      <w:r>
        <w:t>D</w:t>
      </w:r>
      <w:r w:rsidRPr="00D71D60">
        <w:t>epartamento, sin distingo de pertenencia política alguna, p</w:t>
      </w:r>
      <w:r>
        <w:t>orque</w:t>
      </w:r>
      <w:r w:rsidRPr="00D71D60">
        <w:t xml:space="preserve"> a mí me consta el trabajo que realizan </w:t>
      </w:r>
      <w:bookmarkStart w:id="3" w:name="OLE_LINK1"/>
      <w:r w:rsidRPr="00D71D60">
        <w:t>la</w:t>
      </w:r>
      <w:r w:rsidR="00E36F1A">
        <w:t>s</w:t>
      </w:r>
      <w:r w:rsidRPr="00D71D60">
        <w:t xml:space="preserve"> </w:t>
      </w:r>
      <w:r>
        <w:t>J</w:t>
      </w:r>
      <w:r w:rsidRPr="00D71D60">
        <w:t>unta</w:t>
      </w:r>
      <w:r w:rsidR="00E36F1A">
        <w:t>s</w:t>
      </w:r>
      <w:r w:rsidRPr="00D71D60">
        <w:t xml:space="preserve"> de Pajonal, la de Chilcas, la de </w:t>
      </w:r>
      <w:r>
        <w:t>Hinojal</w:t>
      </w:r>
      <w:r w:rsidRPr="00D71D60">
        <w:t xml:space="preserve">, </w:t>
      </w:r>
      <w:bookmarkEnd w:id="3"/>
      <w:r w:rsidRPr="00D71D60">
        <w:t xml:space="preserve">entre otras. </w:t>
      </w:r>
    </w:p>
    <w:p w:rsidR="00E36F1A" w:rsidRDefault="005F21A9" w:rsidP="005F21A9">
      <w:pPr>
        <w:ind w:firstLine="720"/>
      </w:pPr>
      <w:r w:rsidRPr="00D71D60">
        <w:t xml:space="preserve">Son </w:t>
      </w:r>
      <w:r>
        <w:t>J</w:t>
      </w:r>
      <w:r w:rsidRPr="00D71D60">
        <w:t xml:space="preserve">untas </w:t>
      </w:r>
      <w:r>
        <w:t xml:space="preserve">de Gobierno </w:t>
      </w:r>
      <w:r w:rsidRPr="00D71D60">
        <w:t>que le</w:t>
      </w:r>
      <w:r w:rsidR="00E36F1A">
        <w:t xml:space="preserve"> ponen el hombro a la educación y</w:t>
      </w:r>
      <w:r w:rsidRPr="00D71D60">
        <w:t xml:space="preserve"> acompañan la gesti</w:t>
      </w:r>
      <w:r>
        <w:t>ón de nuestras escuelas rurales.</w:t>
      </w:r>
      <w:r w:rsidRPr="00D71D60">
        <w:t xml:space="preserve"> </w:t>
      </w:r>
      <w:r>
        <w:t>M</w:t>
      </w:r>
      <w:r w:rsidRPr="00D71D60">
        <w:t>uchas veces</w:t>
      </w:r>
      <w:r>
        <w:t>,</w:t>
      </w:r>
      <w:r w:rsidRPr="00D71D60">
        <w:t xml:space="preserve"> cuando la actividad del Consejo General de Educación o la Dirección Departamental de Escuelas no llega a </w:t>
      </w:r>
      <w:r>
        <w:t xml:space="preserve">esos establecimientos escolares, las Juntas acompañan </w:t>
      </w:r>
      <w:r w:rsidRPr="00D71D60">
        <w:t xml:space="preserve">arreglando un sanitario, acomodando una abertura, resolviendo algún problema de instalación eléctrica, haciendo limpieza, poda, mantenimiento o pintura. Estas </w:t>
      </w:r>
      <w:r>
        <w:t>J</w:t>
      </w:r>
      <w:r w:rsidRPr="00D71D60">
        <w:t xml:space="preserve">untas acompañan a nuestra </w:t>
      </w:r>
      <w:r>
        <w:t>P</w:t>
      </w:r>
      <w:r w:rsidRPr="00D71D60">
        <w:t xml:space="preserve">olicía, acompañan la prestación del servicio de </w:t>
      </w:r>
      <w:r w:rsidR="00E36F1A">
        <w:t>S</w:t>
      </w:r>
      <w:r w:rsidRPr="00D71D60">
        <w:t>alud</w:t>
      </w:r>
      <w:r>
        <w:t>.</w:t>
      </w:r>
      <w:r w:rsidR="00E36F1A">
        <w:t xml:space="preserve"> </w:t>
      </w:r>
    </w:p>
    <w:p w:rsidR="00E36F1A" w:rsidRDefault="00E36F1A" w:rsidP="005F21A9">
      <w:pPr>
        <w:ind w:firstLine="720"/>
      </w:pPr>
      <w:r>
        <w:t xml:space="preserve">En mi Departamento, incluso, </w:t>
      </w:r>
      <w:r w:rsidR="005F21A9">
        <w:t>hay J</w:t>
      </w:r>
      <w:r w:rsidR="005F21A9" w:rsidRPr="00D71D60">
        <w:t xml:space="preserve">untas que acompañan el funcionamiento de la ronda sanitaria, llegando al interior del interior de la </w:t>
      </w:r>
      <w:r w:rsidR="005F21A9">
        <w:t>P</w:t>
      </w:r>
      <w:r w:rsidR="005F21A9" w:rsidRPr="00D71D60">
        <w:t>rovincia.</w:t>
      </w:r>
      <w:r w:rsidR="005F21A9">
        <w:t xml:space="preserve"> </w:t>
      </w:r>
    </w:p>
    <w:p w:rsidR="005F21A9" w:rsidRPr="00D71D60" w:rsidRDefault="00E36F1A" w:rsidP="005F21A9">
      <w:pPr>
        <w:ind w:firstLine="720"/>
      </w:pPr>
      <w:r>
        <w:t>Entonces, n</w:t>
      </w:r>
      <w:r w:rsidR="005F21A9" w:rsidRPr="00D71D60">
        <w:t xml:space="preserve">o puede ser que cuestiones de índole administrativa terminen afectando e impidiendo que estos mínimos recursos lleguen al interior y que servicios tan importantes </w:t>
      </w:r>
      <w:r w:rsidR="005F21A9">
        <w:t xml:space="preserve">como estos que he descripto </w:t>
      </w:r>
      <w:r w:rsidR="005F21A9" w:rsidRPr="00D71D60">
        <w:t xml:space="preserve">como el mantenimiento de </w:t>
      </w:r>
      <w:r>
        <w:t>caminos o</w:t>
      </w:r>
      <w:r w:rsidR="005F21A9" w:rsidRPr="00D71D60">
        <w:t xml:space="preserve"> la prestación del servicio de agua, queden sin financiamiento. </w:t>
      </w:r>
      <w:r w:rsidR="005F21A9">
        <w:t xml:space="preserve">Y es </w:t>
      </w:r>
      <w:r w:rsidR="005F21A9" w:rsidRPr="00D71D60">
        <w:t>gente que administra con austeridad, centavo a centavo.</w:t>
      </w:r>
    </w:p>
    <w:p w:rsidR="005F21A9" w:rsidRPr="00D71D60" w:rsidRDefault="00E36F1A" w:rsidP="005F21A9">
      <w:pPr>
        <w:ind w:firstLine="720"/>
      </w:pPr>
      <w:r>
        <w:t>Y s</w:t>
      </w:r>
      <w:r w:rsidR="005F21A9" w:rsidRPr="00D71D60">
        <w:t>i hoy estamos ingresando fuera de lista un proyecto y estamos logrando en el Senado l</w:t>
      </w:r>
      <w:r w:rsidR="005F21A9">
        <w:t xml:space="preserve">os </w:t>
      </w:r>
      <w:r w:rsidR="005F21A9" w:rsidRPr="00D71D60">
        <w:t>dos terc</w:t>
      </w:r>
      <w:r w:rsidR="005F21A9">
        <w:t>io</w:t>
      </w:r>
      <w:r w:rsidR="005F21A9" w:rsidRPr="00D71D60">
        <w:t xml:space="preserve">s </w:t>
      </w:r>
      <w:r w:rsidR="005F21A9">
        <w:t xml:space="preserve">de los votos </w:t>
      </w:r>
      <w:r w:rsidR="005F21A9" w:rsidRPr="00D71D60">
        <w:t xml:space="preserve">para su tratamiento, es porque todos los </w:t>
      </w:r>
      <w:r w:rsidR="005F21A9">
        <w:t>S</w:t>
      </w:r>
      <w:r w:rsidR="005F21A9" w:rsidRPr="00D71D60">
        <w:t xml:space="preserve">enadores </w:t>
      </w:r>
      <w:r w:rsidR="005F21A9">
        <w:t xml:space="preserve">–los </w:t>
      </w:r>
      <w:r w:rsidR="005F21A9" w:rsidRPr="00D71D60">
        <w:t xml:space="preserve">de </w:t>
      </w:r>
      <w:r w:rsidR="005F21A9">
        <w:t>mi</w:t>
      </w:r>
      <w:r w:rsidR="005F21A9" w:rsidRPr="00D71D60">
        <w:t xml:space="preserve"> bloque, del otro bloque y del </w:t>
      </w:r>
      <w:proofErr w:type="spellStart"/>
      <w:r w:rsidR="005F21A9" w:rsidRPr="00D71D60">
        <w:t>monobloque</w:t>
      </w:r>
      <w:proofErr w:type="spellEnd"/>
      <w:r w:rsidR="005F21A9">
        <w:t>-</w:t>
      </w:r>
      <w:r w:rsidR="005F21A9" w:rsidRPr="00D71D60">
        <w:t xml:space="preserve"> </w:t>
      </w:r>
      <w:r w:rsidR="005F21A9">
        <w:t xml:space="preserve">todos </w:t>
      </w:r>
      <w:r w:rsidR="005F21A9" w:rsidRPr="00D71D60">
        <w:t>estamos de acuerdo en que esto no se puede seguir postergando.</w:t>
      </w:r>
    </w:p>
    <w:p w:rsidR="005F21A9" w:rsidRPr="00D71D60" w:rsidRDefault="005F21A9" w:rsidP="005F21A9">
      <w:pPr>
        <w:ind w:firstLine="720"/>
      </w:pPr>
      <w:r w:rsidRPr="00D71D60">
        <w:t xml:space="preserve">Finalmente, para que conste en acta </w:t>
      </w:r>
      <w:r>
        <w:t>y se haga una incorporación, q</w:t>
      </w:r>
      <w:r w:rsidRPr="00D71D60">
        <w:t xml:space="preserve">uiero </w:t>
      </w:r>
      <w:r>
        <w:t>solicitar</w:t>
      </w:r>
      <w:r w:rsidRPr="00D71D60">
        <w:t xml:space="preserve"> especialmente que se tome razón y</w:t>
      </w:r>
      <w:r>
        <w:t xml:space="preserve"> usted ordene a la Secretaría que </w:t>
      </w:r>
      <w:r w:rsidRPr="00D71D60">
        <w:t>incorpor</w:t>
      </w:r>
      <w:r>
        <w:t>e</w:t>
      </w:r>
      <w:r w:rsidRPr="00D71D60">
        <w:t xml:space="preserve"> com</w:t>
      </w:r>
      <w:r>
        <w:t>o autora de este proyecto a la S</w:t>
      </w:r>
      <w:r w:rsidRPr="00D71D60">
        <w:t xml:space="preserve">enadora Patricia Díaz, que también ha estado trabajando con nosotros en esta iniciativa. Muchas gracias, </w:t>
      </w:r>
      <w:r>
        <w:t>señora Presidente</w:t>
      </w:r>
      <w:r w:rsidRPr="00D71D60">
        <w:t>.</w:t>
      </w:r>
    </w:p>
    <w:p w:rsidR="005F21A9" w:rsidRDefault="005F21A9" w:rsidP="005F21A9"/>
    <w:p w:rsidR="005F21A9" w:rsidRPr="00D71D60" w:rsidRDefault="005F21A9" w:rsidP="005F21A9">
      <w:r w:rsidRPr="00DF7C46">
        <w:rPr>
          <w:b/>
        </w:rPr>
        <w:t>SRA. PRESIDENTE (Aluani):</w:t>
      </w:r>
      <w:r w:rsidRPr="00D71D60">
        <w:t xml:space="preserve"> Se </w:t>
      </w:r>
      <w:r>
        <w:t>toma razón de</w:t>
      </w:r>
      <w:r w:rsidRPr="00D71D60">
        <w:t xml:space="preserve"> la incorporación de la señora </w:t>
      </w:r>
      <w:r>
        <w:t>S</w:t>
      </w:r>
      <w:r w:rsidRPr="00D71D60">
        <w:t xml:space="preserve">enadora </w:t>
      </w:r>
      <w:r>
        <w:t>Díaz como autora de</w:t>
      </w:r>
      <w:r w:rsidRPr="00D71D60">
        <w:t>l proyecto.</w:t>
      </w:r>
    </w:p>
    <w:p w:rsidR="005F21A9" w:rsidRPr="00D71D60" w:rsidRDefault="005F21A9" w:rsidP="005F21A9">
      <w:pPr>
        <w:ind w:firstLine="720"/>
      </w:pPr>
      <w:r>
        <w:t>T</w:t>
      </w:r>
      <w:r w:rsidRPr="00D71D60">
        <w:t xml:space="preserve">iene la palabra el </w:t>
      </w:r>
      <w:r>
        <w:t>S</w:t>
      </w:r>
      <w:r w:rsidRPr="00D71D60">
        <w:t xml:space="preserve">enador </w:t>
      </w:r>
      <w:r>
        <w:t>por el Departamento Federación</w:t>
      </w:r>
      <w:r w:rsidRPr="00D71D60">
        <w:t>.</w:t>
      </w:r>
    </w:p>
    <w:p w:rsidR="005F21A9" w:rsidRPr="00D71D60" w:rsidRDefault="005F21A9" w:rsidP="005F21A9">
      <w:pPr>
        <w:ind w:firstLine="720"/>
      </w:pPr>
    </w:p>
    <w:p w:rsidR="005F21A9" w:rsidRDefault="005F21A9" w:rsidP="005F21A9">
      <w:r w:rsidRPr="00E8145A">
        <w:rPr>
          <w:b/>
        </w:rPr>
        <w:t xml:space="preserve">SR. SENADOR (Dal Molín): </w:t>
      </w:r>
      <w:r w:rsidRPr="00D71D60">
        <w:t>Si</w:t>
      </w:r>
      <w:r>
        <w:t>n duda que lo expresado por el S</w:t>
      </w:r>
      <w:r w:rsidRPr="00D71D60">
        <w:t xml:space="preserve">enador </w:t>
      </w:r>
      <w:proofErr w:type="spellStart"/>
      <w:r w:rsidRPr="00D71D60">
        <w:t>Sanzberro</w:t>
      </w:r>
      <w:proofErr w:type="spellEnd"/>
      <w:r w:rsidRPr="00D71D60">
        <w:t xml:space="preserve"> nos atraviesa a todos</w:t>
      </w:r>
      <w:r w:rsidR="00E36F1A">
        <w:t xml:space="preserve"> y a c</w:t>
      </w:r>
      <w:r w:rsidRPr="00D71D60">
        <w:t xml:space="preserve">ada uno de nosotros como </w:t>
      </w:r>
      <w:r>
        <w:t xml:space="preserve">Senadores, </w:t>
      </w:r>
      <w:r w:rsidR="00E36F1A">
        <w:t xml:space="preserve">ya que </w:t>
      </w:r>
      <w:r>
        <w:t>tenemos Juntas de Gobierno pero también tenemos Comunas.</w:t>
      </w:r>
    </w:p>
    <w:p w:rsidR="00E36F1A" w:rsidRDefault="00E36F1A" w:rsidP="00E36F1A">
      <w:pPr>
        <w:ind w:firstLine="720"/>
        <w:rPr>
          <w:lang w:val="es-ES"/>
        </w:rPr>
      </w:pPr>
      <w:r>
        <w:t xml:space="preserve">Con respecto a las </w:t>
      </w:r>
      <w:r w:rsidR="005F21A9">
        <w:t>C</w:t>
      </w:r>
      <w:r w:rsidR="005F21A9" w:rsidRPr="00D71D60">
        <w:t>omunas</w:t>
      </w:r>
      <w:r>
        <w:t>,</w:t>
      </w:r>
      <w:r w:rsidR="005F21A9" w:rsidRPr="00D71D60">
        <w:t xml:space="preserve"> hoy vamos a aprobar </w:t>
      </w:r>
      <w:r w:rsidR="005F21A9">
        <w:t xml:space="preserve">un trámite </w:t>
      </w:r>
      <w:r w:rsidR="005F21A9">
        <w:rPr>
          <w:lang w:val="es-ES"/>
        </w:rPr>
        <w:t>que sin es</w:t>
      </w:r>
      <w:r>
        <w:rPr>
          <w:lang w:val="es-ES"/>
        </w:rPr>
        <w:t>t</w:t>
      </w:r>
      <w:r w:rsidR="005F21A9">
        <w:rPr>
          <w:lang w:val="es-ES"/>
        </w:rPr>
        <w:t xml:space="preserve">e </w:t>
      </w:r>
      <w:r>
        <w:rPr>
          <w:lang w:val="es-ES"/>
        </w:rPr>
        <w:t>trámite</w:t>
      </w:r>
      <w:r w:rsidR="005F21A9">
        <w:rPr>
          <w:lang w:val="es-ES"/>
        </w:rPr>
        <w:t xml:space="preserve"> legisl</w:t>
      </w:r>
      <w:r>
        <w:rPr>
          <w:lang w:val="es-ES"/>
        </w:rPr>
        <w:t>ativo tampoco se les permiten liquidar</w:t>
      </w:r>
      <w:r w:rsidR="005F21A9">
        <w:rPr>
          <w:lang w:val="es-ES"/>
        </w:rPr>
        <w:t xml:space="preserve"> las coparticipaciones</w:t>
      </w:r>
      <w:r>
        <w:rPr>
          <w:lang w:val="es-ES"/>
        </w:rPr>
        <w:t xml:space="preserve">. Y </w:t>
      </w:r>
      <w:r w:rsidR="005F21A9">
        <w:rPr>
          <w:lang w:val="es-ES"/>
        </w:rPr>
        <w:t>precisamente estas comunas</w:t>
      </w:r>
      <w:r>
        <w:rPr>
          <w:lang w:val="es-ES"/>
        </w:rPr>
        <w:t>,</w:t>
      </w:r>
      <w:r w:rsidR="005F21A9">
        <w:rPr>
          <w:lang w:val="es-ES"/>
        </w:rPr>
        <w:t xml:space="preserve"> hoy son </w:t>
      </w:r>
      <w:r>
        <w:rPr>
          <w:lang w:val="es-ES"/>
        </w:rPr>
        <w:t>J</w:t>
      </w:r>
      <w:r w:rsidR="005F21A9">
        <w:rPr>
          <w:lang w:val="es-ES"/>
        </w:rPr>
        <w:t>untas anteriores</w:t>
      </w:r>
      <w:r>
        <w:rPr>
          <w:lang w:val="es-ES"/>
        </w:rPr>
        <w:t>,</w:t>
      </w:r>
      <w:r w:rsidR="005F21A9">
        <w:rPr>
          <w:lang w:val="es-ES"/>
        </w:rPr>
        <w:t xml:space="preserve"> que también no pueden liquidarlas por </w:t>
      </w:r>
      <w:r>
        <w:rPr>
          <w:lang w:val="es-ES"/>
        </w:rPr>
        <w:t xml:space="preserve">ese tema. </w:t>
      </w:r>
    </w:p>
    <w:p w:rsidR="00957024" w:rsidRDefault="00E36F1A" w:rsidP="00E36F1A">
      <w:pPr>
        <w:ind w:firstLine="720"/>
        <w:rPr>
          <w:lang w:val="es-ES"/>
        </w:rPr>
      </w:pPr>
      <w:r>
        <w:rPr>
          <w:lang w:val="es-ES"/>
        </w:rPr>
        <w:lastRenderedPageBreak/>
        <w:t>Es decir, h</w:t>
      </w:r>
      <w:r w:rsidR="005F21A9">
        <w:rPr>
          <w:lang w:val="es-ES"/>
        </w:rPr>
        <w:t>ay una cuestión administrativa</w:t>
      </w:r>
      <w:r>
        <w:rPr>
          <w:lang w:val="es-ES"/>
        </w:rPr>
        <w:t xml:space="preserve"> de la que nosotros</w:t>
      </w:r>
      <w:r w:rsidR="005F21A9">
        <w:rPr>
          <w:lang w:val="es-ES"/>
        </w:rPr>
        <w:t xml:space="preserve"> también tenemos responsabilidad en este marco</w:t>
      </w:r>
      <w:r>
        <w:rPr>
          <w:lang w:val="es-ES"/>
        </w:rPr>
        <w:t>. L</w:t>
      </w:r>
      <w:r w:rsidR="005F21A9">
        <w:rPr>
          <w:lang w:val="es-ES"/>
        </w:rPr>
        <w:t>os tiempo</w:t>
      </w:r>
      <w:r>
        <w:rPr>
          <w:lang w:val="es-ES"/>
        </w:rPr>
        <w:t>s</w:t>
      </w:r>
      <w:r w:rsidR="005F21A9">
        <w:rPr>
          <w:lang w:val="es-ES"/>
        </w:rPr>
        <w:t xml:space="preserve"> se dilataron</w:t>
      </w:r>
      <w:r>
        <w:rPr>
          <w:lang w:val="es-ES"/>
        </w:rPr>
        <w:t>,</w:t>
      </w:r>
      <w:r w:rsidR="005F21A9">
        <w:rPr>
          <w:lang w:val="es-ES"/>
        </w:rPr>
        <w:t xml:space="preserve"> debemos ser sinceros</w:t>
      </w:r>
      <w:r>
        <w:rPr>
          <w:lang w:val="es-ES"/>
        </w:rPr>
        <w:t xml:space="preserve">. </w:t>
      </w:r>
    </w:p>
    <w:p w:rsidR="005F21A9" w:rsidRDefault="00E36F1A" w:rsidP="00E36F1A">
      <w:pPr>
        <w:ind w:firstLine="720"/>
        <w:rPr>
          <w:lang w:val="es-ES"/>
        </w:rPr>
      </w:pPr>
      <w:r>
        <w:rPr>
          <w:lang w:val="es-ES"/>
        </w:rPr>
        <w:t xml:space="preserve">Y </w:t>
      </w:r>
      <w:r w:rsidR="005F21A9">
        <w:rPr>
          <w:lang w:val="es-ES"/>
        </w:rPr>
        <w:t>creo que con la aprobación de esta</w:t>
      </w:r>
      <w:r>
        <w:rPr>
          <w:lang w:val="es-ES"/>
        </w:rPr>
        <w:t>s</w:t>
      </w:r>
      <w:r w:rsidR="005F21A9">
        <w:rPr>
          <w:lang w:val="es-ES"/>
        </w:rPr>
        <w:t xml:space="preserve"> </w:t>
      </w:r>
      <w:r>
        <w:rPr>
          <w:lang w:val="es-ES"/>
        </w:rPr>
        <w:t>leyes,</w:t>
      </w:r>
      <w:r w:rsidR="005F21A9">
        <w:rPr>
          <w:lang w:val="es-ES"/>
        </w:rPr>
        <w:t xml:space="preserve"> se puede llegar a destrabar lo de las comunas, </w:t>
      </w:r>
      <w:r w:rsidR="00957024">
        <w:rPr>
          <w:lang w:val="es-ES"/>
        </w:rPr>
        <w:t xml:space="preserve">con </w:t>
      </w:r>
      <w:r w:rsidR="005F21A9">
        <w:rPr>
          <w:lang w:val="es-ES"/>
        </w:rPr>
        <w:t xml:space="preserve">los despachos </w:t>
      </w:r>
      <w:r w:rsidR="00957024">
        <w:rPr>
          <w:lang w:val="es-ES"/>
        </w:rPr>
        <w:t xml:space="preserve">que </w:t>
      </w:r>
      <w:r w:rsidR="005F21A9">
        <w:rPr>
          <w:lang w:val="es-ES"/>
        </w:rPr>
        <w:t xml:space="preserve">ahora vamos a tratar se va a </w:t>
      </w:r>
      <w:r w:rsidR="00957024">
        <w:rPr>
          <w:lang w:val="es-ES"/>
        </w:rPr>
        <w:t>destrabar</w:t>
      </w:r>
      <w:r w:rsidR="005F21A9">
        <w:rPr>
          <w:lang w:val="es-ES"/>
        </w:rPr>
        <w:t xml:space="preserve"> el tema de las comunas y también el </w:t>
      </w:r>
      <w:r w:rsidR="00957024">
        <w:rPr>
          <w:lang w:val="es-ES"/>
        </w:rPr>
        <w:t>de las J</w:t>
      </w:r>
      <w:r w:rsidR="005F21A9">
        <w:rPr>
          <w:lang w:val="es-ES"/>
        </w:rPr>
        <w:t xml:space="preserve">untas </w:t>
      </w:r>
      <w:r w:rsidR="00957024">
        <w:rPr>
          <w:lang w:val="es-ES"/>
        </w:rPr>
        <w:t>de Gobierno. R</w:t>
      </w:r>
      <w:r w:rsidR="005F21A9">
        <w:rPr>
          <w:lang w:val="es-ES"/>
        </w:rPr>
        <w:t xml:space="preserve">econocemos que existen atrasos, </w:t>
      </w:r>
      <w:r w:rsidR="00957024">
        <w:rPr>
          <w:lang w:val="es-ES"/>
        </w:rPr>
        <w:t>la plata está</w:t>
      </w:r>
      <w:r w:rsidR="005F21A9">
        <w:rPr>
          <w:lang w:val="es-ES"/>
        </w:rPr>
        <w:t xml:space="preserve"> pero hay </w:t>
      </w:r>
      <w:r w:rsidR="00957024">
        <w:rPr>
          <w:lang w:val="es-ES"/>
        </w:rPr>
        <w:t>trámites</w:t>
      </w:r>
      <w:r w:rsidR="005F21A9">
        <w:rPr>
          <w:lang w:val="es-ES"/>
        </w:rPr>
        <w:t xml:space="preserve"> que deben cumplirse desde lo administrativo, muchas gracias</w:t>
      </w:r>
      <w:r w:rsidR="00957024">
        <w:rPr>
          <w:lang w:val="es-ES"/>
        </w:rPr>
        <w:t>.</w:t>
      </w:r>
      <w:r w:rsidR="005F21A9">
        <w:rPr>
          <w:lang w:val="es-ES"/>
        </w:rPr>
        <w:t xml:space="preserve"> </w:t>
      </w:r>
    </w:p>
    <w:p w:rsidR="005F21A9" w:rsidRDefault="005F21A9" w:rsidP="005F21A9"/>
    <w:p w:rsidR="00820AE2" w:rsidRPr="00197F19" w:rsidRDefault="00820AE2" w:rsidP="00820AE2">
      <w:r w:rsidRPr="00B87A43">
        <w:rPr>
          <w:b/>
        </w:rPr>
        <w:t>SRA. PRESIDENTE (Aluani)</w:t>
      </w:r>
      <w:r w:rsidRPr="00197F19">
        <w:rPr>
          <w:b/>
        </w:rPr>
        <w:t>:</w:t>
      </w:r>
      <w:r w:rsidRPr="00197F19">
        <w:t xml:space="preserve"> Si no se hace </w:t>
      </w:r>
      <w:r>
        <w:t xml:space="preserve">más </w:t>
      </w:r>
      <w:r w:rsidRPr="00197F19">
        <w:t>uso de la palabra, se va a votar; l</w:t>
      </w:r>
      <w:r>
        <w:t>o</w:t>
      </w:r>
      <w:r w:rsidRPr="00197F19">
        <w:t>s que estén por la afirmativa, sírvanse indicarlo.</w:t>
      </w:r>
    </w:p>
    <w:p w:rsidR="00820AE2" w:rsidRPr="00197F19" w:rsidRDefault="00820AE2" w:rsidP="00820AE2"/>
    <w:p w:rsidR="00820AE2" w:rsidRPr="00197F19" w:rsidRDefault="00820AE2" w:rsidP="00820AE2">
      <w:pPr>
        <w:spacing w:line="300" w:lineRule="exact"/>
        <w:ind w:left="4082" w:right="1134" w:hanging="113"/>
        <w:rPr>
          <w:b/>
          <w:i/>
          <w:sz w:val="20"/>
          <w:szCs w:val="20"/>
        </w:rPr>
      </w:pPr>
      <w:r w:rsidRPr="00197F19">
        <w:rPr>
          <w:b/>
          <w:i/>
          <w:sz w:val="20"/>
          <w:szCs w:val="20"/>
        </w:rPr>
        <w:t>-Resulta aprobado.</w:t>
      </w:r>
    </w:p>
    <w:p w:rsidR="00820AE2" w:rsidRPr="00197F19" w:rsidRDefault="00820AE2" w:rsidP="00820AE2"/>
    <w:p w:rsidR="00820AE2" w:rsidRDefault="00820AE2" w:rsidP="00820AE2">
      <w:r w:rsidRPr="00B87A43">
        <w:rPr>
          <w:b/>
        </w:rPr>
        <w:t>SRA. PRESIDENTE (Aluani)</w:t>
      </w:r>
      <w:r w:rsidRPr="00197F19">
        <w:rPr>
          <w:b/>
        </w:rPr>
        <w:t>:</w:t>
      </w:r>
      <w:r w:rsidRPr="00197F19">
        <w:t xml:space="preserve"> Queda aprobado; se harán las comunicaciones pertinentes.</w:t>
      </w:r>
    </w:p>
    <w:p w:rsidR="00820AE2" w:rsidRDefault="00820AE2" w:rsidP="00820AE2"/>
    <w:p w:rsidR="00820AE2" w:rsidRDefault="00820AE2" w:rsidP="00820AE2">
      <w:r w:rsidRPr="00B87A43">
        <w:rPr>
          <w:b/>
        </w:rPr>
        <w:t>SRA. PRESIDENTE (Aluani)</w:t>
      </w:r>
      <w:r w:rsidRPr="00197F19">
        <w:rPr>
          <w:b/>
        </w:rPr>
        <w:t>:</w:t>
      </w:r>
      <w:r w:rsidRPr="00197F19">
        <w:t xml:space="preserve"> </w:t>
      </w:r>
      <w:r>
        <w:t>S</w:t>
      </w:r>
      <w:r w:rsidRPr="00D71D60">
        <w:t xml:space="preserve">e encuentra reservado </w:t>
      </w:r>
      <w:r w:rsidR="00001F89">
        <w:t>el proyecto de comunicación</w:t>
      </w:r>
      <w:r>
        <w:t xml:space="preserve"> por el que se vería con agrado que el Poder Ejecutivo Provincial realice las gestiones necesarias ante el Poder Ejecutivo Nacional a efectos de solicitar se deje sin efecto la decisión de formalizar la salida de la República Argentina de la Organización Mundial de la Salud (OMS), expediente N° 15.654. </w:t>
      </w:r>
    </w:p>
    <w:p w:rsidR="00820AE2" w:rsidRDefault="00820AE2" w:rsidP="00820AE2">
      <w:pPr>
        <w:ind w:firstLine="708"/>
      </w:pPr>
      <w:r>
        <w:tab/>
        <w:t>Tiene la palabra el Senador por el Departamento San Salvador.</w:t>
      </w:r>
    </w:p>
    <w:p w:rsidR="00820AE2" w:rsidRDefault="00820AE2" w:rsidP="00820AE2"/>
    <w:p w:rsidR="00820AE2" w:rsidRDefault="00820AE2" w:rsidP="00820AE2">
      <w:r w:rsidRPr="005117D2">
        <w:rPr>
          <w:b/>
        </w:rPr>
        <w:t>SR. SENADOR (</w:t>
      </w:r>
      <w:r>
        <w:rPr>
          <w:b/>
        </w:rPr>
        <w:t>Berthet</w:t>
      </w:r>
      <w:r w:rsidRPr="005117D2">
        <w:rPr>
          <w:b/>
        </w:rPr>
        <w:t>):</w:t>
      </w:r>
      <w:r>
        <w:t xml:space="preserve"> Solicito, se</w:t>
      </w:r>
      <w:r>
        <w:rPr>
          <w:rFonts w:hint="eastAsia"/>
        </w:rPr>
        <w:t>ñ</w:t>
      </w:r>
      <w:r>
        <w:t>ora Presidente, que este proyecto sea tratado sobre tablas.</w:t>
      </w:r>
    </w:p>
    <w:p w:rsidR="00820AE2" w:rsidRDefault="00820AE2" w:rsidP="00820AE2"/>
    <w:p w:rsidR="00820AE2" w:rsidRDefault="00820AE2" w:rsidP="00820AE2">
      <w:r w:rsidRPr="005117D2">
        <w:rPr>
          <w:b/>
        </w:rPr>
        <w:t>SRA. PRESIDENTE (Aluani):</w:t>
      </w:r>
      <w:r>
        <w:t xml:space="preserve"> Se va a votar la moci</w:t>
      </w:r>
      <w:r>
        <w:rPr>
          <w:rFonts w:hint="eastAsia"/>
        </w:rPr>
        <w:t>ó</w:t>
      </w:r>
      <w:r>
        <w:t>n formulada por el se</w:t>
      </w:r>
      <w:r>
        <w:rPr>
          <w:rFonts w:hint="eastAsia"/>
        </w:rPr>
        <w:t>ñ</w:t>
      </w:r>
      <w:r>
        <w:t>or Senador Berthet. Se requieren los dos tercios de votos de los Senadores presentes; los que est</w:t>
      </w:r>
      <w:r>
        <w:rPr>
          <w:rFonts w:hint="eastAsia"/>
        </w:rPr>
        <w:t>é</w:t>
      </w:r>
      <w:r>
        <w:t>n por la afirmativa, s</w:t>
      </w:r>
      <w:r>
        <w:rPr>
          <w:rFonts w:hint="eastAsia"/>
        </w:rPr>
        <w:t>í</w:t>
      </w:r>
      <w:r>
        <w:t>rvanse indicarlo.</w:t>
      </w:r>
    </w:p>
    <w:p w:rsidR="00820AE2" w:rsidRDefault="00820AE2" w:rsidP="00820AE2"/>
    <w:p w:rsidR="00820AE2" w:rsidRDefault="00820AE2" w:rsidP="00820AE2">
      <w:pPr>
        <w:pStyle w:val="Acotacin"/>
      </w:pPr>
      <w:r>
        <w:t>-Resulta afirmativa.</w:t>
      </w:r>
    </w:p>
    <w:p w:rsidR="00820AE2" w:rsidRDefault="00820AE2" w:rsidP="00820AE2"/>
    <w:p w:rsidR="00820AE2" w:rsidRDefault="00820AE2" w:rsidP="00820AE2">
      <w:r w:rsidRPr="005117D2">
        <w:rPr>
          <w:b/>
        </w:rPr>
        <w:t>SRA. PRESIDENTE (Aluani):</w:t>
      </w:r>
      <w:r>
        <w:t xml:space="preserve"> Por Secretar</w:t>
      </w:r>
      <w:r>
        <w:rPr>
          <w:rFonts w:hint="eastAsia"/>
        </w:rPr>
        <w:t>í</w:t>
      </w:r>
      <w:r>
        <w:t>a se dar</w:t>
      </w:r>
      <w:r>
        <w:rPr>
          <w:rFonts w:hint="eastAsia"/>
        </w:rPr>
        <w:t>á</w:t>
      </w:r>
      <w:r>
        <w:t xml:space="preserve"> lectura.</w:t>
      </w:r>
    </w:p>
    <w:p w:rsidR="00820AE2" w:rsidRDefault="00820AE2" w:rsidP="00820AE2"/>
    <w:p w:rsidR="00820AE2" w:rsidRDefault="00820AE2" w:rsidP="00820AE2">
      <w:pPr>
        <w:pStyle w:val="Acotacin"/>
      </w:pPr>
      <w:r>
        <w:t>-Se lee nuevamente:</w:t>
      </w:r>
    </w:p>
    <w:p w:rsidR="00820AE2" w:rsidRPr="00820AE2" w:rsidRDefault="00820AE2" w:rsidP="00820AE2"/>
    <w:p w:rsidR="00820AE2" w:rsidRPr="00197F19" w:rsidRDefault="00820AE2" w:rsidP="00820AE2">
      <w:r w:rsidRPr="00B87A43">
        <w:rPr>
          <w:b/>
        </w:rPr>
        <w:t>SRA. PRESIDENTE (Aluani)</w:t>
      </w:r>
      <w:r w:rsidRPr="00197F19">
        <w:rPr>
          <w:b/>
        </w:rPr>
        <w:t>:</w:t>
      </w:r>
      <w:r w:rsidRPr="00197F19">
        <w:t xml:space="preserve"> Si no se hace uso de la palabra, se va a votar; l</w:t>
      </w:r>
      <w:r>
        <w:t>o</w:t>
      </w:r>
      <w:r w:rsidRPr="00197F19">
        <w:t>s que estén por la afirmativa, sírvanse indicarlo.</w:t>
      </w:r>
    </w:p>
    <w:p w:rsidR="00820AE2" w:rsidRPr="00197F19" w:rsidRDefault="00820AE2" w:rsidP="00820AE2"/>
    <w:p w:rsidR="00820AE2" w:rsidRPr="00197F19" w:rsidRDefault="00820AE2" w:rsidP="00820AE2">
      <w:pPr>
        <w:spacing w:line="300" w:lineRule="exact"/>
        <w:ind w:left="4082" w:right="1134" w:hanging="113"/>
        <w:rPr>
          <w:b/>
          <w:i/>
          <w:sz w:val="20"/>
          <w:szCs w:val="20"/>
        </w:rPr>
      </w:pPr>
      <w:r w:rsidRPr="00197F19">
        <w:rPr>
          <w:b/>
          <w:i/>
          <w:sz w:val="20"/>
          <w:szCs w:val="20"/>
        </w:rPr>
        <w:t>-Resulta aprobado.</w:t>
      </w:r>
    </w:p>
    <w:p w:rsidR="00820AE2" w:rsidRPr="00197F19" w:rsidRDefault="00820AE2" w:rsidP="00820AE2"/>
    <w:p w:rsidR="00820AE2" w:rsidRDefault="00820AE2" w:rsidP="00820AE2">
      <w:r w:rsidRPr="00B87A43">
        <w:rPr>
          <w:b/>
        </w:rPr>
        <w:lastRenderedPageBreak/>
        <w:t>SRA. PRESIDENTE (Aluani)</w:t>
      </w:r>
      <w:r w:rsidRPr="00197F19">
        <w:rPr>
          <w:b/>
        </w:rPr>
        <w:t>:</w:t>
      </w:r>
      <w:r w:rsidRPr="00197F19">
        <w:t xml:space="preserve"> Queda aprobado; se harán las comunicaciones pertinentes.</w:t>
      </w:r>
    </w:p>
    <w:p w:rsidR="00820AE2" w:rsidRDefault="00820AE2" w:rsidP="00820AE2"/>
    <w:p w:rsidR="00F738DC" w:rsidRDefault="00F738DC" w:rsidP="00F738DC">
      <w:pPr>
        <w:rPr>
          <w:rFonts w:eastAsia="MS Mincho"/>
        </w:rPr>
      </w:pPr>
      <w:r w:rsidRPr="00B87A43">
        <w:rPr>
          <w:b/>
        </w:rPr>
        <w:t>SRA. PRESIDENTE (Aluani)</w:t>
      </w:r>
      <w:r w:rsidRPr="00E92450">
        <w:rPr>
          <w:b/>
        </w:rPr>
        <w:t>:</w:t>
      </w:r>
      <w:r w:rsidRPr="004B2DCB">
        <w:t xml:space="preserve"> </w:t>
      </w:r>
      <w:r>
        <w:t>S</w:t>
      </w:r>
      <w:r w:rsidRPr="004B2DCB">
        <w:t xml:space="preserve">e encuentra reservado </w:t>
      </w:r>
      <w:r>
        <w:t xml:space="preserve">el </w:t>
      </w:r>
      <w:r w:rsidR="00821146">
        <w:t xml:space="preserve">dictamen de la Comisión de Asuntos Municipales, en el </w:t>
      </w:r>
      <w:r w:rsidR="00001F89">
        <w:t>proyecto de ley</w:t>
      </w:r>
      <w:r>
        <w:t xml:space="preserve"> por el que </w:t>
      </w:r>
      <w:r w:rsidRPr="004A2EE7">
        <w:t>se</w:t>
      </w:r>
      <w:r w:rsidRPr="00F738DC">
        <w:t xml:space="preserve"> </w:t>
      </w:r>
      <w:r w:rsidRPr="007D3EDD">
        <w:t>establecen los límites jurisdiccionales del Centro Rural de Población 5to Distrito del Departamento Gualeguay, declarado Comuna de Segunda Categoría a partir del 31 de diciembre de 2025</w:t>
      </w:r>
      <w:r>
        <w:t>, expediente Nº 15.615</w:t>
      </w:r>
      <w:r>
        <w:rPr>
          <w:rFonts w:eastAsia="MS Mincho"/>
        </w:rPr>
        <w:t>.</w:t>
      </w:r>
    </w:p>
    <w:p w:rsidR="00F738DC" w:rsidRDefault="00F738DC" w:rsidP="00F738DC">
      <w:pPr>
        <w:ind w:firstLine="708"/>
      </w:pPr>
      <w:r>
        <w:t>Tiene la palabra el Senador por el Departamento Federación.</w:t>
      </w:r>
    </w:p>
    <w:p w:rsidR="00F738DC" w:rsidRDefault="00F738DC" w:rsidP="00F738DC"/>
    <w:p w:rsidR="00F738DC" w:rsidRDefault="00F738DC" w:rsidP="00F738DC">
      <w:r w:rsidRPr="005117D2">
        <w:rPr>
          <w:b/>
        </w:rPr>
        <w:t>SR. SENADOR (</w:t>
      </w:r>
      <w:r>
        <w:rPr>
          <w:b/>
        </w:rPr>
        <w:t>Dal Molín</w:t>
      </w:r>
      <w:r w:rsidRPr="005117D2">
        <w:rPr>
          <w:b/>
        </w:rPr>
        <w:t>):</w:t>
      </w:r>
      <w:r>
        <w:t xml:space="preserve"> Solicito, se</w:t>
      </w:r>
      <w:r>
        <w:rPr>
          <w:rFonts w:hint="eastAsia"/>
        </w:rPr>
        <w:t>ñ</w:t>
      </w:r>
      <w:r>
        <w:t>ora Presidente, que este proyecto sea tratado sobre tablas.</w:t>
      </w:r>
    </w:p>
    <w:p w:rsidR="00F738DC" w:rsidRDefault="00F738DC" w:rsidP="00F738DC"/>
    <w:p w:rsidR="00F738DC" w:rsidRDefault="00F738DC" w:rsidP="00F738DC">
      <w:r w:rsidRPr="005117D2">
        <w:rPr>
          <w:b/>
        </w:rPr>
        <w:t>SRA. PRESIDENTE (Aluani):</w:t>
      </w:r>
      <w:r>
        <w:t xml:space="preserve"> Se va a votar la moci</w:t>
      </w:r>
      <w:r>
        <w:rPr>
          <w:rFonts w:hint="eastAsia"/>
        </w:rPr>
        <w:t>ó</w:t>
      </w:r>
      <w:r>
        <w:t>n formulada por el se</w:t>
      </w:r>
      <w:r>
        <w:rPr>
          <w:rFonts w:hint="eastAsia"/>
        </w:rPr>
        <w:t>ñ</w:t>
      </w:r>
      <w:r>
        <w:t>or Senador Dal Molín. Se requieren los dos tercios de votos de los Senadores presentes; los que est</w:t>
      </w:r>
      <w:r>
        <w:rPr>
          <w:rFonts w:hint="eastAsia"/>
        </w:rPr>
        <w:t>é</w:t>
      </w:r>
      <w:r>
        <w:t>n por la afirmativa, s</w:t>
      </w:r>
      <w:r>
        <w:rPr>
          <w:rFonts w:hint="eastAsia"/>
        </w:rPr>
        <w:t>í</w:t>
      </w:r>
      <w:r>
        <w:t>rvanse indicarlo.</w:t>
      </w:r>
    </w:p>
    <w:p w:rsidR="00F738DC" w:rsidRDefault="00F738DC" w:rsidP="00F738DC"/>
    <w:p w:rsidR="00F738DC" w:rsidRDefault="00F738DC" w:rsidP="00F738DC">
      <w:pPr>
        <w:pStyle w:val="Acotacin"/>
      </w:pPr>
      <w:r>
        <w:t>-Resulta afirmativa.</w:t>
      </w:r>
    </w:p>
    <w:p w:rsidR="00F738DC" w:rsidRDefault="00F738DC" w:rsidP="00F738DC"/>
    <w:p w:rsidR="00F738DC" w:rsidRDefault="00F738DC" w:rsidP="00F738DC">
      <w:r w:rsidRPr="005117D2">
        <w:rPr>
          <w:b/>
        </w:rPr>
        <w:t>SRA. PRESIDENTE (Aluani):</w:t>
      </w:r>
      <w:r>
        <w:t xml:space="preserve"> Por Secretar</w:t>
      </w:r>
      <w:r>
        <w:rPr>
          <w:rFonts w:hint="eastAsia"/>
        </w:rPr>
        <w:t>í</w:t>
      </w:r>
      <w:r>
        <w:t>a se dar</w:t>
      </w:r>
      <w:r>
        <w:rPr>
          <w:rFonts w:hint="eastAsia"/>
        </w:rPr>
        <w:t>á</w:t>
      </w:r>
      <w:r>
        <w:t xml:space="preserve"> lectura.</w:t>
      </w:r>
    </w:p>
    <w:p w:rsidR="00F738DC" w:rsidRDefault="00F738DC" w:rsidP="00F738DC"/>
    <w:p w:rsidR="00F738DC" w:rsidRDefault="00F738DC" w:rsidP="00F738DC">
      <w:pPr>
        <w:pStyle w:val="Acotacin"/>
      </w:pPr>
      <w:r>
        <w:t>-Se lee:</w:t>
      </w:r>
    </w:p>
    <w:p w:rsidR="00F738DC" w:rsidRPr="00197F19" w:rsidRDefault="00F738DC" w:rsidP="00F738DC"/>
    <w:p w:rsidR="00F738DC" w:rsidRPr="00197F19" w:rsidRDefault="00F738DC" w:rsidP="00F738DC">
      <w:r w:rsidRPr="00B87A43">
        <w:rPr>
          <w:b/>
        </w:rPr>
        <w:t>SRA. PRESIDENTE (Aluani)</w:t>
      </w:r>
      <w:r w:rsidRPr="00197F19">
        <w:rPr>
          <w:b/>
        </w:rPr>
        <w:t>:</w:t>
      </w:r>
      <w:r w:rsidRPr="00197F19">
        <w:t xml:space="preserve"> Si no se hace </w:t>
      </w:r>
      <w:r>
        <w:t xml:space="preserve">uso </w:t>
      </w:r>
      <w:r w:rsidRPr="00197F19">
        <w:t>de la palabra, se va a votar</w:t>
      </w:r>
      <w:r>
        <w:t xml:space="preserve"> en general y en particular, </w:t>
      </w:r>
      <w:r w:rsidRPr="0025228C">
        <w:t>conforme a lo acordado en Labor Parlamentaria</w:t>
      </w:r>
      <w:r>
        <w:t>;</w:t>
      </w:r>
      <w:r w:rsidRPr="00197F19">
        <w:t xml:space="preserve"> l</w:t>
      </w:r>
      <w:r>
        <w:t>o</w:t>
      </w:r>
      <w:r w:rsidRPr="00197F19">
        <w:t>s que estén por la afirmativa, sírvanse indicarlo.</w:t>
      </w:r>
    </w:p>
    <w:p w:rsidR="00F738DC" w:rsidRPr="00197F19" w:rsidRDefault="00F738DC" w:rsidP="00F738DC"/>
    <w:p w:rsidR="00F738DC" w:rsidRPr="00197F19" w:rsidRDefault="00F738DC" w:rsidP="00F738DC">
      <w:pPr>
        <w:spacing w:line="300" w:lineRule="exact"/>
        <w:ind w:left="4082" w:right="1134" w:hanging="113"/>
        <w:rPr>
          <w:b/>
          <w:i/>
          <w:sz w:val="20"/>
          <w:szCs w:val="20"/>
        </w:rPr>
      </w:pPr>
      <w:r w:rsidRPr="00197F19">
        <w:rPr>
          <w:b/>
          <w:i/>
          <w:sz w:val="20"/>
          <w:szCs w:val="20"/>
        </w:rPr>
        <w:t>-Resulta aprobado.</w:t>
      </w:r>
    </w:p>
    <w:p w:rsidR="00F738DC" w:rsidRDefault="00F738DC" w:rsidP="00F738DC">
      <w:pPr>
        <w:rPr>
          <w:b/>
        </w:rPr>
      </w:pPr>
    </w:p>
    <w:p w:rsidR="00F738DC" w:rsidRDefault="00F738DC" w:rsidP="00F738DC">
      <w:r w:rsidRPr="00B87A43">
        <w:rPr>
          <w:b/>
        </w:rPr>
        <w:t>SRA. PRESIDENTE (Aluani)</w:t>
      </w:r>
      <w:r w:rsidRPr="00197F19">
        <w:rPr>
          <w:b/>
        </w:rPr>
        <w:t>:</w:t>
      </w:r>
      <w:r w:rsidRPr="00197F19">
        <w:t xml:space="preserve"> Queda aprobado; </w:t>
      </w:r>
      <w:r>
        <w:t>pasa en revisión a la Honorable Cámara de Diputados.</w:t>
      </w:r>
    </w:p>
    <w:p w:rsidR="00820AE2" w:rsidRPr="005F21A9" w:rsidRDefault="00820AE2" w:rsidP="005F21A9"/>
    <w:p w:rsidR="00F738DC" w:rsidRDefault="00F738DC" w:rsidP="00F738DC">
      <w:pPr>
        <w:rPr>
          <w:rFonts w:eastAsia="MS Mincho"/>
        </w:rPr>
      </w:pPr>
      <w:r w:rsidRPr="00B87A43">
        <w:rPr>
          <w:b/>
        </w:rPr>
        <w:t>SRA. PRESIDENTE (Aluani)</w:t>
      </w:r>
      <w:r w:rsidRPr="00E92450">
        <w:rPr>
          <w:b/>
        </w:rPr>
        <w:t>:</w:t>
      </w:r>
      <w:r w:rsidRPr="004B2DCB">
        <w:t xml:space="preserve"> </w:t>
      </w:r>
      <w:r>
        <w:t>S</w:t>
      </w:r>
      <w:r w:rsidRPr="004B2DCB">
        <w:t xml:space="preserve">e encuentra reservado </w:t>
      </w:r>
      <w:r>
        <w:t xml:space="preserve">el </w:t>
      </w:r>
      <w:r w:rsidR="00821146">
        <w:t xml:space="preserve">dictamen de la Comisión de Asuntos Municipales, en el </w:t>
      </w:r>
      <w:r w:rsidR="00001F89">
        <w:t>proyecto de ley</w:t>
      </w:r>
      <w:r>
        <w:t xml:space="preserve"> por el que </w:t>
      </w:r>
      <w:r w:rsidRPr="004A2EE7">
        <w:t>se</w:t>
      </w:r>
      <w:r w:rsidRPr="00F738DC">
        <w:t xml:space="preserve"> </w:t>
      </w:r>
      <w:r w:rsidRPr="007D3EDD">
        <w:t>establecen los límites jurisdiccionales de la Comuna Justo José de Urquiza del Departamento Nogoyá, declarada de Segunda Categoría a partir del 31 de diciembre de 2025</w:t>
      </w:r>
      <w:r>
        <w:t xml:space="preserve"> , expediente Nº 15.617</w:t>
      </w:r>
      <w:r>
        <w:rPr>
          <w:rFonts w:eastAsia="MS Mincho"/>
        </w:rPr>
        <w:t>.</w:t>
      </w:r>
    </w:p>
    <w:p w:rsidR="00F738DC" w:rsidRDefault="00F738DC" w:rsidP="00F738DC">
      <w:pPr>
        <w:ind w:firstLine="708"/>
      </w:pPr>
      <w:r>
        <w:t>Tiene la palabra el Senador por el Departamento Federación.</w:t>
      </w:r>
    </w:p>
    <w:p w:rsidR="00F738DC" w:rsidRDefault="00F738DC" w:rsidP="00F738DC"/>
    <w:p w:rsidR="00F738DC" w:rsidRDefault="00F738DC" w:rsidP="00F738DC">
      <w:r w:rsidRPr="005117D2">
        <w:rPr>
          <w:b/>
        </w:rPr>
        <w:lastRenderedPageBreak/>
        <w:t>SR. SENADOR (</w:t>
      </w:r>
      <w:r>
        <w:rPr>
          <w:b/>
        </w:rPr>
        <w:t>Dal Molín</w:t>
      </w:r>
      <w:r w:rsidRPr="005117D2">
        <w:rPr>
          <w:b/>
        </w:rPr>
        <w:t>):</w:t>
      </w:r>
      <w:r>
        <w:t xml:space="preserve"> Solicito, se</w:t>
      </w:r>
      <w:r>
        <w:rPr>
          <w:rFonts w:hint="eastAsia"/>
        </w:rPr>
        <w:t>ñ</w:t>
      </w:r>
      <w:r>
        <w:t>ora Presidente, que este proyecto sea tratado sobre tablas.</w:t>
      </w:r>
    </w:p>
    <w:p w:rsidR="00F738DC" w:rsidRDefault="00F738DC" w:rsidP="00F738DC"/>
    <w:p w:rsidR="00F738DC" w:rsidRDefault="00F738DC" w:rsidP="00F738DC">
      <w:r w:rsidRPr="005117D2">
        <w:rPr>
          <w:b/>
        </w:rPr>
        <w:t>SRA. PRESIDENTE (Aluani):</w:t>
      </w:r>
      <w:r>
        <w:t xml:space="preserve"> Se va a votar la moci</w:t>
      </w:r>
      <w:r>
        <w:rPr>
          <w:rFonts w:hint="eastAsia"/>
        </w:rPr>
        <w:t>ó</w:t>
      </w:r>
      <w:r>
        <w:t>n formulada por el se</w:t>
      </w:r>
      <w:r>
        <w:rPr>
          <w:rFonts w:hint="eastAsia"/>
        </w:rPr>
        <w:t>ñ</w:t>
      </w:r>
      <w:r>
        <w:t>or Senador Dal Molín. Se requieren los dos tercios de votos de los Senadores presentes; los que est</w:t>
      </w:r>
      <w:r>
        <w:rPr>
          <w:rFonts w:hint="eastAsia"/>
        </w:rPr>
        <w:t>é</w:t>
      </w:r>
      <w:r>
        <w:t>n por la afirmativa, s</w:t>
      </w:r>
      <w:r>
        <w:rPr>
          <w:rFonts w:hint="eastAsia"/>
        </w:rPr>
        <w:t>í</w:t>
      </w:r>
      <w:r>
        <w:t>rvanse indicarlo.</w:t>
      </w:r>
    </w:p>
    <w:p w:rsidR="00F738DC" w:rsidRDefault="00F738DC" w:rsidP="00F738DC"/>
    <w:p w:rsidR="00F738DC" w:rsidRDefault="00F738DC" w:rsidP="00F738DC">
      <w:pPr>
        <w:pStyle w:val="Acotacin"/>
      </w:pPr>
      <w:r>
        <w:t>-Resulta afirmativa.</w:t>
      </w:r>
    </w:p>
    <w:p w:rsidR="00F738DC" w:rsidRDefault="00F738DC" w:rsidP="00F738DC"/>
    <w:p w:rsidR="00F738DC" w:rsidRDefault="00F738DC" w:rsidP="00F738DC">
      <w:r w:rsidRPr="005117D2">
        <w:rPr>
          <w:b/>
        </w:rPr>
        <w:t>SRA. PRESIDENTE (Aluani):</w:t>
      </w:r>
      <w:r>
        <w:t xml:space="preserve"> Por Secretar</w:t>
      </w:r>
      <w:r>
        <w:rPr>
          <w:rFonts w:hint="eastAsia"/>
        </w:rPr>
        <w:t>í</w:t>
      </w:r>
      <w:r>
        <w:t>a se dar</w:t>
      </w:r>
      <w:r>
        <w:rPr>
          <w:rFonts w:hint="eastAsia"/>
        </w:rPr>
        <w:t>á</w:t>
      </w:r>
      <w:r>
        <w:t xml:space="preserve"> lectura.</w:t>
      </w:r>
    </w:p>
    <w:p w:rsidR="00F738DC" w:rsidRDefault="00F738DC" w:rsidP="00F738DC"/>
    <w:p w:rsidR="00F738DC" w:rsidRDefault="00821146" w:rsidP="00F738DC">
      <w:pPr>
        <w:pStyle w:val="Acotacin"/>
      </w:pPr>
      <w:r>
        <w:t>-Se lee</w:t>
      </w:r>
      <w:r w:rsidR="00F738DC">
        <w:t>:</w:t>
      </w:r>
    </w:p>
    <w:p w:rsidR="00F738DC" w:rsidRPr="00197F19" w:rsidRDefault="00F738DC" w:rsidP="00F738DC"/>
    <w:p w:rsidR="00F738DC" w:rsidRPr="00197F19" w:rsidRDefault="00F738DC" w:rsidP="00F738DC">
      <w:r w:rsidRPr="00B87A43">
        <w:rPr>
          <w:b/>
        </w:rPr>
        <w:t>SRA. PRESIDENTE (Aluani)</w:t>
      </w:r>
      <w:r w:rsidRPr="00197F19">
        <w:rPr>
          <w:b/>
        </w:rPr>
        <w:t>:</w:t>
      </w:r>
      <w:r w:rsidRPr="00197F19">
        <w:t xml:space="preserve"> Si no se hace </w:t>
      </w:r>
      <w:r>
        <w:t xml:space="preserve">uso </w:t>
      </w:r>
      <w:r w:rsidRPr="00197F19">
        <w:t>de la palabra, se va a votar</w:t>
      </w:r>
      <w:r>
        <w:t xml:space="preserve"> en general y en particular, </w:t>
      </w:r>
      <w:r w:rsidRPr="0025228C">
        <w:t>conforme a lo acordado en Labor Parlamentaria</w:t>
      </w:r>
      <w:r>
        <w:t>;</w:t>
      </w:r>
      <w:r w:rsidRPr="00197F19">
        <w:t xml:space="preserve"> l</w:t>
      </w:r>
      <w:r>
        <w:t>o</w:t>
      </w:r>
      <w:r w:rsidRPr="00197F19">
        <w:t>s que estén por la afirmativa, sírvanse indicarlo.</w:t>
      </w:r>
    </w:p>
    <w:p w:rsidR="00F738DC" w:rsidRPr="00197F19" w:rsidRDefault="00F738DC" w:rsidP="00F738DC"/>
    <w:p w:rsidR="00F738DC" w:rsidRPr="00197F19" w:rsidRDefault="00F738DC" w:rsidP="00F738DC">
      <w:pPr>
        <w:spacing w:line="300" w:lineRule="exact"/>
        <w:ind w:left="4082" w:right="1134" w:hanging="113"/>
        <w:rPr>
          <w:b/>
          <w:i/>
          <w:sz w:val="20"/>
          <w:szCs w:val="20"/>
        </w:rPr>
      </w:pPr>
      <w:r w:rsidRPr="00197F19">
        <w:rPr>
          <w:b/>
          <w:i/>
          <w:sz w:val="20"/>
          <w:szCs w:val="20"/>
        </w:rPr>
        <w:t>-Resulta aprobado.</w:t>
      </w:r>
    </w:p>
    <w:p w:rsidR="00F738DC" w:rsidRDefault="00F738DC" w:rsidP="00F738DC">
      <w:pPr>
        <w:rPr>
          <w:b/>
        </w:rPr>
      </w:pPr>
    </w:p>
    <w:p w:rsidR="00F738DC" w:rsidRDefault="00F738DC" w:rsidP="00F738DC">
      <w:r w:rsidRPr="00B87A43">
        <w:rPr>
          <w:b/>
        </w:rPr>
        <w:t>SRA. PRESIDENTE (Aluani)</w:t>
      </w:r>
      <w:r w:rsidRPr="00197F19">
        <w:rPr>
          <w:b/>
        </w:rPr>
        <w:t>:</w:t>
      </w:r>
      <w:r w:rsidRPr="00197F19">
        <w:t xml:space="preserve"> Queda aprobado; </w:t>
      </w:r>
      <w:r>
        <w:t>pasa en revisión a la Honorable Cámara de Diputados.</w:t>
      </w:r>
    </w:p>
    <w:p w:rsidR="00C258D1" w:rsidRDefault="00C258D1" w:rsidP="005F21A9"/>
    <w:p w:rsidR="00F738DC" w:rsidRDefault="00F738DC" w:rsidP="00F738DC">
      <w:pPr>
        <w:rPr>
          <w:rFonts w:eastAsia="MS Mincho"/>
        </w:rPr>
      </w:pPr>
      <w:r w:rsidRPr="00B87A43">
        <w:rPr>
          <w:b/>
        </w:rPr>
        <w:t>SRA. PRESIDENTE (Aluani)</w:t>
      </w:r>
      <w:r w:rsidRPr="00E92450">
        <w:rPr>
          <w:b/>
        </w:rPr>
        <w:t>:</w:t>
      </w:r>
      <w:r w:rsidRPr="004B2DCB">
        <w:t xml:space="preserve"> </w:t>
      </w:r>
      <w:r>
        <w:t>S</w:t>
      </w:r>
      <w:r w:rsidRPr="004B2DCB">
        <w:t xml:space="preserve">e encuentra reservado </w:t>
      </w:r>
      <w:r>
        <w:t xml:space="preserve">el </w:t>
      </w:r>
      <w:r w:rsidR="00821146">
        <w:t xml:space="preserve">dictamen de la Comisión de Asuntos Municipales, en el </w:t>
      </w:r>
      <w:r w:rsidR="00001F89">
        <w:t>proyecto de ley</w:t>
      </w:r>
      <w:r>
        <w:t xml:space="preserve"> por el que </w:t>
      </w:r>
      <w:r w:rsidRPr="004A2EE7">
        <w:t>se</w:t>
      </w:r>
      <w:r>
        <w:t xml:space="preserve"> e</w:t>
      </w:r>
      <w:r w:rsidRPr="007D3EDD">
        <w:t>stablecen los límites jurisdiccionales de la Comuna Santa María y Las Margaritas del Departamento Federación, declarada de Segunda Categoría a partir del 31 de diciembre de 2025</w:t>
      </w:r>
      <w:r>
        <w:t>, expediente Nº 15.618</w:t>
      </w:r>
      <w:r>
        <w:rPr>
          <w:rFonts w:eastAsia="MS Mincho"/>
        </w:rPr>
        <w:t>.</w:t>
      </w:r>
    </w:p>
    <w:p w:rsidR="00F738DC" w:rsidRDefault="00F738DC" w:rsidP="00F738DC">
      <w:pPr>
        <w:ind w:firstLine="708"/>
      </w:pPr>
      <w:r>
        <w:t>Tiene la palabra el Senador por el Departamento Federación.</w:t>
      </w:r>
    </w:p>
    <w:p w:rsidR="00F738DC" w:rsidRDefault="00F738DC" w:rsidP="00F738DC"/>
    <w:p w:rsidR="00F738DC" w:rsidRDefault="00F738DC" w:rsidP="00F738DC">
      <w:r w:rsidRPr="005117D2">
        <w:rPr>
          <w:b/>
        </w:rPr>
        <w:t>SR. SENADOR (</w:t>
      </w:r>
      <w:r>
        <w:rPr>
          <w:b/>
        </w:rPr>
        <w:t>Dal Molín</w:t>
      </w:r>
      <w:r w:rsidRPr="005117D2">
        <w:rPr>
          <w:b/>
        </w:rPr>
        <w:t>):</w:t>
      </w:r>
      <w:r>
        <w:t xml:space="preserve"> Solicito, se</w:t>
      </w:r>
      <w:r>
        <w:rPr>
          <w:rFonts w:hint="eastAsia"/>
        </w:rPr>
        <w:t>ñ</w:t>
      </w:r>
      <w:r>
        <w:t>ora Presidente, que este proyecto sea tratado sobre tablas.</w:t>
      </w:r>
    </w:p>
    <w:p w:rsidR="00F738DC" w:rsidRDefault="00F738DC" w:rsidP="00F738DC"/>
    <w:p w:rsidR="00F738DC" w:rsidRDefault="00F738DC" w:rsidP="00F738DC">
      <w:r w:rsidRPr="005117D2">
        <w:rPr>
          <w:b/>
        </w:rPr>
        <w:t>SRA. PRESIDENTE (Aluani):</w:t>
      </w:r>
      <w:r>
        <w:t xml:space="preserve"> Se va a votar la moci</w:t>
      </w:r>
      <w:r>
        <w:rPr>
          <w:rFonts w:hint="eastAsia"/>
        </w:rPr>
        <w:t>ó</w:t>
      </w:r>
      <w:r>
        <w:t>n formulada por el se</w:t>
      </w:r>
      <w:r>
        <w:rPr>
          <w:rFonts w:hint="eastAsia"/>
        </w:rPr>
        <w:t>ñ</w:t>
      </w:r>
      <w:r>
        <w:t>or Senador Dal Molín. Se requieren los dos tercios de votos de los Senadores presentes; los que est</w:t>
      </w:r>
      <w:r>
        <w:rPr>
          <w:rFonts w:hint="eastAsia"/>
        </w:rPr>
        <w:t>é</w:t>
      </w:r>
      <w:r>
        <w:t>n por la afirmativa, s</w:t>
      </w:r>
      <w:r>
        <w:rPr>
          <w:rFonts w:hint="eastAsia"/>
        </w:rPr>
        <w:t>í</w:t>
      </w:r>
      <w:r>
        <w:t>rvanse indicarlo.</w:t>
      </w:r>
    </w:p>
    <w:p w:rsidR="00F738DC" w:rsidRDefault="00F738DC" w:rsidP="00F738DC"/>
    <w:p w:rsidR="00F738DC" w:rsidRDefault="00F738DC" w:rsidP="00F738DC">
      <w:pPr>
        <w:pStyle w:val="Acotacin"/>
      </w:pPr>
      <w:r>
        <w:t>-Resulta afirmativa.</w:t>
      </w:r>
    </w:p>
    <w:p w:rsidR="00F738DC" w:rsidRDefault="00F738DC" w:rsidP="00F738DC"/>
    <w:p w:rsidR="00F738DC" w:rsidRDefault="00F738DC" w:rsidP="00F738DC">
      <w:r w:rsidRPr="005117D2">
        <w:rPr>
          <w:b/>
        </w:rPr>
        <w:t>SRA. PRESIDENTE (Aluani):</w:t>
      </w:r>
      <w:r>
        <w:t xml:space="preserve"> Por Secretar</w:t>
      </w:r>
      <w:r>
        <w:rPr>
          <w:rFonts w:hint="eastAsia"/>
        </w:rPr>
        <w:t>í</w:t>
      </w:r>
      <w:r>
        <w:t>a se dar</w:t>
      </w:r>
      <w:r>
        <w:rPr>
          <w:rFonts w:hint="eastAsia"/>
        </w:rPr>
        <w:t>á</w:t>
      </w:r>
      <w:r>
        <w:t xml:space="preserve"> lectura.</w:t>
      </w:r>
    </w:p>
    <w:p w:rsidR="00F738DC" w:rsidRDefault="00F738DC" w:rsidP="00F738DC"/>
    <w:p w:rsidR="00F738DC" w:rsidRDefault="00821146" w:rsidP="00F738DC">
      <w:pPr>
        <w:pStyle w:val="Acotacin"/>
      </w:pPr>
      <w:r>
        <w:t>-Se lee</w:t>
      </w:r>
      <w:r w:rsidR="00F738DC">
        <w:t>:</w:t>
      </w:r>
    </w:p>
    <w:p w:rsidR="00F738DC" w:rsidRPr="00197F19" w:rsidRDefault="00F738DC" w:rsidP="00F738DC"/>
    <w:p w:rsidR="00F738DC" w:rsidRPr="00197F19" w:rsidRDefault="00F738DC" w:rsidP="00F738DC">
      <w:r w:rsidRPr="00B87A43">
        <w:rPr>
          <w:b/>
        </w:rPr>
        <w:t>SRA. PRESIDENTE (Aluani)</w:t>
      </w:r>
      <w:r w:rsidRPr="00197F19">
        <w:rPr>
          <w:b/>
        </w:rPr>
        <w:t>:</w:t>
      </w:r>
      <w:r w:rsidRPr="00197F19">
        <w:t xml:space="preserve"> Si no se hace </w:t>
      </w:r>
      <w:r>
        <w:t xml:space="preserve">uso </w:t>
      </w:r>
      <w:r w:rsidRPr="00197F19">
        <w:t>de la palabra, se va a votar</w:t>
      </w:r>
      <w:r>
        <w:t xml:space="preserve"> en general y en particular, </w:t>
      </w:r>
      <w:r w:rsidRPr="0025228C">
        <w:t>conforme a lo acordado en Labor Parlamentaria</w:t>
      </w:r>
      <w:r>
        <w:t>;</w:t>
      </w:r>
      <w:r w:rsidRPr="00197F19">
        <w:t xml:space="preserve"> l</w:t>
      </w:r>
      <w:r>
        <w:t>o</w:t>
      </w:r>
      <w:r w:rsidRPr="00197F19">
        <w:t>s que estén por la afirmativa, sírvanse indicarlo.</w:t>
      </w:r>
    </w:p>
    <w:p w:rsidR="00F738DC" w:rsidRPr="00197F19" w:rsidRDefault="00F738DC" w:rsidP="00F738DC"/>
    <w:p w:rsidR="00F738DC" w:rsidRPr="00197F19" w:rsidRDefault="00F738DC" w:rsidP="00F738DC">
      <w:pPr>
        <w:spacing w:line="300" w:lineRule="exact"/>
        <w:ind w:left="4082" w:right="1134" w:hanging="113"/>
        <w:rPr>
          <w:b/>
          <w:i/>
          <w:sz w:val="20"/>
          <w:szCs w:val="20"/>
        </w:rPr>
      </w:pPr>
      <w:r w:rsidRPr="00197F19">
        <w:rPr>
          <w:b/>
          <w:i/>
          <w:sz w:val="20"/>
          <w:szCs w:val="20"/>
        </w:rPr>
        <w:t>-Resulta aprobado.</w:t>
      </w:r>
    </w:p>
    <w:p w:rsidR="00F738DC" w:rsidRDefault="00F738DC" w:rsidP="00F738DC">
      <w:pPr>
        <w:rPr>
          <w:b/>
        </w:rPr>
      </w:pPr>
    </w:p>
    <w:p w:rsidR="00F738DC" w:rsidRDefault="00F738DC" w:rsidP="00F738DC">
      <w:r w:rsidRPr="00B87A43">
        <w:rPr>
          <w:b/>
        </w:rPr>
        <w:t>SRA. PRESIDENTE (Aluani)</w:t>
      </w:r>
      <w:r w:rsidRPr="00197F19">
        <w:rPr>
          <w:b/>
        </w:rPr>
        <w:t>:</w:t>
      </w:r>
      <w:r w:rsidRPr="00197F19">
        <w:t xml:space="preserve"> Queda aprobado; </w:t>
      </w:r>
      <w:r>
        <w:t>pasa en revisión a la Honorable Cámara de Diputados.</w:t>
      </w:r>
    </w:p>
    <w:p w:rsidR="00F738DC" w:rsidRDefault="00F738DC" w:rsidP="005F21A9"/>
    <w:p w:rsidR="00F738DC" w:rsidRDefault="00F738DC" w:rsidP="00F738DC">
      <w:pPr>
        <w:rPr>
          <w:rFonts w:eastAsia="MS Mincho"/>
        </w:rPr>
      </w:pPr>
      <w:r w:rsidRPr="00B87A43">
        <w:rPr>
          <w:b/>
        </w:rPr>
        <w:t>SRA. PRESIDENTE (Aluani)</w:t>
      </w:r>
      <w:r w:rsidRPr="00E92450">
        <w:rPr>
          <w:b/>
        </w:rPr>
        <w:t>:</w:t>
      </w:r>
      <w:r w:rsidRPr="004B2DCB">
        <w:t xml:space="preserve"> </w:t>
      </w:r>
      <w:r>
        <w:t>S</w:t>
      </w:r>
      <w:r w:rsidRPr="004B2DCB">
        <w:t xml:space="preserve">e encuentra reservado </w:t>
      </w:r>
      <w:r>
        <w:t xml:space="preserve">el </w:t>
      </w:r>
      <w:r w:rsidR="001E6DA3">
        <w:t xml:space="preserve">dictamen de la Comisión de Asuntos Municipales, en el </w:t>
      </w:r>
      <w:r w:rsidR="00001F89">
        <w:t>proyecto de ley</w:t>
      </w:r>
      <w:r>
        <w:t xml:space="preserve"> por el que </w:t>
      </w:r>
      <w:r w:rsidRPr="004A2EE7">
        <w:t>se</w:t>
      </w:r>
      <w:r>
        <w:t xml:space="preserve"> </w:t>
      </w:r>
      <w:r w:rsidRPr="007D3EDD">
        <w:t>establecen los límites jurisdiccionales de la Comuna Yeso Oeste del Departamento La Paz, declarada de Segunda Categoría a partir del 31 de diciembre de 2025</w:t>
      </w:r>
      <w:r>
        <w:t>, expediente Nº 15.619</w:t>
      </w:r>
      <w:r>
        <w:rPr>
          <w:rFonts w:eastAsia="MS Mincho"/>
        </w:rPr>
        <w:t>.</w:t>
      </w:r>
    </w:p>
    <w:p w:rsidR="00F738DC" w:rsidRDefault="00F738DC" w:rsidP="00F738DC">
      <w:pPr>
        <w:ind w:firstLine="708"/>
      </w:pPr>
      <w:r>
        <w:t>Tiene la palabra el Senador por el Departamento Federación.</w:t>
      </w:r>
    </w:p>
    <w:p w:rsidR="00F738DC" w:rsidRDefault="00F738DC" w:rsidP="00F738DC"/>
    <w:p w:rsidR="00F738DC" w:rsidRDefault="00F738DC" w:rsidP="00F738DC">
      <w:r w:rsidRPr="005117D2">
        <w:rPr>
          <w:b/>
        </w:rPr>
        <w:t>SR. SENADOR (</w:t>
      </w:r>
      <w:r>
        <w:rPr>
          <w:b/>
        </w:rPr>
        <w:t>Dal Molín</w:t>
      </w:r>
      <w:r w:rsidRPr="005117D2">
        <w:rPr>
          <w:b/>
        </w:rPr>
        <w:t>):</w:t>
      </w:r>
      <w:r>
        <w:t xml:space="preserve"> Solicito, se</w:t>
      </w:r>
      <w:r>
        <w:rPr>
          <w:rFonts w:hint="eastAsia"/>
        </w:rPr>
        <w:t>ñ</w:t>
      </w:r>
      <w:r>
        <w:t>ora Presidente, que este proyecto sea tratado sobre tablas.</w:t>
      </w:r>
    </w:p>
    <w:p w:rsidR="00F738DC" w:rsidRDefault="00F738DC" w:rsidP="00F738DC"/>
    <w:p w:rsidR="00F738DC" w:rsidRDefault="00F738DC" w:rsidP="00F738DC">
      <w:r w:rsidRPr="005117D2">
        <w:rPr>
          <w:b/>
        </w:rPr>
        <w:t>SRA. PRESIDENTE (Aluani):</w:t>
      </w:r>
      <w:r>
        <w:t xml:space="preserve"> Se va a votar la moci</w:t>
      </w:r>
      <w:r>
        <w:rPr>
          <w:rFonts w:hint="eastAsia"/>
        </w:rPr>
        <w:t>ó</w:t>
      </w:r>
      <w:r>
        <w:t>n formulada por el se</w:t>
      </w:r>
      <w:r>
        <w:rPr>
          <w:rFonts w:hint="eastAsia"/>
        </w:rPr>
        <w:t>ñ</w:t>
      </w:r>
      <w:r>
        <w:t>or Senador Dal Molín. Se requieren los dos tercios de votos de los Senadores presentes; los que est</w:t>
      </w:r>
      <w:r>
        <w:rPr>
          <w:rFonts w:hint="eastAsia"/>
        </w:rPr>
        <w:t>é</w:t>
      </w:r>
      <w:r>
        <w:t>n por la afirmativa, s</w:t>
      </w:r>
      <w:r>
        <w:rPr>
          <w:rFonts w:hint="eastAsia"/>
        </w:rPr>
        <w:t>í</w:t>
      </w:r>
      <w:r>
        <w:t>rvanse indicarlo.</w:t>
      </w:r>
    </w:p>
    <w:p w:rsidR="00F738DC" w:rsidRDefault="00F738DC" w:rsidP="00F738DC"/>
    <w:p w:rsidR="00F738DC" w:rsidRDefault="00F738DC" w:rsidP="00F738DC">
      <w:pPr>
        <w:pStyle w:val="Acotacin"/>
      </w:pPr>
      <w:r>
        <w:t>-Resulta afirmativa.</w:t>
      </w:r>
    </w:p>
    <w:p w:rsidR="00F738DC" w:rsidRDefault="00F738DC" w:rsidP="00F738DC"/>
    <w:p w:rsidR="00F738DC" w:rsidRDefault="00F738DC" w:rsidP="00F738DC">
      <w:r w:rsidRPr="005117D2">
        <w:rPr>
          <w:b/>
        </w:rPr>
        <w:t>SRA. PRESIDENTE (Aluani):</w:t>
      </w:r>
      <w:r>
        <w:t xml:space="preserve"> Por Secretar</w:t>
      </w:r>
      <w:r>
        <w:rPr>
          <w:rFonts w:hint="eastAsia"/>
        </w:rPr>
        <w:t>í</w:t>
      </w:r>
      <w:r>
        <w:t>a se dar</w:t>
      </w:r>
      <w:r>
        <w:rPr>
          <w:rFonts w:hint="eastAsia"/>
        </w:rPr>
        <w:t>á</w:t>
      </w:r>
      <w:r>
        <w:t xml:space="preserve"> lectura.</w:t>
      </w:r>
    </w:p>
    <w:p w:rsidR="00F738DC" w:rsidRDefault="00F738DC" w:rsidP="00F738DC"/>
    <w:p w:rsidR="00F738DC" w:rsidRDefault="001E6DA3" w:rsidP="00F738DC">
      <w:pPr>
        <w:pStyle w:val="Acotacin"/>
      </w:pPr>
      <w:r>
        <w:t>-Se lee</w:t>
      </w:r>
      <w:r w:rsidR="00F738DC">
        <w:t>:</w:t>
      </w:r>
    </w:p>
    <w:p w:rsidR="00F738DC" w:rsidRPr="00197F19" w:rsidRDefault="00F738DC" w:rsidP="00F738DC"/>
    <w:p w:rsidR="00F738DC" w:rsidRPr="00197F19" w:rsidRDefault="00F738DC" w:rsidP="00F738DC">
      <w:r w:rsidRPr="00B87A43">
        <w:rPr>
          <w:b/>
        </w:rPr>
        <w:t>SRA. PRESIDENTE (Aluani)</w:t>
      </w:r>
      <w:r w:rsidRPr="00197F19">
        <w:rPr>
          <w:b/>
        </w:rPr>
        <w:t>:</w:t>
      </w:r>
      <w:r w:rsidRPr="00197F19">
        <w:t xml:space="preserve"> Si no se hace </w:t>
      </w:r>
      <w:r>
        <w:t xml:space="preserve">uso </w:t>
      </w:r>
      <w:r w:rsidRPr="00197F19">
        <w:t>de la palabra, se va a votar</w:t>
      </w:r>
      <w:r>
        <w:t xml:space="preserve"> en general y en particular, </w:t>
      </w:r>
      <w:r w:rsidRPr="0025228C">
        <w:t>conforme a lo acordado en Labor Parlamentaria</w:t>
      </w:r>
      <w:r>
        <w:t>;</w:t>
      </w:r>
      <w:r w:rsidRPr="00197F19">
        <w:t xml:space="preserve"> l</w:t>
      </w:r>
      <w:r>
        <w:t>o</w:t>
      </w:r>
      <w:r w:rsidRPr="00197F19">
        <w:t>s que estén por la afirmativa, sírvanse indicarlo.</w:t>
      </w:r>
    </w:p>
    <w:p w:rsidR="00F738DC" w:rsidRPr="00197F19" w:rsidRDefault="00F738DC" w:rsidP="00F738DC"/>
    <w:p w:rsidR="00F738DC" w:rsidRPr="00197F19" w:rsidRDefault="00F738DC" w:rsidP="00F738DC">
      <w:pPr>
        <w:spacing w:line="300" w:lineRule="exact"/>
        <w:ind w:left="4082" w:right="1134" w:hanging="113"/>
        <w:rPr>
          <w:b/>
          <w:i/>
          <w:sz w:val="20"/>
          <w:szCs w:val="20"/>
        </w:rPr>
      </w:pPr>
      <w:r w:rsidRPr="00197F19">
        <w:rPr>
          <w:b/>
          <w:i/>
          <w:sz w:val="20"/>
          <w:szCs w:val="20"/>
        </w:rPr>
        <w:t>-Resulta aprobado.</w:t>
      </w:r>
    </w:p>
    <w:p w:rsidR="00F738DC" w:rsidRDefault="00F738DC" w:rsidP="00F738DC">
      <w:pPr>
        <w:rPr>
          <w:b/>
        </w:rPr>
      </w:pPr>
    </w:p>
    <w:p w:rsidR="00F738DC" w:rsidRDefault="00F738DC" w:rsidP="00F738DC">
      <w:r w:rsidRPr="00B87A43">
        <w:rPr>
          <w:b/>
        </w:rPr>
        <w:t>SRA. PRESIDENTE (Aluani)</w:t>
      </w:r>
      <w:r w:rsidRPr="00197F19">
        <w:rPr>
          <w:b/>
        </w:rPr>
        <w:t>:</w:t>
      </w:r>
      <w:r w:rsidRPr="00197F19">
        <w:t xml:space="preserve"> Queda aprobado; </w:t>
      </w:r>
      <w:r>
        <w:t>pasa en revisión a la Honorable Cámara de Diputados.</w:t>
      </w:r>
    </w:p>
    <w:p w:rsidR="00F738DC" w:rsidRDefault="00F738DC" w:rsidP="005F21A9"/>
    <w:p w:rsidR="00F738DC" w:rsidRDefault="00F738DC" w:rsidP="00F738DC">
      <w:pPr>
        <w:rPr>
          <w:rFonts w:eastAsia="MS Mincho"/>
        </w:rPr>
      </w:pPr>
      <w:r w:rsidRPr="00B87A43">
        <w:rPr>
          <w:b/>
        </w:rPr>
        <w:t>SRA. PRESIDENTE (Aluani)</w:t>
      </w:r>
      <w:r w:rsidRPr="00E92450">
        <w:rPr>
          <w:b/>
        </w:rPr>
        <w:t>:</w:t>
      </w:r>
      <w:r w:rsidRPr="004B2DCB">
        <w:t xml:space="preserve"> </w:t>
      </w:r>
      <w:r>
        <w:t>S</w:t>
      </w:r>
      <w:r w:rsidRPr="004B2DCB">
        <w:t xml:space="preserve">e encuentra reservado </w:t>
      </w:r>
      <w:r>
        <w:t xml:space="preserve">el </w:t>
      </w:r>
      <w:r w:rsidR="001E6DA3">
        <w:t xml:space="preserve">dictamen de la Comisión de Asuntos Municipales, en el </w:t>
      </w:r>
      <w:r w:rsidR="00001F89">
        <w:t>proyecto de ley</w:t>
      </w:r>
      <w:r>
        <w:t xml:space="preserve"> por el que </w:t>
      </w:r>
      <w:r w:rsidRPr="004A2EE7">
        <w:t>se</w:t>
      </w:r>
      <w:r>
        <w:t xml:space="preserve"> </w:t>
      </w:r>
      <w:r w:rsidRPr="007D3EDD">
        <w:t xml:space="preserve">establecen los límites jurisdiccionales de la Comuna </w:t>
      </w:r>
      <w:proofErr w:type="spellStart"/>
      <w:r w:rsidRPr="007D3EDD">
        <w:t>Crucesitas</w:t>
      </w:r>
      <w:proofErr w:type="spellEnd"/>
      <w:r w:rsidRPr="007D3EDD">
        <w:t xml:space="preserve"> Tercera del Departamento Nogoyá, </w:t>
      </w:r>
      <w:r w:rsidRPr="007D3EDD">
        <w:lastRenderedPageBreak/>
        <w:t>declarada de Segunda Categoría a partir del 31 de diciembre de 2025</w:t>
      </w:r>
      <w:r>
        <w:t>, expediente Nº 15.634</w:t>
      </w:r>
      <w:r>
        <w:rPr>
          <w:rFonts w:eastAsia="MS Mincho"/>
        </w:rPr>
        <w:t>.</w:t>
      </w:r>
    </w:p>
    <w:p w:rsidR="00F738DC" w:rsidRDefault="00F738DC" w:rsidP="00F738DC">
      <w:pPr>
        <w:ind w:firstLine="708"/>
      </w:pPr>
      <w:r>
        <w:t>Tiene la palabra el Senador por el Departamento Federación.</w:t>
      </w:r>
    </w:p>
    <w:p w:rsidR="00F738DC" w:rsidRDefault="00F738DC" w:rsidP="00F738DC"/>
    <w:p w:rsidR="00F738DC" w:rsidRDefault="00F738DC" w:rsidP="00F738DC">
      <w:r w:rsidRPr="005117D2">
        <w:rPr>
          <w:b/>
        </w:rPr>
        <w:t>SR. SENADOR (</w:t>
      </w:r>
      <w:r>
        <w:rPr>
          <w:b/>
        </w:rPr>
        <w:t>Dal Molín</w:t>
      </w:r>
      <w:r w:rsidRPr="005117D2">
        <w:rPr>
          <w:b/>
        </w:rPr>
        <w:t>):</w:t>
      </w:r>
      <w:r>
        <w:t xml:space="preserve"> Solicito, se</w:t>
      </w:r>
      <w:r>
        <w:rPr>
          <w:rFonts w:hint="eastAsia"/>
        </w:rPr>
        <w:t>ñ</w:t>
      </w:r>
      <w:r>
        <w:t>ora Presidente, que este proyecto sea tratado sobre tablas.</w:t>
      </w:r>
    </w:p>
    <w:p w:rsidR="00F738DC" w:rsidRDefault="00F738DC" w:rsidP="00F738DC"/>
    <w:p w:rsidR="00F738DC" w:rsidRDefault="00F738DC" w:rsidP="00F738DC">
      <w:r w:rsidRPr="005117D2">
        <w:rPr>
          <w:b/>
        </w:rPr>
        <w:t>SRA. PRESIDENTE (Aluani):</w:t>
      </w:r>
      <w:r>
        <w:t xml:space="preserve"> Se va a votar la moci</w:t>
      </w:r>
      <w:r>
        <w:rPr>
          <w:rFonts w:hint="eastAsia"/>
        </w:rPr>
        <w:t>ó</w:t>
      </w:r>
      <w:r>
        <w:t>n formulada por el se</w:t>
      </w:r>
      <w:r>
        <w:rPr>
          <w:rFonts w:hint="eastAsia"/>
        </w:rPr>
        <w:t>ñ</w:t>
      </w:r>
      <w:r>
        <w:t>or Senador Dal Molín. Se requieren los dos tercios de votos de los Senadores presentes; los que est</w:t>
      </w:r>
      <w:r>
        <w:rPr>
          <w:rFonts w:hint="eastAsia"/>
        </w:rPr>
        <w:t>é</w:t>
      </w:r>
      <w:r>
        <w:t>n por la afirmativa, s</w:t>
      </w:r>
      <w:r>
        <w:rPr>
          <w:rFonts w:hint="eastAsia"/>
        </w:rPr>
        <w:t>í</w:t>
      </w:r>
      <w:r>
        <w:t>rvanse indicarlo.</w:t>
      </w:r>
    </w:p>
    <w:p w:rsidR="00F738DC" w:rsidRDefault="00F738DC" w:rsidP="00F738DC"/>
    <w:p w:rsidR="00F738DC" w:rsidRDefault="00F738DC" w:rsidP="00F738DC">
      <w:pPr>
        <w:pStyle w:val="Acotacin"/>
      </w:pPr>
      <w:r>
        <w:t>-Resulta afirmativa.</w:t>
      </w:r>
    </w:p>
    <w:p w:rsidR="00F738DC" w:rsidRDefault="00F738DC" w:rsidP="00F738DC"/>
    <w:p w:rsidR="00F738DC" w:rsidRDefault="00F738DC" w:rsidP="00F738DC">
      <w:r w:rsidRPr="005117D2">
        <w:rPr>
          <w:b/>
        </w:rPr>
        <w:t>SRA. PRESIDENTE (Aluani):</w:t>
      </w:r>
      <w:r>
        <w:t xml:space="preserve"> Por Secretar</w:t>
      </w:r>
      <w:r>
        <w:rPr>
          <w:rFonts w:hint="eastAsia"/>
        </w:rPr>
        <w:t>í</w:t>
      </w:r>
      <w:r>
        <w:t>a se dar</w:t>
      </w:r>
      <w:r>
        <w:rPr>
          <w:rFonts w:hint="eastAsia"/>
        </w:rPr>
        <w:t>á</w:t>
      </w:r>
      <w:r>
        <w:t xml:space="preserve"> lectura.</w:t>
      </w:r>
    </w:p>
    <w:p w:rsidR="00F738DC" w:rsidRDefault="00F738DC" w:rsidP="00F738DC"/>
    <w:p w:rsidR="00F738DC" w:rsidRDefault="001E6DA3" w:rsidP="00F738DC">
      <w:pPr>
        <w:pStyle w:val="Acotacin"/>
      </w:pPr>
      <w:r>
        <w:t>-Se lee</w:t>
      </w:r>
      <w:r w:rsidR="00F738DC">
        <w:t>:</w:t>
      </w:r>
    </w:p>
    <w:p w:rsidR="00F738DC" w:rsidRPr="00197F19" w:rsidRDefault="00F738DC" w:rsidP="00F738DC"/>
    <w:p w:rsidR="00F738DC" w:rsidRPr="00197F19" w:rsidRDefault="00F738DC" w:rsidP="00F738DC">
      <w:r w:rsidRPr="00B87A43">
        <w:rPr>
          <w:b/>
        </w:rPr>
        <w:t>SRA. PRESIDENTE (Aluani)</w:t>
      </w:r>
      <w:r w:rsidRPr="00197F19">
        <w:rPr>
          <w:b/>
        </w:rPr>
        <w:t>:</w:t>
      </w:r>
      <w:r w:rsidRPr="00197F19">
        <w:t xml:space="preserve"> Si no se hace </w:t>
      </w:r>
      <w:r>
        <w:t xml:space="preserve">uso </w:t>
      </w:r>
      <w:r w:rsidRPr="00197F19">
        <w:t>de la palabra, se va a votar</w:t>
      </w:r>
      <w:r>
        <w:t xml:space="preserve"> en general y en particular, </w:t>
      </w:r>
      <w:r w:rsidRPr="0025228C">
        <w:t>conforme a lo acordado en Labor Parlamentaria</w:t>
      </w:r>
      <w:r>
        <w:t>;</w:t>
      </w:r>
      <w:r w:rsidRPr="00197F19">
        <w:t xml:space="preserve"> l</w:t>
      </w:r>
      <w:r>
        <w:t>o</w:t>
      </w:r>
      <w:r w:rsidRPr="00197F19">
        <w:t>s que estén por la afirmativa, sírvanse indicarlo.</w:t>
      </w:r>
    </w:p>
    <w:p w:rsidR="00F738DC" w:rsidRPr="00197F19" w:rsidRDefault="00F738DC" w:rsidP="00F738DC"/>
    <w:p w:rsidR="00F738DC" w:rsidRPr="00197F19" w:rsidRDefault="00F738DC" w:rsidP="00F738DC">
      <w:pPr>
        <w:spacing w:line="300" w:lineRule="exact"/>
        <w:ind w:left="4082" w:right="1134" w:hanging="113"/>
        <w:rPr>
          <w:b/>
          <w:i/>
          <w:sz w:val="20"/>
          <w:szCs w:val="20"/>
        </w:rPr>
      </w:pPr>
      <w:r w:rsidRPr="00197F19">
        <w:rPr>
          <w:b/>
          <w:i/>
          <w:sz w:val="20"/>
          <w:szCs w:val="20"/>
        </w:rPr>
        <w:t>-Resulta aprobado.</w:t>
      </w:r>
    </w:p>
    <w:p w:rsidR="00F738DC" w:rsidRDefault="00F738DC" w:rsidP="00F738DC">
      <w:pPr>
        <w:rPr>
          <w:b/>
        </w:rPr>
      </w:pPr>
    </w:p>
    <w:p w:rsidR="00F738DC" w:rsidRDefault="00F738DC" w:rsidP="00F738DC">
      <w:r w:rsidRPr="00B87A43">
        <w:rPr>
          <w:b/>
        </w:rPr>
        <w:t>SRA. PRESIDENTE (Aluani)</w:t>
      </w:r>
      <w:r w:rsidRPr="00197F19">
        <w:rPr>
          <w:b/>
        </w:rPr>
        <w:t>:</w:t>
      </w:r>
      <w:r w:rsidRPr="00197F19">
        <w:t xml:space="preserve"> Queda aprobado; </w:t>
      </w:r>
      <w:r>
        <w:t>pasa en revisión a la Honorable Cámara de Diputados.</w:t>
      </w:r>
    </w:p>
    <w:p w:rsidR="00F738DC" w:rsidRDefault="00F738DC" w:rsidP="005F21A9"/>
    <w:p w:rsidR="00F738DC" w:rsidRDefault="00F738DC" w:rsidP="00F738DC">
      <w:pPr>
        <w:rPr>
          <w:rFonts w:eastAsia="MS Mincho"/>
        </w:rPr>
      </w:pPr>
      <w:r w:rsidRPr="00B87A43">
        <w:rPr>
          <w:b/>
        </w:rPr>
        <w:t>SRA. PRESIDENTE (Aluani)</w:t>
      </w:r>
      <w:r w:rsidRPr="00E92450">
        <w:rPr>
          <w:b/>
        </w:rPr>
        <w:t>:</w:t>
      </w:r>
      <w:r w:rsidRPr="004B2DCB">
        <w:t xml:space="preserve"> </w:t>
      </w:r>
      <w:r>
        <w:t>S</w:t>
      </w:r>
      <w:r w:rsidRPr="004B2DCB">
        <w:t xml:space="preserve">e encuentra reservado </w:t>
      </w:r>
      <w:r>
        <w:t xml:space="preserve">el </w:t>
      </w:r>
      <w:r w:rsidR="001E6DA3">
        <w:t xml:space="preserve">dictamen de la Comisión de Asuntos Municipales, en el </w:t>
      </w:r>
      <w:r>
        <w:t xml:space="preserve">proyecto de ley por el que </w:t>
      </w:r>
      <w:r w:rsidRPr="004A2EE7">
        <w:t>se</w:t>
      </w:r>
      <w:r>
        <w:t xml:space="preserve"> </w:t>
      </w:r>
      <w:r w:rsidRPr="007D3EDD">
        <w:t>establecen los límites jurisdiccionales de la Comuna Mojones Sud los Algarrobos del Departamento Villaguay, declarada de Primera Categoría a partir del 31 de diciembre de 2025</w:t>
      </w:r>
      <w:r>
        <w:t>, expediente Nº 15.635</w:t>
      </w:r>
      <w:r>
        <w:rPr>
          <w:rFonts w:eastAsia="MS Mincho"/>
        </w:rPr>
        <w:t>.</w:t>
      </w:r>
    </w:p>
    <w:p w:rsidR="00F738DC" w:rsidRDefault="00F738DC" w:rsidP="00F738DC">
      <w:pPr>
        <w:ind w:firstLine="708"/>
      </w:pPr>
      <w:r>
        <w:t>Tiene la palabra el Senador por el Departamento Federación.</w:t>
      </w:r>
    </w:p>
    <w:p w:rsidR="00F738DC" w:rsidRDefault="00F738DC" w:rsidP="00F738DC"/>
    <w:p w:rsidR="00F738DC" w:rsidRDefault="00F738DC" w:rsidP="00F738DC">
      <w:r w:rsidRPr="005117D2">
        <w:rPr>
          <w:b/>
        </w:rPr>
        <w:t>SR. SENADOR (</w:t>
      </w:r>
      <w:r>
        <w:rPr>
          <w:b/>
        </w:rPr>
        <w:t>Dal Molín</w:t>
      </w:r>
      <w:r w:rsidRPr="005117D2">
        <w:rPr>
          <w:b/>
        </w:rPr>
        <w:t>):</w:t>
      </w:r>
      <w:r>
        <w:t xml:space="preserve"> Solicito, se</w:t>
      </w:r>
      <w:r>
        <w:rPr>
          <w:rFonts w:hint="eastAsia"/>
        </w:rPr>
        <w:t>ñ</w:t>
      </w:r>
      <w:r>
        <w:t>ora Presidente, que este proyecto sea tratado sobre tablas.</w:t>
      </w:r>
    </w:p>
    <w:p w:rsidR="00F738DC" w:rsidRDefault="00F738DC" w:rsidP="00F738DC"/>
    <w:p w:rsidR="00F738DC" w:rsidRDefault="00F738DC" w:rsidP="00F738DC">
      <w:r w:rsidRPr="005117D2">
        <w:rPr>
          <w:b/>
        </w:rPr>
        <w:t>SRA. PRESIDENTE (Aluani):</w:t>
      </w:r>
      <w:r>
        <w:t xml:space="preserve"> Se va a votar la moci</w:t>
      </w:r>
      <w:r>
        <w:rPr>
          <w:rFonts w:hint="eastAsia"/>
        </w:rPr>
        <w:t>ó</w:t>
      </w:r>
      <w:r>
        <w:t>n formulada por el se</w:t>
      </w:r>
      <w:r>
        <w:rPr>
          <w:rFonts w:hint="eastAsia"/>
        </w:rPr>
        <w:t>ñ</w:t>
      </w:r>
      <w:r>
        <w:t>or Senador Dal Molín. Se requieren los dos tercios de votos de los Senadores presentes; los que est</w:t>
      </w:r>
      <w:r>
        <w:rPr>
          <w:rFonts w:hint="eastAsia"/>
        </w:rPr>
        <w:t>é</w:t>
      </w:r>
      <w:r>
        <w:t>n por la afirmativa, s</w:t>
      </w:r>
      <w:r>
        <w:rPr>
          <w:rFonts w:hint="eastAsia"/>
        </w:rPr>
        <w:t>í</w:t>
      </w:r>
      <w:r>
        <w:t>rvanse indicarlo.</w:t>
      </w:r>
    </w:p>
    <w:p w:rsidR="00F738DC" w:rsidRDefault="00F738DC" w:rsidP="00F738DC"/>
    <w:p w:rsidR="00F738DC" w:rsidRDefault="00F738DC" w:rsidP="00F738DC">
      <w:pPr>
        <w:pStyle w:val="Acotacin"/>
      </w:pPr>
      <w:r>
        <w:t>-Resulta afirmativa.</w:t>
      </w:r>
    </w:p>
    <w:p w:rsidR="00F738DC" w:rsidRDefault="00F738DC" w:rsidP="00F738DC"/>
    <w:p w:rsidR="00F738DC" w:rsidRDefault="00F738DC" w:rsidP="00F738DC">
      <w:r w:rsidRPr="005117D2">
        <w:rPr>
          <w:b/>
        </w:rPr>
        <w:t>SRA. PRESIDENTE (Aluani):</w:t>
      </w:r>
      <w:r>
        <w:t xml:space="preserve"> Por Secretar</w:t>
      </w:r>
      <w:r>
        <w:rPr>
          <w:rFonts w:hint="eastAsia"/>
        </w:rPr>
        <w:t>í</w:t>
      </w:r>
      <w:r>
        <w:t>a se dar</w:t>
      </w:r>
      <w:r>
        <w:rPr>
          <w:rFonts w:hint="eastAsia"/>
        </w:rPr>
        <w:t>á</w:t>
      </w:r>
      <w:r>
        <w:t xml:space="preserve"> lectura.</w:t>
      </w:r>
    </w:p>
    <w:p w:rsidR="00F738DC" w:rsidRDefault="00F738DC" w:rsidP="00F738DC"/>
    <w:p w:rsidR="00F738DC" w:rsidRDefault="001E6DA3" w:rsidP="00F738DC">
      <w:pPr>
        <w:pStyle w:val="Acotacin"/>
      </w:pPr>
      <w:r>
        <w:t>-Se lee</w:t>
      </w:r>
      <w:r w:rsidR="00F738DC">
        <w:t>:</w:t>
      </w:r>
    </w:p>
    <w:p w:rsidR="00F738DC" w:rsidRPr="00197F19" w:rsidRDefault="00F738DC" w:rsidP="00F738DC"/>
    <w:p w:rsidR="00F738DC" w:rsidRPr="00197F19" w:rsidRDefault="00F738DC" w:rsidP="00F738DC">
      <w:r w:rsidRPr="00B87A43">
        <w:rPr>
          <w:b/>
        </w:rPr>
        <w:t>SRA. PRESIDENTE (Aluani)</w:t>
      </w:r>
      <w:r w:rsidRPr="00197F19">
        <w:rPr>
          <w:b/>
        </w:rPr>
        <w:t>:</w:t>
      </w:r>
      <w:r w:rsidRPr="00197F19">
        <w:t xml:space="preserve"> Si no se hace </w:t>
      </w:r>
      <w:r>
        <w:t xml:space="preserve">uso </w:t>
      </w:r>
      <w:r w:rsidRPr="00197F19">
        <w:t>de la palabra, se va a votar</w:t>
      </w:r>
      <w:r>
        <w:t xml:space="preserve"> en general y en particular, </w:t>
      </w:r>
      <w:r w:rsidRPr="0025228C">
        <w:t>conforme a lo acordado en Labor Parlamentaria</w:t>
      </w:r>
      <w:r>
        <w:t>;</w:t>
      </w:r>
      <w:r w:rsidRPr="00197F19">
        <w:t xml:space="preserve"> l</w:t>
      </w:r>
      <w:r>
        <w:t>o</w:t>
      </w:r>
      <w:r w:rsidRPr="00197F19">
        <w:t>s que estén por la afirmativa, sírvanse indicarlo.</w:t>
      </w:r>
    </w:p>
    <w:p w:rsidR="00F738DC" w:rsidRPr="00197F19" w:rsidRDefault="00F738DC" w:rsidP="00F738DC"/>
    <w:p w:rsidR="00F738DC" w:rsidRPr="00197F19" w:rsidRDefault="00F738DC" w:rsidP="00F738DC">
      <w:pPr>
        <w:spacing w:line="300" w:lineRule="exact"/>
        <w:ind w:left="4082" w:right="1134" w:hanging="113"/>
        <w:rPr>
          <w:b/>
          <w:i/>
          <w:sz w:val="20"/>
          <w:szCs w:val="20"/>
        </w:rPr>
      </w:pPr>
      <w:r w:rsidRPr="00197F19">
        <w:rPr>
          <w:b/>
          <w:i/>
          <w:sz w:val="20"/>
          <w:szCs w:val="20"/>
        </w:rPr>
        <w:t>-Resulta aprobado.</w:t>
      </w:r>
    </w:p>
    <w:p w:rsidR="00F738DC" w:rsidRDefault="00F738DC" w:rsidP="00F738DC">
      <w:pPr>
        <w:rPr>
          <w:b/>
        </w:rPr>
      </w:pPr>
    </w:p>
    <w:p w:rsidR="00F738DC" w:rsidRDefault="00F738DC" w:rsidP="00F738DC">
      <w:r w:rsidRPr="00B87A43">
        <w:rPr>
          <w:b/>
        </w:rPr>
        <w:t>SRA. PRESIDENTE (Aluani)</w:t>
      </w:r>
      <w:r w:rsidRPr="00197F19">
        <w:rPr>
          <w:b/>
        </w:rPr>
        <w:t>:</w:t>
      </w:r>
      <w:r w:rsidRPr="00197F19">
        <w:t xml:space="preserve"> Queda aprobado; </w:t>
      </w:r>
      <w:r>
        <w:t>pasa en revisión a la Honorable Cámara de Diputados.</w:t>
      </w:r>
    </w:p>
    <w:p w:rsidR="00F738DC" w:rsidRDefault="00F738DC" w:rsidP="005F21A9"/>
    <w:p w:rsidR="00F738DC" w:rsidRDefault="00F738DC" w:rsidP="00F738DC">
      <w:pPr>
        <w:rPr>
          <w:rFonts w:eastAsia="MS Mincho"/>
        </w:rPr>
      </w:pPr>
      <w:r w:rsidRPr="00B87A43">
        <w:rPr>
          <w:b/>
        </w:rPr>
        <w:t>SRA. PRESIDENTE (Aluani)</w:t>
      </w:r>
      <w:r w:rsidRPr="00E92450">
        <w:rPr>
          <w:b/>
        </w:rPr>
        <w:t>:</w:t>
      </w:r>
      <w:r w:rsidRPr="004B2DCB">
        <w:t xml:space="preserve"> </w:t>
      </w:r>
      <w:r>
        <w:t>S</w:t>
      </w:r>
      <w:r w:rsidRPr="004B2DCB">
        <w:t xml:space="preserve">e encuentra reservado </w:t>
      </w:r>
      <w:r>
        <w:t xml:space="preserve">el </w:t>
      </w:r>
      <w:r w:rsidR="001E6DA3">
        <w:t xml:space="preserve">dictamen de la Comisión de Asuntos Municipales, en el </w:t>
      </w:r>
      <w:r w:rsidR="00001F89">
        <w:t>proyecto de ley</w:t>
      </w:r>
      <w:r>
        <w:t xml:space="preserve"> por el que </w:t>
      </w:r>
      <w:r w:rsidRPr="004A2EE7">
        <w:t>se</w:t>
      </w:r>
      <w:r>
        <w:t xml:space="preserve"> </w:t>
      </w:r>
      <w:r w:rsidR="00AC6BAE" w:rsidRPr="007D3EDD">
        <w:t>establecen los límites jurisdiccionales de la Comuna La Providencia del Departamento La Paz, declarada de Primera Categoría a partir del 31 de diciembre de 2025</w:t>
      </w:r>
      <w:r>
        <w:t>, expediente Nº 15.636</w:t>
      </w:r>
      <w:r>
        <w:rPr>
          <w:rFonts w:eastAsia="MS Mincho"/>
        </w:rPr>
        <w:t>.</w:t>
      </w:r>
    </w:p>
    <w:p w:rsidR="00F738DC" w:rsidRDefault="00F738DC" w:rsidP="00F738DC">
      <w:pPr>
        <w:ind w:firstLine="708"/>
      </w:pPr>
      <w:r>
        <w:t>Tiene la palabra el Senador por el Departamento Federación.</w:t>
      </w:r>
    </w:p>
    <w:p w:rsidR="00F738DC" w:rsidRDefault="00F738DC" w:rsidP="00F738DC"/>
    <w:p w:rsidR="00F738DC" w:rsidRDefault="00F738DC" w:rsidP="00F738DC">
      <w:r w:rsidRPr="005117D2">
        <w:rPr>
          <w:b/>
        </w:rPr>
        <w:t>SR. SENADOR (</w:t>
      </w:r>
      <w:r>
        <w:rPr>
          <w:b/>
        </w:rPr>
        <w:t>Dal Molín</w:t>
      </w:r>
      <w:r w:rsidRPr="005117D2">
        <w:rPr>
          <w:b/>
        </w:rPr>
        <w:t>):</w:t>
      </w:r>
      <w:r>
        <w:t xml:space="preserve"> Solicito, se</w:t>
      </w:r>
      <w:r>
        <w:rPr>
          <w:rFonts w:hint="eastAsia"/>
        </w:rPr>
        <w:t>ñ</w:t>
      </w:r>
      <w:r>
        <w:t>ora Presidente, que este proyecto sea tratado sobre tablas.</w:t>
      </w:r>
    </w:p>
    <w:p w:rsidR="00F738DC" w:rsidRDefault="00F738DC" w:rsidP="00F738DC"/>
    <w:p w:rsidR="00F738DC" w:rsidRDefault="00F738DC" w:rsidP="00F738DC">
      <w:r w:rsidRPr="005117D2">
        <w:rPr>
          <w:b/>
        </w:rPr>
        <w:t>SRA. PRESIDENTE (Aluani):</w:t>
      </w:r>
      <w:r>
        <w:t xml:space="preserve"> Se va a votar la moci</w:t>
      </w:r>
      <w:r>
        <w:rPr>
          <w:rFonts w:hint="eastAsia"/>
        </w:rPr>
        <w:t>ó</w:t>
      </w:r>
      <w:r>
        <w:t>n formulada por el se</w:t>
      </w:r>
      <w:r>
        <w:rPr>
          <w:rFonts w:hint="eastAsia"/>
        </w:rPr>
        <w:t>ñ</w:t>
      </w:r>
      <w:r>
        <w:t>or Senador Dal Molín. Se requieren los dos tercios de votos de los Senadores presentes; los que est</w:t>
      </w:r>
      <w:r>
        <w:rPr>
          <w:rFonts w:hint="eastAsia"/>
        </w:rPr>
        <w:t>é</w:t>
      </w:r>
      <w:r>
        <w:t>n por la afirmativa, s</w:t>
      </w:r>
      <w:r>
        <w:rPr>
          <w:rFonts w:hint="eastAsia"/>
        </w:rPr>
        <w:t>í</w:t>
      </w:r>
      <w:r>
        <w:t>rvanse indicarlo.</w:t>
      </w:r>
    </w:p>
    <w:p w:rsidR="00F738DC" w:rsidRDefault="00F738DC" w:rsidP="00F738DC"/>
    <w:p w:rsidR="00F738DC" w:rsidRDefault="00F738DC" w:rsidP="00F738DC">
      <w:pPr>
        <w:pStyle w:val="Acotacin"/>
      </w:pPr>
      <w:r>
        <w:t>-Resulta afirmativa.</w:t>
      </w:r>
    </w:p>
    <w:p w:rsidR="00F738DC" w:rsidRDefault="00F738DC" w:rsidP="00F738DC"/>
    <w:p w:rsidR="00F738DC" w:rsidRDefault="00F738DC" w:rsidP="00F738DC">
      <w:r w:rsidRPr="005117D2">
        <w:rPr>
          <w:b/>
        </w:rPr>
        <w:t>SRA. PRESIDENTE (Aluani):</w:t>
      </w:r>
      <w:r>
        <w:t xml:space="preserve"> Por Secretar</w:t>
      </w:r>
      <w:r>
        <w:rPr>
          <w:rFonts w:hint="eastAsia"/>
        </w:rPr>
        <w:t>í</w:t>
      </w:r>
      <w:r>
        <w:t>a se dar</w:t>
      </w:r>
      <w:r>
        <w:rPr>
          <w:rFonts w:hint="eastAsia"/>
        </w:rPr>
        <w:t>á</w:t>
      </w:r>
      <w:r>
        <w:t xml:space="preserve"> lectura.</w:t>
      </w:r>
    </w:p>
    <w:p w:rsidR="00F738DC" w:rsidRDefault="00F738DC" w:rsidP="00F738DC"/>
    <w:p w:rsidR="00F738DC" w:rsidRDefault="001E6DA3" w:rsidP="00F738DC">
      <w:pPr>
        <w:pStyle w:val="Acotacin"/>
      </w:pPr>
      <w:r>
        <w:t>-Se lee</w:t>
      </w:r>
      <w:r w:rsidR="00F738DC">
        <w:t>:</w:t>
      </w:r>
    </w:p>
    <w:p w:rsidR="00F738DC" w:rsidRPr="00197F19" w:rsidRDefault="00F738DC" w:rsidP="00F738DC"/>
    <w:p w:rsidR="00F738DC" w:rsidRPr="00197F19" w:rsidRDefault="00F738DC" w:rsidP="00F738DC">
      <w:r w:rsidRPr="00B87A43">
        <w:rPr>
          <w:b/>
        </w:rPr>
        <w:t>SRA. PRESIDENTE (Aluani)</w:t>
      </w:r>
      <w:r w:rsidRPr="00197F19">
        <w:rPr>
          <w:b/>
        </w:rPr>
        <w:t>:</w:t>
      </w:r>
      <w:r w:rsidRPr="00197F19">
        <w:t xml:space="preserve"> Si no se hace </w:t>
      </w:r>
      <w:r>
        <w:t xml:space="preserve">uso </w:t>
      </w:r>
      <w:r w:rsidRPr="00197F19">
        <w:t>de la palabra, se va a votar</w:t>
      </w:r>
      <w:r>
        <w:t xml:space="preserve"> en general y en particular, </w:t>
      </w:r>
      <w:r w:rsidRPr="0025228C">
        <w:t>conforme a lo acordado en Labor Parlamentaria</w:t>
      </w:r>
      <w:r>
        <w:t>;</w:t>
      </w:r>
      <w:r w:rsidRPr="00197F19">
        <w:t xml:space="preserve"> l</w:t>
      </w:r>
      <w:r>
        <w:t>o</w:t>
      </w:r>
      <w:r w:rsidRPr="00197F19">
        <w:t>s que estén por la afirmativa, sírvanse indicarlo.</w:t>
      </w:r>
    </w:p>
    <w:p w:rsidR="00F738DC" w:rsidRPr="00197F19" w:rsidRDefault="00F738DC" w:rsidP="00F738DC"/>
    <w:p w:rsidR="00F738DC" w:rsidRPr="00197F19" w:rsidRDefault="00F738DC" w:rsidP="00F738DC">
      <w:pPr>
        <w:spacing w:line="300" w:lineRule="exact"/>
        <w:ind w:left="4082" w:right="1134" w:hanging="113"/>
        <w:rPr>
          <w:b/>
          <w:i/>
          <w:sz w:val="20"/>
          <w:szCs w:val="20"/>
        </w:rPr>
      </w:pPr>
      <w:r w:rsidRPr="00197F19">
        <w:rPr>
          <w:b/>
          <w:i/>
          <w:sz w:val="20"/>
          <w:szCs w:val="20"/>
        </w:rPr>
        <w:t>-Resulta aprobado.</w:t>
      </w:r>
    </w:p>
    <w:p w:rsidR="00F738DC" w:rsidRDefault="00F738DC" w:rsidP="00F738DC">
      <w:pPr>
        <w:rPr>
          <w:b/>
        </w:rPr>
      </w:pPr>
    </w:p>
    <w:p w:rsidR="00F738DC" w:rsidRDefault="00F738DC" w:rsidP="00F738DC">
      <w:r w:rsidRPr="00B87A43">
        <w:rPr>
          <w:b/>
        </w:rPr>
        <w:t>SRA. PRESIDENTE (Aluani)</w:t>
      </w:r>
      <w:r w:rsidRPr="00197F19">
        <w:rPr>
          <w:b/>
        </w:rPr>
        <w:t>:</w:t>
      </w:r>
      <w:r w:rsidRPr="00197F19">
        <w:t xml:space="preserve"> Queda aprobado; </w:t>
      </w:r>
      <w:r>
        <w:t>pasa en revisión a la Honorable Cámara de Diputados.</w:t>
      </w:r>
    </w:p>
    <w:p w:rsidR="00F738DC" w:rsidRDefault="00F738DC" w:rsidP="005F21A9"/>
    <w:p w:rsidR="00F738DC" w:rsidRDefault="00F738DC" w:rsidP="00F738DC">
      <w:pPr>
        <w:rPr>
          <w:rFonts w:eastAsia="MS Mincho"/>
        </w:rPr>
      </w:pPr>
      <w:r w:rsidRPr="00B87A43">
        <w:rPr>
          <w:b/>
        </w:rPr>
        <w:t>SRA. PRESIDENTE (Aluani)</w:t>
      </w:r>
      <w:r w:rsidRPr="00E92450">
        <w:rPr>
          <w:b/>
        </w:rPr>
        <w:t>:</w:t>
      </w:r>
      <w:r w:rsidRPr="004B2DCB">
        <w:t xml:space="preserve"> </w:t>
      </w:r>
      <w:r>
        <w:t>S</w:t>
      </w:r>
      <w:r w:rsidRPr="004B2DCB">
        <w:t xml:space="preserve">e encuentra reservado </w:t>
      </w:r>
      <w:r>
        <w:t xml:space="preserve">el </w:t>
      </w:r>
      <w:r w:rsidR="001E6DA3">
        <w:t xml:space="preserve">dictamen de la Comisión de Asuntos Municipales, en el </w:t>
      </w:r>
      <w:r w:rsidR="00001F89">
        <w:t>proyecto de ley</w:t>
      </w:r>
      <w:r>
        <w:t xml:space="preserve"> por el que </w:t>
      </w:r>
      <w:r w:rsidRPr="004A2EE7">
        <w:t>se</w:t>
      </w:r>
      <w:r w:rsidR="00AC6BAE" w:rsidRPr="007D3EDD">
        <w:t xml:space="preserve"> establecen los límites jurisdiccionales de la Comuna Estación Lazo del Departamento Gualeguay, declarada de Segunda Categoría a partir del 31 de diciembre de 2025</w:t>
      </w:r>
      <w:r>
        <w:t>, expediente Nº</w:t>
      </w:r>
      <w:r w:rsidR="00AC6BAE">
        <w:t xml:space="preserve"> 15.646</w:t>
      </w:r>
      <w:r>
        <w:rPr>
          <w:rFonts w:eastAsia="MS Mincho"/>
        </w:rPr>
        <w:t>.</w:t>
      </w:r>
    </w:p>
    <w:p w:rsidR="00F738DC" w:rsidRDefault="00F738DC" w:rsidP="00F738DC">
      <w:pPr>
        <w:ind w:firstLine="708"/>
      </w:pPr>
      <w:r>
        <w:t>Tiene la palabra el Senador por el Departamento Federación.</w:t>
      </w:r>
    </w:p>
    <w:p w:rsidR="00F738DC" w:rsidRDefault="00F738DC" w:rsidP="00F738DC"/>
    <w:p w:rsidR="00F738DC" w:rsidRDefault="00F738DC" w:rsidP="00F738DC">
      <w:r w:rsidRPr="005117D2">
        <w:rPr>
          <w:b/>
        </w:rPr>
        <w:t>SR. SENADOR (</w:t>
      </w:r>
      <w:r>
        <w:rPr>
          <w:b/>
        </w:rPr>
        <w:t>Dal Molín</w:t>
      </w:r>
      <w:r w:rsidRPr="005117D2">
        <w:rPr>
          <w:b/>
        </w:rPr>
        <w:t>):</w:t>
      </w:r>
      <w:r>
        <w:t xml:space="preserve"> Solicito, se</w:t>
      </w:r>
      <w:r>
        <w:rPr>
          <w:rFonts w:hint="eastAsia"/>
        </w:rPr>
        <w:t>ñ</w:t>
      </w:r>
      <w:r>
        <w:t>ora Presidente, que este proyecto sea tratado sobre tablas.</w:t>
      </w:r>
    </w:p>
    <w:p w:rsidR="00F738DC" w:rsidRDefault="00F738DC" w:rsidP="00F738DC"/>
    <w:p w:rsidR="00F738DC" w:rsidRDefault="00F738DC" w:rsidP="00F738DC">
      <w:r w:rsidRPr="005117D2">
        <w:rPr>
          <w:b/>
        </w:rPr>
        <w:t>SRA. PRESIDENTE (Aluani):</w:t>
      </w:r>
      <w:r>
        <w:t xml:space="preserve"> Se va a votar la moci</w:t>
      </w:r>
      <w:r>
        <w:rPr>
          <w:rFonts w:hint="eastAsia"/>
        </w:rPr>
        <w:t>ó</w:t>
      </w:r>
      <w:r>
        <w:t>n formulada por el se</w:t>
      </w:r>
      <w:r>
        <w:rPr>
          <w:rFonts w:hint="eastAsia"/>
        </w:rPr>
        <w:t>ñ</w:t>
      </w:r>
      <w:r>
        <w:t>or Senador Dal Molín. Se requieren los dos tercios de votos de los Senadores presentes; los que est</w:t>
      </w:r>
      <w:r>
        <w:rPr>
          <w:rFonts w:hint="eastAsia"/>
        </w:rPr>
        <w:t>é</w:t>
      </w:r>
      <w:r>
        <w:t>n por la afirmativa, s</w:t>
      </w:r>
      <w:r>
        <w:rPr>
          <w:rFonts w:hint="eastAsia"/>
        </w:rPr>
        <w:t>í</w:t>
      </w:r>
      <w:r>
        <w:t>rvanse indicarlo.</w:t>
      </w:r>
    </w:p>
    <w:p w:rsidR="00F738DC" w:rsidRDefault="00F738DC" w:rsidP="00F738DC"/>
    <w:p w:rsidR="00F738DC" w:rsidRDefault="00F738DC" w:rsidP="00F738DC">
      <w:pPr>
        <w:pStyle w:val="Acotacin"/>
      </w:pPr>
      <w:r>
        <w:t>-Resulta afirmativa.</w:t>
      </w:r>
    </w:p>
    <w:p w:rsidR="00F738DC" w:rsidRDefault="00F738DC" w:rsidP="00F738DC"/>
    <w:p w:rsidR="00F738DC" w:rsidRDefault="00F738DC" w:rsidP="00F738DC">
      <w:r w:rsidRPr="005117D2">
        <w:rPr>
          <w:b/>
        </w:rPr>
        <w:t>SRA. PRESIDENTE (Aluani):</w:t>
      </w:r>
      <w:r>
        <w:t xml:space="preserve"> Por Secretar</w:t>
      </w:r>
      <w:r>
        <w:rPr>
          <w:rFonts w:hint="eastAsia"/>
        </w:rPr>
        <w:t>í</w:t>
      </w:r>
      <w:r>
        <w:t>a se dar</w:t>
      </w:r>
      <w:r>
        <w:rPr>
          <w:rFonts w:hint="eastAsia"/>
        </w:rPr>
        <w:t>á</w:t>
      </w:r>
      <w:r>
        <w:t xml:space="preserve"> lectura.</w:t>
      </w:r>
    </w:p>
    <w:p w:rsidR="00F738DC" w:rsidRDefault="00F738DC" w:rsidP="00F738DC"/>
    <w:p w:rsidR="00F738DC" w:rsidRDefault="001E6DA3" w:rsidP="00F738DC">
      <w:pPr>
        <w:pStyle w:val="Acotacin"/>
      </w:pPr>
      <w:r>
        <w:t>-Se lee</w:t>
      </w:r>
      <w:r w:rsidR="00F738DC">
        <w:t>:</w:t>
      </w:r>
    </w:p>
    <w:p w:rsidR="00F738DC" w:rsidRPr="00197F19" w:rsidRDefault="00F738DC" w:rsidP="00F738DC"/>
    <w:p w:rsidR="00F738DC" w:rsidRPr="00197F19" w:rsidRDefault="00F738DC" w:rsidP="00F738DC">
      <w:r w:rsidRPr="00B87A43">
        <w:rPr>
          <w:b/>
        </w:rPr>
        <w:t>SRA. PRESIDENTE (Aluani)</w:t>
      </w:r>
      <w:r w:rsidRPr="00197F19">
        <w:rPr>
          <w:b/>
        </w:rPr>
        <w:t>:</w:t>
      </w:r>
      <w:r w:rsidRPr="00197F19">
        <w:t xml:space="preserve"> Si no se hace </w:t>
      </w:r>
      <w:r>
        <w:t xml:space="preserve">uso </w:t>
      </w:r>
      <w:r w:rsidRPr="00197F19">
        <w:t>de la palabra, se va a votar</w:t>
      </w:r>
      <w:r>
        <w:t xml:space="preserve"> en general y en particular, </w:t>
      </w:r>
      <w:r w:rsidRPr="0025228C">
        <w:t>conforme a lo acordado en Labor Parlamentaria</w:t>
      </w:r>
      <w:r>
        <w:t>;</w:t>
      </w:r>
      <w:r w:rsidRPr="00197F19">
        <w:t xml:space="preserve"> l</w:t>
      </w:r>
      <w:r>
        <w:t>o</w:t>
      </w:r>
      <w:r w:rsidRPr="00197F19">
        <w:t>s que estén por la afirmativa, sírvanse indicarlo.</w:t>
      </w:r>
    </w:p>
    <w:p w:rsidR="00F738DC" w:rsidRPr="00197F19" w:rsidRDefault="00F738DC" w:rsidP="00F738DC"/>
    <w:p w:rsidR="00F738DC" w:rsidRPr="00197F19" w:rsidRDefault="00F738DC" w:rsidP="00F738DC">
      <w:pPr>
        <w:spacing w:line="300" w:lineRule="exact"/>
        <w:ind w:left="4082" w:right="1134" w:hanging="113"/>
        <w:rPr>
          <w:b/>
          <w:i/>
          <w:sz w:val="20"/>
          <w:szCs w:val="20"/>
        </w:rPr>
      </w:pPr>
      <w:r w:rsidRPr="00197F19">
        <w:rPr>
          <w:b/>
          <w:i/>
          <w:sz w:val="20"/>
          <w:szCs w:val="20"/>
        </w:rPr>
        <w:t>-Resulta aprobado.</w:t>
      </w:r>
    </w:p>
    <w:p w:rsidR="00F738DC" w:rsidRDefault="00F738DC" w:rsidP="00F738DC">
      <w:pPr>
        <w:rPr>
          <w:b/>
        </w:rPr>
      </w:pPr>
    </w:p>
    <w:p w:rsidR="00F738DC" w:rsidRDefault="00F738DC" w:rsidP="00F738DC">
      <w:r w:rsidRPr="00B87A43">
        <w:rPr>
          <w:b/>
        </w:rPr>
        <w:t>SRA. PRESIDENTE (Aluani)</w:t>
      </w:r>
      <w:r w:rsidRPr="00197F19">
        <w:rPr>
          <w:b/>
        </w:rPr>
        <w:t>:</w:t>
      </w:r>
      <w:r w:rsidRPr="00197F19">
        <w:t xml:space="preserve"> Queda aprobado; </w:t>
      </w:r>
      <w:r>
        <w:t>pasa en revisión a la Honorable Cámara de Diputados.</w:t>
      </w:r>
    </w:p>
    <w:p w:rsidR="00F738DC" w:rsidRDefault="00F738DC" w:rsidP="005F21A9"/>
    <w:p w:rsidR="00F738DC" w:rsidRDefault="00F738DC" w:rsidP="00F738DC">
      <w:pPr>
        <w:rPr>
          <w:rFonts w:eastAsia="MS Mincho"/>
        </w:rPr>
      </w:pPr>
      <w:r w:rsidRPr="00B87A43">
        <w:rPr>
          <w:b/>
        </w:rPr>
        <w:t>SRA. PRESIDENTE (Aluani)</w:t>
      </w:r>
      <w:r w:rsidRPr="00E92450">
        <w:rPr>
          <w:b/>
        </w:rPr>
        <w:t>:</w:t>
      </w:r>
      <w:r w:rsidRPr="004B2DCB">
        <w:t xml:space="preserve"> </w:t>
      </w:r>
      <w:r>
        <w:t>S</w:t>
      </w:r>
      <w:r w:rsidRPr="004B2DCB">
        <w:t xml:space="preserve">e encuentra reservado </w:t>
      </w:r>
      <w:r>
        <w:t xml:space="preserve">el </w:t>
      </w:r>
      <w:r w:rsidR="001E6DA3">
        <w:t xml:space="preserve">dictamen de la Comisión de Asuntos Municipales, en el </w:t>
      </w:r>
      <w:r>
        <w:t xml:space="preserve">proyecto de ley por el que </w:t>
      </w:r>
      <w:r w:rsidRPr="004A2EE7">
        <w:t>se</w:t>
      </w:r>
      <w:r w:rsidR="00AC6BAE">
        <w:t xml:space="preserve"> </w:t>
      </w:r>
      <w:r w:rsidR="00AC6BAE" w:rsidRPr="007D3EDD">
        <w:t>establecen los límites jurisdiccionales de la Comuna La Esmeralda del Departamento Feliciano, declarada de Segunda Categoría a partir del 31 de diciembre de 2025</w:t>
      </w:r>
      <w:r>
        <w:t>, expediente Nº</w:t>
      </w:r>
      <w:r w:rsidR="00AC6BAE">
        <w:t xml:space="preserve"> 15.647</w:t>
      </w:r>
      <w:r>
        <w:rPr>
          <w:rFonts w:eastAsia="MS Mincho"/>
        </w:rPr>
        <w:t>.</w:t>
      </w:r>
    </w:p>
    <w:p w:rsidR="00F738DC" w:rsidRDefault="00F738DC" w:rsidP="00F738DC">
      <w:pPr>
        <w:ind w:firstLine="708"/>
      </w:pPr>
      <w:r>
        <w:t>Tiene la palabra el Senador por el Departamento Federación.</w:t>
      </w:r>
    </w:p>
    <w:p w:rsidR="00F738DC" w:rsidRDefault="00F738DC" w:rsidP="00F738DC"/>
    <w:p w:rsidR="00F738DC" w:rsidRDefault="00F738DC" w:rsidP="00F738DC">
      <w:r w:rsidRPr="005117D2">
        <w:rPr>
          <w:b/>
        </w:rPr>
        <w:t>SR. SENADOR (</w:t>
      </w:r>
      <w:r>
        <w:rPr>
          <w:b/>
        </w:rPr>
        <w:t>Dal Molín</w:t>
      </w:r>
      <w:r w:rsidRPr="005117D2">
        <w:rPr>
          <w:b/>
        </w:rPr>
        <w:t>):</w:t>
      </w:r>
      <w:r>
        <w:t xml:space="preserve"> Solicito, se</w:t>
      </w:r>
      <w:r>
        <w:rPr>
          <w:rFonts w:hint="eastAsia"/>
        </w:rPr>
        <w:t>ñ</w:t>
      </w:r>
      <w:r>
        <w:t>ora Presidente, que este proyecto sea tratado sobre tablas.</w:t>
      </w:r>
    </w:p>
    <w:p w:rsidR="00F738DC" w:rsidRDefault="00F738DC" w:rsidP="00F738DC"/>
    <w:p w:rsidR="00F738DC" w:rsidRDefault="00F738DC" w:rsidP="00F738DC">
      <w:r w:rsidRPr="005117D2">
        <w:rPr>
          <w:b/>
        </w:rPr>
        <w:lastRenderedPageBreak/>
        <w:t>SRA. PRESIDENTE (Aluani):</w:t>
      </w:r>
      <w:r>
        <w:t xml:space="preserve"> Se va a votar la moci</w:t>
      </w:r>
      <w:r>
        <w:rPr>
          <w:rFonts w:hint="eastAsia"/>
        </w:rPr>
        <w:t>ó</w:t>
      </w:r>
      <w:r>
        <w:t>n formulada por el se</w:t>
      </w:r>
      <w:r>
        <w:rPr>
          <w:rFonts w:hint="eastAsia"/>
        </w:rPr>
        <w:t>ñ</w:t>
      </w:r>
      <w:r>
        <w:t>or Senador Dal Molín. Se requieren los dos tercios de votos de los Senadores presentes; los que est</w:t>
      </w:r>
      <w:r>
        <w:rPr>
          <w:rFonts w:hint="eastAsia"/>
        </w:rPr>
        <w:t>é</w:t>
      </w:r>
      <w:r>
        <w:t>n por la afirmativa, s</w:t>
      </w:r>
      <w:r>
        <w:rPr>
          <w:rFonts w:hint="eastAsia"/>
        </w:rPr>
        <w:t>í</w:t>
      </w:r>
      <w:r>
        <w:t>rvanse indicarlo.</w:t>
      </w:r>
    </w:p>
    <w:p w:rsidR="00F738DC" w:rsidRDefault="00F738DC" w:rsidP="00F738DC"/>
    <w:p w:rsidR="00F738DC" w:rsidRDefault="00F738DC" w:rsidP="00F738DC">
      <w:pPr>
        <w:pStyle w:val="Acotacin"/>
      </w:pPr>
      <w:r>
        <w:t>-Resulta afirmativa.</w:t>
      </w:r>
    </w:p>
    <w:p w:rsidR="00F738DC" w:rsidRDefault="00F738DC" w:rsidP="00F738DC"/>
    <w:p w:rsidR="00F738DC" w:rsidRDefault="00F738DC" w:rsidP="00F738DC">
      <w:r w:rsidRPr="005117D2">
        <w:rPr>
          <w:b/>
        </w:rPr>
        <w:t>SRA. PRESIDENTE (Aluani):</w:t>
      </w:r>
      <w:r>
        <w:t xml:space="preserve"> Por Secretar</w:t>
      </w:r>
      <w:r>
        <w:rPr>
          <w:rFonts w:hint="eastAsia"/>
        </w:rPr>
        <w:t>í</w:t>
      </w:r>
      <w:r>
        <w:t>a se dar</w:t>
      </w:r>
      <w:r>
        <w:rPr>
          <w:rFonts w:hint="eastAsia"/>
        </w:rPr>
        <w:t>á</w:t>
      </w:r>
      <w:r>
        <w:t xml:space="preserve"> lectura.</w:t>
      </w:r>
    </w:p>
    <w:p w:rsidR="00F738DC" w:rsidRDefault="00F738DC" w:rsidP="00F738DC"/>
    <w:p w:rsidR="00F738DC" w:rsidRDefault="00F738DC" w:rsidP="00F738DC">
      <w:pPr>
        <w:pStyle w:val="Acotacin"/>
      </w:pPr>
      <w:r>
        <w:t>-Se lee:</w:t>
      </w:r>
    </w:p>
    <w:p w:rsidR="00F738DC" w:rsidRPr="00197F19" w:rsidRDefault="00F738DC" w:rsidP="00F738DC"/>
    <w:p w:rsidR="00F738DC" w:rsidRPr="00197F19" w:rsidRDefault="00F738DC" w:rsidP="00F738DC">
      <w:r w:rsidRPr="00B87A43">
        <w:rPr>
          <w:b/>
        </w:rPr>
        <w:t>SRA. PRESIDENTE (Aluani)</w:t>
      </w:r>
      <w:r w:rsidRPr="00197F19">
        <w:rPr>
          <w:b/>
        </w:rPr>
        <w:t>:</w:t>
      </w:r>
      <w:r w:rsidRPr="00197F19">
        <w:t xml:space="preserve"> Si no se hace </w:t>
      </w:r>
      <w:r>
        <w:t xml:space="preserve">uso </w:t>
      </w:r>
      <w:r w:rsidRPr="00197F19">
        <w:t>de la palabra, se va a votar</w:t>
      </w:r>
      <w:r>
        <w:t xml:space="preserve"> en general y en particular, </w:t>
      </w:r>
      <w:r w:rsidRPr="0025228C">
        <w:t>conforme a lo acordado en Labor Parlamentaria</w:t>
      </w:r>
      <w:r>
        <w:t>;</w:t>
      </w:r>
      <w:r w:rsidRPr="00197F19">
        <w:t xml:space="preserve"> l</w:t>
      </w:r>
      <w:r>
        <w:t>o</w:t>
      </w:r>
      <w:r w:rsidRPr="00197F19">
        <w:t>s que estén por la afirmativa, sírvanse indicarlo.</w:t>
      </w:r>
    </w:p>
    <w:p w:rsidR="00F738DC" w:rsidRPr="00197F19" w:rsidRDefault="00F738DC" w:rsidP="00F738DC"/>
    <w:p w:rsidR="00F738DC" w:rsidRPr="00197F19" w:rsidRDefault="00F738DC" w:rsidP="00F738DC">
      <w:pPr>
        <w:spacing w:line="300" w:lineRule="exact"/>
        <w:ind w:left="4082" w:right="1134" w:hanging="113"/>
        <w:rPr>
          <w:b/>
          <w:i/>
          <w:sz w:val="20"/>
          <w:szCs w:val="20"/>
        </w:rPr>
      </w:pPr>
      <w:r w:rsidRPr="00197F19">
        <w:rPr>
          <w:b/>
          <w:i/>
          <w:sz w:val="20"/>
          <w:szCs w:val="20"/>
        </w:rPr>
        <w:t>-Resulta aprobado.</w:t>
      </w:r>
    </w:p>
    <w:p w:rsidR="00F738DC" w:rsidRDefault="00F738DC" w:rsidP="00F738DC">
      <w:pPr>
        <w:rPr>
          <w:b/>
        </w:rPr>
      </w:pPr>
    </w:p>
    <w:p w:rsidR="00F738DC" w:rsidRDefault="00F738DC" w:rsidP="00F738DC">
      <w:r w:rsidRPr="00B87A43">
        <w:rPr>
          <w:b/>
        </w:rPr>
        <w:t>SRA. PRESIDENTE (Aluani)</w:t>
      </w:r>
      <w:r w:rsidRPr="00197F19">
        <w:rPr>
          <w:b/>
        </w:rPr>
        <w:t>:</w:t>
      </w:r>
      <w:r w:rsidRPr="00197F19">
        <w:t xml:space="preserve"> Queda aprobado; </w:t>
      </w:r>
      <w:r>
        <w:t>pasa en revisión a la Honorable Cámara de Diputados.</w:t>
      </w:r>
    </w:p>
    <w:p w:rsidR="00F738DC" w:rsidRDefault="00F738DC" w:rsidP="005F21A9"/>
    <w:p w:rsidR="00C258D1" w:rsidRDefault="00C258D1" w:rsidP="00C258D1">
      <w:r w:rsidRPr="00EA1CF9">
        <w:rPr>
          <w:b/>
        </w:rPr>
        <w:t>SRA. PRESIDENTE (Aluani):</w:t>
      </w:r>
      <w:r>
        <w:t xml:space="preserve"> Se encuentra reserv</w:t>
      </w:r>
      <w:r w:rsidR="00A61596">
        <w:t xml:space="preserve">ado el proyecto de declaración por el que se declara de Interés Legislativo de esta H. Cámara de Senadores la “29ª Fiesta Nacional de la Apicultura y Expo Apícola del Mercosur” y el “25° Concurso Internacional de Mieles </w:t>
      </w:r>
      <w:proofErr w:type="spellStart"/>
      <w:r w:rsidR="00A61596">
        <w:t>Multiflorales</w:t>
      </w:r>
      <w:proofErr w:type="spellEnd"/>
      <w:r w:rsidR="00A61596">
        <w:t xml:space="preserve">”, a desarrollarse los días 20, 21 y 22 de marzo del corriente en la localidad de Gobernador </w:t>
      </w:r>
      <w:proofErr w:type="spellStart"/>
      <w:r w:rsidR="00A61596">
        <w:t>Maciá</w:t>
      </w:r>
      <w:proofErr w:type="spellEnd"/>
      <w:r w:rsidR="00A61596">
        <w:t>, Departamento Tala</w:t>
      </w:r>
      <w:r>
        <w:t>, expediente N° 15.</w:t>
      </w:r>
      <w:r w:rsidR="00A61596">
        <w:t>642</w:t>
      </w:r>
      <w:r>
        <w:t>.</w:t>
      </w:r>
    </w:p>
    <w:p w:rsidR="00C258D1" w:rsidRPr="00197F19" w:rsidRDefault="00C258D1" w:rsidP="00C258D1">
      <w:pPr>
        <w:ind w:firstLine="708"/>
        <w:rPr>
          <w:rFonts w:eastAsia="MS Mincho"/>
          <w:bCs/>
        </w:rPr>
      </w:pPr>
      <w:r>
        <w:rPr>
          <w:rFonts w:eastAsia="MS Mincho"/>
          <w:bCs/>
        </w:rPr>
        <w:t>Su tratamiento sobre tablas está acordado desde el inicio de la sesión.</w:t>
      </w:r>
    </w:p>
    <w:p w:rsidR="00C258D1" w:rsidRPr="00197F19" w:rsidRDefault="00C258D1" w:rsidP="00C258D1">
      <w:pPr>
        <w:ind w:firstLine="708"/>
      </w:pPr>
      <w:r w:rsidRPr="00197F19">
        <w:t>Por Secretaría se dará lectura.</w:t>
      </w:r>
    </w:p>
    <w:p w:rsidR="00C258D1" w:rsidRPr="00197F19" w:rsidRDefault="00C258D1" w:rsidP="00C258D1"/>
    <w:p w:rsidR="00C258D1" w:rsidRPr="00197F19" w:rsidRDefault="00C258D1" w:rsidP="00C258D1">
      <w:pPr>
        <w:spacing w:line="300" w:lineRule="exact"/>
        <w:ind w:left="4082" w:right="1134" w:hanging="113"/>
        <w:rPr>
          <w:b/>
          <w:i/>
          <w:sz w:val="20"/>
          <w:szCs w:val="20"/>
        </w:rPr>
      </w:pPr>
      <w:r w:rsidRPr="00197F19">
        <w:rPr>
          <w:b/>
          <w:i/>
          <w:sz w:val="20"/>
          <w:szCs w:val="20"/>
        </w:rPr>
        <w:t>-Se lee nuevamente:</w:t>
      </w:r>
    </w:p>
    <w:p w:rsidR="00C258D1" w:rsidRDefault="00C258D1" w:rsidP="00C258D1"/>
    <w:p w:rsidR="00A61596" w:rsidRDefault="00A61596" w:rsidP="00A61596">
      <w:r w:rsidRPr="00DF7C46">
        <w:rPr>
          <w:b/>
        </w:rPr>
        <w:t>SRA. PRESIDENTE (Aluani):</w:t>
      </w:r>
      <w:r w:rsidRPr="00D71D60">
        <w:t xml:space="preserve"> </w:t>
      </w:r>
      <w:r>
        <w:t>En consideración.</w:t>
      </w:r>
    </w:p>
    <w:p w:rsidR="00A61596" w:rsidRPr="00097A75" w:rsidRDefault="00A61596" w:rsidP="00A61596">
      <w:pPr>
        <w:ind w:firstLine="720"/>
      </w:pPr>
      <w:r>
        <w:t>Tiene la palabra el S</w:t>
      </w:r>
      <w:r w:rsidRPr="00097A75">
        <w:t xml:space="preserve">enador </w:t>
      </w:r>
      <w:r>
        <w:t>por el Departamento Tala</w:t>
      </w:r>
      <w:r w:rsidRPr="00097A75">
        <w:t>.</w:t>
      </w:r>
    </w:p>
    <w:p w:rsidR="00A61596" w:rsidRPr="00097A75" w:rsidRDefault="00A61596" w:rsidP="00A61596">
      <w:pPr>
        <w:ind w:firstLine="720"/>
      </w:pPr>
    </w:p>
    <w:p w:rsidR="00A61596" w:rsidRDefault="00A61596" w:rsidP="00A61596">
      <w:r w:rsidRPr="00AC16F7">
        <w:rPr>
          <w:b/>
        </w:rPr>
        <w:t>SR. SENADOR (</w:t>
      </w:r>
      <w:proofErr w:type="spellStart"/>
      <w:r w:rsidRPr="00AC16F7">
        <w:rPr>
          <w:b/>
        </w:rPr>
        <w:t>Conti</w:t>
      </w:r>
      <w:proofErr w:type="spellEnd"/>
      <w:r w:rsidRPr="00AC16F7">
        <w:rPr>
          <w:b/>
        </w:rPr>
        <w:t>):</w:t>
      </w:r>
      <w:r>
        <w:t xml:space="preserve"> </w:t>
      </w:r>
      <w:r w:rsidRPr="00097A75">
        <w:t xml:space="preserve">Voy a hacer uso de la palabra </w:t>
      </w:r>
      <w:r>
        <w:t>en relación a</w:t>
      </w:r>
      <w:r w:rsidRPr="00097A75">
        <w:t>l expediente número 15.642</w:t>
      </w:r>
      <w:r>
        <w:t>. Se trata</w:t>
      </w:r>
      <w:r w:rsidRPr="00097A75">
        <w:t xml:space="preserve"> de</w:t>
      </w:r>
      <w:r>
        <w:t xml:space="preserve"> l</w:t>
      </w:r>
      <w:r w:rsidRPr="00097A75">
        <w:t xml:space="preserve">a </w:t>
      </w:r>
      <w:r>
        <w:t xml:space="preserve">29° </w:t>
      </w:r>
      <w:r w:rsidRPr="00097A75">
        <w:t>edición</w:t>
      </w:r>
      <w:r>
        <w:t xml:space="preserve"> de la</w:t>
      </w:r>
      <w:r w:rsidRPr="00097A75">
        <w:t xml:space="preserve"> </w:t>
      </w:r>
      <w:r>
        <w:t>E</w:t>
      </w:r>
      <w:r w:rsidRPr="00097A75">
        <w:t>xpo</w:t>
      </w:r>
      <w:r>
        <w:t xml:space="preserve"> A</w:t>
      </w:r>
      <w:r w:rsidRPr="00097A75">
        <w:t>pícola del Mercosur</w:t>
      </w:r>
      <w:r>
        <w:t>,</w:t>
      </w:r>
      <w:r w:rsidRPr="00097A75">
        <w:t xml:space="preserve"> que se va a llevar a cabo los días 20, 21 y 22 de marzo.</w:t>
      </w:r>
    </w:p>
    <w:p w:rsidR="00E05FD1" w:rsidRDefault="00A61596" w:rsidP="00A61596">
      <w:pPr>
        <w:ind w:firstLine="720"/>
      </w:pPr>
      <w:r>
        <w:t>Co</w:t>
      </w:r>
      <w:r w:rsidRPr="00097A75">
        <w:t xml:space="preserve">mo todos saben, una vez al año el epicentro </w:t>
      </w:r>
      <w:r>
        <w:t>d</w:t>
      </w:r>
      <w:r w:rsidRPr="00097A75">
        <w:t xml:space="preserve">el mundo apícola gira alrededor de Entre Ríos, en nuestro </w:t>
      </w:r>
      <w:r>
        <w:t>D</w:t>
      </w:r>
      <w:r w:rsidRPr="00097A75">
        <w:t xml:space="preserve">epartamento </w:t>
      </w:r>
      <w:r>
        <w:t>T</w:t>
      </w:r>
      <w:r w:rsidRPr="00097A75">
        <w:t>al</w:t>
      </w:r>
      <w:r>
        <w:t xml:space="preserve">a, </w:t>
      </w:r>
      <w:r w:rsidRPr="00097A75">
        <w:t xml:space="preserve">principalmente </w:t>
      </w:r>
      <w:r>
        <w:t xml:space="preserve">en </w:t>
      </w:r>
      <w:proofErr w:type="spellStart"/>
      <w:r>
        <w:t>M</w:t>
      </w:r>
      <w:r w:rsidRPr="00097A75">
        <w:t>a</w:t>
      </w:r>
      <w:r>
        <w:t>c</w:t>
      </w:r>
      <w:r w:rsidRPr="00097A75">
        <w:t>iá</w:t>
      </w:r>
      <w:proofErr w:type="spellEnd"/>
      <w:r>
        <w:t>,</w:t>
      </w:r>
      <w:r w:rsidRPr="00097A75">
        <w:t xml:space="preserve"> que se viste como la ciudad más dulce del país. </w:t>
      </w:r>
    </w:p>
    <w:p w:rsidR="00A61596" w:rsidRPr="00097A75" w:rsidRDefault="00A61596" w:rsidP="00A61596">
      <w:pPr>
        <w:ind w:firstLine="720"/>
      </w:pPr>
      <w:r w:rsidRPr="00097A75">
        <w:lastRenderedPageBreak/>
        <w:t xml:space="preserve">A lo largo </w:t>
      </w:r>
      <w:r>
        <w:t xml:space="preserve">de los </w:t>
      </w:r>
      <w:r w:rsidRPr="00097A75">
        <w:t>año</w:t>
      </w:r>
      <w:r>
        <w:t>s</w:t>
      </w:r>
      <w:r w:rsidRPr="00097A75">
        <w:t xml:space="preserve"> este evento </w:t>
      </w:r>
      <w:r>
        <w:t xml:space="preserve">se </w:t>
      </w:r>
      <w:r w:rsidRPr="00097A75">
        <w:t>ha logrado posicionar como un ámbito de referencia para productores, técnicos, empresarios y donde el mundo apícola tiene al alcance toda la actualización tecnológica y los últimos avances del sector.</w:t>
      </w:r>
    </w:p>
    <w:p w:rsidR="00E05FD1" w:rsidRDefault="00A61596" w:rsidP="00A61596">
      <w:pPr>
        <w:ind w:firstLine="720"/>
      </w:pPr>
      <w:r w:rsidRPr="00097A75">
        <w:t xml:space="preserve">Hay una nutrida agenda </w:t>
      </w:r>
      <w:r w:rsidR="00E05FD1">
        <w:t>con</w:t>
      </w:r>
      <w:r w:rsidRPr="00097A75">
        <w:t xml:space="preserve"> insumos, equipamiento, conferencias, charlas, rondas de negocios y</w:t>
      </w:r>
      <w:r>
        <w:t>,</w:t>
      </w:r>
      <w:r w:rsidRPr="00097A75">
        <w:t xml:space="preserve"> por supuesto</w:t>
      </w:r>
      <w:r>
        <w:t>,</w:t>
      </w:r>
      <w:r w:rsidRPr="00097A75">
        <w:t xml:space="preserve"> con la posibilidad de que</w:t>
      </w:r>
      <w:r>
        <w:t xml:space="preserve"> muchos de nuestros apicultores</w:t>
      </w:r>
      <w:r w:rsidRPr="00097A75">
        <w:t xml:space="preserve"> </w:t>
      </w:r>
      <w:r>
        <w:t>-</w:t>
      </w:r>
      <w:r w:rsidRPr="00097A75">
        <w:t>tanto entre</w:t>
      </w:r>
      <w:r>
        <w:t>r</w:t>
      </w:r>
      <w:r w:rsidRPr="00097A75">
        <w:t>rianos como argentinos</w:t>
      </w:r>
      <w:r>
        <w:t>-</w:t>
      </w:r>
      <w:r w:rsidRPr="00097A75">
        <w:t xml:space="preserve"> puedan insertarse en distintos mercados a nivel mundial. </w:t>
      </w:r>
    </w:p>
    <w:p w:rsidR="00A61596" w:rsidRDefault="00E05FD1" w:rsidP="00A61596">
      <w:pPr>
        <w:ind w:firstLine="720"/>
      </w:pPr>
      <w:r>
        <w:t xml:space="preserve">Por supuesto que también </w:t>
      </w:r>
      <w:r w:rsidR="00A61596" w:rsidRPr="00097A75">
        <w:t>hay una destacada cartelera artística y cultural que convoca a miles de visitantes</w:t>
      </w:r>
      <w:r>
        <w:t xml:space="preserve"> y</w:t>
      </w:r>
      <w:r w:rsidR="00A61596">
        <w:t xml:space="preserve"> </w:t>
      </w:r>
      <w:r w:rsidR="00A61596" w:rsidRPr="00097A75">
        <w:t xml:space="preserve">un importante patio gastronómico que </w:t>
      </w:r>
      <w:r>
        <w:t xml:space="preserve">es digno de </w:t>
      </w:r>
      <w:r w:rsidR="00A61596" w:rsidRPr="00097A75">
        <w:t>destacar</w:t>
      </w:r>
      <w:r w:rsidR="00A61596">
        <w:t xml:space="preserve"> porque d</w:t>
      </w:r>
      <w:r w:rsidR="00A61596" w:rsidRPr="00097A75">
        <w:t xml:space="preserve">esde la primer </w:t>
      </w:r>
      <w:r w:rsidR="00A61596">
        <w:t>E</w:t>
      </w:r>
      <w:r w:rsidR="00A61596" w:rsidRPr="00097A75">
        <w:t xml:space="preserve">xpo apícola </w:t>
      </w:r>
      <w:r w:rsidR="00A61596">
        <w:t>el patio</w:t>
      </w:r>
      <w:r w:rsidR="00A61596" w:rsidRPr="00097A75">
        <w:t xml:space="preserve"> está a cargo</w:t>
      </w:r>
      <w:r w:rsidR="00A61596">
        <w:t xml:space="preserve"> en un</w:t>
      </w:r>
      <w:r w:rsidR="00A61596" w:rsidRPr="00097A75">
        <w:t xml:space="preserve"> 100</w:t>
      </w:r>
      <w:r>
        <w:t xml:space="preserve"> </w:t>
      </w:r>
      <w:r w:rsidR="00A61596" w:rsidRPr="00097A75">
        <w:t>% de nuestras instituciones</w:t>
      </w:r>
      <w:r w:rsidR="00A61596">
        <w:t>:</w:t>
      </w:r>
      <w:r w:rsidR="00A61596" w:rsidRPr="00097A75">
        <w:t xml:space="preserve"> de las cooperadoras de las escuelas,</w:t>
      </w:r>
      <w:r w:rsidR="00A61596">
        <w:t xml:space="preserve"> de</w:t>
      </w:r>
      <w:r w:rsidR="00A61596" w:rsidRPr="00097A75">
        <w:t xml:space="preserve"> las comisiones directivas</w:t>
      </w:r>
      <w:r w:rsidR="00A61596">
        <w:t xml:space="preserve"> de los clubes -con costo</w:t>
      </w:r>
      <w:r w:rsidR="00A61596" w:rsidRPr="001B0C90">
        <w:t xml:space="preserve"> </w:t>
      </w:r>
      <w:r w:rsidR="00A61596">
        <w:t>cero-</w:t>
      </w:r>
      <w:r w:rsidR="00A61596" w:rsidRPr="00097A75">
        <w:t xml:space="preserve"> todo lo que generan es 100% ganancia</w:t>
      </w:r>
      <w:r w:rsidR="00A61596">
        <w:t xml:space="preserve"> para ellos</w:t>
      </w:r>
      <w:r>
        <w:t xml:space="preserve"> poder</w:t>
      </w:r>
      <w:r w:rsidR="00A61596" w:rsidRPr="00097A75">
        <w:t xml:space="preserve"> </w:t>
      </w:r>
      <w:r w:rsidR="00A61596">
        <w:t>afrontar</w:t>
      </w:r>
      <w:r w:rsidR="00A61596" w:rsidRPr="00097A75">
        <w:t xml:space="preserve"> el resto del año. </w:t>
      </w:r>
    </w:p>
    <w:p w:rsidR="00A61596" w:rsidRDefault="00A61596" w:rsidP="00A61596">
      <w:pPr>
        <w:ind w:firstLine="720"/>
      </w:pPr>
      <w:r>
        <w:t>P</w:t>
      </w:r>
      <w:r w:rsidRPr="00097A75">
        <w:t xml:space="preserve">ara </w:t>
      </w:r>
      <w:r>
        <w:t xml:space="preserve">que </w:t>
      </w:r>
      <w:r w:rsidRPr="00097A75">
        <w:t>ten</w:t>
      </w:r>
      <w:r>
        <w:t>gan</w:t>
      </w:r>
      <w:r w:rsidRPr="00097A75">
        <w:t xml:space="preserve"> una idea de cómo crece esta fiesta año a año, el año pasado</w:t>
      </w:r>
      <w:r>
        <w:t xml:space="preserve"> se presentaron</w:t>
      </w:r>
      <w:r w:rsidRPr="00097A75">
        <w:t xml:space="preserve"> 203 muestras para el </w:t>
      </w:r>
      <w:r w:rsidRPr="0056005A">
        <w:t xml:space="preserve">Concurso Internacional de Mieles </w:t>
      </w:r>
      <w:proofErr w:type="spellStart"/>
      <w:r w:rsidRPr="0056005A">
        <w:t>Multiflorales</w:t>
      </w:r>
      <w:proofErr w:type="spellEnd"/>
      <w:r w:rsidRPr="00097A75">
        <w:t>.</w:t>
      </w:r>
      <w:r>
        <w:t xml:space="preserve"> Este año ya van anotados más de 230 participantes y</w:t>
      </w:r>
      <w:r w:rsidRPr="00097A75">
        <w:t xml:space="preserve"> </w:t>
      </w:r>
      <w:r>
        <w:t>p</w:t>
      </w:r>
      <w:r w:rsidRPr="00097A75">
        <w:t>ara poner</w:t>
      </w:r>
      <w:r>
        <w:t>los</w:t>
      </w:r>
      <w:r w:rsidRPr="00097A75">
        <w:t xml:space="preserve"> </w:t>
      </w:r>
      <w:r>
        <w:t xml:space="preserve">en contexto, les cuento que son cinco categorías: </w:t>
      </w:r>
      <w:r w:rsidRPr="00097A75">
        <w:t>mieles extra</w:t>
      </w:r>
      <w:r>
        <w:t xml:space="preserve"> </w:t>
      </w:r>
      <w:r w:rsidRPr="00097A75">
        <w:t>claras, mieles claras, mieles ámba</w:t>
      </w:r>
      <w:r>
        <w:t>r</w:t>
      </w:r>
      <w:r w:rsidRPr="00097A75">
        <w:t xml:space="preserve"> clara, mieles ámbar oscura y mieles oscuras. Sobre esos cinco ítems, vienen muest</w:t>
      </w:r>
      <w:r w:rsidR="00E05FD1">
        <w:t>ras de todo el país, todas las P</w:t>
      </w:r>
      <w:r w:rsidRPr="00097A75">
        <w:t>rovincias argentinas e</w:t>
      </w:r>
      <w:r>
        <w:t>stán presentes en este concurso y e</w:t>
      </w:r>
      <w:r w:rsidRPr="00097A75">
        <w:t xml:space="preserve">ste año </w:t>
      </w:r>
      <w:r>
        <w:t>h</w:t>
      </w:r>
      <w:r w:rsidRPr="00097A75">
        <w:t>ay muestras de España y de la vecina</w:t>
      </w:r>
      <w:r>
        <w:t xml:space="preserve"> República Oriental del Uruguay</w:t>
      </w:r>
      <w:r w:rsidR="00E05FD1">
        <w:t xml:space="preserve">. Cuenta con 18 jurados profesionales que en un duro trabajo </w:t>
      </w:r>
      <w:r w:rsidR="004D37EC">
        <w:t>logran</w:t>
      </w:r>
      <w:r w:rsidR="00E05FD1">
        <w:t xml:space="preserve"> sacar una muestra ganadora. </w:t>
      </w:r>
    </w:p>
    <w:p w:rsidR="00E05FD1" w:rsidRDefault="00E05FD1" w:rsidP="00A61596">
      <w:pPr>
        <w:ind w:firstLine="720"/>
      </w:pPr>
      <w:r>
        <w:t>Cabe mencionar como anécdota, que en el año</w:t>
      </w:r>
      <w:r w:rsidR="004D37EC">
        <w:t xml:space="preserve"> 2022 me tocó participar en la </w:t>
      </w:r>
      <w:proofErr w:type="spellStart"/>
      <w:r w:rsidR="004D37EC">
        <w:t>A</w:t>
      </w:r>
      <w:r>
        <w:t>pimondia</w:t>
      </w:r>
      <w:proofErr w:type="spellEnd"/>
      <w:r>
        <w:t xml:space="preserve"> que es la </w:t>
      </w:r>
      <w:r w:rsidR="004D37EC">
        <w:t>F</w:t>
      </w:r>
      <w:r>
        <w:t xml:space="preserve">iesta </w:t>
      </w:r>
      <w:r w:rsidR="004D37EC">
        <w:t>M</w:t>
      </w:r>
      <w:r>
        <w:t xml:space="preserve">undial de la </w:t>
      </w:r>
      <w:r w:rsidR="004D37EC">
        <w:t>M</w:t>
      </w:r>
      <w:r>
        <w:t xml:space="preserve">iel </w:t>
      </w:r>
      <w:r w:rsidR="004D37EC">
        <w:t xml:space="preserve">que ser realiza </w:t>
      </w:r>
      <w:r>
        <w:t xml:space="preserve">en </w:t>
      </w:r>
      <w:r w:rsidR="004D37EC">
        <w:t>Estambul, Turquía en la que</w:t>
      </w:r>
      <w:r>
        <w:t xml:space="preserve"> una miel de Catamarca </w:t>
      </w:r>
      <w:r w:rsidR="004D37EC">
        <w:t>-</w:t>
      </w:r>
      <w:r>
        <w:t>que había ganado en la expo apícola de</w:t>
      </w:r>
      <w:r w:rsidR="004D37EC">
        <w:t>l Mercosur en</w:t>
      </w:r>
      <w:r>
        <w:t xml:space="preserve"> </w:t>
      </w:r>
      <w:proofErr w:type="spellStart"/>
      <w:r>
        <w:t>Maciá</w:t>
      </w:r>
      <w:proofErr w:type="spellEnd"/>
      <w:r w:rsidR="004D37EC">
        <w:t>-</w:t>
      </w:r>
      <w:r>
        <w:t xml:space="preserve"> compitió a nivel mundial obteniendo el segundo </w:t>
      </w:r>
      <w:r w:rsidR="004D37EC">
        <w:t xml:space="preserve">o tercer </w:t>
      </w:r>
      <w:r>
        <w:t xml:space="preserve">puesto abriéndola la posibilidad de poder ampliar su mercado y poner su producto en Francia y Alemania. </w:t>
      </w:r>
      <w:r w:rsidR="004D37EC">
        <w:t>Es decir</w:t>
      </w:r>
      <w:r>
        <w:t>, a las claras</w:t>
      </w:r>
      <w:r w:rsidR="004D37EC">
        <w:t>,</w:t>
      </w:r>
      <w:r>
        <w:t xml:space="preserve"> para que </w:t>
      </w:r>
      <w:r w:rsidR="004D37EC">
        <w:t>tengan</w:t>
      </w:r>
      <w:r>
        <w:t xml:space="preserve"> idea de la importancia de este concurso de mieles. </w:t>
      </w:r>
    </w:p>
    <w:p w:rsidR="00E05FD1" w:rsidRDefault="004D37EC" w:rsidP="00A61596">
      <w:pPr>
        <w:ind w:firstLine="720"/>
      </w:pPr>
      <w:r>
        <w:t>Como t</w:t>
      </w:r>
      <w:r w:rsidR="00E05FD1">
        <w:t xml:space="preserve">ambién es </w:t>
      </w:r>
      <w:r>
        <w:t>muy</w:t>
      </w:r>
      <w:r w:rsidR="00E05FD1">
        <w:t xml:space="preserve"> </w:t>
      </w:r>
      <w:r>
        <w:t>importante</w:t>
      </w:r>
      <w:r w:rsidR="00E05FD1">
        <w:t xml:space="preserve"> e</w:t>
      </w:r>
      <w:r>
        <w:t>s</w:t>
      </w:r>
      <w:r w:rsidR="00E05FD1">
        <w:t xml:space="preserve">ta fiesta por el impacto turístico </w:t>
      </w:r>
      <w:r>
        <w:t xml:space="preserve">y movimiento comercial </w:t>
      </w:r>
      <w:r w:rsidR="00E05FD1">
        <w:t>que tiene en la zona</w:t>
      </w:r>
      <w:r>
        <w:t xml:space="preserve"> por</w:t>
      </w:r>
      <w:r w:rsidR="00E05FD1">
        <w:t xml:space="preserve"> lo </w:t>
      </w:r>
      <w:r>
        <w:t>que repercute</w:t>
      </w:r>
      <w:r w:rsidR="00E05FD1">
        <w:t xml:space="preserve"> y moviliza en capacidad hotelera, cabañas y casas en ciudades vecinas como Rosario del </w:t>
      </w:r>
      <w:r>
        <w:t>T</w:t>
      </w:r>
      <w:r w:rsidR="00E05FD1">
        <w:t xml:space="preserve">ala, Nogoyá y </w:t>
      </w:r>
      <w:r>
        <w:t>Villaguay. N</w:t>
      </w:r>
      <w:r w:rsidR="00E05FD1">
        <w:t>o</w:t>
      </w:r>
      <w:r>
        <w:t xml:space="preserve"> nos</w:t>
      </w:r>
      <w:r w:rsidR="00E05FD1">
        <w:t xml:space="preserve"> deja de asombrar ya que todos los años la capacidad de </w:t>
      </w:r>
      <w:r>
        <w:t>alojamiento</w:t>
      </w:r>
      <w:r w:rsidR="00E05FD1">
        <w:t xml:space="preserve"> </w:t>
      </w:r>
      <w:r>
        <w:t xml:space="preserve">durante </w:t>
      </w:r>
      <w:r w:rsidR="00E05FD1">
        <w:t xml:space="preserve">ese fin de semana está </w:t>
      </w:r>
      <w:r>
        <w:t>completamente</w:t>
      </w:r>
      <w:r w:rsidR="00E05FD1">
        <w:t xml:space="preserve"> colapsada. </w:t>
      </w:r>
    </w:p>
    <w:p w:rsidR="00E05FD1" w:rsidRPr="00097A75" w:rsidRDefault="00E05FD1" w:rsidP="00A61596">
      <w:pPr>
        <w:ind w:firstLine="720"/>
      </w:pPr>
      <w:r>
        <w:t xml:space="preserve">Por todo lo expuesto, agradezco a mis pares el acompañamiento y la aprobación de este </w:t>
      </w:r>
      <w:r w:rsidR="004D37EC">
        <w:t>proyecto</w:t>
      </w:r>
      <w:r>
        <w:t xml:space="preserve"> y</w:t>
      </w:r>
      <w:r w:rsidR="004D37EC">
        <w:t>,</w:t>
      </w:r>
      <w:r>
        <w:t xml:space="preserve"> por </w:t>
      </w:r>
      <w:r w:rsidR="004D37EC">
        <w:t>supuesto</w:t>
      </w:r>
      <w:r>
        <w:t>,</w:t>
      </w:r>
      <w:r w:rsidR="004D37EC">
        <w:t xml:space="preserve"> que están </w:t>
      </w:r>
      <w:r>
        <w:t xml:space="preserve"> todos </w:t>
      </w:r>
      <w:r w:rsidR="004D37EC">
        <w:t>invitados</w:t>
      </w:r>
      <w:r>
        <w:t xml:space="preserve"> a esta fiesta que brilla en este fin de semana de marzo que es un orgullo para todo el centro de la </w:t>
      </w:r>
      <w:r w:rsidR="004D37EC">
        <w:t>Provincia</w:t>
      </w:r>
      <w:r>
        <w:t xml:space="preserve">. Muchas </w:t>
      </w:r>
      <w:r w:rsidR="004D37EC">
        <w:t>gracias</w:t>
      </w:r>
      <w:r>
        <w:t xml:space="preserve">, señora Presidente. </w:t>
      </w:r>
    </w:p>
    <w:p w:rsidR="00A61596" w:rsidRPr="00197F19" w:rsidRDefault="00A61596" w:rsidP="00C258D1"/>
    <w:p w:rsidR="00C258D1" w:rsidRPr="00197F19" w:rsidRDefault="00C258D1" w:rsidP="00C258D1">
      <w:r w:rsidRPr="00B87A43">
        <w:rPr>
          <w:b/>
        </w:rPr>
        <w:lastRenderedPageBreak/>
        <w:t>SRA. PRESIDENTE (Aluani)</w:t>
      </w:r>
      <w:r w:rsidRPr="00197F19">
        <w:rPr>
          <w:b/>
        </w:rPr>
        <w:t>:</w:t>
      </w:r>
      <w:r w:rsidRPr="00197F19">
        <w:t xml:space="preserve"> Si no se hace </w:t>
      </w:r>
      <w:r w:rsidR="004D37EC">
        <w:t xml:space="preserve">más </w:t>
      </w:r>
      <w:r w:rsidRPr="00197F19">
        <w:t>uso de la palabra, se va a votar; l</w:t>
      </w:r>
      <w:r>
        <w:t>o</w:t>
      </w:r>
      <w:r w:rsidRPr="00197F19">
        <w:t>s que estén por la afirmativa, sírvanse indicarlo.</w:t>
      </w:r>
    </w:p>
    <w:p w:rsidR="00C258D1" w:rsidRPr="00197F19" w:rsidRDefault="00C258D1" w:rsidP="00C258D1"/>
    <w:p w:rsidR="00C258D1" w:rsidRPr="00197F19" w:rsidRDefault="00C258D1" w:rsidP="00C258D1">
      <w:pPr>
        <w:spacing w:line="300" w:lineRule="exact"/>
        <w:ind w:left="4082" w:right="1134" w:hanging="113"/>
        <w:rPr>
          <w:b/>
          <w:i/>
          <w:sz w:val="20"/>
          <w:szCs w:val="20"/>
        </w:rPr>
      </w:pPr>
      <w:r w:rsidRPr="00197F19">
        <w:rPr>
          <w:b/>
          <w:i/>
          <w:sz w:val="20"/>
          <w:szCs w:val="20"/>
        </w:rPr>
        <w:t>-Resulta aprobado.</w:t>
      </w:r>
    </w:p>
    <w:p w:rsidR="00C258D1" w:rsidRPr="00197F19" w:rsidRDefault="00C258D1" w:rsidP="00C258D1"/>
    <w:p w:rsidR="00C258D1" w:rsidRDefault="00C258D1" w:rsidP="00C258D1">
      <w:r w:rsidRPr="00B87A43">
        <w:rPr>
          <w:b/>
        </w:rPr>
        <w:t>SRA. PRESIDENTE (Aluani)</w:t>
      </w:r>
      <w:r w:rsidRPr="00197F19">
        <w:rPr>
          <w:b/>
        </w:rPr>
        <w:t>:</w:t>
      </w:r>
      <w:r w:rsidRPr="00197F19">
        <w:t xml:space="preserve"> Queda aprobado; se harán las comunicaciones pertinentes.</w:t>
      </w:r>
    </w:p>
    <w:p w:rsidR="00C258D1" w:rsidRDefault="00C258D1" w:rsidP="00C258D1"/>
    <w:p w:rsidR="00A61596" w:rsidRDefault="00A61596" w:rsidP="00A61596">
      <w:r w:rsidRPr="00EA1CF9">
        <w:rPr>
          <w:b/>
        </w:rPr>
        <w:t>SRA. PRESIDENTE (Aluani):</w:t>
      </w:r>
      <w:r>
        <w:t xml:space="preserve"> Se encuentra reservado el </w:t>
      </w:r>
      <w:r w:rsidRPr="00B7254D">
        <w:t>proyecto de declaración</w:t>
      </w:r>
      <w:r>
        <w:t xml:space="preserve"> </w:t>
      </w:r>
      <w:r w:rsidRPr="00DC0EE7">
        <w:t>por el que</w:t>
      </w:r>
      <w:r>
        <w:t xml:space="preserve"> se</w:t>
      </w:r>
      <w:r w:rsidRPr="00A61596">
        <w:t xml:space="preserve"> </w:t>
      </w:r>
      <w:r>
        <w:t>declara de Interés Legislativo el “Moto Encuentro 2026”, que tendrá lugar en el Complejo Toma Vieja de la ciudad de Paraná</w:t>
      </w:r>
      <w:r w:rsidRPr="00DC0EE7">
        <w:t>, expediente N</w:t>
      </w:r>
      <w:r w:rsidRPr="00DC0EE7">
        <w:rPr>
          <w:rFonts w:hint="eastAsia"/>
        </w:rPr>
        <w:t>º</w:t>
      </w:r>
      <w:r>
        <w:t xml:space="preserve"> 15.645.</w:t>
      </w:r>
    </w:p>
    <w:p w:rsidR="00A61596" w:rsidRDefault="00A61596" w:rsidP="00A61596">
      <w:r>
        <w:tab/>
        <w:t>Su tratamiento sobre tablas está acordado desde el inicio de la sesión.</w:t>
      </w:r>
    </w:p>
    <w:p w:rsidR="00A61596" w:rsidRDefault="00A61596" w:rsidP="00A61596">
      <w:pPr>
        <w:ind w:firstLine="708"/>
      </w:pPr>
      <w:r>
        <w:t>Por Secretaría se dará lectura.</w:t>
      </w:r>
    </w:p>
    <w:p w:rsidR="00A61596" w:rsidRDefault="00A61596" w:rsidP="00A61596"/>
    <w:p w:rsidR="00A61596" w:rsidRDefault="00A61596" w:rsidP="00A61596">
      <w:pPr>
        <w:pStyle w:val="Acotacin"/>
      </w:pPr>
      <w:r>
        <w:t>-Se lee nuevamente:</w:t>
      </w:r>
    </w:p>
    <w:p w:rsidR="00A61596" w:rsidRPr="00D91642" w:rsidRDefault="00A61596" w:rsidP="00A61596"/>
    <w:p w:rsidR="00A61596" w:rsidRPr="001406DA" w:rsidRDefault="00A61596" w:rsidP="00A61596">
      <w:r w:rsidRPr="00EA1CF9">
        <w:rPr>
          <w:b/>
        </w:rPr>
        <w:t>SRA. PRESIDENTE (Aluani):</w:t>
      </w:r>
      <w:r w:rsidRPr="001406DA">
        <w:t xml:space="preserve"> Si ning</w:t>
      </w:r>
      <w:r>
        <w:t>ún S</w:t>
      </w:r>
      <w:r w:rsidRPr="001406DA">
        <w:t xml:space="preserve">enador </w:t>
      </w:r>
      <w:r>
        <w:t>h</w:t>
      </w:r>
      <w:r w:rsidRPr="001406DA">
        <w:t>ace uso de la palabra, se va a votar; los que estén por la afirmativa, sírvanse indicarlo.</w:t>
      </w:r>
    </w:p>
    <w:p w:rsidR="00A61596" w:rsidRPr="001406DA" w:rsidRDefault="00A61596" w:rsidP="00A61596"/>
    <w:p w:rsidR="00A61596" w:rsidRPr="001406DA" w:rsidRDefault="00A61596" w:rsidP="00A61596">
      <w:pPr>
        <w:spacing w:line="300" w:lineRule="exact"/>
        <w:ind w:left="4082" w:right="1134" w:hanging="113"/>
        <w:rPr>
          <w:b/>
          <w:i/>
          <w:sz w:val="20"/>
          <w:szCs w:val="20"/>
        </w:rPr>
      </w:pPr>
      <w:r w:rsidRPr="001406DA">
        <w:rPr>
          <w:b/>
          <w:i/>
          <w:sz w:val="20"/>
          <w:szCs w:val="20"/>
        </w:rPr>
        <w:t>-Resulta aprobado.</w:t>
      </w:r>
    </w:p>
    <w:p w:rsidR="00A61596" w:rsidRPr="001406DA" w:rsidRDefault="00A61596" w:rsidP="00A61596"/>
    <w:p w:rsidR="00A61596" w:rsidRDefault="00A61596" w:rsidP="00A61596">
      <w:r w:rsidRPr="00EA1CF9">
        <w:rPr>
          <w:b/>
        </w:rPr>
        <w:t>SRA. PRESIDENTE (Aluani):</w:t>
      </w:r>
      <w:r>
        <w:t xml:space="preserve"> Queda aprobado</w:t>
      </w:r>
      <w:r w:rsidRPr="001406DA">
        <w:t xml:space="preserve">; </w:t>
      </w:r>
      <w:r>
        <w:t>se harán las comunicaciones pertinentes.</w:t>
      </w:r>
    </w:p>
    <w:p w:rsidR="00C258D1" w:rsidRDefault="00C258D1" w:rsidP="00C258D1"/>
    <w:p w:rsidR="00A61596" w:rsidRDefault="00A61596" w:rsidP="00A61596">
      <w:r w:rsidRPr="00EA1CF9">
        <w:rPr>
          <w:b/>
        </w:rPr>
        <w:t>SRA. PRESIDENTE (Aluani):</w:t>
      </w:r>
      <w:r>
        <w:t xml:space="preserve"> Se encuentra reservado el </w:t>
      </w:r>
      <w:r w:rsidRPr="00B7254D">
        <w:t>proyecto de declaración</w:t>
      </w:r>
      <w:r>
        <w:t xml:space="preserve"> </w:t>
      </w:r>
      <w:r w:rsidRPr="00DC0EE7">
        <w:t>por el que</w:t>
      </w:r>
      <w:r>
        <w:t xml:space="preserve"> se</w:t>
      </w:r>
      <w:r w:rsidRPr="00A61596">
        <w:t xml:space="preserve"> </w:t>
      </w:r>
      <w:r>
        <w:t xml:space="preserve">declara de Interés del Senado de la Provincia de Entre Ríos el 80º Aniversario del Club </w:t>
      </w:r>
      <w:proofErr w:type="spellStart"/>
      <w:r>
        <w:t>Sportivo</w:t>
      </w:r>
      <w:proofErr w:type="spellEnd"/>
      <w:r>
        <w:t xml:space="preserve"> San Salvador</w:t>
      </w:r>
      <w:r w:rsidRPr="00DC0EE7">
        <w:t>, expediente N</w:t>
      </w:r>
      <w:r w:rsidRPr="00DC0EE7">
        <w:rPr>
          <w:rFonts w:hint="eastAsia"/>
        </w:rPr>
        <w:t>º</w:t>
      </w:r>
      <w:r>
        <w:t xml:space="preserve"> 15.648.</w:t>
      </w:r>
    </w:p>
    <w:p w:rsidR="00A61596" w:rsidRDefault="00A61596" w:rsidP="00A61596">
      <w:r>
        <w:tab/>
        <w:t>Su tratamiento sobre tablas está acordado desde el inicio de la sesión.</w:t>
      </w:r>
    </w:p>
    <w:p w:rsidR="00A61596" w:rsidRDefault="00A61596" w:rsidP="00A61596">
      <w:pPr>
        <w:ind w:firstLine="708"/>
      </w:pPr>
      <w:r>
        <w:t>Por Secretaría se dará lectura.</w:t>
      </w:r>
    </w:p>
    <w:p w:rsidR="00A61596" w:rsidRDefault="00A61596" w:rsidP="00A61596"/>
    <w:p w:rsidR="00A61596" w:rsidRDefault="00A61596" w:rsidP="00A61596">
      <w:pPr>
        <w:pStyle w:val="Acotacin"/>
      </w:pPr>
      <w:r>
        <w:t>-Se lee nuevamente:</w:t>
      </w:r>
    </w:p>
    <w:p w:rsidR="00A61596" w:rsidRPr="00D91642" w:rsidRDefault="00A61596" w:rsidP="00A61596"/>
    <w:p w:rsidR="00A61596" w:rsidRPr="001406DA" w:rsidRDefault="00A61596" w:rsidP="00A61596">
      <w:r w:rsidRPr="00EA1CF9">
        <w:rPr>
          <w:b/>
        </w:rPr>
        <w:t>SRA. PRESIDENTE (Aluani):</w:t>
      </w:r>
      <w:r w:rsidRPr="001406DA">
        <w:t xml:space="preserve"> Si ning</w:t>
      </w:r>
      <w:r>
        <w:t>ún S</w:t>
      </w:r>
      <w:r w:rsidRPr="001406DA">
        <w:t xml:space="preserve">enador </w:t>
      </w:r>
      <w:r>
        <w:t>h</w:t>
      </w:r>
      <w:r w:rsidRPr="001406DA">
        <w:t>ace uso de la palabra, se va a votar; los que estén por la afirmativa, sírvanse indicarlo.</w:t>
      </w:r>
    </w:p>
    <w:p w:rsidR="00A61596" w:rsidRPr="001406DA" w:rsidRDefault="00A61596" w:rsidP="00A61596"/>
    <w:p w:rsidR="00A61596" w:rsidRPr="001406DA" w:rsidRDefault="00A61596" w:rsidP="00A61596">
      <w:pPr>
        <w:spacing w:line="300" w:lineRule="exact"/>
        <w:ind w:left="4082" w:right="1134" w:hanging="113"/>
        <w:rPr>
          <w:b/>
          <w:i/>
          <w:sz w:val="20"/>
          <w:szCs w:val="20"/>
        </w:rPr>
      </w:pPr>
      <w:r w:rsidRPr="001406DA">
        <w:rPr>
          <w:b/>
          <w:i/>
          <w:sz w:val="20"/>
          <w:szCs w:val="20"/>
        </w:rPr>
        <w:t>-Resulta aprobado.</w:t>
      </w:r>
    </w:p>
    <w:p w:rsidR="00A61596" w:rsidRPr="001406DA" w:rsidRDefault="00A61596" w:rsidP="00A61596"/>
    <w:p w:rsidR="00A61596" w:rsidRDefault="00A61596" w:rsidP="00A61596">
      <w:r w:rsidRPr="00EA1CF9">
        <w:rPr>
          <w:b/>
        </w:rPr>
        <w:t>SRA. PRESIDENTE (Aluani):</w:t>
      </w:r>
      <w:r>
        <w:t xml:space="preserve"> Queda aprobado</w:t>
      </w:r>
      <w:r w:rsidRPr="001406DA">
        <w:t xml:space="preserve">; </w:t>
      </w:r>
      <w:r>
        <w:t>se harán las comunicaciones pertinentes.</w:t>
      </w:r>
    </w:p>
    <w:p w:rsidR="00C258D1" w:rsidRDefault="00C258D1" w:rsidP="00C258D1"/>
    <w:p w:rsidR="00A61596" w:rsidRDefault="00A61596" w:rsidP="00A61596">
      <w:r w:rsidRPr="00EA1CF9">
        <w:rPr>
          <w:b/>
        </w:rPr>
        <w:lastRenderedPageBreak/>
        <w:t>SRA. PRESIDENTE (Aluani):</w:t>
      </w:r>
      <w:r>
        <w:t xml:space="preserve"> Se encuentra reservado el </w:t>
      </w:r>
      <w:r w:rsidRPr="00B7254D">
        <w:t>proyecto de declaración</w:t>
      </w:r>
      <w:r>
        <w:t xml:space="preserve"> </w:t>
      </w:r>
      <w:r w:rsidRPr="00DC0EE7">
        <w:t>por el que</w:t>
      </w:r>
      <w:r>
        <w:t xml:space="preserve"> se declara de Interés de la Honorable Cámara de Senadores de la Provincia al “90º aniversario de la creación de la “Escuela Secundaria N° 14 Alejandro </w:t>
      </w:r>
      <w:proofErr w:type="spellStart"/>
      <w:r>
        <w:t>Carbó</w:t>
      </w:r>
      <w:proofErr w:type="spellEnd"/>
      <w:r>
        <w:t>” de la ciudad de Concordia</w:t>
      </w:r>
      <w:r w:rsidRPr="00DC0EE7">
        <w:t>, expediente N</w:t>
      </w:r>
      <w:r w:rsidRPr="00DC0EE7">
        <w:rPr>
          <w:rFonts w:hint="eastAsia"/>
        </w:rPr>
        <w:t>º</w:t>
      </w:r>
      <w:r>
        <w:t xml:space="preserve"> 15.649.</w:t>
      </w:r>
    </w:p>
    <w:p w:rsidR="00A61596" w:rsidRDefault="00A61596" w:rsidP="00A61596">
      <w:r>
        <w:tab/>
        <w:t>Su tratamiento sobre tablas está acordado desde el inicio de la sesión.</w:t>
      </w:r>
    </w:p>
    <w:p w:rsidR="00A61596" w:rsidRDefault="00A61596" w:rsidP="00A61596">
      <w:pPr>
        <w:ind w:firstLine="708"/>
      </w:pPr>
      <w:r>
        <w:t>Por Secretaría se dará lectura.</w:t>
      </w:r>
    </w:p>
    <w:p w:rsidR="00A61596" w:rsidRDefault="00A61596" w:rsidP="00A61596"/>
    <w:p w:rsidR="00A61596" w:rsidRDefault="00A61596" w:rsidP="00A61596">
      <w:pPr>
        <w:pStyle w:val="Acotacin"/>
      </w:pPr>
      <w:r>
        <w:t>-Se lee nuevamente:</w:t>
      </w:r>
    </w:p>
    <w:p w:rsidR="00A61596" w:rsidRPr="00D91642" w:rsidRDefault="00A61596" w:rsidP="00A61596"/>
    <w:p w:rsidR="00A61596" w:rsidRPr="001406DA" w:rsidRDefault="00A61596" w:rsidP="00A61596">
      <w:r w:rsidRPr="00EA1CF9">
        <w:rPr>
          <w:b/>
        </w:rPr>
        <w:t>SRA. PRESIDENTE (Aluani):</w:t>
      </w:r>
      <w:r w:rsidRPr="001406DA">
        <w:t xml:space="preserve"> Si ning</w:t>
      </w:r>
      <w:r>
        <w:t>ún S</w:t>
      </w:r>
      <w:r w:rsidRPr="001406DA">
        <w:t xml:space="preserve">enador </w:t>
      </w:r>
      <w:r>
        <w:t>h</w:t>
      </w:r>
      <w:r w:rsidRPr="001406DA">
        <w:t>ace uso de la palabra, se va a votar; los que estén por la afirmativa, sírvanse indicarlo.</w:t>
      </w:r>
    </w:p>
    <w:p w:rsidR="00A61596" w:rsidRPr="001406DA" w:rsidRDefault="00A61596" w:rsidP="00A61596"/>
    <w:p w:rsidR="00A61596" w:rsidRPr="001406DA" w:rsidRDefault="00A61596" w:rsidP="00A61596">
      <w:pPr>
        <w:spacing w:line="300" w:lineRule="exact"/>
        <w:ind w:left="4082" w:right="1134" w:hanging="113"/>
        <w:rPr>
          <w:b/>
          <w:i/>
          <w:sz w:val="20"/>
          <w:szCs w:val="20"/>
        </w:rPr>
      </w:pPr>
      <w:r w:rsidRPr="001406DA">
        <w:rPr>
          <w:b/>
          <w:i/>
          <w:sz w:val="20"/>
          <w:szCs w:val="20"/>
        </w:rPr>
        <w:t>-Resulta aprobado.</w:t>
      </w:r>
    </w:p>
    <w:p w:rsidR="00A61596" w:rsidRPr="001406DA" w:rsidRDefault="00A61596" w:rsidP="00A61596"/>
    <w:p w:rsidR="00A61596" w:rsidRDefault="00A61596" w:rsidP="00A61596">
      <w:r w:rsidRPr="00EA1CF9">
        <w:rPr>
          <w:b/>
        </w:rPr>
        <w:t>SRA. PRESIDENTE (Aluani):</w:t>
      </w:r>
      <w:r>
        <w:t xml:space="preserve"> Queda aprobado</w:t>
      </w:r>
      <w:r w:rsidRPr="001406DA">
        <w:t xml:space="preserve">; </w:t>
      </w:r>
      <w:r>
        <w:t>se harán las comunicaciones pertinentes.</w:t>
      </w:r>
    </w:p>
    <w:p w:rsidR="00A61596" w:rsidRDefault="00A61596" w:rsidP="00C258D1"/>
    <w:p w:rsidR="00A61596" w:rsidRDefault="00A61596" w:rsidP="00A61596">
      <w:r w:rsidRPr="00EA1CF9">
        <w:rPr>
          <w:b/>
        </w:rPr>
        <w:t>SRA. PRESIDENTE (Aluani):</w:t>
      </w:r>
      <w:r>
        <w:t xml:space="preserve"> Se encuentra reservado el </w:t>
      </w:r>
      <w:r w:rsidRPr="00B7254D">
        <w:t>proyecto de declaración</w:t>
      </w:r>
      <w:r>
        <w:t xml:space="preserve"> </w:t>
      </w:r>
      <w:r w:rsidRPr="00DC0EE7">
        <w:t>por el que</w:t>
      </w:r>
      <w:r w:rsidR="004D37EC">
        <w:t xml:space="preserve"> se </w:t>
      </w:r>
      <w:r>
        <w:t>declara de Interés de la Honorable Cámara de Senadores de la Provincia al “4to Festival Provincial del Gaucho Entrerriano”, que se realizará el día 12 de abril de 2026, en la localidad de Estancia Grande, Departamento Concordia</w:t>
      </w:r>
      <w:r w:rsidRPr="00DC0EE7">
        <w:t>, expediente N</w:t>
      </w:r>
      <w:r w:rsidRPr="00DC0EE7">
        <w:rPr>
          <w:rFonts w:hint="eastAsia"/>
        </w:rPr>
        <w:t>º</w:t>
      </w:r>
      <w:r>
        <w:t xml:space="preserve"> 15.650.</w:t>
      </w:r>
    </w:p>
    <w:p w:rsidR="00A61596" w:rsidRDefault="00A61596" w:rsidP="00A61596">
      <w:r>
        <w:tab/>
        <w:t>Su tratamiento sobre tablas está acordado desde el inicio de la sesión.</w:t>
      </w:r>
    </w:p>
    <w:p w:rsidR="00A61596" w:rsidRDefault="00A61596" w:rsidP="00A61596">
      <w:pPr>
        <w:ind w:firstLine="708"/>
      </w:pPr>
      <w:r>
        <w:t>Por Secretaría se dará lectura.</w:t>
      </w:r>
    </w:p>
    <w:p w:rsidR="00A61596" w:rsidRDefault="00A61596" w:rsidP="00A61596"/>
    <w:p w:rsidR="00A61596" w:rsidRDefault="00A61596" w:rsidP="00A61596">
      <w:pPr>
        <w:pStyle w:val="Acotacin"/>
      </w:pPr>
      <w:r>
        <w:t>-Se lee nuevamente:</w:t>
      </w:r>
    </w:p>
    <w:p w:rsidR="00A61596" w:rsidRPr="00D91642" w:rsidRDefault="00A61596" w:rsidP="00A61596"/>
    <w:p w:rsidR="00A61596" w:rsidRPr="001406DA" w:rsidRDefault="00A61596" w:rsidP="00A61596">
      <w:r w:rsidRPr="00EA1CF9">
        <w:rPr>
          <w:b/>
        </w:rPr>
        <w:t>SRA. PRESIDENTE (Aluani):</w:t>
      </w:r>
      <w:r w:rsidRPr="001406DA">
        <w:t xml:space="preserve"> Si ning</w:t>
      </w:r>
      <w:r>
        <w:t>ún S</w:t>
      </w:r>
      <w:r w:rsidRPr="001406DA">
        <w:t xml:space="preserve">enador </w:t>
      </w:r>
      <w:r>
        <w:t>h</w:t>
      </w:r>
      <w:r w:rsidRPr="001406DA">
        <w:t>ace uso de la palabra, se va a votar; los que estén por la afirmativa, sírvanse indicarlo.</w:t>
      </w:r>
    </w:p>
    <w:p w:rsidR="00A61596" w:rsidRPr="001406DA" w:rsidRDefault="00A61596" w:rsidP="00A61596"/>
    <w:p w:rsidR="00A61596" w:rsidRPr="001406DA" w:rsidRDefault="00A61596" w:rsidP="00A61596">
      <w:pPr>
        <w:spacing w:line="300" w:lineRule="exact"/>
        <w:ind w:left="4082" w:right="1134" w:hanging="113"/>
        <w:rPr>
          <w:b/>
          <w:i/>
          <w:sz w:val="20"/>
          <w:szCs w:val="20"/>
        </w:rPr>
      </w:pPr>
      <w:r w:rsidRPr="001406DA">
        <w:rPr>
          <w:b/>
          <w:i/>
          <w:sz w:val="20"/>
          <w:szCs w:val="20"/>
        </w:rPr>
        <w:t>-Resulta aprobado.</w:t>
      </w:r>
    </w:p>
    <w:p w:rsidR="00A61596" w:rsidRPr="001406DA" w:rsidRDefault="00A61596" w:rsidP="00A61596"/>
    <w:p w:rsidR="00A61596" w:rsidRDefault="00A61596" w:rsidP="00A61596">
      <w:r w:rsidRPr="00EA1CF9">
        <w:rPr>
          <w:b/>
        </w:rPr>
        <w:t>SRA. PRESIDENTE (Aluani):</w:t>
      </w:r>
      <w:r>
        <w:t xml:space="preserve"> Queda aprobado</w:t>
      </w:r>
      <w:r w:rsidRPr="001406DA">
        <w:t xml:space="preserve">; </w:t>
      </w:r>
      <w:r>
        <w:t>se harán las comunicaciones pertinentes.</w:t>
      </w:r>
    </w:p>
    <w:p w:rsidR="00A61596" w:rsidRDefault="00A61596" w:rsidP="00C258D1"/>
    <w:p w:rsidR="00A61596" w:rsidRDefault="00A61596" w:rsidP="00A61596">
      <w:r w:rsidRPr="00EA1CF9">
        <w:rPr>
          <w:b/>
        </w:rPr>
        <w:t>SRA. PRESIDENTE (Aluani):</w:t>
      </w:r>
      <w:r>
        <w:t xml:space="preserve"> Se encuentra reservado el </w:t>
      </w:r>
      <w:r w:rsidRPr="00B7254D">
        <w:t>proyecto de declaración</w:t>
      </w:r>
      <w:r>
        <w:t xml:space="preserve"> </w:t>
      </w:r>
      <w:r w:rsidRPr="00DC0EE7">
        <w:t>por el que</w:t>
      </w:r>
      <w:r>
        <w:t xml:space="preserve"> se declara de Interés de esta H. Cámara de Senadores la 7ª edición del evento “Albores del Vino”, a realizarse el día sábado 21 de marzo de 2026 en la ciudad de Colón</w:t>
      </w:r>
      <w:r w:rsidRPr="00DC0EE7">
        <w:t>, expediente N</w:t>
      </w:r>
      <w:r w:rsidRPr="00DC0EE7">
        <w:rPr>
          <w:rFonts w:hint="eastAsia"/>
        </w:rPr>
        <w:t>º</w:t>
      </w:r>
      <w:r>
        <w:t xml:space="preserve"> 15.651.</w:t>
      </w:r>
    </w:p>
    <w:p w:rsidR="00A61596" w:rsidRDefault="00A61596" w:rsidP="00A61596">
      <w:r>
        <w:tab/>
        <w:t>Su tratamiento sobre tablas está acordado desde el inicio de la sesión.</w:t>
      </w:r>
    </w:p>
    <w:p w:rsidR="00A61596" w:rsidRDefault="00A61596" w:rsidP="00A61596">
      <w:pPr>
        <w:ind w:firstLine="708"/>
      </w:pPr>
      <w:r>
        <w:t>Por Secretaría se dará lectura.</w:t>
      </w:r>
    </w:p>
    <w:p w:rsidR="00A61596" w:rsidRDefault="00A61596" w:rsidP="00A61596"/>
    <w:p w:rsidR="00A61596" w:rsidRDefault="00A61596" w:rsidP="00A61596">
      <w:pPr>
        <w:pStyle w:val="Acotacin"/>
      </w:pPr>
      <w:r>
        <w:t>-Se lee nuevamente:</w:t>
      </w:r>
    </w:p>
    <w:p w:rsidR="00A61596" w:rsidRPr="00D91642" w:rsidRDefault="00A61596" w:rsidP="00A61596"/>
    <w:p w:rsidR="00A61596" w:rsidRPr="001406DA" w:rsidRDefault="00A61596" w:rsidP="00A61596">
      <w:r w:rsidRPr="00EA1CF9">
        <w:rPr>
          <w:b/>
        </w:rPr>
        <w:t>SRA. PRESIDENTE (Aluani):</w:t>
      </w:r>
      <w:r w:rsidRPr="001406DA">
        <w:t xml:space="preserve"> Si ning</w:t>
      </w:r>
      <w:r>
        <w:t>ún S</w:t>
      </w:r>
      <w:r w:rsidRPr="001406DA">
        <w:t xml:space="preserve">enador </w:t>
      </w:r>
      <w:r>
        <w:t>h</w:t>
      </w:r>
      <w:r w:rsidRPr="001406DA">
        <w:t>ace uso de la palabra, se va a votar; los que estén por la afirmativa, sírvanse indicarlo.</w:t>
      </w:r>
    </w:p>
    <w:p w:rsidR="00A61596" w:rsidRPr="001406DA" w:rsidRDefault="00A61596" w:rsidP="00A61596"/>
    <w:p w:rsidR="00A61596" w:rsidRPr="001406DA" w:rsidRDefault="00A61596" w:rsidP="00A61596">
      <w:pPr>
        <w:spacing w:line="300" w:lineRule="exact"/>
        <w:ind w:left="4082" w:right="1134" w:hanging="113"/>
        <w:rPr>
          <w:b/>
          <w:i/>
          <w:sz w:val="20"/>
          <w:szCs w:val="20"/>
        </w:rPr>
      </w:pPr>
      <w:r w:rsidRPr="001406DA">
        <w:rPr>
          <w:b/>
          <w:i/>
          <w:sz w:val="20"/>
          <w:szCs w:val="20"/>
        </w:rPr>
        <w:t>-Resulta aprobado.</w:t>
      </w:r>
    </w:p>
    <w:p w:rsidR="00A61596" w:rsidRPr="001406DA" w:rsidRDefault="00A61596" w:rsidP="00A61596"/>
    <w:p w:rsidR="00A61596" w:rsidRDefault="00A61596" w:rsidP="00A61596">
      <w:r w:rsidRPr="00EA1CF9">
        <w:rPr>
          <w:b/>
        </w:rPr>
        <w:t>SRA. PRESIDENTE (Aluani):</w:t>
      </w:r>
      <w:r>
        <w:t xml:space="preserve"> Queda aprobado</w:t>
      </w:r>
      <w:r w:rsidRPr="001406DA">
        <w:t xml:space="preserve">; </w:t>
      </w:r>
      <w:r>
        <w:t>se harán las comunicaciones pertinentes.</w:t>
      </w:r>
    </w:p>
    <w:p w:rsidR="00A61596" w:rsidRDefault="00A61596" w:rsidP="00C258D1"/>
    <w:p w:rsidR="00A61596" w:rsidRDefault="00A61596" w:rsidP="00A61596">
      <w:r w:rsidRPr="00EA1CF9">
        <w:rPr>
          <w:b/>
        </w:rPr>
        <w:t>SRA. PRESIDENTE (Aluani):</w:t>
      </w:r>
      <w:r>
        <w:t xml:space="preserve"> Se encuentra reservado el </w:t>
      </w:r>
      <w:r w:rsidRPr="00B7254D">
        <w:t>proyecto de declaración</w:t>
      </w:r>
      <w:r>
        <w:t xml:space="preserve"> </w:t>
      </w:r>
      <w:r w:rsidRPr="00DC0EE7">
        <w:t>por el que</w:t>
      </w:r>
      <w:r>
        <w:t xml:space="preserve"> se declara de Interés Legislativo la marcha convocada por los organismos de Derechos Humanos el próximo 24 de marzo, en conmemoración del Día Nacional de la Memoria por la Verdad y la Justicia, como así también el cronograma de actividades propuestos por el colectivo Cultura por la Memoria, al cumplirse 50 años del golpe de Estado cívico–militar del 24 de marzo de 1976</w:t>
      </w:r>
      <w:r w:rsidRPr="00DC0EE7">
        <w:t>, expediente N</w:t>
      </w:r>
      <w:r w:rsidRPr="00DC0EE7">
        <w:rPr>
          <w:rFonts w:hint="eastAsia"/>
        </w:rPr>
        <w:t>º</w:t>
      </w:r>
      <w:r>
        <w:t xml:space="preserve"> 15.652.</w:t>
      </w:r>
    </w:p>
    <w:p w:rsidR="00A61596" w:rsidRDefault="00A61596" w:rsidP="00A61596">
      <w:r>
        <w:tab/>
        <w:t>Su tratamiento sobre tablas está acordado desde el inicio de la sesión.</w:t>
      </w:r>
    </w:p>
    <w:p w:rsidR="00A61596" w:rsidRDefault="00A61596" w:rsidP="00A61596">
      <w:pPr>
        <w:ind w:firstLine="708"/>
      </w:pPr>
      <w:r>
        <w:t>Por Secretaría se dará lectura.</w:t>
      </w:r>
    </w:p>
    <w:p w:rsidR="00A61596" w:rsidRDefault="00A61596" w:rsidP="00A61596"/>
    <w:p w:rsidR="00A61596" w:rsidRDefault="00A61596" w:rsidP="00A61596">
      <w:pPr>
        <w:pStyle w:val="Acotacin"/>
      </w:pPr>
      <w:r>
        <w:t>-Se lee nuevamente:</w:t>
      </w:r>
    </w:p>
    <w:p w:rsidR="00A61596" w:rsidRPr="00D91642" w:rsidRDefault="00A61596" w:rsidP="00A61596"/>
    <w:p w:rsidR="00A61596" w:rsidRPr="001406DA" w:rsidRDefault="00A61596" w:rsidP="00A61596">
      <w:r w:rsidRPr="00EA1CF9">
        <w:rPr>
          <w:b/>
        </w:rPr>
        <w:t>SRA. PRESIDENTE (Aluani):</w:t>
      </w:r>
      <w:r w:rsidRPr="001406DA">
        <w:t xml:space="preserve"> Si ning</w:t>
      </w:r>
      <w:r>
        <w:t>ún S</w:t>
      </w:r>
      <w:r w:rsidRPr="001406DA">
        <w:t xml:space="preserve">enador </w:t>
      </w:r>
      <w:r>
        <w:t>h</w:t>
      </w:r>
      <w:r w:rsidRPr="001406DA">
        <w:t>ace uso de la palabra, se va a votar; los que estén por la afirmativa, sírvanse indicarlo.</w:t>
      </w:r>
    </w:p>
    <w:p w:rsidR="00A61596" w:rsidRPr="001406DA" w:rsidRDefault="00A61596" w:rsidP="00A61596"/>
    <w:p w:rsidR="00A61596" w:rsidRPr="001406DA" w:rsidRDefault="00A61596" w:rsidP="00A61596">
      <w:pPr>
        <w:spacing w:line="300" w:lineRule="exact"/>
        <w:ind w:left="4082" w:right="1134" w:hanging="113"/>
        <w:rPr>
          <w:b/>
          <w:i/>
          <w:sz w:val="20"/>
          <w:szCs w:val="20"/>
        </w:rPr>
      </w:pPr>
      <w:r w:rsidRPr="001406DA">
        <w:rPr>
          <w:b/>
          <w:i/>
          <w:sz w:val="20"/>
          <w:szCs w:val="20"/>
        </w:rPr>
        <w:t>-Resulta aprobado.</w:t>
      </w:r>
    </w:p>
    <w:p w:rsidR="00A61596" w:rsidRPr="001406DA" w:rsidRDefault="00A61596" w:rsidP="00A61596"/>
    <w:p w:rsidR="00A61596" w:rsidRDefault="00A61596" w:rsidP="00A61596">
      <w:r w:rsidRPr="00EA1CF9">
        <w:rPr>
          <w:b/>
        </w:rPr>
        <w:t>SRA. PRESIDENTE (Aluani):</w:t>
      </w:r>
      <w:r>
        <w:t xml:space="preserve"> Queda aprobado</w:t>
      </w:r>
      <w:r w:rsidRPr="001406DA">
        <w:t xml:space="preserve">; </w:t>
      </w:r>
      <w:r>
        <w:t>se harán las comunicaciones pertinentes.</w:t>
      </w:r>
    </w:p>
    <w:p w:rsidR="00A61596" w:rsidRDefault="00A61596" w:rsidP="00C258D1"/>
    <w:p w:rsidR="00C258D1" w:rsidRPr="00073161" w:rsidRDefault="00C258D1" w:rsidP="00C258D1">
      <w:pPr>
        <w:jc w:val="center"/>
        <w:rPr>
          <w:b/>
        </w:rPr>
      </w:pPr>
      <w:r w:rsidRPr="00073161">
        <w:rPr>
          <w:b/>
        </w:rPr>
        <w:t>7</w:t>
      </w:r>
    </w:p>
    <w:p w:rsidR="00C258D1" w:rsidRDefault="000405EB" w:rsidP="00C258D1">
      <w:pPr>
        <w:pStyle w:val="Apertura"/>
      </w:pPr>
      <w:r>
        <w:t>REEMPLAZO DE UN INTEGRANTE DEL</w:t>
      </w:r>
      <w:r w:rsidR="00834029">
        <w:t xml:space="preserve"> CONSEJO DIRECTIVO DEL INSTITUTO</w:t>
      </w:r>
      <w:r>
        <w:t xml:space="preserve"> PORTUARIO</w:t>
      </w:r>
    </w:p>
    <w:p w:rsidR="00C258D1" w:rsidRDefault="00C258D1" w:rsidP="00C258D1"/>
    <w:p w:rsidR="00C258D1" w:rsidRDefault="00C258D1" w:rsidP="00C258D1">
      <w:r w:rsidRPr="00B87A43">
        <w:rPr>
          <w:b/>
        </w:rPr>
        <w:t>SRA. PRESIDENTE (Aluani)</w:t>
      </w:r>
      <w:r w:rsidRPr="00622322">
        <w:rPr>
          <w:b/>
        </w:rPr>
        <w:t>:</w:t>
      </w:r>
      <w:r>
        <w:rPr>
          <w:b/>
        </w:rPr>
        <w:t xml:space="preserve"> </w:t>
      </w:r>
      <w:r>
        <w:t xml:space="preserve">Tiene la palabra el Senador por el Departamento </w:t>
      </w:r>
      <w:r w:rsidR="004D37EC">
        <w:t>Federación</w:t>
      </w:r>
      <w:r>
        <w:t>.</w:t>
      </w:r>
    </w:p>
    <w:p w:rsidR="00C258D1" w:rsidRDefault="00C258D1" w:rsidP="00C258D1"/>
    <w:p w:rsidR="00C258D1" w:rsidRDefault="00C258D1" w:rsidP="00C258D1">
      <w:r>
        <w:rPr>
          <w:b/>
        </w:rPr>
        <w:t>SR. SENADOR (</w:t>
      </w:r>
      <w:r w:rsidR="004D37EC">
        <w:rPr>
          <w:b/>
        </w:rPr>
        <w:t>Dal Molín</w:t>
      </w:r>
      <w:r>
        <w:rPr>
          <w:b/>
        </w:rPr>
        <w:t xml:space="preserve">): </w:t>
      </w:r>
      <w:r w:rsidRPr="0062160D">
        <w:t>Señora Presidente</w:t>
      </w:r>
      <w:r>
        <w:t>,</w:t>
      </w:r>
      <w:r w:rsidRPr="0062160D">
        <w:t xml:space="preserve"> quiero informar</w:t>
      </w:r>
      <w:r>
        <w:t xml:space="preserve"> </w:t>
      </w:r>
      <w:r w:rsidR="004D37EC">
        <w:t>y poner</w:t>
      </w:r>
      <w:r w:rsidR="00431F79">
        <w:t>lo</w:t>
      </w:r>
      <w:r w:rsidR="004D37EC">
        <w:t xml:space="preserve"> a consideración ya que ha sido nominado </w:t>
      </w:r>
      <w:r w:rsidR="000405EB">
        <w:t>e</w:t>
      </w:r>
      <w:r w:rsidR="004D37EC">
        <w:t xml:space="preserve">l Senador </w:t>
      </w:r>
      <w:r w:rsidR="00001F89">
        <w:t xml:space="preserve">Gustavo </w:t>
      </w:r>
      <w:r w:rsidR="004D37EC">
        <w:t xml:space="preserve">Vergara </w:t>
      </w:r>
      <w:r w:rsidR="000405EB">
        <w:t xml:space="preserve">en reemplazo del Senador </w:t>
      </w:r>
      <w:r w:rsidR="00001F89">
        <w:t xml:space="preserve">Rubén </w:t>
      </w:r>
      <w:r w:rsidR="000405EB">
        <w:t>Méndez para integrar el Consejo Directivo del Instituto Portuario de Entre Ríos.</w:t>
      </w:r>
    </w:p>
    <w:p w:rsidR="00C258D1" w:rsidRDefault="00C258D1" w:rsidP="00C258D1">
      <w:r w:rsidRPr="00CB516B">
        <w:rPr>
          <w:b/>
        </w:rPr>
        <w:lastRenderedPageBreak/>
        <w:t>SR</w:t>
      </w:r>
      <w:r>
        <w:rPr>
          <w:b/>
        </w:rPr>
        <w:t>A</w:t>
      </w:r>
      <w:r w:rsidRPr="00CB516B">
        <w:rPr>
          <w:b/>
        </w:rPr>
        <w:t>. PRESIDENT</w:t>
      </w:r>
      <w:r>
        <w:rPr>
          <w:b/>
        </w:rPr>
        <w:t>E</w:t>
      </w:r>
      <w:r w:rsidRPr="00CB516B">
        <w:rPr>
          <w:b/>
        </w:rPr>
        <w:t xml:space="preserve"> (</w:t>
      </w:r>
      <w:r>
        <w:rPr>
          <w:b/>
        </w:rPr>
        <w:t>Aluani</w:t>
      </w:r>
      <w:r w:rsidRPr="00CB516B">
        <w:rPr>
          <w:b/>
        </w:rPr>
        <w:t>):</w:t>
      </w:r>
      <w:r>
        <w:rPr>
          <w:b/>
        </w:rPr>
        <w:t xml:space="preserve"> </w:t>
      </w:r>
      <w:r w:rsidR="000405EB">
        <w:t xml:space="preserve">A consideración del Cuerpo la moción del Senador Dal Molín, los que estén por la afirmativa sírvanse indicarlo. </w:t>
      </w:r>
    </w:p>
    <w:p w:rsidR="000405EB" w:rsidRDefault="000405EB" w:rsidP="00C258D1"/>
    <w:p w:rsidR="000405EB" w:rsidRDefault="000405EB" w:rsidP="000405EB">
      <w:pPr>
        <w:pStyle w:val="Acotacin"/>
      </w:pPr>
      <w:r>
        <w:t>-Resulta afirmativa.</w:t>
      </w:r>
    </w:p>
    <w:p w:rsidR="00C258D1" w:rsidRDefault="00C258D1" w:rsidP="00C258D1">
      <w:pPr>
        <w:ind w:firstLine="708"/>
      </w:pPr>
    </w:p>
    <w:p w:rsidR="00C258D1" w:rsidRDefault="00C258D1" w:rsidP="00C258D1">
      <w:r w:rsidRPr="00B87A43">
        <w:rPr>
          <w:b/>
        </w:rPr>
        <w:t>SRA. PRESIDENTE (Aluani)</w:t>
      </w:r>
      <w:r w:rsidRPr="00197F19">
        <w:rPr>
          <w:b/>
        </w:rPr>
        <w:t>:</w:t>
      </w:r>
      <w:r w:rsidRPr="00197F19">
        <w:t xml:space="preserve"> </w:t>
      </w:r>
      <w:r w:rsidR="000405EB">
        <w:t>En consecuencia, el Senador Vergara reemplaza al Senador Méndez en el Consejo Directivo del Instituto Portuario de Entre Ríos</w:t>
      </w:r>
      <w:r>
        <w:t>.</w:t>
      </w:r>
    </w:p>
    <w:p w:rsidR="00C258D1" w:rsidRDefault="00C258D1" w:rsidP="00C258D1">
      <w:pPr>
        <w:ind w:firstLine="708"/>
      </w:pPr>
    </w:p>
    <w:p w:rsidR="00C258D1" w:rsidRDefault="00C258D1" w:rsidP="00C258D1">
      <w:pPr>
        <w:ind w:firstLine="708"/>
        <w:jc w:val="center"/>
        <w:rPr>
          <w:b/>
        </w:rPr>
      </w:pPr>
      <w:r>
        <w:rPr>
          <w:b/>
        </w:rPr>
        <w:t>8</w:t>
      </w:r>
    </w:p>
    <w:p w:rsidR="00C258D1" w:rsidRPr="00595B73" w:rsidRDefault="0023113F" w:rsidP="00C258D1">
      <w:pPr>
        <w:ind w:firstLine="708"/>
        <w:jc w:val="center"/>
        <w:rPr>
          <w:b/>
          <w:sz w:val="22"/>
        </w:rPr>
      </w:pPr>
      <w:r>
        <w:rPr>
          <w:b/>
          <w:sz w:val="22"/>
        </w:rPr>
        <w:t xml:space="preserve">INTEGRANTE DEL DIRECTORIO DEL </w:t>
      </w:r>
      <w:r w:rsidR="00834029">
        <w:rPr>
          <w:b/>
          <w:sz w:val="22"/>
        </w:rPr>
        <w:t xml:space="preserve">ENTE MIXTO </w:t>
      </w:r>
      <w:r>
        <w:rPr>
          <w:b/>
          <w:sz w:val="22"/>
        </w:rPr>
        <w:t xml:space="preserve">DE TURISMO </w:t>
      </w:r>
      <w:r w:rsidR="00834029">
        <w:rPr>
          <w:b/>
          <w:sz w:val="22"/>
        </w:rPr>
        <w:t>ENTRE RÍOS</w:t>
      </w:r>
    </w:p>
    <w:p w:rsidR="00C258D1" w:rsidRPr="00DA684A" w:rsidRDefault="00C258D1" w:rsidP="00C258D1">
      <w:pPr>
        <w:ind w:firstLine="708"/>
        <w:jc w:val="center"/>
        <w:rPr>
          <w:b/>
        </w:rPr>
      </w:pPr>
    </w:p>
    <w:p w:rsidR="00C258D1" w:rsidRPr="00F627DD" w:rsidRDefault="00C258D1" w:rsidP="00C258D1">
      <w:r w:rsidRPr="00B87A43">
        <w:rPr>
          <w:b/>
        </w:rPr>
        <w:t>SRA. PRESIDENTE (Aluani)</w:t>
      </w:r>
      <w:r w:rsidRPr="00197F19">
        <w:rPr>
          <w:b/>
        </w:rPr>
        <w:t>:</w:t>
      </w:r>
      <w:r>
        <w:t xml:space="preserve"> T</w:t>
      </w:r>
      <w:r w:rsidRPr="00F627DD">
        <w:t>iene la palabra el Senador por el Departamento</w:t>
      </w:r>
      <w:r>
        <w:t xml:space="preserve"> </w:t>
      </w:r>
      <w:r w:rsidR="000405EB">
        <w:t>Colón</w:t>
      </w:r>
      <w:r>
        <w:t>.</w:t>
      </w:r>
    </w:p>
    <w:p w:rsidR="00C258D1" w:rsidRPr="00F627DD" w:rsidRDefault="00C258D1" w:rsidP="00C258D1"/>
    <w:p w:rsidR="000405EB" w:rsidRDefault="00C258D1" w:rsidP="000405EB">
      <w:r w:rsidRPr="00F627DD">
        <w:rPr>
          <w:b/>
        </w:rPr>
        <w:t>SR. SENADOR (</w:t>
      </w:r>
      <w:r w:rsidR="000405EB">
        <w:rPr>
          <w:b/>
        </w:rPr>
        <w:t>Favre</w:t>
      </w:r>
      <w:r w:rsidRPr="00F627DD">
        <w:rPr>
          <w:b/>
        </w:rPr>
        <w:t>):</w:t>
      </w:r>
      <w:r w:rsidRPr="00F627DD">
        <w:t xml:space="preserve"> </w:t>
      </w:r>
      <w:r w:rsidR="000405EB" w:rsidRPr="0062160D">
        <w:t>Señora Presidente</w:t>
      </w:r>
      <w:r w:rsidR="000405EB">
        <w:t>,</w:t>
      </w:r>
      <w:r w:rsidR="000405EB" w:rsidRPr="0062160D">
        <w:t xml:space="preserve"> quiero informar</w:t>
      </w:r>
      <w:r w:rsidR="000405EB">
        <w:t xml:space="preserve"> y poner a consideración </w:t>
      </w:r>
      <w:r w:rsidR="00001F89">
        <w:t>d</w:t>
      </w:r>
      <w:r w:rsidR="000405EB">
        <w:t xml:space="preserve">el Cuerpo, ya que ha sido designada la Senadora </w:t>
      </w:r>
      <w:r w:rsidR="00431F79">
        <w:t xml:space="preserve">Gloria </w:t>
      </w:r>
      <w:proofErr w:type="spellStart"/>
      <w:r w:rsidR="000405EB">
        <w:t>Cozzi</w:t>
      </w:r>
      <w:proofErr w:type="spellEnd"/>
      <w:r w:rsidR="000405EB">
        <w:t xml:space="preserve"> como miembro del Directorio del Ente Mixto de </w:t>
      </w:r>
      <w:r w:rsidR="00431F79">
        <w:t xml:space="preserve">Turismo de </w:t>
      </w:r>
      <w:r w:rsidR="000405EB">
        <w:t>Entre Ríos.</w:t>
      </w:r>
    </w:p>
    <w:p w:rsidR="000405EB" w:rsidRDefault="000405EB" w:rsidP="000405EB"/>
    <w:p w:rsidR="000405EB" w:rsidRDefault="000405EB" w:rsidP="000405EB">
      <w:r w:rsidRPr="00CB516B">
        <w:rPr>
          <w:b/>
        </w:rPr>
        <w:t>SR</w:t>
      </w:r>
      <w:r>
        <w:rPr>
          <w:b/>
        </w:rPr>
        <w:t>A</w:t>
      </w:r>
      <w:r w:rsidRPr="00CB516B">
        <w:rPr>
          <w:b/>
        </w:rPr>
        <w:t>. PRESIDENT</w:t>
      </w:r>
      <w:r>
        <w:rPr>
          <w:b/>
        </w:rPr>
        <w:t>E</w:t>
      </w:r>
      <w:r w:rsidRPr="00CB516B">
        <w:rPr>
          <w:b/>
        </w:rPr>
        <w:t xml:space="preserve"> (</w:t>
      </w:r>
      <w:r>
        <w:rPr>
          <w:b/>
        </w:rPr>
        <w:t>Aluani</w:t>
      </w:r>
      <w:r w:rsidRPr="00CB516B">
        <w:rPr>
          <w:b/>
        </w:rPr>
        <w:t>):</w:t>
      </w:r>
      <w:r>
        <w:rPr>
          <w:b/>
        </w:rPr>
        <w:t xml:space="preserve"> </w:t>
      </w:r>
      <w:r>
        <w:t xml:space="preserve">A consideración del Cuerpo la moción del Senador Favre, los que estén por la afirmativa sírvanse indicarlo. </w:t>
      </w:r>
    </w:p>
    <w:p w:rsidR="000405EB" w:rsidRDefault="000405EB" w:rsidP="000405EB"/>
    <w:p w:rsidR="000405EB" w:rsidRDefault="000405EB" w:rsidP="000405EB">
      <w:pPr>
        <w:pStyle w:val="Acotacin"/>
      </w:pPr>
      <w:r>
        <w:t>-Resulta afirmativa.</w:t>
      </w:r>
    </w:p>
    <w:p w:rsidR="000405EB" w:rsidRDefault="000405EB" w:rsidP="000405EB">
      <w:pPr>
        <w:ind w:firstLine="708"/>
      </w:pPr>
    </w:p>
    <w:p w:rsidR="000405EB" w:rsidRDefault="000405EB" w:rsidP="000405EB">
      <w:r w:rsidRPr="00B87A43">
        <w:rPr>
          <w:b/>
        </w:rPr>
        <w:t>SRA. PRESIDENTE (Aluani)</w:t>
      </w:r>
      <w:r w:rsidRPr="00197F19">
        <w:rPr>
          <w:b/>
        </w:rPr>
        <w:t>:</w:t>
      </w:r>
      <w:r w:rsidRPr="00197F19">
        <w:t xml:space="preserve"> </w:t>
      </w:r>
      <w:r>
        <w:t xml:space="preserve">En consecuencia, la Senadora </w:t>
      </w:r>
      <w:proofErr w:type="spellStart"/>
      <w:r>
        <w:t>Cozzi</w:t>
      </w:r>
      <w:proofErr w:type="spellEnd"/>
      <w:r>
        <w:t xml:space="preserve"> es designada miembro del Directorio del Ente Mixto de Entre Ríos.</w:t>
      </w:r>
    </w:p>
    <w:p w:rsidR="00834029" w:rsidRDefault="00834029" w:rsidP="000405EB">
      <w:pPr>
        <w:rPr>
          <w:b/>
        </w:rPr>
      </w:pPr>
    </w:p>
    <w:p w:rsidR="000405EB" w:rsidRDefault="000405EB" w:rsidP="00834029">
      <w:pPr>
        <w:ind w:firstLine="708"/>
        <w:jc w:val="center"/>
        <w:rPr>
          <w:b/>
          <w:sz w:val="22"/>
        </w:rPr>
      </w:pPr>
      <w:r>
        <w:rPr>
          <w:b/>
          <w:sz w:val="22"/>
        </w:rPr>
        <w:t>9</w:t>
      </w:r>
    </w:p>
    <w:p w:rsidR="000405EB" w:rsidRPr="00D218D8" w:rsidRDefault="00D218D8" w:rsidP="00834029">
      <w:pPr>
        <w:ind w:firstLine="708"/>
        <w:jc w:val="center"/>
        <w:rPr>
          <w:b/>
        </w:rPr>
      </w:pPr>
      <w:r w:rsidRPr="00D218D8">
        <w:rPr>
          <w:b/>
        </w:rPr>
        <w:t>INTEGRACIÓN DEL JURADO DE ENJUICIAMIENTO BIENIO 2026-2027</w:t>
      </w:r>
    </w:p>
    <w:p w:rsidR="00D218D8" w:rsidRDefault="00D218D8" w:rsidP="00834029">
      <w:pPr>
        <w:ind w:firstLine="708"/>
        <w:jc w:val="center"/>
        <w:rPr>
          <w:b/>
          <w:sz w:val="22"/>
        </w:rPr>
      </w:pPr>
    </w:p>
    <w:p w:rsidR="000405EB" w:rsidRDefault="000405EB" w:rsidP="005F5ED8">
      <w:r w:rsidRPr="00B87A43">
        <w:rPr>
          <w:b/>
        </w:rPr>
        <w:t>SRA. PRESIDENTE (Aluani)</w:t>
      </w:r>
      <w:r w:rsidRPr="00197F19">
        <w:rPr>
          <w:b/>
        </w:rPr>
        <w:t>:</w:t>
      </w:r>
      <w:r w:rsidRPr="00197F19">
        <w:t xml:space="preserve"> </w:t>
      </w:r>
      <w:r w:rsidR="00206EBC">
        <w:t>C</w:t>
      </w:r>
      <w:r w:rsidR="005F5ED8">
        <w:t xml:space="preserve">orresponde dar tratamiento a la propuesta de designación que efectúen los señores Senadores para la integración del Jurado de Enjuiciamiento </w:t>
      </w:r>
      <w:r w:rsidR="00206EBC">
        <w:t>B</w:t>
      </w:r>
      <w:r w:rsidR="005F5ED8">
        <w:t>ienio 2026-2027 conforme lo dispone el Artículo 4º de la Ley Nº 9283, de un miembro titular y un suplente.</w:t>
      </w:r>
    </w:p>
    <w:p w:rsidR="005F5ED8" w:rsidRDefault="005F5ED8" w:rsidP="005F5ED8">
      <w:r>
        <w:tab/>
        <w:t>Tiene la palabra el Senador por el Departamento Federación.</w:t>
      </w:r>
    </w:p>
    <w:p w:rsidR="005F5ED8" w:rsidRDefault="005F5ED8" w:rsidP="005F5ED8"/>
    <w:p w:rsidR="005F5ED8" w:rsidRDefault="005F5ED8" w:rsidP="005F5ED8">
      <w:r w:rsidRPr="00206EBC">
        <w:rPr>
          <w:b/>
        </w:rPr>
        <w:t>SR. SENADOR (Dal Molín):</w:t>
      </w:r>
      <w:r>
        <w:t xml:space="preserve"> Señora Presidente, desde nuestro bloque queremos proponer para la conformación</w:t>
      </w:r>
      <w:r w:rsidR="00206EBC">
        <w:t>,</w:t>
      </w:r>
      <w:r>
        <w:t xml:space="preserve"> de acuerdo a lo establecido en el Artículo 4º de la Ley Nº 9283</w:t>
      </w:r>
      <w:r w:rsidR="00206EBC">
        <w:t>,</w:t>
      </w:r>
      <w:r>
        <w:t xml:space="preserve"> como miembro titular a la Senadora por el Departamento Feliciano, Gladys Domínguez y como suplente al Senador por el Departamento Nogoyá, Rafael Cavagna.</w:t>
      </w:r>
    </w:p>
    <w:p w:rsidR="005F5ED8" w:rsidRDefault="005F5ED8" w:rsidP="005F5ED8"/>
    <w:p w:rsidR="005F5ED8" w:rsidRDefault="005F5ED8" w:rsidP="005F5ED8">
      <w:r w:rsidRPr="00B87A43">
        <w:rPr>
          <w:b/>
        </w:rPr>
        <w:t>SRA. PRESIDENTE (Aluani)</w:t>
      </w:r>
      <w:r w:rsidRPr="00197F19">
        <w:rPr>
          <w:b/>
        </w:rPr>
        <w:t>:</w:t>
      </w:r>
      <w:r w:rsidRPr="00197F19">
        <w:t xml:space="preserve"> </w:t>
      </w:r>
      <w:r>
        <w:t>Gracias Senador.</w:t>
      </w:r>
    </w:p>
    <w:p w:rsidR="005F5ED8" w:rsidRDefault="005F5ED8" w:rsidP="005F5ED8">
      <w:pPr>
        <w:ind w:firstLine="708"/>
      </w:pPr>
      <w:r>
        <w:t>Tiene la palabra el Senador por el Departamento San Salvador.</w:t>
      </w:r>
    </w:p>
    <w:p w:rsidR="005F5ED8" w:rsidRDefault="005F5ED8" w:rsidP="005F5ED8"/>
    <w:p w:rsidR="005F5ED8" w:rsidRDefault="005F5ED8" w:rsidP="005F5ED8">
      <w:r w:rsidRPr="00206EBC">
        <w:rPr>
          <w:b/>
        </w:rPr>
        <w:t>SR. SENADOR (Berthet):</w:t>
      </w:r>
      <w:r>
        <w:t xml:space="preserve"> Señora Presidente</w:t>
      </w:r>
      <w:r w:rsidR="00206EBC">
        <w:t xml:space="preserve">, del mismo modo, </w:t>
      </w:r>
      <w:r>
        <w:t xml:space="preserve">cumpliendo con lo que dice el Artículo 4º de la Ley Nº 9283 nuestro bloque propone como titular al Senador Rafael Cavagna y como suplente a la Senadora Gladys Domínguez. </w:t>
      </w:r>
    </w:p>
    <w:p w:rsidR="005F5ED8" w:rsidRDefault="005F5ED8" w:rsidP="005F5ED8"/>
    <w:p w:rsidR="005F5ED8" w:rsidRDefault="005F5ED8" w:rsidP="005F5ED8">
      <w:r w:rsidRPr="00B87A43">
        <w:rPr>
          <w:b/>
        </w:rPr>
        <w:t>SRA. PRESIDENTE (Aluani)</w:t>
      </w:r>
      <w:r w:rsidRPr="00197F19">
        <w:rPr>
          <w:b/>
        </w:rPr>
        <w:t>:</w:t>
      </w:r>
      <w:r w:rsidRPr="00197F19">
        <w:t xml:space="preserve"> </w:t>
      </w:r>
      <w:r w:rsidR="0023113F">
        <w:t>Se pone</w:t>
      </w:r>
      <w:r>
        <w:t xml:space="preserve"> a consideración primeramente la moción del Senador Dal Molín como titular la Senadora Domínguez y suplente el Senador Cavagna. Los que estén por la afirmativa, sírvanse indicarlo.</w:t>
      </w:r>
    </w:p>
    <w:p w:rsidR="005F5ED8" w:rsidRDefault="005F5ED8" w:rsidP="005F5ED8"/>
    <w:p w:rsidR="005F5ED8" w:rsidRDefault="005F5ED8" w:rsidP="005F5ED8">
      <w:pPr>
        <w:spacing w:line="300" w:lineRule="exact"/>
        <w:ind w:left="4082" w:right="1134" w:hanging="113"/>
        <w:rPr>
          <w:b/>
          <w:i/>
          <w:sz w:val="20"/>
          <w:szCs w:val="20"/>
        </w:rPr>
      </w:pPr>
      <w:r w:rsidRPr="00197F19">
        <w:rPr>
          <w:b/>
          <w:i/>
          <w:sz w:val="20"/>
          <w:szCs w:val="20"/>
        </w:rPr>
        <w:t xml:space="preserve">-Resulta </w:t>
      </w:r>
      <w:r>
        <w:rPr>
          <w:b/>
          <w:i/>
          <w:sz w:val="20"/>
          <w:szCs w:val="20"/>
        </w:rPr>
        <w:t>afirmativa</w:t>
      </w:r>
      <w:r w:rsidRPr="00197F19">
        <w:rPr>
          <w:b/>
          <w:i/>
          <w:sz w:val="20"/>
          <w:szCs w:val="20"/>
        </w:rPr>
        <w:t>.</w:t>
      </w:r>
    </w:p>
    <w:p w:rsidR="0052142A" w:rsidRDefault="0052142A" w:rsidP="005F5ED8">
      <w:pPr>
        <w:spacing w:line="300" w:lineRule="exact"/>
        <w:ind w:left="4082" w:right="1134" w:hanging="113"/>
        <w:rPr>
          <w:b/>
          <w:i/>
          <w:sz w:val="20"/>
          <w:szCs w:val="20"/>
        </w:rPr>
      </w:pPr>
    </w:p>
    <w:p w:rsidR="005F5ED8" w:rsidRDefault="005F5ED8" w:rsidP="005F5ED8">
      <w:pPr>
        <w:pStyle w:val="Acotacin"/>
        <w:rPr>
          <w:lang w:val="es-ES"/>
        </w:rPr>
      </w:pPr>
      <w:r>
        <w:rPr>
          <w:lang w:val="es-ES"/>
        </w:rPr>
        <w:t>-L</w:t>
      </w:r>
      <w:r w:rsidR="00D218D8">
        <w:rPr>
          <w:lang w:val="es-ES"/>
        </w:rPr>
        <w:t>os señores Senadores</w:t>
      </w:r>
      <w:r w:rsidR="0052142A">
        <w:rPr>
          <w:lang w:val="es-ES"/>
        </w:rPr>
        <w:t>:</w:t>
      </w:r>
      <w:r w:rsidR="00D218D8">
        <w:rPr>
          <w:lang w:val="es-ES"/>
        </w:rPr>
        <w:t xml:space="preserve"> </w:t>
      </w:r>
      <w:r w:rsidR="00001F89">
        <w:rPr>
          <w:lang w:val="es-ES"/>
        </w:rPr>
        <w:t xml:space="preserve">Berthet, </w:t>
      </w:r>
      <w:proofErr w:type="spellStart"/>
      <w:r w:rsidR="00001F89">
        <w:rPr>
          <w:lang w:val="es-ES"/>
        </w:rPr>
        <w:t>Conti</w:t>
      </w:r>
      <w:proofErr w:type="spellEnd"/>
      <w:r w:rsidR="00001F89">
        <w:rPr>
          <w:lang w:val="es-ES"/>
        </w:rPr>
        <w:t xml:space="preserve">, Cosso, </w:t>
      </w:r>
      <w:r w:rsidR="00D218D8">
        <w:rPr>
          <w:lang w:val="es-ES"/>
        </w:rPr>
        <w:t>O</w:t>
      </w:r>
      <w:r w:rsidR="00001F89">
        <w:rPr>
          <w:lang w:val="es-ES"/>
        </w:rPr>
        <w:t>liva</w:t>
      </w:r>
      <w:r w:rsidR="00D218D8">
        <w:rPr>
          <w:lang w:val="es-ES"/>
        </w:rPr>
        <w:t xml:space="preserve">, </w:t>
      </w:r>
      <w:proofErr w:type="spellStart"/>
      <w:r w:rsidR="00D218D8">
        <w:rPr>
          <w:lang w:val="es-ES"/>
        </w:rPr>
        <w:t>Sanzberro</w:t>
      </w:r>
      <w:proofErr w:type="spellEnd"/>
      <w:r w:rsidR="00D218D8">
        <w:rPr>
          <w:lang w:val="es-ES"/>
        </w:rPr>
        <w:t xml:space="preserve"> y</w:t>
      </w:r>
      <w:r w:rsidR="0052142A">
        <w:rPr>
          <w:lang w:val="es-ES"/>
        </w:rPr>
        <w:t>,</w:t>
      </w:r>
      <w:r w:rsidR="00D218D8">
        <w:rPr>
          <w:lang w:val="es-ES"/>
        </w:rPr>
        <w:t xml:space="preserve"> las señoras Senadoras</w:t>
      </w:r>
      <w:r w:rsidR="0052142A">
        <w:rPr>
          <w:lang w:val="es-ES"/>
        </w:rPr>
        <w:t>:</w:t>
      </w:r>
      <w:r w:rsidR="00D218D8">
        <w:rPr>
          <w:lang w:val="es-ES"/>
        </w:rPr>
        <w:t xml:space="preserve"> </w:t>
      </w:r>
      <w:r w:rsidR="00644340">
        <w:rPr>
          <w:lang w:val="es-ES"/>
        </w:rPr>
        <w:t xml:space="preserve">Díaz, </w:t>
      </w:r>
      <w:r w:rsidR="00D218D8">
        <w:rPr>
          <w:lang w:val="es-ES"/>
        </w:rPr>
        <w:t>Miranda</w:t>
      </w:r>
      <w:r w:rsidR="00644340">
        <w:rPr>
          <w:lang w:val="es-ES"/>
        </w:rPr>
        <w:t xml:space="preserve"> y</w:t>
      </w:r>
      <w:r w:rsidR="00D218D8">
        <w:rPr>
          <w:lang w:val="es-ES"/>
        </w:rPr>
        <w:t xml:space="preserve"> Silv</w:t>
      </w:r>
      <w:r>
        <w:rPr>
          <w:lang w:val="es-ES"/>
        </w:rPr>
        <w:t>a</w:t>
      </w:r>
      <w:r w:rsidR="00D218D8">
        <w:rPr>
          <w:lang w:val="es-ES"/>
        </w:rPr>
        <w:t xml:space="preserve"> votan </w:t>
      </w:r>
      <w:r>
        <w:rPr>
          <w:lang w:val="es-ES"/>
        </w:rPr>
        <w:t>por la negativa.</w:t>
      </w:r>
    </w:p>
    <w:p w:rsidR="00D218D8" w:rsidRDefault="00D218D8" w:rsidP="00D218D8">
      <w:pPr>
        <w:rPr>
          <w:lang w:val="es-ES"/>
        </w:rPr>
      </w:pPr>
    </w:p>
    <w:p w:rsidR="00834029" w:rsidRDefault="00834029" w:rsidP="00644340">
      <w:r w:rsidRPr="00735532">
        <w:rPr>
          <w:b/>
        </w:rPr>
        <w:t>SRA. PRESIDENTE (Aluani):</w:t>
      </w:r>
      <w:r w:rsidRPr="00735532">
        <w:t xml:space="preserve"> </w:t>
      </w:r>
      <w:r w:rsidR="0052142A">
        <w:t>La votación</w:t>
      </w:r>
      <w:r w:rsidR="00D218D8">
        <w:t xml:space="preserve"> arroja el siguiente resultado: 9 votos por la afirmativa y 8 votos por la negativa. Por lo tanto, queda aprob</w:t>
      </w:r>
      <w:r w:rsidRPr="00F9370D">
        <w:t>ada la mo</w:t>
      </w:r>
      <w:r>
        <w:t>ción del S</w:t>
      </w:r>
      <w:r w:rsidRPr="00F9370D">
        <w:t>enador Dal</w:t>
      </w:r>
      <w:r>
        <w:t xml:space="preserve"> M</w:t>
      </w:r>
      <w:r w:rsidRPr="00F9370D">
        <w:t>olín</w:t>
      </w:r>
      <w:r>
        <w:t xml:space="preserve"> como </w:t>
      </w:r>
      <w:r w:rsidRPr="00F9370D">
        <w:t xml:space="preserve">titular </w:t>
      </w:r>
      <w:r>
        <w:t>la S</w:t>
      </w:r>
      <w:r w:rsidRPr="00F9370D">
        <w:t>ena</w:t>
      </w:r>
      <w:r>
        <w:t xml:space="preserve">dora Domínguez </w:t>
      </w:r>
      <w:r w:rsidRPr="00F9370D">
        <w:t xml:space="preserve">y </w:t>
      </w:r>
      <w:r>
        <w:t xml:space="preserve">como </w:t>
      </w:r>
      <w:r w:rsidRPr="00F9370D">
        <w:t>suplente</w:t>
      </w:r>
      <w:r>
        <w:t xml:space="preserve"> el</w:t>
      </w:r>
      <w:r w:rsidRPr="00F9370D">
        <w:t xml:space="preserve"> </w:t>
      </w:r>
      <w:r>
        <w:t>S</w:t>
      </w:r>
      <w:r w:rsidRPr="00F9370D">
        <w:t>enador Ca</w:t>
      </w:r>
      <w:r>
        <w:t>vagna.</w:t>
      </w:r>
    </w:p>
    <w:p w:rsidR="00D218D8" w:rsidRDefault="00D218D8" w:rsidP="00D218D8">
      <w:r>
        <w:tab/>
        <w:t xml:space="preserve">En consecuencia, queda </w:t>
      </w:r>
      <w:r w:rsidRPr="00D218D8">
        <w:t>aprobad</w:t>
      </w:r>
      <w:r>
        <w:t>a</w:t>
      </w:r>
      <w:r w:rsidR="001A3C2A">
        <w:t xml:space="preserve"> la</w:t>
      </w:r>
      <w:bookmarkStart w:id="4" w:name="_GoBack"/>
      <w:bookmarkEnd w:id="4"/>
      <w:r w:rsidRPr="00D218D8">
        <w:t xml:space="preserve"> designación de los miembros titular y suplente para la integración del jurado de enjuiciamiento bienio 2026-2027 conforme lo dispone el artículo 4° de la ley </w:t>
      </w:r>
      <w:r w:rsidR="0023113F">
        <w:t>N</w:t>
      </w:r>
      <w:r w:rsidRPr="00D218D8">
        <w:t>° 9283</w:t>
      </w:r>
      <w:r>
        <w:t xml:space="preserve">, </w:t>
      </w:r>
      <w:r w:rsidRPr="00D218D8">
        <w:t>se harán las comunicaciones pertinentes.</w:t>
      </w:r>
    </w:p>
    <w:p w:rsidR="00C258D1" w:rsidRDefault="00C258D1" w:rsidP="00D218D8">
      <w:pPr>
        <w:ind w:firstLine="708"/>
      </w:pPr>
      <w:r>
        <w:t>No habiendo más asuntos que tratar, queda levantada la sesión.</w:t>
      </w:r>
    </w:p>
    <w:p w:rsidR="00C258D1" w:rsidRDefault="00C258D1" w:rsidP="00C258D1"/>
    <w:p w:rsidR="00C258D1" w:rsidRDefault="00C258D1" w:rsidP="00C258D1">
      <w:pPr>
        <w:pStyle w:val="Acotacin"/>
      </w:pPr>
      <w:r>
        <w:t xml:space="preserve">Eran las 14 y </w:t>
      </w:r>
      <w:r w:rsidR="00834029">
        <w:t>19</w:t>
      </w:r>
      <w:r>
        <w:t>.</w:t>
      </w:r>
    </w:p>
    <w:p w:rsidR="00C258D1" w:rsidRDefault="00C258D1" w:rsidP="00C258D1"/>
    <w:p w:rsidR="00C258D1" w:rsidRDefault="00C258D1" w:rsidP="00C258D1">
      <w:pPr>
        <w:pStyle w:val="Apertura"/>
      </w:pPr>
      <w:r>
        <w:t>DANA MATTEODA</w:t>
      </w:r>
    </w:p>
    <w:p w:rsidR="00C258D1" w:rsidRDefault="00C258D1" w:rsidP="00C258D1">
      <w:pPr>
        <w:pStyle w:val="Apertura"/>
      </w:pPr>
      <w:r>
        <w:t>Responsable Área</w:t>
      </w:r>
      <w:r w:rsidRPr="005467D2">
        <w:t xml:space="preserve"> Taquígrafos</w:t>
      </w:r>
      <w:bookmarkEnd w:id="0"/>
    </w:p>
    <w:p w:rsidR="00C258D1" w:rsidRDefault="00C258D1" w:rsidP="00C258D1"/>
    <w:p w:rsidR="00981279" w:rsidRDefault="00981279"/>
    <w:sectPr w:rsidR="00981279" w:rsidSect="00392F5A">
      <w:headerReference w:type="even" r:id="rId7"/>
      <w:headerReference w:type="default" r:id="rId8"/>
      <w:pgSz w:w="11906" w:h="16838"/>
      <w:pgMar w:top="1418" w:right="1418" w:bottom="851"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0E5" w:rsidRDefault="005B00E5" w:rsidP="00392F5A">
      <w:pPr>
        <w:spacing w:line="240" w:lineRule="auto"/>
      </w:pPr>
      <w:r>
        <w:separator/>
      </w:r>
    </w:p>
  </w:endnote>
  <w:endnote w:type="continuationSeparator" w:id="0">
    <w:p w:rsidR="005B00E5" w:rsidRDefault="005B00E5" w:rsidP="00392F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Omega">
    <w:altName w:val="Segoe UI"/>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0E5" w:rsidRDefault="005B00E5" w:rsidP="00392F5A">
      <w:pPr>
        <w:spacing w:line="240" w:lineRule="auto"/>
      </w:pPr>
      <w:r>
        <w:separator/>
      </w:r>
    </w:p>
  </w:footnote>
  <w:footnote w:type="continuationSeparator" w:id="0">
    <w:p w:rsidR="005B00E5" w:rsidRDefault="005B00E5" w:rsidP="00392F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FD1" w:rsidRDefault="00E05FD1" w:rsidP="005C2E2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5FD1" w:rsidRDefault="00E05FD1" w:rsidP="005C2E2A">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FD1" w:rsidRDefault="00E05FD1" w:rsidP="005C2E2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A3C2A">
      <w:rPr>
        <w:rStyle w:val="Nmerodepgina"/>
        <w:noProof/>
      </w:rPr>
      <w:t>22</w:t>
    </w:r>
    <w:r>
      <w:rPr>
        <w:rStyle w:val="Nmerodepgina"/>
      </w:rPr>
      <w:fldChar w:fldCharType="end"/>
    </w:r>
  </w:p>
  <w:p w:rsidR="00E05FD1" w:rsidRDefault="00E05FD1" w:rsidP="005C2E2A">
    <w:pPr>
      <w:pStyle w:val="Encabezado"/>
      <w:ind w:right="360"/>
      <w:jc w:val="center"/>
      <w:rPr>
        <w:rFonts w:ascii="Palatino Linotype" w:hAnsi="Palatino Linotype"/>
        <w:i/>
        <w:sz w:val="22"/>
        <w:szCs w:val="22"/>
      </w:rPr>
    </w:pPr>
    <w:r>
      <w:rPr>
        <w:rFonts w:ascii="Palatino Linotype" w:hAnsi="Palatino Linotype"/>
        <w:i/>
        <w:sz w:val="22"/>
        <w:szCs w:val="22"/>
      </w:rPr>
      <w:t>Cámara de Senadores de la Provincia de Entre Ríos – Cuerpo de Taquígrafos</w:t>
    </w:r>
  </w:p>
  <w:p w:rsidR="00E05FD1" w:rsidRPr="005C480F" w:rsidRDefault="00E05FD1" w:rsidP="005C2E2A">
    <w:pPr>
      <w:pStyle w:val="Encabezado"/>
      <w:ind w:right="360"/>
      <w:jc w:val="center"/>
      <w:rPr>
        <w:rFonts w:ascii="Palatino Linotype" w:hAnsi="Palatino Linotype"/>
        <w:i/>
        <w:sz w:val="22"/>
        <w:szCs w:val="22"/>
      </w:rPr>
    </w:pPr>
    <w:r>
      <w:rPr>
        <w:rFonts w:ascii="Palatino Linotype" w:hAnsi="Palatino Linotype"/>
        <w:i/>
        <w:sz w:val="22"/>
        <w:szCs w:val="22"/>
      </w:rPr>
      <w:t>18 de marzo de 2026 – 2ª Sesión Ordinaria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8D1"/>
    <w:rsid w:val="00001B9D"/>
    <w:rsid w:val="00001F89"/>
    <w:rsid w:val="00023979"/>
    <w:rsid w:val="000405EB"/>
    <w:rsid w:val="00043706"/>
    <w:rsid w:val="001A3C2A"/>
    <w:rsid w:val="001E6DA3"/>
    <w:rsid w:val="001E776A"/>
    <w:rsid w:val="00206EBC"/>
    <w:rsid w:val="0023113F"/>
    <w:rsid w:val="002D50CB"/>
    <w:rsid w:val="002F183B"/>
    <w:rsid w:val="003272FE"/>
    <w:rsid w:val="00353628"/>
    <w:rsid w:val="00374B5C"/>
    <w:rsid w:val="0039148F"/>
    <w:rsid w:val="00392F5A"/>
    <w:rsid w:val="003D55DC"/>
    <w:rsid w:val="003D78C9"/>
    <w:rsid w:val="00431F79"/>
    <w:rsid w:val="004D37EC"/>
    <w:rsid w:val="004D5DC4"/>
    <w:rsid w:val="004F52A4"/>
    <w:rsid w:val="0052142A"/>
    <w:rsid w:val="00580A4E"/>
    <w:rsid w:val="00596973"/>
    <w:rsid w:val="005A08E7"/>
    <w:rsid w:val="005B00E5"/>
    <w:rsid w:val="005C2E2A"/>
    <w:rsid w:val="005F21A9"/>
    <w:rsid w:val="005F5ED8"/>
    <w:rsid w:val="006045F7"/>
    <w:rsid w:val="00644340"/>
    <w:rsid w:val="00666D4B"/>
    <w:rsid w:val="006722E8"/>
    <w:rsid w:val="006C11BD"/>
    <w:rsid w:val="006C48F6"/>
    <w:rsid w:val="006E2618"/>
    <w:rsid w:val="007D3EDD"/>
    <w:rsid w:val="00820AE2"/>
    <w:rsid w:val="00821146"/>
    <w:rsid w:val="0082248E"/>
    <w:rsid w:val="00827FD4"/>
    <w:rsid w:val="00834029"/>
    <w:rsid w:val="008646DC"/>
    <w:rsid w:val="008D137A"/>
    <w:rsid w:val="00923F5E"/>
    <w:rsid w:val="009250C9"/>
    <w:rsid w:val="00937275"/>
    <w:rsid w:val="00957024"/>
    <w:rsid w:val="00981279"/>
    <w:rsid w:val="009A6F62"/>
    <w:rsid w:val="009E4A0E"/>
    <w:rsid w:val="00A00A94"/>
    <w:rsid w:val="00A32FD9"/>
    <w:rsid w:val="00A61596"/>
    <w:rsid w:val="00AC6BAE"/>
    <w:rsid w:val="00AD1943"/>
    <w:rsid w:val="00B4291D"/>
    <w:rsid w:val="00B44D6F"/>
    <w:rsid w:val="00BA3D29"/>
    <w:rsid w:val="00C00222"/>
    <w:rsid w:val="00C258D1"/>
    <w:rsid w:val="00C548F3"/>
    <w:rsid w:val="00C67C77"/>
    <w:rsid w:val="00CC47FD"/>
    <w:rsid w:val="00D114F0"/>
    <w:rsid w:val="00D218D8"/>
    <w:rsid w:val="00D237C9"/>
    <w:rsid w:val="00D50295"/>
    <w:rsid w:val="00D7377B"/>
    <w:rsid w:val="00D83724"/>
    <w:rsid w:val="00DA0AC2"/>
    <w:rsid w:val="00DF5A9D"/>
    <w:rsid w:val="00E05FD1"/>
    <w:rsid w:val="00E36F1A"/>
    <w:rsid w:val="00E46D26"/>
    <w:rsid w:val="00EA6B60"/>
    <w:rsid w:val="00EF02AB"/>
    <w:rsid w:val="00F46127"/>
    <w:rsid w:val="00F70603"/>
    <w:rsid w:val="00F738DC"/>
    <w:rsid w:val="00FF78A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0870C01-2923-4A6E-9C49-D1CD7BD3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8D1"/>
    <w:pPr>
      <w:spacing w:line="360" w:lineRule="exact"/>
      <w:jc w:val="both"/>
    </w:pPr>
    <w:rPr>
      <w:rFonts w:ascii="CG Omega" w:hAnsi="CG Omega"/>
      <w:sz w:val="24"/>
      <w:szCs w:val="24"/>
    </w:rPr>
  </w:style>
  <w:style w:type="paragraph" w:styleId="Ttulo2">
    <w:name w:val="heading 2"/>
    <w:basedOn w:val="Normal"/>
    <w:next w:val="Normal"/>
    <w:link w:val="Ttulo2Car"/>
    <w:qFormat/>
    <w:rsid w:val="00C258D1"/>
    <w:pPr>
      <w:keepNext/>
      <w:jc w:val="center"/>
      <w:outlineLvl w:val="1"/>
    </w:pPr>
    <w:rPr>
      <w:b/>
      <w:bCs/>
    </w:rPr>
  </w:style>
  <w:style w:type="paragraph" w:styleId="Ttulo4">
    <w:name w:val="heading 4"/>
    <w:basedOn w:val="Normal"/>
    <w:next w:val="Normal"/>
    <w:link w:val="Ttulo4Car"/>
    <w:semiHidden/>
    <w:unhideWhenUsed/>
    <w:qFormat/>
    <w:rsid w:val="000405E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cotacin">
    <w:name w:val="Acotación"/>
    <w:basedOn w:val="Normal"/>
    <w:next w:val="Normal"/>
    <w:link w:val="AcotacinCar"/>
    <w:autoRedefine/>
    <w:rsid w:val="00827FD4"/>
    <w:pPr>
      <w:spacing w:line="300" w:lineRule="exact"/>
      <w:ind w:left="4082" w:right="1134" w:hanging="113"/>
    </w:pPr>
    <w:rPr>
      <w:b/>
      <w:i/>
      <w:sz w:val="20"/>
      <w:szCs w:val="20"/>
    </w:rPr>
  </w:style>
  <w:style w:type="paragraph" w:customStyle="1" w:styleId="Apertura">
    <w:name w:val="Apertura"/>
    <w:basedOn w:val="Normal"/>
    <w:next w:val="Normal"/>
    <w:autoRedefine/>
    <w:rsid w:val="00827FD4"/>
    <w:pPr>
      <w:jc w:val="center"/>
    </w:pPr>
    <w:rPr>
      <w:b/>
    </w:rPr>
  </w:style>
  <w:style w:type="character" w:customStyle="1" w:styleId="Ttulo2Car">
    <w:name w:val="Título 2 Car"/>
    <w:basedOn w:val="Fuentedeprrafopredeter"/>
    <w:link w:val="Ttulo2"/>
    <w:rsid w:val="00C258D1"/>
    <w:rPr>
      <w:rFonts w:ascii="CG Omega" w:hAnsi="CG Omega"/>
      <w:b/>
      <w:bCs/>
      <w:sz w:val="24"/>
      <w:szCs w:val="24"/>
    </w:rPr>
  </w:style>
  <w:style w:type="character" w:customStyle="1" w:styleId="AcotacinCar">
    <w:name w:val="Acotación Car"/>
    <w:link w:val="Acotacin"/>
    <w:locked/>
    <w:rsid w:val="00C258D1"/>
    <w:rPr>
      <w:rFonts w:ascii="CG Omega" w:hAnsi="CG Omega"/>
      <w:b/>
      <w:i/>
    </w:rPr>
  </w:style>
  <w:style w:type="paragraph" w:styleId="Encabezado">
    <w:name w:val="header"/>
    <w:basedOn w:val="Normal"/>
    <w:link w:val="EncabezadoCar"/>
    <w:unhideWhenUsed/>
    <w:rsid w:val="00C258D1"/>
    <w:pPr>
      <w:tabs>
        <w:tab w:val="center" w:pos="4419"/>
        <w:tab w:val="right" w:pos="8838"/>
      </w:tabs>
    </w:pPr>
  </w:style>
  <w:style w:type="character" w:customStyle="1" w:styleId="EncabezadoCar">
    <w:name w:val="Encabezado Car"/>
    <w:basedOn w:val="Fuentedeprrafopredeter"/>
    <w:link w:val="Encabezado"/>
    <w:rsid w:val="00C258D1"/>
    <w:rPr>
      <w:rFonts w:ascii="CG Omega" w:hAnsi="CG Omega"/>
      <w:sz w:val="24"/>
      <w:szCs w:val="24"/>
    </w:rPr>
  </w:style>
  <w:style w:type="character" w:styleId="Nmerodepgina">
    <w:name w:val="page number"/>
    <w:rsid w:val="00C258D1"/>
  </w:style>
  <w:style w:type="paragraph" w:styleId="Piedepgina">
    <w:name w:val="footer"/>
    <w:basedOn w:val="Normal"/>
    <w:link w:val="PiedepginaCar"/>
    <w:rsid w:val="00392F5A"/>
    <w:pPr>
      <w:tabs>
        <w:tab w:val="center" w:pos="4252"/>
        <w:tab w:val="right" w:pos="8504"/>
      </w:tabs>
      <w:spacing w:line="240" w:lineRule="auto"/>
    </w:pPr>
  </w:style>
  <w:style w:type="character" w:customStyle="1" w:styleId="PiedepginaCar">
    <w:name w:val="Pie de página Car"/>
    <w:basedOn w:val="Fuentedeprrafopredeter"/>
    <w:link w:val="Piedepgina"/>
    <w:rsid w:val="00392F5A"/>
    <w:rPr>
      <w:rFonts w:ascii="CG Omega" w:hAnsi="CG Omega"/>
      <w:sz w:val="24"/>
      <w:szCs w:val="24"/>
    </w:rPr>
  </w:style>
  <w:style w:type="character" w:customStyle="1" w:styleId="Ttulo4Car">
    <w:name w:val="Título 4 Car"/>
    <w:basedOn w:val="Fuentedeprrafopredeter"/>
    <w:link w:val="Ttulo4"/>
    <w:semiHidden/>
    <w:rsid w:val="000405EB"/>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ado\Documents\DANA\146&#186;%20PER&#205;ODO%20LEGISLATIVO\MIS%20PR&#193;CTICAS%20DE%20VERSIONES\BackUp%20Plantilla%20Taqu&#237;grafos\NormalTaqu&#237;graf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NormalTaquígrafos</Template>
  <TotalTime>559</TotalTime>
  <Pages>35</Pages>
  <Words>9810</Words>
  <Characters>53958</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63641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28</cp:revision>
  <dcterms:created xsi:type="dcterms:W3CDTF">2026-03-18T12:37:00Z</dcterms:created>
  <dcterms:modified xsi:type="dcterms:W3CDTF">2026-04-24T15:36:00Z</dcterms:modified>
</cp:coreProperties>
</file>