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76118911" w:displacedByCustomXml="next"/>
    <w:sdt>
      <w:sdtPr>
        <w:id w:val="563912446"/>
        <w:docPartObj>
          <w:docPartGallery w:val="Cover Pages"/>
          <w:docPartUnique/>
        </w:docPartObj>
      </w:sdtPr>
      <w:sdtContent>
        <w:p w:rsidR="00EA260E" w:rsidRDefault="00EA260E" w:rsidP="00EA260E">
          <w:r>
            <w:rPr>
              <w:b/>
              <w:noProof/>
              <w:sz w:val="52"/>
              <w:szCs w:val="5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CD0A97" wp14:editId="731C04DD">
                    <wp:simplePos x="0" y="0"/>
                    <wp:positionH relativeFrom="page">
                      <wp:align>center</wp:align>
                    </wp:positionH>
                    <wp:positionV relativeFrom="paragraph">
                      <wp:posOffset>-133985</wp:posOffset>
                    </wp:positionV>
                    <wp:extent cx="6800850" cy="8991600"/>
                    <wp:effectExtent l="0" t="0" r="19050" b="19050"/>
                    <wp:wrapNone/>
                    <wp:docPr id="4" name="Proces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00850" cy="8991600"/>
                            </a:xfrm>
                            <a:prstGeom prst="flowChartProcess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C8B83B" id="_x0000_t109" coordsize="21600,21600" o:spt="109" path="m,l,21600r21600,l21600,xe">
                    <v:stroke joinstyle="miter"/>
                    <v:path gradientshapeok="t" o:connecttype="rect"/>
                  </v:shapetype>
                  <v:shape id="Proceso 4" o:spid="_x0000_s1026" type="#_x0000_t109" style="position:absolute;margin-left:0;margin-top:-10.55pt;width:535.5pt;height:708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" filled="f" strokecolor="black [3213]" strokeweight="1pt">
                    <w10:wrap anchorx="page"/>
                  </v:shape>
                </w:pict>
              </mc:Fallback>
            </mc:AlternateContent>
          </w:r>
        </w:p>
        <w:p w:rsidR="00EA260E" w:rsidRDefault="00EA260E" w:rsidP="00EA260E">
          <w:pPr>
            <w:spacing w:line="240" w:lineRule="auto"/>
            <w:jc w:val="left"/>
            <w:rPr>
              <w:b/>
              <w:noProof/>
              <w:sz w:val="52"/>
              <w:szCs w:val="52"/>
            </w:rPr>
          </w:pPr>
          <w:r>
            <w:rPr>
              <w:b/>
              <w:noProof/>
              <w:sz w:val="52"/>
              <w:szCs w:val="52"/>
            </w:rPr>
            <w:t xml:space="preserve">                      </w:t>
          </w:r>
        </w:p>
        <w:p w:rsidR="00EA260E" w:rsidRDefault="00EA260E" w:rsidP="00EA260E">
          <w:pPr>
            <w:spacing w:line="240" w:lineRule="auto"/>
            <w:jc w:val="center"/>
          </w:pPr>
          <w:r>
            <w:rPr>
              <w:b/>
              <w:noProof/>
              <w:sz w:val="52"/>
              <w:szCs w:val="52"/>
            </w:rPr>
            <w:drawing>
              <wp:inline distT="0" distB="0" distL="0" distR="0" wp14:anchorId="14F39377" wp14:editId="5F6CF566">
                <wp:extent cx="1882168" cy="2838450"/>
                <wp:effectExtent l="0" t="0" r="381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456" cy="28675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EA260E" w:rsidRDefault="00EA260E" w:rsidP="00EA260E">
          <w:pPr>
            <w:spacing w:line="240" w:lineRule="auto"/>
            <w:jc w:val="center"/>
          </w:pPr>
        </w:p>
        <w:p w:rsidR="00EA260E" w:rsidRDefault="00EA260E" w:rsidP="00EA260E">
          <w:pPr>
            <w:jc w:val="center"/>
            <w:rPr>
              <w:b/>
              <w:sz w:val="44"/>
              <w:szCs w:val="44"/>
            </w:rPr>
          </w:pPr>
        </w:p>
        <w:p w:rsidR="00EA260E" w:rsidRPr="006F0BA4" w:rsidRDefault="00EA260E" w:rsidP="00EA260E">
          <w:pPr>
            <w:spacing w:line="276" w:lineRule="auto"/>
            <w:jc w:val="center"/>
            <w:rPr>
              <w:b/>
              <w:sz w:val="46"/>
              <w:szCs w:val="46"/>
            </w:rPr>
          </w:pPr>
          <w:r w:rsidRPr="006F0BA4">
            <w:rPr>
              <w:b/>
              <w:sz w:val="46"/>
              <w:szCs w:val="46"/>
            </w:rPr>
            <w:t>Cámara de Senadores</w:t>
          </w:r>
        </w:p>
        <w:p w:rsidR="00EA260E" w:rsidRPr="006F0BA4" w:rsidRDefault="00EA260E" w:rsidP="00EA260E">
          <w:pPr>
            <w:spacing w:line="276" w:lineRule="auto"/>
            <w:jc w:val="center"/>
            <w:rPr>
              <w:b/>
              <w:sz w:val="46"/>
              <w:szCs w:val="46"/>
            </w:rPr>
          </w:pPr>
        </w:p>
        <w:p w:rsidR="00EA260E" w:rsidRPr="006F0BA4" w:rsidRDefault="00EA260E" w:rsidP="00EA260E">
          <w:pPr>
            <w:spacing w:line="276" w:lineRule="auto"/>
            <w:jc w:val="center"/>
            <w:rPr>
              <w:b/>
              <w:sz w:val="46"/>
              <w:szCs w:val="46"/>
            </w:rPr>
          </w:pPr>
          <w:r>
            <w:rPr>
              <w:b/>
              <w:sz w:val="46"/>
              <w:szCs w:val="46"/>
            </w:rPr>
            <w:t>147</w:t>
          </w:r>
          <w:r w:rsidRPr="006F0BA4">
            <w:rPr>
              <w:b/>
              <w:sz w:val="46"/>
              <w:szCs w:val="46"/>
            </w:rPr>
            <w:t xml:space="preserve">º Período Legislativo </w:t>
          </w:r>
        </w:p>
        <w:p w:rsidR="00EA260E" w:rsidRPr="006F0BA4" w:rsidRDefault="00EA260E" w:rsidP="00EA260E">
          <w:pPr>
            <w:spacing w:line="276" w:lineRule="auto"/>
            <w:jc w:val="center"/>
            <w:rPr>
              <w:b/>
              <w:sz w:val="46"/>
              <w:szCs w:val="46"/>
            </w:rPr>
          </w:pPr>
        </w:p>
        <w:p w:rsidR="00EA260E" w:rsidRPr="006F0BA4" w:rsidRDefault="00DC3F8E" w:rsidP="00EA260E">
          <w:pPr>
            <w:spacing w:line="276" w:lineRule="auto"/>
            <w:jc w:val="center"/>
            <w:rPr>
              <w:b/>
              <w:sz w:val="46"/>
              <w:szCs w:val="46"/>
            </w:rPr>
          </w:pPr>
          <w:r>
            <w:rPr>
              <w:b/>
              <w:sz w:val="46"/>
              <w:szCs w:val="46"/>
            </w:rPr>
            <w:t>21</w:t>
          </w:r>
          <w:r w:rsidR="00EA260E" w:rsidRPr="006F0BA4">
            <w:rPr>
              <w:b/>
              <w:sz w:val="46"/>
              <w:szCs w:val="46"/>
            </w:rPr>
            <w:t xml:space="preserve"> de </w:t>
          </w:r>
          <w:r w:rsidR="00EA260E">
            <w:rPr>
              <w:b/>
              <w:sz w:val="46"/>
              <w:szCs w:val="46"/>
            </w:rPr>
            <w:t>Abril</w:t>
          </w:r>
          <w:r w:rsidR="00EA260E" w:rsidRPr="006F0BA4">
            <w:rPr>
              <w:b/>
              <w:sz w:val="46"/>
              <w:szCs w:val="46"/>
            </w:rPr>
            <w:t xml:space="preserve"> de 2026</w:t>
          </w:r>
        </w:p>
        <w:p w:rsidR="00EA260E" w:rsidRPr="006F0BA4" w:rsidRDefault="00EA260E" w:rsidP="00EA260E">
          <w:pPr>
            <w:spacing w:line="276" w:lineRule="auto"/>
            <w:jc w:val="center"/>
            <w:rPr>
              <w:b/>
              <w:sz w:val="46"/>
              <w:szCs w:val="46"/>
            </w:rPr>
          </w:pPr>
        </w:p>
        <w:p w:rsidR="00EA260E" w:rsidRPr="006F0BA4" w:rsidRDefault="00EA260E" w:rsidP="00EA260E">
          <w:pPr>
            <w:spacing w:line="276" w:lineRule="auto"/>
            <w:jc w:val="center"/>
            <w:rPr>
              <w:b/>
              <w:sz w:val="46"/>
              <w:szCs w:val="46"/>
            </w:rPr>
          </w:pPr>
        </w:p>
        <w:p w:rsidR="00EA260E" w:rsidRPr="006F0BA4" w:rsidRDefault="00DC3F8E" w:rsidP="00EA260E">
          <w:pPr>
            <w:spacing w:line="276" w:lineRule="auto"/>
            <w:jc w:val="center"/>
            <w:rPr>
              <w:b/>
              <w:sz w:val="46"/>
              <w:szCs w:val="46"/>
            </w:rPr>
          </w:pPr>
          <w:r>
            <w:rPr>
              <w:b/>
              <w:sz w:val="46"/>
              <w:szCs w:val="46"/>
            </w:rPr>
            <w:t>1</w:t>
          </w:r>
          <w:r w:rsidR="00EA260E" w:rsidRPr="006F0BA4">
            <w:rPr>
              <w:b/>
              <w:sz w:val="46"/>
              <w:szCs w:val="46"/>
            </w:rPr>
            <w:t xml:space="preserve">ª Sesión </w:t>
          </w:r>
          <w:r>
            <w:rPr>
              <w:b/>
              <w:sz w:val="46"/>
              <w:szCs w:val="46"/>
            </w:rPr>
            <w:t>Especial</w:t>
          </w:r>
        </w:p>
        <w:p w:rsidR="00EA260E" w:rsidRPr="006F0BA4" w:rsidRDefault="00EA260E" w:rsidP="00EA260E">
          <w:pPr>
            <w:spacing w:line="276" w:lineRule="auto"/>
            <w:jc w:val="center"/>
            <w:rPr>
              <w:b/>
              <w:sz w:val="46"/>
              <w:szCs w:val="46"/>
            </w:rPr>
          </w:pPr>
        </w:p>
        <w:p w:rsidR="00EA260E" w:rsidRPr="006F0BA4" w:rsidRDefault="00EA260E" w:rsidP="00EA260E">
          <w:pPr>
            <w:spacing w:line="276" w:lineRule="auto"/>
            <w:jc w:val="center"/>
            <w:rPr>
              <w:b/>
              <w:sz w:val="46"/>
              <w:szCs w:val="46"/>
            </w:rPr>
          </w:pPr>
          <w:r w:rsidRPr="006F0BA4">
            <w:rPr>
              <w:b/>
              <w:sz w:val="46"/>
              <w:szCs w:val="46"/>
            </w:rPr>
            <w:t>Versión taquigráfica</w:t>
          </w:r>
        </w:p>
        <w:p w:rsidR="00EA260E" w:rsidRDefault="00EA260E" w:rsidP="00EA260E">
          <w:pPr>
            <w:spacing w:line="240" w:lineRule="auto"/>
            <w:jc w:val="center"/>
          </w:pPr>
          <w:r>
            <w:br w:type="page"/>
          </w:r>
        </w:p>
      </w:sdtContent>
    </w:sdt>
    <w:bookmarkEnd w:id="0"/>
    <w:p w:rsidR="00EA260E" w:rsidRDefault="00DC3F8E" w:rsidP="00EA260E">
      <w:r>
        <w:lastRenderedPageBreak/>
        <w:t>1</w:t>
      </w:r>
      <w:r w:rsidR="00EA260E">
        <w:t xml:space="preserve">ª Sesión </w:t>
      </w:r>
      <w:r>
        <w:t>Especial</w:t>
      </w:r>
      <w:r w:rsidR="00EA260E">
        <w:t xml:space="preserve"> del 147º Período Legislativo</w:t>
      </w:r>
    </w:p>
    <w:p w:rsidR="00EA260E" w:rsidRDefault="00DC3F8E" w:rsidP="00EA260E">
      <w:r>
        <w:t>2</w:t>
      </w:r>
      <w:r w:rsidR="00EA260E">
        <w:t>1 de abril de 2026</w:t>
      </w:r>
    </w:p>
    <w:p w:rsidR="00EA260E" w:rsidRDefault="00EA260E" w:rsidP="00EA260E">
      <w:r w:rsidRPr="002A3C2E">
        <w:t>Ausentes, con aviso:</w:t>
      </w:r>
      <w:r w:rsidR="002A3C2E">
        <w:t xml:space="preserve"> Senadoras </w:t>
      </w:r>
      <w:proofErr w:type="spellStart"/>
      <w:r w:rsidR="002A3C2E">
        <w:t>Cozzi</w:t>
      </w:r>
      <w:proofErr w:type="spellEnd"/>
      <w:r w:rsidR="002A3C2E">
        <w:t xml:space="preserve"> y Silva y Senadores Berthet y Oliva.</w:t>
      </w:r>
    </w:p>
    <w:p w:rsidR="00EA260E" w:rsidRDefault="00EA260E" w:rsidP="00EA260E"/>
    <w:p w:rsidR="00EA260E" w:rsidRDefault="00EA260E" w:rsidP="00EA260E">
      <w:pPr>
        <w:pStyle w:val="Apertura"/>
      </w:pPr>
      <w:r>
        <w:t>1</w:t>
      </w:r>
    </w:p>
    <w:p w:rsidR="00EA260E" w:rsidRDefault="00EA260E" w:rsidP="00EA260E">
      <w:pPr>
        <w:pStyle w:val="Encabezado"/>
        <w:jc w:val="center"/>
        <w:rPr>
          <w:b/>
          <w:bCs/>
        </w:rPr>
      </w:pPr>
      <w:r>
        <w:rPr>
          <w:b/>
          <w:bCs/>
        </w:rPr>
        <w:t>APERTURA E IZAMIENTO DE BANDERAS</w:t>
      </w:r>
    </w:p>
    <w:p w:rsidR="00EA260E" w:rsidRDefault="00EA260E" w:rsidP="00EA260E"/>
    <w:p w:rsidR="00EA260E" w:rsidRDefault="00EA260E" w:rsidP="00EA260E">
      <w:pPr>
        <w:pStyle w:val="Acotacin"/>
      </w:pPr>
      <w:r>
        <w:t>-Siendo las</w:t>
      </w:r>
      <w:r w:rsidR="002A3C2E">
        <w:t xml:space="preserve"> 19 y 9</w:t>
      </w:r>
      <w:r>
        <w:t>, dice la:</w:t>
      </w:r>
    </w:p>
    <w:p w:rsidR="00EA260E" w:rsidRDefault="00EA260E" w:rsidP="00EA260E"/>
    <w:p w:rsidR="00EA260E" w:rsidRDefault="00EA260E" w:rsidP="00EA260E">
      <w:r w:rsidRPr="00EA1CF9">
        <w:rPr>
          <w:b/>
        </w:rPr>
        <w:t>SRA. PRESIDENTE (Aluani):</w:t>
      </w:r>
      <w:r>
        <w:t xml:space="preserve"> Por Secretaría se tomará asistencia.</w:t>
      </w:r>
    </w:p>
    <w:p w:rsidR="00EA260E" w:rsidRDefault="00EA260E" w:rsidP="00EA260E"/>
    <w:p w:rsidR="00EA260E" w:rsidRDefault="00EA260E" w:rsidP="00EA260E">
      <w:pPr>
        <w:pStyle w:val="Acotacin"/>
      </w:pPr>
      <w:r>
        <w:t>-Así se hace.</w:t>
      </w:r>
    </w:p>
    <w:p w:rsidR="00EA260E" w:rsidRDefault="00EA260E" w:rsidP="00EA260E"/>
    <w:p w:rsidR="00EA260E" w:rsidRDefault="00EA260E" w:rsidP="00EA260E">
      <w:r w:rsidRPr="00EA1CF9">
        <w:rPr>
          <w:b/>
        </w:rPr>
        <w:t>SRA. PRESIDENTE (Aluani):</w:t>
      </w:r>
      <w:r>
        <w:t xml:space="preserve"> Con la presencia de </w:t>
      </w:r>
      <w:r w:rsidR="002A3C2E">
        <w:t>trece</w:t>
      </w:r>
      <w:r>
        <w:t xml:space="preserve"> señores Senadores y contando con el quórum reglamentario queda abierta la </w:t>
      </w:r>
      <w:r w:rsidR="0070155C">
        <w:t>primera</w:t>
      </w:r>
      <w:r>
        <w:t xml:space="preserve"> Sesión </w:t>
      </w:r>
      <w:r w:rsidR="0070155C">
        <w:t>Especial</w:t>
      </w:r>
      <w:r>
        <w:t xml:space="preserve"> del 147º Período Legislativo.</w:t>
      </w:r>
    </w:p>
    <w:p w:rsidR="00EA260E" w:rsidRDefault="00EA260E" w:rsidP="00EA260E">
      <w:r>
        <w:tab/>
      </w:r>
      <w:r w:rsidR="002A3C2E" w:rsidRPr="00D5607B">
        <w:t xml:space="preserve">Invito al señor Senador por el Departamento </w:t>
      </w:r>
      <w:r w:rsidR="002A3C2E">
        <w:t xml:space="preserve">Gualeguay </w:t>
      </w:r>
      <w:r>
        <w:t xml:space="preserve">a izar la Bandera Nacional y al señor Senador por el Departamento </w:t>
      </w:r>
      <w:r w:rsidR="002A3C2E">
        <w:t>Victoria</w:t>
      </w:r>
      <w:r w:rsidR="0070155C">
        <w:t xml:space="preserve"> </w:t>
      </w:r>
      <w:r>
        <w:t>a izar la Bandera de Entre Ríos.</w:t>
      </w:r>
    </w:p>
    <w:p w:rsidR="00EA260E" w:rsidRDefault="00EA260E" w:rsidP="00EA260E"/>
    <w:p w:rsidR="00EA260E" w:rsidRDefault="00EA260E" w:rsidP="00EA260E">
      <w:pPr>
        <w:pStyle w:val="Acotacin"/>
      </w:pPr>
      <w:r>
        <w:t xml:space="preserve">-Así lo hacen </w:t>
      </w:r>
      <w:r w:rsidR="002A3C2E">
        <w:t>los</w:t>
      </w:r>
      <w:r>
        <w:t xml:space="preserve"> señor</w:t>
      </w:r>
      <w:r w:rsidR="002A3C2E">
        <w:t>es</w:t>
      </w:r>
      <w:r>
        <w:t xml:space="preserve"> Senado</w:t>
      </w:r>
      <w:r w:rsidR="002A3C2E">
        <w:t>res</w:t>
      </w:r>
      <w:r w:rsidR="0070155C">
        <w:t xml:space="preserve"> </w:t>
      </w:r>
      <w:proofErr w:type="spellStart"/>
      <w:r w:rsidR="002A3C2E">
        <w:t>Otaegui</w:t>
      </w:r>
      <w:proofErr w:type="spellEnd"/>
      <w:r>
        <w:t xml:space="preserve"> y</w:t>
      </w:r>
      <w:r w:rsidR="0070155C">
        <w:t xml:space="preserve"> </w:t>
      </w:r>
      <w:proofErr w:type="spellStart"/>
      <w:r w:rsidR="002A3C2E">
        <w:t>Sanzberro</w:t>
      </w:r>
      <w:proofErr w:type="spellEnd"/>
      <w:r>
        <w:t>. (Aplausos)</w:t>
      </w:r>
    </w:p>
    <w:p w:rsidR="00EA260E" w:rsidRDefault="00EA260E" w:rsidP="00EA260E"/>
    <w:p w:rsidR="00EA260E" w:rsidRPr="00ED56E8" w:rsidRDefault="00EA260E" w:rsidP="00EA260E">
      <w:pPr>
        <w:pStyle w:val="Apertura"/>
      </w:pPr>
      <w:r w:rsidRPr="00ED56E8">
        <w:t>2</w:t>
      </w:r>
    </w:p>
    <w:p w:rsidR="00ED56E8" w:rsidRPr="00D5607B" w:rsidRDefault="00ED56E8" w:rsidP="00ED56E8">
      <w:pPr>
        <w:pStyle w:val="Apertura"/>
      </w:pPr>
      <w:r w:rsidRPr="00D5607B">
        <w:t>ANTECEDENTES</w:t>
      </w:r>
    </w:p>
    <w:p w:rsidR="00ED56E8" w:rsidRPr="00D5607B" w:rsidRDefault="00ED56E8" w:rsidP="00ED56E8"/>
    <w:p w:rsidR="00ED56E8" w:rsidRPr="00D5607B" w:rsidRDefault="00ED56E8" w:rsidP="00ED56E8">
      <w:r w:rsidRPr="00D5607B">
        <w:rPr>
          <w:b/>
        </w:rPr>
        <w:t>SRA. PRESIDENTE (Aluani)</w:t>
      </w:r>
      <w:r w:rsidRPr="00D5607B">
        <w:t>: Por Secretaría se dará lectura a los antecedentes de esta sesión especial.</w:t>
      </w:r>
    </w:p>
    <w:p w:rsidR="00ED56E8" w:rsidRPr="00D5607B" w:rsidRDefault="00ED56E8" w:rsidP="00ED56E8">
      <w:pPr>
        <w:spacing w:line="300" w:lineRule="exact"/>
        <w:ind w:right="1134"/>
        <w:rPr>
          <w:b/>
          <w:i/>
          <w:sz w:val="20"/>
          <w:szCs w:val="20"/>
        </w:rPr>
      </w:pPr>
    </w:p>
    <w:p w:rsidR="00ED56E8" w:rsidRPr="00D5607B" w:rsidRDefault="00ED56E8" w:rsidP="00ED56E8">
      <w:pPr>
        <w:spacing w:line="300" w:lineRule="exact"/>
        <w:ind w:left="4082" w:right="1134" w:hanging="113"/>
        <w:rPr>
          <w:b/>
          <w:i/>
          <w:sz w:val="20"/>
          <w:szCs w:val="20"/>
        </w:rPr>
      </w:pPr>
      <w:r w:rsidRPr="00D5607B">
        <w:rPr>
          <w:b/>
          <w:i/>
          <w:sz w:val="20"/>
          <w:szCs w:val="20"/>
        </w:rPr>
        <w:t>-Se lee:</w:t>
      </w:r>
    </w:p>
    <w:p w:rsidR="00ED56E8" w:rsidRPr="00ED56E8" w:rsidRDefault="00ED56E8" w:rsidP="00ED56E8">
      <w:pPr>
        <w:rPr>
          <w:highlight w:val="yellow"/>
        </w:rPr>
      </w:pPr>
    </w:p>
    <w:p w:rsidR="00ED56E8" w:rsidRPr="00ED56E8" w:rsidRDefault="00ED56E8" w:rsidP="00EA260E">
      <w:pPr>
        <w:pStyle w:val="Apertura"/>
      </w:pPr>
      <w:r w:rsidRPr="00ED56E8">
        <w:t>3</w:t>
      </w:r>
    </w:p>
    <w:p w:rsidR="00EA260E" w:rsidRPr="00ED56E8" w:rsidRDefault="00EA260E" w:rsidP="00EA260E">
      <w:pPr>
        <w:pStyle w:val="Apertura"/>
      </w:pPr>
      <w:r w:rsidRPr="00ED56E8">
        <w:t>LICENCIAS</w:t>
      </w:r>
    </w:p>
    <w:p w:rsidR="00EA260E" w:rsidRPr="00ED56E8" w:rsidRDefault="00EA260E" w:rsidP="00EA260E"/>
    <w:p w:rsidR="00ED56E8" w:rsidRDefault="00ED56E8" w:rsidP="00ED56E8">
      <w:r w:rsidRPr="00A44E06">
        <w:rPr>
          <w:b/>
        </w:rPr>
        <w:t>SR</w:t>
      </w:r>
      <w:r>
        <w:rPr>
          <w:b/>
        </w:rPr>
        <w:t>A</w:t>
      </w:r>
      <w:r w:rsidRPr="00A44E06">
        <w:rPr>
          <w:b/>
        </w:rPr>
        <w:t>. PRESIDENTE (</w:t>
      </w:r>
      <w:r>
        <w:rPr>
          <w:b/>
        </w:rPr>
        <w:t>Aluani</w:t>
      </w:r>
      <w:r w:rsidRPr="00A44E06">
        <w:rPr>
          <w:b/>
        </w:rPr>
        <w:t>)</w:t>
      </w:r>
      <w:r>
        <w:rPr>
          <w:b/>
        </w:rPr>
        <w:t>:</w:t>
      </w:r>
      <w:r>
        <w:t xml:space="preserve"> Tiene la palabra el Senador por el Departamento Federación.</w:t>
      </w:r>
    </w:p>
    <w:p w:rsidR="00ED56E8" w:rsidRDefault="00ED56E8" w:rsidP="00ED56E8"/>
    <w:p w:rsidR="00ED56E8" w:rsidRDefault="00ED56E8" w:rsidP="00ED56E8">
      <w:r w:rsidRPr="004D6A91">
        <w:rPr>
          <w:b/>
        </w:rPr>
        <w:t>SR. SENADOR (</w:t>
      </w:r>
      <w:r>
        <w:rPr>
          <w:b/>
        </w:rPr>
        <w:t>Dal Molín</w:t>
      </w:r>
      <w:r w:rsidRPr="004D6A91">
        <w:rPr>
          <w:b/>
        </w:rPr>
        <w:t>):</w:t>
      </w:r>
      <w:r>
        <w:t xml:space="preserve"> Señora Presidente, es para justificar la ausencia de la señora Senadora </w:t>
      </w:r>
      <w:proofErr w:type="spellStart"/>
      <w:r>
        <w:t>Cozzi</w:t>
      </w:r>
      <w:proofErr w:type="spellEnd"/>
      <w:r>
        <w:t xml:space="preserve"> por razones particulares.</w:t>
      </w:r>
    </w:p>
    <w:p w:rsidR="00ED56E8" w:rsidRDefault="00ED56E8" w:rsidP="00ED56E8"/>
    <w:p w:rsidR="00ED56E8" w:rsidRDefault="00ED56E8" w:rsidP="00ED56E8">
      <w:r w:rsidRPr="00A44E06">
        <w:rPr>
          <w:b/>
        </w:rPr>
        <w:lastRenderedPageBreak/>
        <w:t>SR</w:t>
      </w:r>
      <w:r>
        <w:rPr>
          <w:b/>
        </w:rPr>
        <w:t>A</w:t>
      </w:r>
      <w:r w:rsidRPr="00A44E06">
        <w:rPr>
          <w:b/>
        </w:rPr>
        <w:t>. PRESIDENTE (</w:t>
      </w:r>
      <w:r>
        <w:rPr>
          <w:b/>
        </w:rPr>
        <w:t>Aluani</w:t>
      </w:r>
      <w:r w:rsidRPr="00A44E06">
        <w:rPr>
          <w:b/>
        </w:rPr>
        <w:t>)</w:t>
      </w:r>
      <w:r>
        <w:rPr>
          <w:b/>
        </w:rPr>
        <w:t>:</w:t>
      </w:r>
      <w:r>
        <w:t xml:space="preserve"> Se toma razón, señor Senador.</w:t>
      </w:r>
    </w:p>
    <w:p w:rsidR="00ED56E8" w:rsidRDefault="00ED56E8" w:rsidP="00ED56E8">
      <w:pPr>
        <w:ind w:firstLine="708"/>
      </w:pPr>
      <w:r>
        <w:t>Tiene la palabra la Senadora por el Departamento Federal.</w:t>
      </w:r>
    </w:p>
    <w:p w:rsidR="00ED56E8" w:rsidRDefault="00ED56E8" w:rsidP="00ED56E8"/>
    <w:p w:rsidR="00ED56E8" w:rsidRDefault="00ED56E8" w:rsidP="00ED56E8">
      <w:r w:rsidRPr="004D6A91">
        <w:rPr>
          <w:b/>
        </w:rPr>
        <w:t>SR</w:t>
      </w:r>
      <w:r>
        <w:rPr>
          <w:b/>
        </w:rPr>
        <w:t>A</w:t>
      </w:r>
      <w:r w:rsidRPr="004D6A91">
        <w:rPr>
          <w:b/>
        </w:rPr>
        <w:t>. SENADOR</w:t>
      </w:r>
      <w:r>
        <w:rPr>
          <w:b/>
        </w:rPr>
        <w:t>A</w:t>
      </w:r>
      <w:r w:rsidRPr="004D6A91">
        <w:rPr>
          <w:b/>
        </w:rPr>
        <w:t xml:space="preserve"> (</w:t>
      </w:r>
      <w:r>
        <w:rPr>
          <w:b/>
        </w:rPr>
        <w:t>Miranda</w:t>
      </w:r>
      <w:r w:rsidRPr="004D6A91">
        <w:rPr>
          <w:b/>
        </w:rPr>
        <w:t>):</w:t>
      </w:r>
      <w:r>
        <w:t xml:space="preserve"> Señora Presidente, es para justificar la ausencia de la señora Senadora Silva y de los señores Senadores Berthet y Oliva</w:t>
      </w:r>
      <w:r w:rsidR="00D65C04">
        <w:t>,</w:t>
      </w:r>
      <w:r>
        <w:t xml:space="preserve"> por razones personales.</w:t>
      </w:r>
    </w:p>
    <w:p w:rsidR="00EA260E" w:rsidRPr="00ED56E8" w:rsidRDefault="00EA260E" w:rsidP="00EA260E"/>
    <w:p w:rsidR="00EA260E" w:rsidRDefault="00EA260E" w:rsidP="00EA260E">
      <w:r w:rsidRPr="00ED56E8">
        <w:rPr>
          <w:b/>
        </w:rPr>
        <w:t>SRA. PRESIDENTE (Aluani):</w:t>
      </w:r>
      <w:r w:rsidRPr="00ED56E8">
        <w:t xml:space="preserve"> Se toma razón, señor Senador.</w:t>
      </w:r>
    </w:p>
    <w:p w:rsidR="0070155C" w:rsidRDefault="0070155C" w:rsidP="00EA260E"/>
    <w:p w:rsidR="00EA260E" w:rsidRPr="0096411D" w:rsidRDefault="003D5D47" w:rsidP="00EA260E">
      <w:pPr>
        <w:jc w:val="center"/>
        <w:rPr>
          <w:b/>
        </w:rPr>
      </w:pPr>
      <w:r>
        <w:rPr>
          <w:b/>
        </w:rPr>
        <w:t>4</w:t>
      </w:r>
    </w:p>
    <w:p w:rsidR="00EA260E" w:rsidRDefault="00EA260E" w:rsidP="00EA260E">
      <w:pPr>
        <w:jc w:val="center"/>
      </w:pPr>
      <w:r>
        <w:rPr>
          <w:b/>
          <w:bCs/>
        </w:rPr>
        <w:t>ACTA</w:t>
      </w:r>
    </w:p>
    <w:p w:rsidR="00EA260E" w:rsidRDefault="00EA260E" w:rsidP="00EA260E">
      <w:pPr>
        <w:pStyle w:val="Apertura"/>
      </w:pPr>
    </w:p>
    <w:p w:rsidR="00D65C04" w:rsidRDefault="006F4D16" w:rsidP="00ED56E8">
      <w:r w:rsidRPr="00D5607B">
        <w:rPr>
          <w:b/>
        </w:rPr>
        <w:t>SRA. PRESIDENTE (Aluani</w:t>
      </w:r>
      <w:r w:rsidRPr="007A25AD">
        <w:t>)</w:t>
      </w:r>
      <w:r w:rsidRPr="00D5607B">
        <w:t xml:space="preserve">: </w:t>
      </w:r>
      <w:r w:rsidR="00BC3919">
        <w:t>Se</w:t>
      </w:r>
      <w:r w:rsidR="00ED56E8">
        <w:t xml:space="preserve"> va a poner a votación </w:t>
      </w:r>
      <w:r w:rsidR="00ED56E8" w:rsidRPr="008A78A6">
        <w:t xml:space="preserve">el acta de </w:t>
      </w:r>
      <w:r w:rsidR="00ED56E8">
        <w:t xml:space="preserve">la </w:t>
      </w:r>
      <w:r w:rsidR="00ED56E8" w:rsidRPr="008A78A6">
        <w:t>sesi</w:t>
      </w:r>
      <w:r w:rsidR="00ED56E8" w:rsidRPr="008A78A6">
        <w:rPr>
          <w:rFonts w:hint="eastAsia"/>
        </w:rPr>
        <w:t>ó</w:t>
      </w:r>
      <w:r w:rsidR="00ED56E8" w:rsidRPr="008A78A6">
        <w:t>n anterior</w:t>
      </w:r>
      <w:r w:rsidR="00ED56E8">
        <w:t>,  pendiente de aprobación</w:t>
      </w:r>
      <w:r w:rsidR="00BC3919">
        <w:t xml:space="preserve"> y </w:t>
      </w:r>
      <w:r w:rsidR="00ED56E8" w:rsidRPr="008A78A6">
        <w:t xml:space="preserve"> el acta de labor parlamentaria </w:t>
      </w:r>
      <w:r w:rsidR="00ED56E8">
        <w:t>d</w:t>
      </w:r>
      <w:r w:rsidR="00ED56E8" w:rsidRPr="008A78A6">
        <w:t>el d</w:t>
      </w:r>
      <w:r w:rsidR="00ED56E8" w:rsidRPr="008A78A6">
        <w:rPr>
          <w:rFonts w:hint="eastAsia"/>
        </w:rPr>
        <w:t>í</w:t>
      </w:r>
      <w:r w:rsidR="00ED56E8" w:rsidRPr="008A78A6">
        <w:t>a de hoy donde se acuerda el modo de votaci</w:t>
      </w:r>
      <w:r w:rsidR="00ED56E8" w:rsidRPr="008A78A6">
        <w:rPr>
          <w:rFonts w:hint="eastAsia"/>
        </w:rPr>
        <w:t>ó</w:t>
      </w:r>
      <w:r w:rsidR="00ED56E8" w:rsidRPr="008A78A6">
        <w:t xml:space="preserve">n a mano alzada y el orden de la palabra. </w:t>
      </w:r>
    </w:p>
    <w:p w:rsidR="006F4D16" w:rsidRPr="00D5607B" w:rsidRDefault="006F4D16" w:rsidP="00D65C04">
      <w:pPr>
        <w:ind w:firstLine="708"/>
      </w:pPr>
      <w:r w:rsidRPr="00D5607B">
        <w:t>Los que estén por la afirmativa, sírvanse indicarlo.</w:t>
      </w:r>
    </w:p>
    <w:p w:rsidR="006F4D16" w:rsidRPr="00D5607B" w:rsidRDefault="006F4D16" w:rsidP="006F4D16"/>
    <w:p w:rsidR="006F4D16" w:rsidRPr="00D5607B" w:rsidRDefault="006F4D16" w:rsidP="006F4D16">
      <w:pPr>
        <w:spacing w:line="300" w:lineRule="exact"/>
        <w:ind w:left="4082" w:right="1134" w:hanging="113"/>
        <w:rPr>
          <w:b/>
          <w:i/>
          <w:sz w:val="20"/>
          <w:szCs w:val="20"/>
        </w:rPr>
      </w:pPr>
      <w:r w:rsidRPr="00D5607B">
        <w:rPr>
          <w:b/>
          <w:i/>
          <w:sz w:val="20"/>
          <w:szCs w:val="20"/>
        </w:rPr>
        <w:t xml:space="preserve">-Resulta </w:t>
      </w:r>
      <w:r>
        <w:rPr>
          <w:b/>
          <w:i/>
          <w:sz w:val="20"/>
          <w:szCs w:val="20"/>
        </w:rPr>
        <w:t>aprobado.</w:t>
      </w:r>
    </w:p>
    <w:p w:rsidR="006F4D16" w:rsidRPr="00D5607B" w:rsidRDefault="006F4D16" w:rsidP="006F4D16"/>
    <w:p w:rsidR="007A25AD" w:rsidRDefault="00ED56E8" w:rsidP="00ED56E8">
      <w:r w:rsidRPr="00D5607B">
        <w:rPr>
          <w:b/>
        </w:rPr>
        <w:t>SRA. PRESIDENTE (Aluani)</w:t>
      </w:r>
      <w:r w:rsidRPr="00D5607B">
        <w:t>: Resulta</w:t>
      </w:r>
      <w:r w:rsidR="00595143">
        <w:t>n</w:t>
      </w:r>
      <w:r w:rsidRPr="00D5607B">
        <w:t xml:space="preserve"> aprobada</w:t>
      </w:r>
      <w:r w:rsidR="00595143">
        <w:t>s</w:t>
      </w:r>
      <w:r>
        <w:t xml:space="preserve"> el acta de </w:t>
      </w:r>
      <w:r w:rsidR="00595143">
        <w:t xml:space="preserve">la </w:t>
      </w:r>
      <w:r>
        <w:t xml:space="preserve">sesión anterior y </w:t>
      </w:r>
      <w:r w:rsidR="00595143">
        <w:t xml:space="preserve">el acta de labor parlamentaria </w:t>
      </w:r>
      <w:r>
        <w:t>del día de hoy.</w:t>
      </w:r>
    </w:p>
    <w:p w:rsidR="00ED56E8" w:rsidRDefault="00ED56E8" w:rsidP="00EA260E">
      <w:pPr>
        <w:pStyle w:val="Apertura"/>
      </w:pPr>
    </w:p>
    <w:p w:rsidR="00EA260E" w:rsidRDefault="003D5D47" w:rsidP="00EA260E">
      <w:pPr>
        <w:pStyle w:val="Apertura"/>
      </w:pPr>
      <w:r>
        <w:t>5</w:t>
      </w:r>
    </w:p>
    <w:p w:rsidR="00D2203C" w:rsidRPr="00D5607B" w:rsidRDefault="00D2203C" w:rsidP="00D2203C">
      <w:pPr>
        <w:jc w:val="center"/>
        <w:rPr>
          <w:b/>
        </w:rPr>
      </w:pPr>
      <w:r w:rsidRPr="00D5607B">
        <w:rPr>
          <w:b/>
        </w:rPr>
        <w:t xml:space="preserve">PLAN DE TRABAJO. ORDEN DEL DÍA N° </w:t>
      </w:r>
      <w:r>
        <w:rPr>
          <w:b/>
        </w:rPr>
        <w:t>3</w:t>
      </w:r>
    </w:p>
    <w:p w:rsidR="00D2203C" w:rsidRPr="00D2203C" w:rsidRDefault="00D2203C" w:rsidP="00D2203C"/>
    <w:p w:rsidR="006F4D16" w:rsidRPr="00D5607B" w:rsidRDefault="006F4D16" w:rsidP="006F4D16">
      <w:r w:rsidRPr="00D5607B">
        <w:rPr>
          <w:b/>
        </w:rPr>
        <w:t>SRA. PRESIDENTE (Aluani)</w:t>
      </w:r>
      <w:r w:rsidRPr="00D5607B">
        <w:t xml:space="preserve">: Corresponde considerar el Plan de Trabajo y Orden del Día número </w:t>
      </w:r>
      <w:r>
        <w:t>3 elaborados</w:t>
      </w:r>
      <w:r w:rsidRPr="00D5607B">
        <w:t xml:space="preserve"> por </w:t>
      </w:r>
      <w:smartTag w:uri="urn:schemas-microsoft-com:office:smarttags" w:element="PersonName">
        <w:smartTagPr>
          <w:attr w:name="ProductID" w:val="la Comisi￳n"/>
        </w:smartTagPr>
        <w:r w:rsidRPr="00D5607B">
          <w:t>la Comisión</w:t>
        </w:r>
      </w:smartTag>
      <w:r w:rsidRPr="00D5607B">
        <w:t xml:space="preserve"> de Labor Parlamentaria.</w:t>
      </w:r>
    </w:p>
    <w:p w:rsidR="006F4D16" w:rsidRPr="00D5607B" w:rsidRDefault="006F4D16" w:rsidP="006F4D16">
      <w:r w:rsidRPr="00D5607B">
        <w:tab/>
        <w:t xml:space="preserve">Por Secretaría se dará lectura del único asunto, expediente N° </w:t>
      </w:r>
      <w:r w:rsidR="007A25AD">
        <w:t>28.430</w:t>
      </w:r>
      <w:r w:rsidRPr="00D5607B">
        <w:t>.</w:t>
      </w:r>
    </w:p>
    <w:p w:rsidR="006F4D16" w:rsidRPr="00D5607B" w:rsidRDefault="006F4D16" w:rsidP="006F4D16"/>
    <w:p w:rsidR="006F4D16" w:rsidRPr="00D5607B" w:rsidRDefault="006F4D16" w:rsidP="006F4D16">
      <w:pPr>
        <w:spacing w:line="300" w:lineRule="exact"/>
        <w:ind w:left="4082" w:right="1134" w:hanging="113"/>
        <w:rPr>
          <w:b/>
          <w:i/>
          <w:sz w:val="20"/>
          <w:szCs w:val="20"/>
        </w:rPr>
      </w:pPr>
      <w:r w:rsidRPr="00D5607B">
        <w:rPr>
          <w:b/>
          <w:i/>
          <w:sz w:val="20"/>
          <w:szCs w:val="20"/>
        </w:rPr>
        <w:t>-Se lee:</w:t>
      </w:r>
    </w:p>
    <w:p w:rsidR="006F4D16" w:rsidRPr="00D5607B" w:rsidRDefault="006F4D16" w:rsidP="006F4D16"/>
    <w:p w:rsidR="006F4D16" w:rsidRDefault="006F4D16" w:rsidP="006F4D16">
      <w:r w:rsidRPr="00D5607B">
        <w:rPr>
          <w:b/>
        </w:rPr>
        <w:t>SRA. PRESIDENTE (Aluani)</w:t>
      </w:r>
      <w:r w:rsidRPr="00D5607B">
        <w:t>: En consideración.</w:t>
      </w:r>
    </w:p>
    <w:p w:rsidR="006F4D16" w:rsidRDefault="006F4D16" w:rsidP="006F4D16">
      <w:pPr>
        <w:ind w:firstLine="708"/>
        <w:rPr>
          <w:lang w:val="es-ES"/>
        </w:rPr>
      </w:pPr>
      <w:r>
        <w:rPr>
          <w:lang w:val="es-ES"/>
        </w:rPr>
        <w:t xml:space="preserve">Tiene la palabra el Senador por el Departamento </w:t>
      </w:r>
      <w:r w:rsidR="003D5D47">
        <w:rPr>
          <w:lang w:val="es-ES"/>
        </w:rPr>
        <w:t>Tala</w:t>
      </w:r>
      <w:r>
        <w:rPr>
          <w:lang w:val="es-ES"/>
        </w:rPr>
        <w:t>.</w:t>
      </w:r>
    </w:p>
    <w:p w:rsidR="006F4D16" w:rsidRDefault="006F4D16" w:rsidP="006F4D16">
      <w:pPr>
        <w:rPr>
          <w:lang w:val="es-ES"/>
        </w:rPr>
      </w:pPr>
    </w:p>
    <w:p w:rsidR="00A57C55" w:rsidRDefault="006F4D16" w:rsidP="00595143">
      <w:r>
        <w:rPr>
          <w:b/>
          <w:lang w:val="es-ES"/>
        </w:rPr>
        <w:t>SR. SENADOR (</w:t>
      </w:r>
      <w:proofErr w:type="spellStart"/>
      <w:r w:rsidR="003D5D47">
        <w:rPr>
          <w:b/>
          <w:lang w:val="es-ES"/>
        </w:rPr>
        <w:t>Conti</w:t>
      </w:r>
      <w:proofErr w:type="spellEnd"/>
      <w:r>
        <w:rPr>
          <w:b/>
          <w:lang w:val="es-ES"/>
        </w:rPr>
        <w:t>):</w:t>
      </w:r>
      <w:r>
        <w:rPr>
          <w:lang w:val="es-ES"/>
        </w:rPr>
        <w:t xml:space="preserve"> </w:t>
      </w:r>
      <w:r>
        <w:t xml:space="preserve">Señora Presidente, </w:t>
      </w:r>
      <w:r w:rsidR="00A57C55">
        <w:t>s</w:t>
      </w:r>
      <w:r w:rsidR="00595143" w:rsidRPr="008469EE">
        <w:t>e</w:t>
      </w:r>
      <w:r w:rsidR="00595143" w:rsidRPr="008469EE">
        <w:rPr>
          <w:rFonts w:hint="eastAsia"/>
        </w:rPr>
        <w:t>ñ</w:t>
      </w:r>
      <w:r w:rsidR="00595143" w:rsidRPr="008469EE">
        <w:t>oras y se</w:t>
      </w:r>
      <w:r w:rsidR="00595143" w:rsidRPr="008469EE">
        <w:rPr>
          <w:rFonts w:hint="eastAsia"/>
        </w:rPr>
        <w:t>ñ</w:t>
      </w:r>
      <w:r w:rsidR="00A57C55">
        <w:t>ores L</w:t>
      </w:r>
      <w:r w:rsidR="00595143" w:rsidRPr="008469EE">
        <w:t>egisladores, tengo muy en claro que una ley tiene como ser</w:t>
      </w:r>
      <w:r w:rsidR="00A57C55">
        <w:t>,</w:t>
      </w:r>
      <w:r w:rsidR="00595143" w:rsidRPr="008469EE">
        <w:t xml:space="preserve"> la resultante del mayor consenso pos</w:t>
      </w:r>
      <w:r w:rsidR="00A57C55">
        <w:t>ible ent</w:t>
      </w:r>
      <w:r w:rsidR="008B69A4">
        <w:t>r</w:t>
      </w:r>
      <w:r w:rsidR="00A57C55">
        <w:t>e los distintos bloques</w:t>
      </w:r>
      <w:r w:rsidR="008B69A4">
        <w:t xml:space="preserve"> ya q</w:t>
      </w:r>
      <w:r w:rsidR="00595143" w:rsidRPr="008469EE">
        <w:t>ue la misma</w:t>
      </w:r>
      <w:r w:rsidR="008B69A4">
        <w:t>,</w:t>
      </w:r>
      <w:r w:rsidR="00595143" w:rsidRPr="008469EE">
        <w:t xml:space="preserve"> tiene implicancia directa en las instituciones y e</w:t>
      </w:r>
      <w:r w:rsidR="00A57C55">
        <w:t xml:space="preserve">n la gente de nuestra Provincia. Y éste </w:t>
      </w:r>
      <w:r w:rsidR="00595143" w:rsidRPr="008469EE">
        <w:t>es un caso muy claro.</w:t>
      </w:r>
    </w:p>
    <w:p w:rsidR="008B69A4" w:rsidRDefault="00595143" w:rsidP="00AA59A3">
      <w:pPr>
        <w:ind w:firstLine="708"/>
      </w:pPr>
      <w:r w:rsidRPr="008469EE">
        <w:lastRenderedPageBreak/>
        <w:t xml:space="preserve">Como Presidente de la </w:t>
      </w:r>
      <w:r w:rsidR="00A57C55">
        <w:t>C</w:t>
      </w:r>
      <w:r w:rsidRPr="008469EE">
        <w:t>omisi</w:t>
      </w:r>
      <w:r w:rsidRPr="008469EE">
        <w:rPr>
          <w:rFonts w:hint="eastAsia"/>
        </w:rPr>
        <w:t>ó</w:t>
      </w:r>
      <w:r w:rsidRPr="008469EE">
        <w:t>n de Obras Publicas me hubiera gustado tener m</w:t>
      </w:r>
      <w:r w:rsidRPr="008469EE">
        <w:rPr>
          <w:rFonts w:hint="eastAsia"/>
        </w:rPr>
        <w:t>á</w:t>
      </w:r>
      <w:r w:rsidRPr="008469EE">
        <w:t>s tiempo, m</w:t>
      </w:r>
      <w:r w:rsidRPr="008469EE">
        <w:rPr>
          <w:rFonts w:hint="eastAsia"/>
        </w:rPr>
        <w:t>á</w:t>
      </w:r>
      <w:r w:rsidRPr="008469EE">
        <w:t>s an</w:t>
      </w:r>
      <w:r w:rsidRPr="008469EE">
        <w:rPr>
          <w:rFonts w:hint="eastAsia"/>
        </w:rPr>
        <w:t>á</w:t>
      </w:r>
      <w:r w:rsidR="00A57C55">
        <w:t>lisis y</w:t>
      </w:r>
      <w:r w:rsidRPr="008469EE">
        <w:t xml:space="preserve"> m</w:t>
      </w:r>
      <w:r w:rsidRPr="008469EE">
        <w:rPr>
          <w:rFonts w:hint="eastAsia"/>
        </w:rPr>
        <w:t>á</w:t>
      </w:r>
      <w:r w:rsidRPr="008469EE">
        <w:t>s debate</w:t>
      </w:r>
      <w:r w:rsidR="008B69A4">
        <w:t xml:space="preserve"> y</w:t>
      </w:r>
      <w:r w:rsidR="00A57C55">
        <w:t xml:space="preserve"> además</w:t>
      </w:r>
      <w:r w:rsidR="00AA59A3">
        <w:t>,</w:t>
      </w:r>
      <w:r w:rsidRPr="008469EE">
        <w:t xml:space="preserve"> tambi</w:t>
      </w:r>
      <w:r w:rsidRPr="008469EE">
        <w:rPr>
          <w:rFonts w:hint="eastAsia"/>
        </w:rPr>
        <w:t>é</w:t>
      </w:r>
      <w:r w:rsidRPr="008469EE">
        <w:t>n con la presencia de Ministros</w:t>
      </w:r>
      <w:r w:rsidR="00A57C55">
        <w:t xml:space="preserve"> y</w:t>
      </w:r>
      <w:r w:rsidRPr="008469EE">
        <w:t xml:space="preserve"> Secretarios del Poder Ejecutivo para</w:t>
      </w:r>
      <w:r w:rsidR="00A57C55">
        <w:t xml:space="preserve"> poder abordar con profundidad y </w:t>
      </w:r>
      <w:r w:rsidRPr="008469EE">
        <w:t>seriedad este proyecto que elev</w:t>
      </w:r>
      <w:r w:rsidRPr="008469EE">
        <w:rPr>
          <w:rFonts w:hint="eastAsia"/>
        </w:rPr>
        <w:t>ó</w:t>
      </w:r>
      <w:r w:rsidRPr="008469EE">
        <w:t xml:space="preserve"> el se</w:t>
      </w:r>
      <w:r w:rsidRPr="008469EE">
        <w:rPr>
          <w:rFonts w:hint="eastAsia"/>
        </w:rPr>
        <w:t>ñ</w:t>
      </w:r>
      <w:r w:rsidRPr="008469EE">
        <w:t>or Gobernador a la C</w:t>
      </w:r>
      <w:r w:rsidRPr="008469EE">
        <w:rPr>
          <w:rFonts w:hint="eastAsia"/>
        </w:rPr>
        <w:t>á</w:t>
      </w:r>
      <w:r w:rsidR="00A57C55">
        <w:t>mara de Diputados</w:t>
      </w:r>
      <w:r w:rsidR="008B69A4">
        <w:t xml:space="preserve">. </w:t>
      </w:r>
    </w:p>
    <w:p w:rsidR="00AA59A3" w:rsidRDefault="008B69A4" w:rsidP="00AA59A3">
      <w:pPr>
        <w:ind w:firstLine="708"/>
      </w:pPr>
      <w:r>
        <w:t xml:space="preserve">Es decir, </w:t>
      </w:r>
      <w:r w:rsidR="00AA59A3">
        <w:t>c</w:t>
      </w:r>
      <w:r w:rsidR="00595143" w:rsidRPr="008469EE">
        <w:t xml:space="preserve">omo se ha hecho </w:t>
      </w:r>
      <w:r w:rsidR="00AA59A3">
        <w:t xml:space="preserve">con otras leyes importantes, así lo </w:t>
      </w:r>
      <w:r w:rsidR="00595143" w:rsidRPr="008469EE">
        <w:t xml:space="preserve">recuerdo </w:t>
      </w:r>
      <w:r w:rsidR="00AA59A3">
        <w:t xml:space="preserve">en </w:t>
      </w:r>
      <w:r w:rsidR="00595143" w:rsidRPr="008469EE">
        <w:t>la reforma electoral</w:t>
      </w:r>
      <w:r w:rsidR="00AA59A3">
        <w:t xml:space="preserve"> y</w:t>
      </w:r>
      <w:r w:rsidR="00595143" w:rsidRPr="008469EE">
        <w:t xml:space="preserve"> el OSER, donde todos tuv</w:t>
      </w:r>
      <w:r w:rsidR="00AA59A3">
        <w:t>imos la oportunidad de escuchar e</w:t>
      </w:r>
      <w:r w:rsidR="00595143" w:rsidRPr="008469EE">
        <w:t xml:space="preserve"> intercambiar ideas con los distintos miembros del Poder Ejecutivo.</w:t>
      </w:r>
      <w:r w:rsidR="00AA59A3">
        <w:t xml:space="preserve"> </w:t>
      </w:r>
    </w:p>
    <w:p w:rsidR="00AA59A3" w:rsidRDefault="008B69A4" w:rsidP="00A57C55">
      <w:pPr>
        <w:ind w:firstLine="708"/>
      </w:pPr>
      <w:r>
        <w:t>Por lo tanto</w:t>
      </w:r>
      <w:r w:rsidR="00AA59A3">
        <w:t xml:space="preserve">, </w:t>
      </w:r>
      <w:r w:rsidR="00595143" w:rsidRPr="008469EE">
        <w:t>estoy planteando algo que deber</w:t>
      </w:r>
      <w:r w:rsidR="00595143" w:rsidRPr="008469EE">
        <w:rPr>
          <w:rFonts w:hint="eastAsia"/>
        </w:rPr>
        <w:t>í</w:t>
      </w:r>
      <w:r w:rsidR="00595143" w:rsidRPr="008469EE">
        <w:t>a ser normal,</w:t>
      </w:r>
      <w:r>
        <w:t xml:space="preserve"> como</w:t>
      </w:r>
      <w:r w:rsidR="00595143" w:rsidRPr="008469EE">
        <w:t xml:space="preserve"> </w:t>
      </w:r>
      <w:r w:rsidR="00AA59A3">
        <w:t xml:space="preserve">el hecho de </w:t>
      </w:r>
      <w:r w:rsidR="00595143" w:rsidRPr="008469EE">
        <w:t>que nos enc</w:t>
      </w:r>
      <w:r w:rsidR="00AA59A3">
        <w:t xml:space="preserve">ontremos en </w:t>
      </w:r>
      <w:r>
        <w:t xml:space="preserve">una </w:t>
      </w:r>
      <w:r w:rsidR="00AA59A3">
        <w:t>instancia de debate y</w:t>
      </w:r>
      <w:r w:rsidR="00595143" w:rsidRPr="008469EE">
        <w:t xml:space="preserve"> trabajo, como </w:t>
      </w:r>
      <w:r>
        <w:t xml:space="preserve">el que </w:t>
      </w:r>
      <w:r w:rsidR="00595143" w:rsidRPr="008469EE">
        <w:t>hubo en la C</w:t>
      </w:r>
      <w:r w:rsidR="00595143" w:rsidRPr="008469EE">
        <w:rPr>
          <w:rFonts w:hint="eastAsia"/>
        </w:rPr>
        <w:t>á</w:t>
      </w:r>
      <w:r w:rsidR="00AA59A3">
        <w:t>mara de Diputados donde e</w:t>
      </w:r>
      <w:r w:rsidR="00595143" w:rsidRPr="008469EE">
        <w:t xml:space="preserve">ste proyecto </w:t>
      </w:r>
      <w:r>
        <w:t>ingresó</w:t>
      </w:r>
      <w:r w:rsidR="00595143" w:rsidRPr="008469EE">
        <w:t xml:space="preserve"> en julio del a</w:t>
      </w:r>
      <w:r w:rsidR="00595143" w:rsidRPr="008469EE">
        <w:rPr>
          <w:rFonts w:hint="eastAsia"/>
        </w:rPr>
        <w:t>ñ</w:t>
      </w:r>
      <w:r w:rsidR="00595143" w:rsidRPr="008469EE">
        <w:t>o pasado</w:t>
      </w:r>
      <w:r w:rsidR="00AA59A3">
        <w:t>,</w:t>
      </w:r>
      <w:r w:rsidR="00595143" w:rsidRPr="008469EE">
        <w:t xml:space="preserve"> se trat</w:t>
      </w:r>
      <w:r w:rsidR="00595143" w:rsidRPr="008469EE">
        <w:rPr>
          <w:rFonts w:hint="eastAsia"/>
        </w:rPr>
        <w:t>ó</w:t>
      </w:r>
      <w:r w:rsidR="00595143" w:rsidRPr="008469EE">
        <w:t xml:space="preserve"> y </w:t>
      </w:r>
      <w:r>
        <w:t>obtuvo la media sanción</w:t>
      </w:r>
      <w:r w:rsidR="00595143" w:rsidRPr="008469EE">
        <w:t xml:space="preserve"> el 17 de diciembre </w:t>
      </w:r>
      <w:r w:rsidR="009F4EBB">
        <w:t>y</w:t>
      </w:r>
      <w:r>
        <w:t xml:space="preserve"> </w:t>
      </w:r>
      <w:r w:rsidR="009F4EBB">
        <w:t xml:space="preserve">además, </w:t>
      </w:r>
      <w:r>
        <w:t>contando</w:t>
      </w:r>
      <w:r w:rsidR="00595143" w:rsidRPr="008469EE">
        <w:t xml:space="preserve"> con </w:t>
      </w:r>
      <w:r w:rsidR="009F4EBB">
        <w:t xml:space="preserve">tres </w:t>
      </w:r>
      <w:r w:rsidR="00595143" w:rsidRPr="008469EE">
        <w:t xml:space="preserve">reuniones de </w:t>
      </w:r>
      <w:r w:rsidR="009F4EBB">
        <w:t>C</w:t>
      </w:r>
      <w:r w:rsidR="00595143" w:rsidRPr="008469EE">
        <w:t>omisi</w:t>
      </w:r>
      <w:r w:rsidR="00595143" w:rsidRPr="008469EE">
        <w:rPr>
          <w:rFonts w:hint="eastAsia"/>
        </w:rPr>
        <w:t>ó</w:t>
      </w:r>
      <w:r w:rsidR="00595143" w:rsidRPr="008469EE">
        <w:t xml:space="preserve">n </w:t>
      </w:r>
      <w:r w:rsidR="00AA59A3">
        <w:t xml:space="preserve">que </w:t>
      </w:r>
      <w:r w:rsidR="00595143" w:rsidRPr="008469EE">
        <w:t xml:space="preserve">permitieron que sufra algunas modificaciones </w:t>
      </w:r>
      <w:r w:rsidR="00A57C55">
        <w:t xml:space="preserve">que </w:t>
      </w:r>
      <w:r w:rsidR="00595143" w:rsidRPr="008469EE">
        <w:t>uno</w:t>
      </w:r>
      <w:r w:rsidR="00AA59A3">
        <w:t>,</w:t>
      </w:r>
      <w:r w:rsidR="00595143" w:rsidRPr="008469EE">
        <w:t xml:space="preserve"> celebra eso</w:t>
      </w:r>
      <w:r w:rsidR="00AA59A3">
        <w:t xml:space="preserve">, </w:t>
      </w:r>
      <w:r w:rsidR="00595143" w:rsidRPr="008469EE">
        <w:t>porque habla de la calidad institucional con la que sali</w:t>
      </w:r>
      <w:r w:rsidR="00595143" w:rsidRPr="008469EE">
        <w:rPr>
          <w:rFonts w:hint="eastAsia"/>
        </w:rPr>
        <w:t>ó</w:t>
      </w:r>
      <w:r w:rsidR="00595143" w:rsidRPr="008469EE">
        <w:t xml:space="preserve"> </w:t>
      </w:r>
      <w:r w:rsidR="00AA59A3">
        <w:t>aquella</w:t>
      </w:r>
      <w:r w:rsidR="00595143" w:rsidRPr="008469EE">
        <w:t xml:space="preserve"> C</w:t>
      </w:r>
      <w:r w:rsidR="00595143" w:rsidRPr="008469EE">
        <w:rPr>
          <w:rFonts w:hint="eastAsia"/>
        </w:rPr>
        <w:t>á</w:t>
      </w:r>
      <w:r w:rsidR="00595143" w:rsidRPr="008469EE">
        <w:t>mara</w:t>
      </w:r>
      <w:r w:rsidR="00AA59A3">
        <w:t xml:space="preserve">. </w:t>
      </w:r>
    </w:p>
    <w:p w:rsidR="003D5D47" w:rsidRDefault="009F4EBB" w:rsidP="00A57C55">
      <w:pPr>
        <w:ind w:firstLine="708"/>
      </w:pPr>
      <w:r>
        <w:t>Y si bien</w:t>
      </w:r>
      <w:r w:rsidR="00AA59A3">
        <w:t xml:space="preserve"> </w:t>
      </w:r>
      <w:r w:rsidR="00595143" w:rsidRPr="008469EE">
        <w:t>nosotros quisimos modificar algunos art</w:t>
      </w:r>
      <w:r w:rsidR="00595143" w:rsidRPr="008469EE">
        <w:rPr>
          <w:rFonts w:hint="eastAsia"/>
        </w:rPr>
        <w:t>í</w:t>
      </w:r>
      <w:r w:rsidR="00595143" w:rsidRPr="008469EE">
        <w:t>culos</w:t>
      </w:r>
      <w:r w:rsidR="00AA59A3">
        <w:t>,</w:t>
      </w:r>
      <w:r w:rsidR="00595143" w:rsidRPr="008469EE">
        <w:t xml:space="preserve"> no fue posible.</w:t>
      </w:r>
      <w:r w:rsidR="00AA59A3">
        <w:t xml:space="preserve"> </w:t>
      </w:r>
      <w:r>
        <w:t xml:space="preserve">Entonces, </w:t>
      </w:r>
      <w:r w:rsidR="003D5D47">
        <w:t xml:space="preserve">uno trata de estar a la altura de las circunstancias y poder tratar este tema con la mayor responsabilidad. </w:t>
      </w:r>
    </w:p>
    <w:p w:rsidR="003D5D47" w:rsidRDefault="003D5D47" w:rsidP="003D5D47">
      <w:pPr>
        <w:ind w:firstLine="708"/>
      </w:pPr>
      <w:r>
        <w:t xml:space="preserve">Quiero aclarar que nadie está en contra de que haya intervención, de que se hagan obras, por el contrario, </w:t>
      </w:r>
      <w:r w:rsidR="00AA59A3">
        <w:t>sino que</w:t>
      </w:r>
      <w:r>
        <w:t xml:space="preserve"> desde </w:t>
      </w:r>
      <w:r w:rsidR="00AA59A3">
        <w:t xml:space="preserve">nuestro </w:t>
      </w:r>
      <w:r>
        <w:t xml:space="preserve">bloque queremos una </w:t>
      </w:r>
      <w:r w:rsidR="00AA59A3">
        <w:t>l</w:t>
      </w:r>
      <w:r>
        <w:t>ey que proteja al usuario, una ley que no comprometa las cuentas de nuestra Provincia a futuro y una ley que no delegue grandes responsabilidades al Estado.</w:t>
      </w:r>
    </w:p>
    <w:p w:rsidR="003D5D47" w:rsidRDefault="003D5D47" w:rsidP="003D5D47">
      <w:pPr>
        <w:ind w:firstLine="708"/>
      </w:pPr>
      <w:r>
        <w:t>Nosotros y</w:t>
      </w:r>
      <w:r w:rsidR="009F4EBB">
        <w:t>,</w:t>
      </w:r>
      <w:r>
        <w:t xml:space="preserve"> particularmente </w:t>
      </w:r>
      <w:r w:rsidR="00AA59A3">
        <w:t xml:space="preserve">en mi caso, como </w:t>
      </w:r>
      <w:r>
        <w:t xml:space="preserve">docente </w:t>
      </w:r>
      <w:r w:rsidR="00AA59A3">
        <w:t>que</w:t>
      </w:r>
      <w:r>
        <w:t xml:space="preserve"> estuvo 13 años viajando a dedo y </w:t>
      </w:r>
      <w:r w:rsidR="00AA59A3">
        <w:t xml:space="preserve">también </w:t>
      </w:r>
      <w:r>
        <w:t xml:space="preserve">en vehículo, trasladándose en la ruta de nuestra </w:t>
      </w:r>
      <w:r w:rsidR="00AA59A3">
        <w:t>Provincia, quiero que la ruta esté bien. N</w:t>
      </w:r>
      <w:r>
        <w:t>adie está en contra de eso. Pero que quede claro que también queremos reglas claras</w:t>
      </w:r>
      <w:r w:rsidR="00AA59A3">
        <w:t>,</w:t>
      </w:r>
      <w:r>
        <w:t xml:space="preserve"> control real y justicia para el trabajador que diariamente se va a trasladar.</w:t>
      </w:r>
    </w:p>
    <w:p w:rsidR="003D5D47" w:rsidRDefault="00AA59A3" w:rsidP="003D5D47">
      <w:pPr>
        <w:ind w:firstLine="708"/>
      </w:pPr>
      <w:r>
        <w:t>Así que por</w:t>
      </w:r>
      <w:r w:rsidR="003D5D47">
        <w:t xml:space="preserve"> todo esto y con la tranquilidad de estar defendiendo a mucho</w:t>
      </w:r>
      <w:r w:rsidR="00A57C55">
        <w:t>s entrerrianos, lamentablemente</w:t>
      </w:r>
      <w:r w:rsidR="003D5D47">
        <w:t xml:space="preserve"> no puedo acompañar este proyecto como está hoy. Muchas gracias, señora Presidente.</w:t>
      </w:r>
    </w:p>
    <w:p w:rsidR="006F4D16" w:rsidRDefault="003D5D47" w:rsidP="006F4D16">
      <w:r>
        <w:t xml:space="preserve"> </w:t>
      </w:r>
    </w:p>
    <w:p w:rsidR="006F4D16" w:rsidRDefault="006F4D16" w:rsidP="006F4D16">
      <w:r w:rsidRPr="00D5607B">
        <w:rPr>
          <w:b/>
        </w:rPr>
        <w:t>SRA. PRESIDENTE (Aluani)</w:t>
      </w:r>
      <w:r w:rsidRPr="00D5607B">
        <w:t xml:space="preserve">: </w:t>
      </w:r>
      <w:r>
        <w:t>Tiene la palabra</w:t>
      </w:r>
      <w:r w:rsidR="00192FC7">
        <w:t>, por orden de labor parlamentaria,</w:t>
      </w:r>
      <w:r>
        <w:t xml:space="preserve"> el Senador por el Departamento </w:t>
      </w:r>
      <w:r w:rsidR="00192FC7">
        <w:t>Victoria</w:t>
      </w:r>
      <w:r>
        <w:t>.</w:t>
      </w:r>
    </w:p>
    <w:p w:rsidR="006F4D16" w:rsidRDefault="006F4D16" w:rsidP="006F4D16">
      <w:pPr>
        <w:rPr>
          <w:b/>
          <w:lang w:val="es-ES"/>
        </w:rPr>
      </w:pPr>
    </w:p>
    <w:p w:rsidR="00192FC7" w:rsidRDefault="006F4D16" w:rsidP="006F4D16">
      <w:r>
        <w:rPr>
          <w:b/>
          <w:lang w:val="es-ES"/>
        </w:rPr>
        <w:t>SR. SENADOR (</w:t>
      </w:r>
      <w:proofErr w:type="spellStart"/>
      <w:r w:rsidR="00192FC7">
        <w:rPr>
          <w:b/>
          <w:lang w:val="es-ES"/>
        </w:rPr>
        <w:t>Sanzberro</w:t>
      </w:r>
      <w:proofErr w:type="spellEnd"/>
      <w:r>
        <w:rPr>
          <w:b/>
          <w:lang w:val="es-ES"/>
        </w:rPr>
        <w:t>):</w:t>
      </w:r>
      <w:r>
        <w:rPr>
          <w:lang w:val="es-ES"/>
        </w:rPr>
        <w:t xml:space="preserve"> </w:t>
      </w:r>
      <w:r>
        <w:t>Gracias señora Presidente</w:t>
      </w:r>
      <w:r w:rsidR="00192FC7">
        <w:t xml:space="preserve">, pero entiendo -porque de lo contrario nadie va a entender nada- que hay Senadores que solicitaron una </w:t>
      </w:r>
      <w:r w:rsidR="009F4EBB">
        <w:t>sesión especial para tratar un proyecto de l</w:t>
      </w:r>
      <w:r w:rsidR="00192FC7">
        <w:t xml:space="preserve">ey, aun sin dictamen de comisión. </w:t>
      </w:r>
    </w:p>
    <w:p w:rsidR="006F4D16" w:rsidRDefault="00192FC7" w:rsidP="006F4D16">
      <w:r>
        <w:tab/>
        <w:t xml:space="preserve">Es decir, </w:t>
      </w:r>
      <w:r w:rsidR="00020DD5">
        <w:t>hemos concurrido dando</w:t>
      </w:r>
      <w:r>
        <w:t xml:space="preserve"> el quorum y estamos dispuestos a dar la discusión</w:t>
      </w:r>
      <w:r w:rsidR="00020DD5">
        <w:t xml:space="preserve"> </w:t>
      </w:r>
      <w:r w:rsidR="00C56F6D">
        <w:t>pero</w:t>
      </w:r>
      <w:r w:rsidR="00020DD5">
        <w:t xml:space="preserve"> primero</w:t>
      </w:r>
      <w:r>
        <w:t xml:space="preserve"> quiero escuchar las urgencias</w:t>
      </w:r>
      <w:r w:rsidR="002A2370">
        <w:t xml:space="preserve"> y</w:t>
      </w:r>
      <w:r>
        <w:t xml:space="preserve"> las </w:t>
      </w:r>
      <w:r w:rsidR="00020DD5">
        <w:t>-</w:t>
      </w:r>
      <w:r>
        <w:t>seguramente</w:t>
      </w:r>
      <w:r w:rsidR="00020DD5">
        <w:t>-</w:t>
      </w:r>
      <w:r>
        <w:t xml:space="preserve"> buenas razones que ameritan esta convocatoria a solicitud de los </w:t>
      </w:r>
      <w:r w:rsidR="00020DD5">
        <w:t>firmantes</w:t>
      </w:r>
      <w:r>
        <w:t xml:space="preserve"> </w:t>
      </w:r>
      <w:r w:rsidR="00C56F6D">
        <w:t>-</w:t>
      </w:r>
      <w:r>
        <w:t xml:space="preserve">tal como usted </w:t>
      </w:r>
      <w:r>
        <w:lastRenderedPageBreak/>
        <w:t>lo expuso</w:t>
      </w:r>
      <w:r w:rsidR="00C56F6D">
        <w:t>- y</w:t>
      </w:r>
      <w:r>
        <w:t xml:space="preserve"> luego sí</w:t>
      </w:r>
      <w:r w:rsidR="002A2370">
        <w:t>,</w:t>
      </w:r>
      <w:r>
        <w:t xml:space="preserve"> me reservo el uso de la palabra para hacer la reflexión que entienda pertinente.</w:t>
      </w:r>
    </w:p>
    <w:p w:rsidR="006F4D16" w:rsidRDefault="006F4D16" w:rsidP="006F4D16"/>
    <w:p w:rsidR="006F4D16" w:rsidRDefault="006F4D16" w:rsidP="006F4D16">
      <w:r w:rsidRPr="00D5607B">
        <w:rPr>
          <w:b/>
        </w:rPr>
        <w:t>SRA. PRESIDENTE (Aluani)</w:t>
      </w:r>
      <w:r w:rsidRPr="00D5607B">
        <w:t xml:space="preserve">: </w:t>
      </w:r>
      <w:r w:rsidR="00192FC7">
        <w:t xml:space="preserve">Gracias Senador, </w:t>
      </w:r>
      <w:r w:rsidR="00C56F6D">
        <w:t xml:space="preserve">continuaba en el orden de la palabra </w:t>
      </w:r>
      <w:r w:rsidR="00192FC7">
        <w:t xml:space="preserve">el </w:t>
      </w:r>
      <w:r>
        <w:t xml:space="preserve">Senador por el Departamento </w:t>
      </w:r>
      <w:r w:rsidR="00192FC7">
        <w:t>Villaguay</w:t>
      </w:r>
      <w:r>
        <w:t>.</w:t>
      </w:r>
      <w:r w:rsidR="00192FC7">
        <w:t xml:space="preserve"> ¿Se va a expresar Senador? </w:t>
      </w:r>
    </w:p>
    <w:p w:rsidR="006F4D16" w:rsidRDefault="006F4D16" w:rsidP="006F4D16">
      <w:pPr>
        <w:rPr>
          <w:b/>
          <w:lang w:val="es-ES"/>
        </w:rPr>
      </w:pPr>
    </w:p>
    <w:p w:rsidR="006F4D16" w:rsidRDefault="00C56F6D" w:rsidP="006F4D16">
      <w:r>
        <w:rPr>
          <w:b/>
          <w:lang w:val="es-ES"/>
        </w:rPr>
        <w:t>SR. SENADOR</w:t>
      </w:r>
      <w:r w:rsidR="006F4D16">
        <w:rPr>
          <w:b/>
          <w:lang w:val="es-ES"/>
        </w:rPr>
        <w:t xml:space="preserve"> (</w:t>
      </w:r>
      <w:r>
        <w:rPr>
          <w:b/>
          <w:lang w:val="es-ES"/>
        </w:rPr>
        <w:t>Cosso</w:t>
      </w:r>
      <w:r w:rsidR="006F4D16">
        <w:rPr>
          <w:b/>
          <w:lang w:val="es-ES"/>
        </w:rPr>
        <w:t>):</w:t>
      </w:r>
      <w:r w:rsidR="006F4D16">
        <w:rPr>
          <w:lang w:val="es-ES"/>
        </w:rPr>
        <w:t xml:space="preserve"> </w:t>
      </w:r>
      <w:r w:rsidR="00192FC7">
        <w:t>S</w:t>
      </w:r>
      <w:r w:rsidR="006F4D16">
        <w:t>eñora Presidente</w:t>
      </w:r>
      <w:r w:rsidR="00192FC7">
        <w:t xml:space="preserve">, coincido en lo que manifestó el Senador </w:t>
      </w:r>
      <w:proofErr w:type="spellStart"/>
      <w:r w:rsidR="00192FC7">
        <w:t>Sanzberro</w:t>
      </w:r>
      <w:proofErr w:type="spellEnd"/>
      <w:r w:rsidR="00192FC7">
        <w:t xml:space="preserve"> </w:t>
      </w:r>
      <w:r>
        <w:t xml:space="preserve">de que </w:t>
      </w:r>
      <w:r w:rsidR="00192FC7">
        <w:t>creo que lo que corresponde</w:t>
      </w:r>
      <w:r w:rsidR="009F4EBB">
        <w:t>,</w:t>
      </w:r>
      <w:r w:rsidR="00192FC7">
        <w:t xml:space="preserve"> </w:t>
      </w:r>
      <w:r>
        <w:t>primeramente</w:t>
      </w:r>
      <w:r w:rsidR="009F4EBB">
        <w:t>,</w:t>
      </w:r>
      <w:r>
        <w:t xml:space="preserve"> </w:t>
      </w:r>
      <w:r w:rsidR="00192FC7">
        <w:t>es que los que impulsan el proyecto lo defiendan.</w:t>
      </w:r>
    </w:p>
    <w:p w:rsidR="006F4D16" w:rsidRDefault="006F4D16" w:rsidP="006F4D16"/>
    <w:p w:rsidR="006F4D16" w:rsidRDefault="006F4D16" w:rsidP="006F4D16">
      <w:pPr>
        <w:rPr>
          <w:lang w:val="es-ES"/>
        </w:rPr>
      </w:pPr>
      <w:r w:rsidRPr="00D5607B">
        <w:rPr>
          <w:b/>
        </w:rPr>
        <w:t>SRA. PRESIDENTE (Aluani)</w:t>
      </w:r>
      <w:r w:rsidRPr="00D5607B">
        <w:t xml:space="preserve">: </w:t>
      </w:r>
      <w:r w:rsidR="00C56F6D">
        <w:t xml:space="preserve">El orden se había acordado previamente en labor parlamentaria pero </w:t>
      </w:r>
      <w:r w:rsidR="00194EB3">
        <w:t xml:space="preserve">en virtud de lo </w:t>
      </w:r>
      <w:r w:rsidR="00C56F6D">
        <w:t xml:space="preserve">solicitado, </w:t>
      </w:r>
      <w:r w:rsidR="002A2370">
        <w:t>tiene</w:t>
      </w:r>
      <w:r>
        <w:rPr>
          <w:lang w:val="es-ES"/>
        </w:rPr>
        <w:t xml:space="preserve"> la palabra el Senador por el Departamento </w:t>
      </w:r>
      <w:r w:rsidR="002A2370">
        <w:rPr>
          <w:lang w:val="es-ES"/>
        </w:rPr>
        <w:t>Islas</w:t>
      </w:r>
      <w:r>
        <w:rPr>
          <w:lang w:val="es-ES"/>
        </w:rPr>
        <w:t>.</w:t>
      </w:r>
    </w:p>
    <w:p w:rsidR="006F4D16" w:rsidRDefault="006F4D16" w:rsidP="006F4D16">
      <w:pPr>
        <w:rPr>
          <w:lang w:val="es-ES"/>
        </w:rPr>
      </w:pPr>
    </w:p>
    <w:p w:rsidR="00194EB3" w:rsidRDefault="006F4D16" w:rsidP="000C7F4E">
      <w:r>
        <w:rPr>
          <w:b/>
          <w:lang w:val="es-ES"/>
        </w:rPr>
        <w:t>SR. SENADOR (</w:t>
      </w:r>
      <w:r w:rsidR="002A2370">
        <w:rPr>
          <w:b/>
          <w:lang w:val="es-ES"/>
        </w:rPr>
        <w:t>Méndez</w:t>
      </w:r>
      <w:r>
        <w:rPr>
          <w:b/>
          <w:lang w:val="es-ES"/>
        </w:rPr>
        <w:t>):</w:t>
      </w:r>
      <w:r>
        <w:rPr>
          <w:lang w:val="es-ES"/>
        </w:rPr>
        <w:t xml:space="preserve"> </w:t>
      </w:r>
      <w:r w:rsidR="00194EB3">
        <w:rPr>
          <w:lang w:val="es-ES"/>
        </w:rPr>
        <w:t>Muchas gracias. S</w:t>
      </w:r>
      <w:r>
        <w:rPr>
          <w:lang w:val="es-ES"/>
        </w:rPr>
        <w:t>eñora Presidente,</w:t>
      </w:r>
      <w:r w:rsidRPr="00F935F9">
        <w:t xml:space="preserve"> </w:t>
      </w:r>
      <w:r w:rsidR="00755F22">
        <w:t xml:space="preserve">simplemente vamos a aclarar </w:t>
      </w:r>
      <w:r w:rsidR="00194EB3">
        <w:t xml:space="preserve">que </w:t>
      </w:r>
      <w:r w:rsidR="00755F22">
        <w:t xml:space="preserve">lo que está sucediendo </w:t>
      </w:r>
      <w:r w:rsidR="00194EB3">
        <w:t xml:space="preserve">con respecto a las </w:t>
      </w:r>
      <w:r w:rsidR="00755F22">
        <w:t>ruta</w:t>
      </w:r>
      <w:r w:rsidR="00194EB3">
        <w:t>s</w:t>
      </w:r>
      <w:r w:rsidR="00755F22">
        <w:t xml:space="preserve">, es un problema de toda la </w:t>
      </w:r>
      <w:r w:rsidR="00194EB3">
        <w:t xml:space="preserve">Provincia y de toda la </w:t>
      </w:r>
      <w:r w:rsidR="00755F22">
        <w:t>Argentina.</w:t>
      </w:r>
      <w:r w:rsidR="00755F22">
        <w:tab/>
        <w:t>Creo</w:t>
      </w:r>
      <w:r w:rsidR="000C7F4E">
        <w:t xml:space="preserve"> que</w:t>
      </w:r>
      <w:r w:rsidR="00755F22">
        <w:t xml:space="preserve"> no hay que esperar más para empezar a intervenir en esto. </w:t>
      </w:r>
    </w:p>
    <w:p w:rsidR="00755F22" w:rsidRDefault="00755F22" w:rsidP="00194EB3">
      <w:pPr>
        <w:ind w:firstLine="708"/>
      </w:pPr>
      <w:r>
        <w:t>Sabemos que los números de la Provincia no son los mejores y por e</w:t>
      </w:r>
      <w:r w:rsidR="000F4727">
        <w:t>so é</w:t>
      </w:r>
      <w:r>
        <w:t>sta es una herramienta más que tiene el Poder Ejecutivo para implementar y tratar de solucionar el tema de las rutas en la Provincia de Entre Ríos.</w:t>
      </w:r>
    </w:p>
    <w:p w:rsidR="000F4727" w:rsidRDefault="000F4727" w:rsidP="000F4727">
      <w:pPr>
        <w:ind w:firstLine="708"/>
      </w:pPr>
      <w:r>
        <w:t>Fundamentalmente</w:t>
      </w:r>
      <w:r w:rsidR="0096070E">
        <w:t>,</w:t>
      </w:r>
      <w:r>
        <w:t xml:space="preserve"> quiero hablar de la Ruta Nº 45 </w:t>
      </w:r>
      <w:r w:rsidR="00194EB3">
        <w:t xml:space="preserve">ya </w:t>
      </w:r>
      <w:r>
        <w:t xml:space="preserve">que hoy en día es la más transitada con tránsito pesado en toda la Provincia y está en mi Departamento, </w:t>
      </w:r>
      <w:r w:rsidR="00AB2445">
        <w:t>-</w:t>
      </w:r>
      <w:r>
        <w:t>Islas del Ibicuy</w:t>
      </w:r>
      <w:r w:rsidR="000C7F4E">
        <w:t>-</w:t>
      </w:r>
      <w:r>
        <w:t xml:space="preserve"> en estado intransitable últimamente</w:t>
      </w:r>
      <w:r w:rsidR="000C7F4E">
        <w:t>. Y</w:t>
      </w:r>
      <w:r w:rsidR="0096070E">
        <w:t xml:space="preserve"> por eso la urgencia</w:t>
      </w:r>
      <w:r w:rsidR="000C7F4E">
        <w:t>,</w:t>
      </w:r>
      <w:r w:rsidR="0096070E">
        <w:t xml:space="preserve"> porque</w:t>
      </w:r>
      <w:r>
        <w:t xml:space="preserve"> entiendo</w:t>
      </w:r>
      <w:r w:rsidR="0096070E">
        <w:t xml:space="preserve"> </w:t>
      </w:r>
      <w:r w:rsidR="000C7F4E">
        <w:t>que tenemos que dar respuesta y</w:t>
      </w:r>
      <w:r>
        <w:t xml:space="preserve"> después</w:t>
      </w:r>
      <w:r w:rsidR="00AB2445">
        <w:t>,</w:t>
      </w:r>
      <w:r>
        <w:t xml:space="preserve"> podemos hacer algunas modificaciones que seguramente </w:t>
      </w:r>
      <w:r w:rsidR="00E567AF">
        <w:t>serán</w:t>
      </w:r>
      <w:r>
        <w:t xml:space="preserve"> bien planteadas.</w:t>
      </w:r>
    </w:p>
    <w:p w:rsidR="000F4727" w:rsidRDefault="000F4727" w:rsidP="000F4727">
      <w:pPr>
        <w:ind w:firstLine="708"/>
      </w:pPr>
      <w:r>
        <w:t xml:space="preserve">Pero, como decía, en este caso puntual, </w:t>
      </w:r>
      <w:r w:rsidR="000C7F4E">
        <w:t>la Ruta Nº 45 está en emergencia porque</w:t>
      </w:r>
      <w:r>
        <w:t xml:space="preserve"> no fue mantenida en el tiempo </w:t>
      </w:r>
      <w:r w:rsidR="000C7F4E">
        <w:t>y es</w:t>
      </w:r>
      <w:r>
        <w:t xml:space="preserve"> una de las principales </w:t>
      </w:r>
      <w:r w:rsidR="000C7F4E">
        <w:t xml:space="preserve">rutas </w:t>
      </w:r>
      <w:r>
        <w:t>que aporta al tracking de vaca muerta hoy en día</w:t>
      </w:r>
      <w:r w:rsidR="00E567AF">
        <w:t>,</w:t>
      </w:r>
      <w:r>
        <w:t xml:space="preserve"> como así también</w:t>
      </w:r>
      <w:r w:rsidR="00E567AF">
        <w:t>,</w:t>
      </w:r>
      <w:r>
        <w:t xml:space="preserve"> es uno de los caminos de la producción del sur entrerriano.</w:t>
      </w:r>
    </w:p>
    <w:p w:rsidR="000F4727" w:rsidRDefault="000F4727" w:rsidP="000F4727">
      <w:pPr>
        <w:ind w:firstLine="708"/>
      </w:pPr>
      <w:r>
        <w:t xml:space="preserve">Así que, </w:t>
      </w:r>
      <w:r w:rsidR="000C7F4E">
        <w:t xml:space="preserve">también </w:t>
      </w:r>
      <w:r>
        <w:t xml:space="preserve">quería dejar aclarado </w:t>
      </w:r>
      <w:r w:rsidR="00E567AF">
        <w:t xml:space="preserve">de </w:t>
      </w:r>
      <w:r>
        <w:t>que</w:t>
      </w:r>
      <w:r w:rsidR="000C7F4E">
        <w:t>,</w:t>
      </w:r>
      <w:r>
        <w:t xml:space="preserve"> al margen de que </w:t>
      </w:r>
      <w:r w:rsidR="000C7F4E">
        <w:t xml:space="preserve">como </w:t>
      </w:r>
      <w:r>
        <w:t xml:space="preserve">es una Ley Provincial </w:t>
      </w:r>
      <w:r w:rsidR="00D13636">
        <w:t xml:space="preserve">y por lo tanto, seguramente </w:t>
      </w:r>
      <w:r>
        <w:t xml:space="preserve">se va a </w:t>
      </w:r>
      <w:r w:rsidR="00D13636">
        <w:t>replicar</w:t>
      </w:r>
      <w:r>
        <w:t xml:space="preserve"> en distintos lugares de nuestra Provincia</w:t>
      </w:r>
      <w:r w:rsidR="00D13636">
        <w:t>,</w:t>
      </w:r>
      <w:r>
        <w:t xml:space="preserve"> hoy en día</w:t>
      </w:r>
      <w:r w:rsidR="00D13636">
        <w:t xml:space="preserve"> es</w:t>
      </w:r>
      <w:r>
        <w:t xml:space="preserve"> la población de Ibicuy </w:t>
      </w:r>
      <w:r w:rsidR="00D13636">
        <w:t xml:space="preserve">la </w:t>
      </w:r>
      <w:r w:rsidR="000C7F4E">
        <w:t xml:space="preserve">que lo </w:t>
      </w:r>
      <w:r>
        <w:t>está necesitando con suma urgencia</w:t>
      </w:r>
      <w:r w:rsidR="00D13636">
        <w:t xml:space="preserve">. Además, </w:t>
      </w:r>
      <w:r>
        <w:t xml:space="preserve">es una herramienta </w:t>
      </w:r>
      <w:r w:rsidR="000C7F4E">
        <w:t xml:space="preserve">con la </w:t>
      </w:r>
      <w:r>
        <w:t xml:space="preserve">que debemos darle </w:t>
      </w:r>
      <w:r w:rsidR="000C7F4E">
        <w:t xml:space="preserve">un marco legal </w:t>
      </w:r>
      <w:r>
        <w:t xml:space="preserve">a </w:t>
      </w:r>
      <w:r w:rsidR="000C7F4E">
        <w:t xml:space="preserve">las </w:t>
      </w:r>
      <w:r w:rsidR="00E567AF">
        <w:t xml:space="preserve">futuras </w:t>
      </w:r>
      <w:r>
        <w:t xml:space="preserve">empresas que </w:t>
      </w:r>
      <w:r w:rsidR="000C7F4E">
        <w:t>quieran</w:t>
      </w:r>
      <w:r>
        <w:t xml:space="preserve"> presentarse para </w:t>
      </w:r>
      <w:r w:rsidR="000C7F4E">
        <w:t>realizar</w:t>
      </w:r>
      <w:r>
        <w:t xml:space="preserve"> obras.</w:t>
      </w:r>
    </w:p>
    <w:p w:rsidR="000F4727" w:rsidRDefault="00D13636" w:rsidP="00D13636">
      <w:pPr>
        <w:ind w:firstLine="708"/>
      </w:pPr>
      <w:r>
        <w:t>Por eso,</w:t>
      </w:r>
      <w:r w:rsidR="000F4727">
        <w:t xml:space="preserve"> en mi carácter </w:t>
      </w:r>
      <w:r>
        <w:t>de S</w:t>
      </w:r>
      <w:r w:rsidR="000F4727">
        <w:t xml:space="preserve">enador del </w:t>
      </w:r>
      <w:r>
        <w:t>D</w:t>
      </w:r>
      <w:r w:rsidR="000F4727">
        <w:t xml:space="preserve">epartamento </w:t>
      </w:r>
      <w:r>
        <w:t xml:space="preserve">es que </w:t>
      </w:r>
      <w:r w:rsidR="000F4727">
        <w:t xml:space="preserve">justamente </w:t>
      </w:r>
      <w:r>
        <w:t>pido</w:t>
      </w:r>
      <w:r w:rsidR="000F4727">
        <w:t xml:space="preserve"> el acompañamiento para dar respuesta a los </w:t>
      </w:r>
      <w:r>
        <w:t>entrerrianos de todos los Depar</w:t>
      </w:r>
      <w:r w:rsidR="000F4727">
        <w:t>tamentos de nu</w:t>
      </w:r>
      <w:r>
        <w:t>e</w:t>
      </w:r>
      <w:r w:rsidR="000F4727">
        <w:t>stra Provincia. Muchas gracias, señora Presidente.</w:t>
      </w:r>
    </w:p>
    <w:p w:rsidR="00E6042B" w:rsidRDefault="00E6042B" w:rsidP="006F4D16"/>
    <w:p w:rsidR="00E6042B" w:rsidRDefault="00E6042B" w:rsidP="00E6042B">
      <w:r w:rsidRPr="00D5607B">
        <w:rPr>
          <w:b/>
        </w:rPr>
        <w:lastRenderedPageBreak/>
        <w:t>SRA. PRESIDENTE (Aluani)</w:t>
      </w:r>
      <w:r w:rsidRPr="00D5607B">
        <w:t xml:space="preserve">: </w:t>
      </w:r>
      <w:r>
        <w:t>Gracias Senado</w:t>
      </w:r>
      <w:r w:rsidR="000C7F4E">
        <w:t>r</w:t>
      </w:r>
      <w:r>
        <w:t xml:space="preserve"> Méndez.</w:t>
      </w:r>
    </w:p>
    <w:p w:rsidR="00E6042B" w:rsidRDefault="00E6042B" w:rsidP="00E6042B">
      <w:pPr>
        <w:ind w:firstLine="708"/>
        <w:rPr>
          <w:lang w:val="es-ES"/>
        </w:rPr>
      </w:pPr>
      <w:r>
        <w:t>Tiene</w:t>
      </w:r>
      <w:r>
        <w:rPr>
          <w:lang w:val="es-ES"/>
        </w:rPr>
        <w:t xml:space="preserve"> la palabra el Senador por el Departamento Federación.</w:t>
      </w:r>
    </w:p>
    <w:p w:rsidR="00E6042B" w:rsidRDefault="00E6042B" w:rsidP="00E6042B">
      <w:pPr>
        <w:rPr>
          <w:lang w:val="es-ES"/>
        </w:rPr>
      </w:pPr>
    </w:p>
    <w:p w:rsidR="00E6042B" w:rsidRDefault="00E6042B" w:rsidP="00E6042B">
      <w:pPr>
        <w:rPr>
          <w:lang w:val="es-ES"/>
        </w:rPr>
      </w:pPr>
      <w:r>
        <w:rPr>
          <w:b/>
          <w:lang w:val="es-ES"/>
        </w:rPr>
        <w:t>SR. SENADOR (Dal Molín):</w:t>
      </w:r>
      <w:r>
        <w:rPr>
          <w:lang w:val="es-ES"/>
        </w:rPr>
        <w:t xml:space="preserve"> Señora Presidente, no era lo pautado pero no hay problema porque no va a cambiar en nada mi </w:t>
      </w:r>
      <w:r w:rsidR="00E567AF">
        <w:rPr>
          <w:lang w:val="es-ES"/>
        </w:rPr>
        <w:t>ex</w:t>
      </w:r>
      <w:r>
        <w:rPr>
          <w:lang w:val="es-ES"/>
        </w:rPr>
        <w:t>posición.</w:t>
      </w:r>
    </w:p>
    <w:p w:rsidR="00E567AF" w:rsidRDefault="00E6042B" w:rsidP="00E6042B">
      <w:pPr>
        <w:rPr>
          <w:lang w:val="es-ES"/>
        </w:rPr>
      </w:pPr>
      <w:r>
        <w:rPr>
          <w:lang w:val="es-ES"/>
        </w:rPr>
        <w:tab/>
        <w:t>Entiendo que estamos en tratamiento del expediente Nº 28.430 que tiene media san</w:t>
      </w:r>
      <w:r w:rsidR="00E567AF">
        <w:rPr>
          <w:lang w:val="es-ES"/>
        </w:rPr>
        <w:t xml:space="preserve">ción en la Cámara de Diputados el </w:t>
      </w:r>
      <w:r>
        <w:rPr>
          <w:lang w:val="es-ES"/>
        </w:rPr>
        <w:t>17 de diciembre de 2025 y que ingresó en esta Cámara el 23 de diciembre pasado.</w:t>
      </w:r>
      <w:r w:rsidR="00595143">
        <w:rPr>
          <w:lang w:val="es-ES"/>
        </w:rPr>
        <w:t xml:space="preserve"> </w:t>
      </w:r>
      <w:r>
        <w:rPr>
          <w:lang w:val="es-ES"/>
        </w:rPr>
        <w:t xml:space="preserve">Hoy, en una sesión especial, pretendemos poner a consideración del Cuerpo su aprobación. </w:t>
      </w:r>
    </w:p>
    <w:p w:rsidR="00E6042B" w:rsidRDefault="00E6042B" w:rsidP="00E567AF">
      <w:pPr>
        <w:ind w:firstLine="708"/>
        <w:rPr>
          <w:lang w:val="es-ES"/>
        </w:rPr>
      </w:pPr>
      <w:r>
        <w:rPr>
          <w:lang w:val="es-ES"/>
        </w:rPr>
        <w:t xml:space="preserve">Pedimos a nuestros pares este tratamiento en Sesión Especial, </w:t>
      </w:r>
      <w:r w:rsidR="00690191">
        <w:rPr>
          <w:lang w:val="es-ES"/>
        </w:rPr>
        <w:t xml:space="preserve">-como </w:t>
      </w:r>
      <w:r>
        <w:rPr>
          <w:lang w:val="es-ES"/>
        </w:rPr>
        <w:t xml:space="preserve">lo ha leído  el </w:t>
      </w:r>
      <w:r w:rsidR="00E567AF">
        <w:rPr>
          <w:lang w:val="es-ES"/>
        </w:rPr>
        <w:t>señor</w:t>
      </w:r>
      <w:r>
        <w:rPr>
          <w:lang w:val="es-ES"/>
        </w:rPr>
        <w:t xml:space="preserve"> </w:t>
      </w:r>
      <w:r w:rsidR="00E567AF">
        <w:rPr>
          <w:lang w:val="es-ES"/>
        </w:rPr>
        <w:t>Secretario</w:t>
      </w:r>
      <w:r w:rsidR="00690191">
        <w:rPr>
          <w:lang w:val="es-ES"/>
        </w:rPr>
        <w:t>-</w:t>
      </w:r>
      <w:r>
        <w:rPr>
          <w:lang w:val="es-ES"/>
        </w:rPr>
        <w:t xml:space="preserve"> dado que existe una solicitud concreta del Poder Ejecutivo de contar con </w:t>
      </w:r>
      <w:r w:rsidR="00E567AF">
        <w:rPr>
          <w:lang w:val="es-ES"/>
        </w:rPr>
        <w:t>esta</w:t>
      </w:r>
      <w:r>
        <w:rPr>
          <w:lang w:val="es-ES"/>
        </w:rPr>
        <w:t xml:space="preserve"> norma</w:t>
      </w:r>
      <w:r w:rsidR="00690191">
        <w:rPr>
          <w:lang w:val="es-ES"/>
        </w:rPr>
        <w:t>,</w:t>
      </w:r>
      <w:r>
        <w:rPr>
          <w:lang w:val="es-ES"/>
        </w:rPr>
        <w:t xml:space="preserve"> </w:t>
      </w:r>
      <w:r w:rsidR="00E567AF">
        <w:rPr>
          <w:lang w:val="es-ES"/>
        </w:rPr>
        <w:t>atento</w:t>
      </w:r>
      <w:r>
        <w:rPr>
          <w:lang w:val="es-ES"/>
        </w:rPr>
        <w:t xml:space="preserve"> a algunas operaciones diseñadas y en marcha</w:t>
      </w:r>
      <w:r w:rsidR="000C7F4E">
        <w:rPr>
          <w:lang w:val="es-ES"/>
        </w:rPr>
        <w:t>,</w:t>
      </w:r>
      <w:r>
        <w:rPr>
          <w:lang w:val="es-ES"/>
        </w:rPr>
        <w:t xml:space="preserve"> que está a la espera de esta ley.</w:t>
      </w:r>
    </w:p>
    <w:p w:rsidR="00E6042B" w:rsidRDefault="00E6042B" w:rsidP="00E6042B">
      <w:pPr>
        <w:rPr>
          <w:lang w:val="es-ES"/>
        </w:rPr>
      </w:pPr>
      <w:r>
        <w:rPr>
          <w:lang w:val="es-ES"/>
        </w:rPr>
        <w:tab/>
        <w:t xml:space="preserve">Destaco, en este sentido, que nuestro colega el Presidente de la Comisión de Obras Públicas, </w:t>
      </w:r>
      <w:r w:rsidR="00690191">
        <w:rPr>
          <w:lang w:val="es-ES"/>
        </w:rPr>
        <w:t>-</w:t>
      </w:r>
      <w:r>
        <w:rPr>
          <w:lang w:val="es-ES"/>
        </w:rPr>
        <w:t>que me antecediera en la palabra</w:t>
      </w:r>
      <w:r w:rsidR="00690191">
        <w:rPr>
          <w:lang w:val="es-ES"/>
        </w:rPr>
        <w:t>-</w:t>
      </w:r>
      <w:r>
        <w:rPr>
          <w:lang w:val="es-ES"/>
        </w:rPr>
        <w:t xml:space="preserve"> Senador Juan </w:t>
      </w:r>
      <w:proofErr w:type="spellStart"/>
      <w:r>
        <w:rPr>
          <w:lang w:val="es-ES"/>
        </w:rPr>
        <w:t>Conti</w:t>
      </w:r>
      <w:proofErr w:type="spellEnd"/>
      <w:r w:rsidR="00690191">
        <w:rPr>
          <w:lang w:val="es-ES"/>
        </w:rPr>
        <w:t>,</w:t>
      </w:r>
      <w:r>
        <w:rPr>
          <w:lang w:val="es-ES"/>
        </w:rPr>
        <w:t xml:space="preserve"> convocó a su tratamiento </w:t>
      </w:r>
      <w:r w:rsidR="00E567AF">
        <w:rPr>
          <w:lang w:val="es-ES"/>
        </w:rPr>
        <w:t>a</w:t>
      </w:r>
      <w:r>
        <w:rPr>
          <w:lang w:val="es-ES"/>
        </w:rPr>
        <w:t xml:space="preserve"> </w:t>
      </w:r>
      <w:r w:rsidR="00E567AF">
        <w:rPr>
          <w:lang w:val="es-ES"/>
        </w:rPr>
        <w:t>C</w:t>
      </w:r>
      <w:r>
        <w:rPr>
          <w:lang w:val="es-ES"/>
        </w:rPr>
        <w:t xml:space="preserve">omisión el pasado </w:t>
      </w:r>
      <w:r w:rsidR="003931B8">
        <w:rPr>
          <w:lang w:val="es-ES"/>
        </w:rPr>
        <w:t>miércoles</w:t>
      </w:r>
      <w:r>
        <w:rPr>
          <w:lang w:val="es-ES"/>
        </w:rPr>
        <w:t xml:space="preserve"> y que</w:t>
      </w:r>
      <w:r w:rsidR="00690191">
        <w:rPr>
          <w:lang w:val="es-ES"/>
        </w:rPr>
        <w:t>,</w:t>
      </w:r>
      <w:r>
        <w:rPr>
          <w:lang w:val="es-ES"/>
        </w:rPr>
        <w:t xml:space="preserve"> por razones de </w:t>
      </w:r>
      <w:r w:rsidR="003931B8">
        <w:rPr>
          <w:lang w:val="es-ES"/>
        </w:rPr>
        <w:t>estricta</w:t>
      </w:r>
      <w:r>
        <w:rPr>
          <w:lang w:val="es-ES"/>
        </w:rPr>
        <w:t xml:space="preserve"> </w:t>
      </w:r>
      <w:r w:rsidR="003931B8">
        <w:rPr>
          <w:lang w:val="es-ES"/>
        </w:rPr>
        <w:t>situación de salud de algunos de sus miembros</w:t>
      </w:r>
      <w:r w:rsidR="00690191">
        <w:rPr>
          <w:lang w:val="es-ES"/>
        </w:rPr>
        <w:t>,</w:t>
      </w:r>
      <w:r w:rsidR="003931B8">
        <w:rPr>
          <w:lang w:val="es-ES"/>
        </w:rPr>
        <w:t xml:space="preserve"> n</w:t>
      </w:r>
      <w:r w:rsidR="00690191">
        <w:rPr>
          <w:lang w:val="es-ES"/>
        </w:rPr>
        <w:t>o alcanzamos el quorum. Es una C</w:t>
      </w:r>
      <w:r w:rsidR="003931B8">
        <w:rPr>
          <w:lang w:val="es-ES"/>
        </w:rPr>
        <w:t>omisión muy chica que tiene solo 5 miembros nada más.</w:t>
      </w:r>
    </w:p>
    <w:p w:rsidR="003931B8" w:rsidRDefault="003931B8" w:rsidP="00E567AF">
      <w:pPr>
        <w:ind w:firstLine="708"/>
        <w:rPr>
          <w:lang w:val="es-ES"/>
        </w:rPr>
      </w:pPr>
      <w:r>
        <w:rPr>
          <w:lang w:val="es-ES"/>
        </w:rPr>
        <w:t xml:space="preserve">Debo señalar </w:t>
      </w:r>
      <w:r w:rsidR="00690191">
        <w:rPr>
          <w:lang w:val="es-ES"/>
        </w:rPr>
        <w:t>-</w:t>
      </w:r>
      <w:r>
        <w:rPr>
          <w:lang w:val="es-ES"/>
        </w:rPr>
        <w:t xml:space="preserve">y a esto lo hago en respeto </w:t>
      </w:r>
      <w:r w:rsidR="00E567AF">
        <w:rPr>
          <w:lang w:val="es-ES"/>
        </w:rPr>
        <w:t>a</w:t>
      </w:r>
      <w:r>
        <w:rPr>
          <w:lang w:val="es-ES"/>
        </w:rPr>
        <w:t xml:space="preserve"> mis colegas</w:t>
      </w:r>
      <w:r w:rsidR="00690191">
        <w:rPr>
          <w:lang w:val="es-ES"/>
        </w:rPr>
        <w:t>-</w:t>
      </w:r>
      <w:r>
        <w:rPr>
          <w:lang w:val="es-ES"/>
        </w:rPr>
        <w:t xml:space="preserve"> que es muy poco común, </w:t>
      </w:r>
      <w:r w:rsidR="00400F65">
        <w:rPr>
          <w:lang w:val="es-ES"/>
        </w:rPr>
        <w:t xml:space="preserve">me sobran los dedos de la mano, en que </w:t>
      </w:r>
      <w:r w:rsidR="00690191">
        <w:rPr>
          <w:lang w:val="es-ES"/>
        </w:rPr>
        <w:t>haya</w:t>
      </w:r>
      <w:r>
        <w:rPr>
          <w:lang w:val="es-ES"/>
        </w:rPr>
        <w:t xml:space="preserve"> </w:t>
      </w:r>
      <w:r w:rsidR="00E567AF">
        <w:rPr>
          <w:lang w:val="es-ES"/>
        </w:rPr>
        <w:t xml:space="preserve">reuniones de </w:t>
      </w:r>
      <w:r>
        <w:rPr>
          <w:lang w:val="es-ES"/>
        </w:rPr>
        <w:t>este tipo</w:t>
      </w:r>
      <w:r w:rsidR="00E567AF">
        <w:rPr>
          <w:lang w:val="es-ES"/>
        </w:rPr>
        <w:t>,</w:t>
      </w:r>
      <w:r>
        <w:rPr>
          <w:lang w:val="es-ES"/>
        </w:rPr>
        <w:t xml:space="preserve"> reuniones de comisión que no se den</w:t>
      </w:r>
      <w:r w:rsidR="00E567AF">
        <w:rPr>
          <w:lang w:val="es-ES"/>
        </w:rPr>
        <w:t>,</w:t>
      </w:r>
      <w:r>
        <w:rPr>
          <w:lang w:val="es-ES"/>
        </w:rPr>
        <w:t xml:space="preserve"> atento a los motivos que recién mencionaba.</w:t>
      </w:r>
    </w:p>
    <w:p w:rsidR="003931B8" w:rsidRDefault="003931B8" w:rsidP="00E6042B">
      <w:pPr>
        <w:rPr>
          <w:lang w:val="es-ES"/>
        </w:rPr>
      </w:pPr>
      <w:r>
        <w:rPr>
          <w:lang w:val="es-ES"/>
        </w:rPr>
        <w:tab/>
        <w:t>Hay además, un denominador común y un comportamiento para el tratamiento de las normas,</w:t>
      </w:r>
      <w:r w:rsidR="00400F65">
        <w:rPr>
          <w:lang w:val="es-ES"/>
        </w:rPr>
        <w:t xml:space="preserve"> así</w:t>
      </w:r>
      <w:r>
        <w:rPr>
          <w:lang w:val="es-ES"/>
        </w:rPr>
        <w:t xml:space="preserve"> lo hemos dicho ya otras veces en esta Cámara, </w:t>
      </w:r>
      <w:r w:rsidR="00400F65">
        <w:rPr>
          <w:lang w:val="es-ES"/>
        </w:rPr>
        <w:t xml:space="preserve">que </w:t>
      </w:r>
      <w:r>
        <w:rPr>
          <w:lang w:val="es-ES"/>
        </w:rPr>
        <w:t>resumen el estudio en Comisión</w:t>
      </w:r>
      <w:r w:rsidR="00400F65">
        <w:rPr>
          <w:lang w:val="es-ES"/>
        </w:rPr>
        <w:t xml:space="preserve"> y</w:t>
      </w:r>
      <w:r>
        <w:rPr>
          <w:lang w:val="es-ES"/>
        </w:rPr>
        <w:t xml:space="preserve"> lo compartimos todos, pero existen excepciones.</w:t>
      </w:r>
    </w:p>
    <w:p w:rsidR="003931B8" w:rsidRDefault="003931B8" w:rsidP="00E6042B">
      <w:pPr>
        <w:rPr>
          <w:lang w:val="es-ES"/>
        </w:rPr>
      </w:pPr>
      <w:r>
        <w:rPr>
          <w:lang w:val="es-ES"/>
        </w:rPr>
        <w:tab/>
        <w:t>Me toca en lo personal</w:t>
      </w:r>
      <w:r w:rsidR="00400F65">
        <w:rPr>
          <w:lang w:val="es-ES"/>
        </w:rPr>
        <w:t xml:space="preserve"> y también con la Senadora Miranda y a</w:t>
      </w:r>
      <w:r>
        <w:rPr>
          <w:lang w:val="es-ES"/>
        </w:rPr>
        <w:t xml:space="preserve">l Senador Berthet, </w:t>
      </w:r>
      <w:r w:rsidR="00400F65">
        <w:rPr>
          <w:lang w:val="es-ES"/>
        </w:rPr>
        <w:t xml:space="preserve">-ya que </w:t>
      </w:r>
      <w:r>
        <w:rPr>
          <w:lang w:val="es-ES"/>
        </w:rPr>
        <w:t>fuimos integrantes de esta Cámara en la gestión anterior</w:t>
      </w:r>
      <w:r w:rsidR="00400F65">
        <w:rPr>
          <w:lang w:val="es-ES"/>
        </w:rPr>
        <w:t>-,</w:t>
      </w:r>
      <w:r>
        <w:rPr>
          <w:lang w:val="es-ES"/>
        </w:rPr>
        <w:t xml:space="preserve"> </w:t>
      </w:r>
      <w:r w:rsidR="00400F65">
        <w:rPr>
          <w:lang w:val="es-ES"/>
        </w:rPr>
        <w:t>haber tenido que tratar</w:t>
      </w:r>
      <w:r>
        <w:rPr>
          <w:lang w:val="es-ES"/>
        </w:rPr>
        <w:t xml:space="preserve"> proyectos en </w:t>
      </w:r>
      <w:r w:rsidR="00400F65">
        <w:rPr>
          <w:lang w:val="es-ES"/>
        </w:rPr>
        <w:t>C</w:t>
      </w:r>
      <w:r>
        <w:rPr>
          <w:lang w:val="es-ES"/>
        </w:rPr>
        <w:t>omisión comprendiendo</w:t>
      </w:r>
      <w:r w:rsidR="00FD4ACD">
        <w:rPr>
          <w:lang w:val="es-ES"/>
        </w:rPr>
        <w:t>,</w:t>
      </w:r>
      <w:r>
        <w:rPr>
          <w:lang w:val="es-ES"/>
        </w:rPr>
        <w:t xml:space="preserve"> a veces, la necesidad del Poder Ejecutivo </w:t>
      </w:r>
      <w:r w:rsidR="00400F65">
        <w:rPr>
          <w:lang w:val="es-ES"/>
        </w:rPr>
        <w:t xml:space="preserve">y por ende, </w:t>
      </w:r>
      <w:r>
        <w:rPr>
          <w:lang w:val="es-ES"/>
        </w:rPr>
        <w:t>aprobándolos</w:t>
      </w:r>
      <w:r w:rsidR="00400F65">
        <w:rPr>
          <w:lang w:val="es-ES"/>
        </w:rPr>
        <w:t>,</w:t>
      </w:r>
      <w:r>
        <w:rPr>
          <w:lang w:val="es-ES"/>
        </w:rPr>
        <w:t xml:space="preserve"> cuando los beneficiarios lo requerían y </w:t>
      </w:r>
      <w:r w:rsidR="00400F65">
        <w:rPr>
          <w:lang w:val="es-ES"/>
        </w:rPr>
        <w:t xml:space="preserve">entonces, </w:t>
      </w:r>
      <w:r>
        <w:rPr>
          <w:lang w:val="es-ES"/>
        </w:rPr>
        <w:t>se hacía este tipo de excepciones.</w:t>
      </w:r>
      <w:r>
        <w:rPr>
          <w:lang w:val="es-ES"/>
        </w:rPr>
        <w:tab/>
      </w:r>
    </w:p>
    <w:p w:rsidR="00400F65" w:rsidRDefault="003931B8" w:rsidP="00E6042B">
      <w:pPr>
        <w:rPr>
          <w:lang w:val="es-ES"/>
        </w:rPr>
      </w:pPr>
      <w:r>
        <w:rPr>
          <w:lang w:val="es-ES"/>
        </w:rPr>
        <w:tab/>
        <w:t xml:space="preserve">Por ejemplo, cuando </w:t>
      </w:r>
      <w:r w:rsidR="00FD4ACD">
        <w:rPr>
          <w:lang w:val="es-ES"/>
        </w:rPr>
        <w:t xml:space="preserve">tratamos y </w:t>
      </w:r>
      <w:r>
        <w:rPr>
          <w:lang w:val="es-ES"/>
        </w:rPr>
        <w:t xml:space="preserve">aprobamos la Ley Nª 11.071 que tuvo casi un tratamiento exprés dado que en 5 días fue despachada en las dos Cámaras, nuestro Presidente de Bloque, el ex Senador </w:t>
      </w:r>
      <w:proofErr w:type="spellStart"/>
      <w:r>
        <w:rPr>
          <w:lang w:val="es-ES"/>
        </w:rPr>
        <w:t>Morchio</w:t>
      </w:r>
      <w:proofErr w:type="spellEnd"/>
      <w:r w:rsidR="00400F65">
        <w:rPr>
          <w:lang w:val="es-ES"/>
        </w:rPr>
        <w:t>,</w:t>
      </w:r>
      <w:r>
        <w:rPr>
          <w:lang w:val="es-ES"/>
        </w:rPr>
        <w:t xml:space="preserve"> en este recinto</w:t>
      </w:r>
      <w:r w:rsidR="00400F65">
        <w:rPr>
          <w:lang w:val="es-ES"/>
        </w:rPr>
        <w:t>,</w:t>
      </w:r>
      <w:r>
        <w:rPr>
          <w:lang w:val="es-ES"/>
        </w:rPr>
        <w:t xml:space="preserve"> señalaba </w:t>
      </w:r>
      <w:r w:rsidR="00400F65">
        <w:rPr>
          <w:lang w:val="es-ES"/>
        </w:rPr>
        <w:t>-</w:t>
      </w:r>
      <w:r>
        <w:rPr>
          <w:lang w:val="es-ES"/>
        </w:rPr>
        <w:t>y leo textualmente</w:t>
      </w:r>
      <w:r w:rsidR="00400F65">
        <w:rPr>
          <w:lang w:val="es-ES"/>
        </w:rPr>
        <w:t>-</w:t>
      </w:r>
      <w:r w:rsidR="00FD4ACD">
        <w:rPr>
          <w:lang w:val="es-ES"/>
        </w:rPr>
        <w:t xml:space="preserve"> que</w:t>
      </w:r>
      <w:r>
        <w:rPr>
          <w:lang w:val="es-ES"/>
        </w:rPr>
        <w:t xml:space="preserve">: “Como norma general este Presidente de bloque ha transmitido </w:t>
      </w:r>
      <w:r w:rsidR="0093490B">
        <w:rPr>
          <w:lang w:val="es-ES"/>
        </w:rPr>
        <w:t>estar</w:t>
      </w:r>
      <w:r>
        <w:rPr>
          <w:lang w:val="es-ES"/>
        </w:rPr>
        <w:t xml:space="preserve"> en contra de los tratamiento</w:t>
      </w:r>
      <w:r w:rsidR="00400F65">
        <w:rPr>
          <w:lang w:val="es-ES"/>
        </w:rPr>
        <w:t>s</w:t>
      </w:r>
      <w:r>
        <w:rPr>
          <w:lang w:val="es-ES"/>
        </w:rPr>
        <w:t xml:space="preserve"> sobre tablas porque</w:t>
      </w:r>
      <w:r w:rsidR="0093490B">
        <w:rPr>
          <w:lang w:val="es-ES"/>
        </w:rPr>
        <w:t>,</w:t>
      </w:r>
      <w:r>
        <w:rPr>
          <w:lang w:val="es-ES"/>
        </w:rPr>
        <w:t xml:space="preserve"> en general, yo prefiero que los proyectos pasen por las </w:t>
      </w:r>
      <w:r w:rsidR="00400F65">
        <w:rPr>
          <w:lang w:val="es-ES"/>
        </w:rPr>
        <w:t>C</w:t>
      </w:r>
      <w:r>
        <w:rPr>
          <w:lang w:val="es-ES"/>
        </w:rPr>
        <w:t>omisiones para darle</w:t>
      </w:r>
      <w:r w:rsidR="00400F65">
        <w:rPr>
          <w:lang w:val="es-ES"/>
        </w:rPr>
        <w:t>s</w:t>
      </w:r>
      <w:r>
        <w:rPr>
          <w:lang w:val="es-ES"/>
        </w:rPr>
        <w:t xml:space="preserve"> el tratamiento adecuado, pero hay excepciones. </w:t>
      </w:r>
    </w:p>
    <w:p w:rsidR="00622473" w:rsidRDefault="003931B8" w:rsidP="00622473">
      <w:pPr>
        <w:ind w:firstLine="708"/>
        <w:rPr>
          <w:lang w:val="es-ES"/>
        </w:rPr>
      </w:pPr>
      <w:r>
        <w:rPr>
          <w:lang w:val="es-ES"/>
        </w:rPr>
        <w:t xml:space="preserve">En este caso </w:t>
      </w:r>
      <w:r w:rsidR="0093490B">
        <w:rPr>
          <w:lang w:val="es-ES"/>
        </w:rPr>
        <w:t xml:space="preserve">también, </w:t>
      </w:r>
      <w:r>
        <w:rPr>
          <w:lang w:val="es-ES"/>
        </w:rPr>
        <w:t xml:space="preserve">tenemos </w:t>
      </w:r>
      <w:r w:rsidR="0093490B">
        <w:rPr>
          <w:lang w:val="es-ES"/>
        </w:rPr>
        <w:t>primero</w:t>
      </w:r>
      <w:r>
        <w:rPr>
          <w:lang w:val="es-ES"/>
        </w:rPr>
        <w:t xml:space="preserve"> un pedido del Poder Ejecutivo, que es autor del </w:t>
      </w:r>
      <w:r w:rsidR="0093490B">
        <w:rPr>
          <w:lang w:val="es-ES"/>
        </w:rPr>
        <w:t>proyecto</w:t>
      </w:r>
      <w:r>
        <w:rPr>
          <w:lang w:val="es-ES"/>
        </w:rPr>
        <w:t xml:space="preserve"> y </w:t>
      </w:r>
      <w:r w:rsidR="0093490B">
        <w:rPr>
          <w:lang w:val="es-ES"/>
        </w:rPr>
        <w:t>también</w:t>
      </w:r>
      <w:r>
        <w:rPr>
          <w:lang w:val="es-ES"/>
        </w:rPr>
        <w:t xml:space="preserve"> quien </w:t>
      </w:r>
      <w:r w:rsidR="0093490B">
        <w:rPr>
          <w:lang w:val="es-ES"/>
        </w:rPr>
        <w:t>brindará</w:t>
      </w:r>
      <w:r>
        <w:rPr>
          <w:lang w:val="es-ES"/>
        </w:rPr>
        <w:t xml:space="preserve"> el beneficio y, por otro lado, </w:t>
      </w:r>
      <w:r w:rsidR="0093490B">
        <w:rPr>
          <w:lang w:val="es-ES"/>
        </w:rPr>
        <w:t>tenemos</w:t>
      </w:r>
      <w:r>
        <w:rPr>
          <w:lang w:val="es-ES"/>
        </w:rPr>
        <w:t xml:space="preserve"> un pedido de los beneficiados”</w:t>
      </w:r>
      <w:r w:rsidR="00622473">
        <w:rPr>
          <w:lang w:val="es-ES"/>
        </w:rPr>
        <w:t>. Aquella era una L</w:t>
      </w:r>
      <w:r w:rsidR="0093490B">
        <w:rPr>
          <w:lang w:val="es-ES"/>
        </w:rPr>
        <w:t xml:space="preserve">ey importante para la industria y </w:t>
      </w:r>
      <w:r w:rsidR="0093490B">
        <w:rPr>
          <w:lang w:val="es-ES"/>
        </w:rPr>
        <w:lastRenderedPageBreak/>
        <w:t>el desarrollo</w:t>
      </w:r>
      <w:r w:rsidR="00622473">
        <w:rPr>
          <w:lang w:val="es-ES"/>
        </w:rPr>
        <w:t>, como é</w:t>
      </w:r>
      <w:r w:rsidR="0093490B">
        <w:rPr>
          <w:lang w:val="es-ES"/>
        </w:rPr>
        <w:t>sta que hoy tratamos.</w:t>
      </w:r>
      <w:r w:rsidR="00622473">
        <w:rPr>
          <w:lang w:val="es-ES"/>
        </w:rPr>
        <w:t xml:space="preserve"> </w:t>
      </w:r>
      <w:r w:rsidR="0093490B">
        <w:rPr>
          <w:lang w:val="es-ES"/>
        </w:rPr>
        <w:t>Es solo un ejemplo, hubo muchos más y habrá también otr</w:t>
      </w:r>
      <w:r w:rsidR="00622473">
        <w:rPr>
          <w:lang w:val="es-ES"/>
        </w:rPr>
        <w:t>o</w:t>
      </w:r>
      <w:r w:rsidR="0093490B">
        <w:rPr>
          <w:lang w:val="es-ES"/>
        </w:rPr>
        <w:t xml:space="preserve">s. No es la regla pero, a veces, la dinámica así lo refiere y lo define. </w:t>
      </w:r>
    </w:p>
    <w:p w:rsidR="0093490B" w:rsidRDefault="0093490B" w:rsidP="00622473">
      <w:pPr>
        <w:ind w:firstLine="708"/>
        <w:rPr>
          <w:lang w:val="es-ES"/>
        </w:rPr>
      </w:pPr>
      <w:r>
        <w:rPr>
          <w:lang w:val="es-ES"/>
        </w:rPr>
        <w:t xml:space="preserve">Este es un tema similar por ello, </w:t>
      </w:r>
      <w:r w:rsidR="00622473">
        <w:rPr>
          <w:lang w:val="es-ES"/>
        </w:rPr>
        <w:t>-</w:t>
      </w:r>
      <w:r>
        <w:rPr>
          <w:lang w:val="es-ES"/>
        </w:rPr>
        <w:t xml:space="preserve">como </w:t>
      </w:r>
      <w:r w:rsidR="00FD4ACD">
        <w:rPr>
          <w:lang w:val="es-ES"/>
        </w:rPr>
        <w:t>oficialismo</w:t>
      </w:r>
      <w:r w:rsidR="00622473">
        <w:rPr>
          <w:lang w:val="es-ES"/>
        </w:rPr>
        <w:t>- primero les</w:t>
      </w:r>
      <w:r>
        <w:rPr>
          <w:lang w:val="es-ES"/>
        </w:rPr>
        <w:t xml:space="preserve"> pedimos </w:t>
      </w:r>
      <w:r w:rsidR="00FD4ACD">
        <w:rPr>
          <w:lang w:val="es-ES"/>
        </w:rPr>
        <w:t>a nuestros colegas</w:t>
      </w:r>
      <w:r w:rsidR="00622473">
        <w:rPr>
          <w:lang w:val="es-ES"/>
        </w:rPr>
        <w:t xml:space="preserve"> </w:t>
      </w:r>
      <w:r w:rsidR="00FD4ACD">
        <w:rPr>
          <w:lang w:val="es-ES"/>
        </w:rPr>
        <w:t>su</w:t>
      </w:r>
      <w:r>
        <w:rPr>
          <w:lang w:val="es-ES"/>
        </w:rPr>
        <w:t xml:space="preserve"> tratamiento</w:t>
      </w:r>
      <w:r w:rsidR="00622473">
        <w:rPr>
          <w:lang w:val="es-ES"/>
        </w:rPr>
        <w:t>,</w:t>
      </w:r>
      <w:r>
        <w:rPr>
          <w:lang w:val="es-ES"/>
        </w:rPr>
        <w:t xml:space="preserve"> con o sin despacho</w:t>
      </w:r>
      <w:r w:rsidR="00622473">
        <w:rPr>
          <w:lang w:val="es-ES"/>
        </w:rPr>
        <w:t xml:space="preserve">, y segundo, hoy </w:t>
      </w:r>
      <w:r w:rsidR="00FD4ACD">
        <w:rPr>
          <w:lang w:val="es-ES"/>
        </w:rPr>
        <w:t xml:space="preserve">convocamos a una </w:t>
      </w:r>
      <w:r>
        <w:rPr>
          <w:lang w:val="es-ES"/>
        </w:rPr>
        <w:t>reunión especial,</w:t>
      </w:r>
      <w:r w:rsidR="00622473">
        <w:rPr>
          <w:lang w:val="es-ES"/>
        </w:rPr>
        <w:t xml:space="preserve"> pidiéndoles</w:t>
      </w:r>
      <w:r>
        <w:rPr>
          <w:lang w:val="es-ES"/>
        </w:rPr>
        <w:t xml:space="preserve"> su apoyo para la aprobación definitiva.</w:t>
      </w:r>
    </w:p>
    <w:p w:rsidR="0093490B" w:rsidRDefault="0093490B" w:rsidP="00E6042B">
      <w:pPr>
        <w:rPr>
          <w:lang w:val="es-ES"/>
        </w:rPr>
      </w:pPr>
      <w:r>
        <w:rPr>
          <w:lang w:val="es-ES"/>
        </w:rPr>
        <w:tab/>
        <w:t xml:space="preserve">¿De qué trata esta norma? Definir un régimen general para concesiones de obras, infraestructuras públicas y servicios públicos </w:t>
      </w:r>
      <w:r w:rsidR="00FD4ACD">
        <w:rPr>
          <w:lang w:val="es-ES"/>
        </w:rPr>
        <w:t>en</w:t>
      </w:r>
      <w:r>
        <w:rPr>
          <w:lang w:val="es-ES"/>
        </w:rPr>
        <w:t xml:space="preserve"> toda la Provincia, sus entes descentralizados y autárquicos. </w:t>
      </w:r>
      <w:r w:rsidR="00622473">
        <w:rPr>
          <w:lang w:val="es-ES"/>
        </w:rPr>
        <w:t>Es decir, de t</w:t>
      </w:r>
      <w:r>
        <w:rPr>
          <w:lang w:val="es-ES"/>
        </w:rPr>
        <w:t>odo el sector público</w:t>
      </w:r>
      <w:r w:rsidR="00622473">
        <w:rPr>
          <w:lang w:val="es-ES"/>
        </w:rPr>
        <w:t>,</w:t>
      </w:r>
      <w:r>
        <w:rPr>
          <w:lang w:val="es-ES"/>
        </w:rPr>
        <w:t xml:space="preserve"> no </w:t>
      </w:r>
      <w:r w:rsidR="00FD4ACD">
        <w:rPr>
          <w:lang w:val="es-ES"/>
        </w:rPr>
        <w:t>financiero</w:t>
      </w:r>
      <w:r w:rsidR="00622473">
        <w:rPr>
          <w:lang w:val="es-ES"/>
        </w:rPr>
        <w:t>,</w:t>
      </w:r>
      <w:r>
        <w:rPr>
          <w:lang w:val="es-ES"/>
        </w:rPr>
        <w:t xml:space="preserve"> de la Provincia, así lo señala el Artículo 1º del proyecto. </w:t>
      </w:r>
    </w:p>
    <w:p w:rsidR="0093490B" w:rsidRDefault="0093490B" w:rsidP="00FD4ACD">
      <w:pPr>
        <w:ind w:firstLine="708"/>
        <w:rPr>
          <w:lang w:val="es-ES"/>
        </w:rPr>
      </w:pPr>
      <w:r>
        <w:rPr>
          <w:lang w:val="es-ES"/>
        </w:rPr>
        <w:t>En este aspecto</w:t>
      </w:r>
      <w:r w:rsidR="00622473">
        <w:rPr>
          <w:lang w:val="es-ES"/>
        </w:rPr>
        <w:t>,</w:t>
      </w:r>
      <w:r>
        <w:rPr>
          <w:lang w:val="es-ES"/>
        </w:rPr>
        <w:t xml:space="preserve"> cabe aclarar que, pese a que la Provincia cuenta con algunos antecedentes normativos de muchos años, en verdad, existe un vacío jurídico que limita claramente la capacidad del Estado Provincial para impulsar proyectos y servicios esenciales que determinen o convengan la participación del sector privado. </w:t>
      </w:r>
    </w:p>
    <w:p w:rsidR="00595143" w:rsidRPr="00C932D4" w:rsidRDefault="00AF2424" w:rsidP="00622473">
      <w:pPr>
        <w:ind w:firstLine="708"/>
        <w:rPr>
          <w:lang w:val="es-ES"/>
        </w:rPr>
      </w:pPr>
      <w:r>
        <w:rPr>
          <w:lang w:val="es-ES"/>
        </w:rPr>
        <w:t>Por lo que, e</w:t>
      </w:r>
      <w:r w:rsidR="0093490B">
        <w:rPr>
          <w:lang w:val="es-ES"/>
        </w:rPr>
        <w:t xml:space="preserve">n la necesidad de contar con un marco normativo </w:t>
      </w:r>
      <w:r>
        <w:rPr>
          <w:lang w:val="es-ES"/>
        </w:rPr>
        <w:t xml:space="preserve">en el </w:t>
      </w:r>
      <w:r w:rsidR="00C01D76">
        <w:rPr>
          <w:lang w:val="es-ES"/>
        </w:rPr>
        <w:t xml:space="preserve">que </w:t>
      </w:r>
      <w:r w:rsidR="0093490B">
        <w:rPr>
          <w:lang w:val="es-ES"/>
        </w:rPr>
        <w:t>creo que</w:t>
      </w:r>
      <w:r>
        <w:rPr>
          <w:lang w:val="es-ES"/>
        </w:rPr>
        <w:t xml:space="preserve"> </w:t>
      </w:r>
      <w:r w:rsidR="0093490B">
        <w:rPr>
          <w:lang w:val="es-ES"/>
        </w:rPr>
        <w:t>coincidimos todos</w:t>
      </w:r>
      <w:r>
        <w:rPr>
          <w:lang w:val="es-ES"/>
        </w:rPr>
        <w:t xml:space="preserve"> y</w:t>
      </w:r>
      <w:r w:rsidR="0093490B">
        <w:rPr>
          <w:lang w:val="es-ES"/>
        </w:rPr>
        <w:t xml:space="preserve"> </w:t>
      </w:r>
      <w:r>
        <w:rPr>
          <w:lang w:val="es-ES"/>
        </w:rPr>
        <w:t xml:space="preserve">así también </w:t>
      </w:r>
      <w:r w:rsidR="00595143" w:rsidRPr="00C932D4">
        <w:rPr>
          <w:lang w:val="es-ES"/>
        </w:rPr>
        <w:t xml:space="preserve">lo </w:t>
      </w:r>
      <w:r>
        <w:rPr>
          <w:lang w:val="es-ES"/>
        </w:rPr>
        <w:t>manifestó</w:t>
      </w:r>
      <w:r w:rsidR="00595143" w:rsidRPr="00C932D4">
        <w:rPr>
          <w:lang w:val="es-ES"/>
        </w:rPr>
        <w:t xml:space="preserve"> el Diputado </w:t>
      </w:r>
      <w:proofErr w:type="spellStart"/>
      <w:r w:rsidR="00595143" w:rsidRPr="00C932D4">
        <w:rPr>
          <w:lang w:val="es-ES"/>
        </w:rPr>
        <w:t>Bahillo</w:t>
      </w:r>
      <w:proofErr w:type="spellEnd"/>
      <w:r w:rsidR="00F95803">
        <w:rPr>
          <w:lang w:val="es-ES"/>
        </w:rPr>
        <w:t>,</w:t>
      </w:r>
      <w:r w:rsidR="00595143" w:rsidRPr="00C932D4">
        <w:rPr>
          <w:lang w:val="es-ES"/>
        </w:rPr>
        <w:t xml:space="preserve"> en diciembre pasado</w:t>
      </w:r>
      <w:r w:rsidR="00F95803">
        <w:rPr>
          <w:lang w:val="es-ES"/>
        </w:rPr>
        <w:t>,</w:t>
      </w:r>
      <w:r w:rsidR="00595143" w:rsidRPr="00C932D4">
        <w:rPr>
          <w:lang w:val="es-ES"/>
        </w:rPr>
        <w:t xml:space="preserve"> en </w:t>
      </w:r>
      <w:r>
        <w:rPr>
          <w:lang w:val="es-ES"/>
        </w:rPr>
        <w:t>su</w:t>
      </w:r>
      <w:r w:rsidR="00595143" w:rsidRPr="00C932D4">
        <w:rPr>
          <w:lang w:val="es-ES"/>
        </w:rPr>
        <w:t xml:space="preserve"> tratamiento en la C</w:t>
      </w:r>
      <w:r w:rsidR="00595143" w:rsidRPr="00C932D4">
        <w:rPr>
          <w:rFonts w:hint="eastAsia"/>
          <w:lang w:val="es-ES"/>
        </w:rPr>
        <w:t>á</w:t>
      </w:r>
      <w:r w:rsidR="00595143" w:rsidRPr="00C932D4">
        <w:rPr>
          <w:lang w:val="es-ES"/>
        </w:rPr>
        <w:t>mara de Diputados</w:t>
      </w:r>
      <w:r>
        <w:rPr>
          <w:lang w:val="es-ES"/>
        </w:rPr>
        <w:t xml:space="preserve"> </w:t>
      </w:r>
      <w:r w:rsidR="00F95803">
        <w:rPr>
          <w:lang w:val="es-ES"/>
        </w:rPr>
        <w:t xml:space="preserve">donde </w:t>
      </w:r>
      <w:r>
        <w:rPr>
          <w:lang w:val="es-ES"/>
        </w:rPr>
        <w:t>-</w:t>
      </w:r>
      <w:r w:rsidR="00595143" w:rsidRPr="00C932D4">
        <w:rPr>
          <w:lang w:val="es-ES"/>
        </w:rPr>
        <w:t>si bien hab</w:t>
      </w:r>
      <w:r w:rsidR="00595143" w:rsidRPr="00C932D4">
        <w:rPr>
          <w:rFonts w:hint="eastAsia"/>
          <w:lang w:val="es-ES"/>
        </w:rPr>
        <w:t>í</w:t>
      </w:r>
      <w:r w:rsidR="00595143" w:rsidRPr="00C932D4">
        <w:rPr>
          <w:lang w:val="es-ES"/>
        </w:rPr>
        <w:t>a algunas consideraciones pol</w:t>
      </w:r>
      <w:r w:rsidR="00595143" w:rsidRPr="00C932D4">
        <w:rPr>
          <w:rFonts w:hint="eastAsia"/>
          <w:lang w:val="es-ES"/>
        </w:rPr>
        <w:t>í</w:t>
      </w:r>
      <w:r w:rsidR="00595143" w:rsidRPr="00C932D4">
        <w:rPr>
          <w:lang w:val="es-ES"/>
        </w:rPr>
        <w:t>ticas a las cual</w:t>
      </w:r>
      <w:r>
        <w:rPr>
          <w:lang w:val="es-ES"/>
        </w:rPr>
        <w:t>es</w:t>
      </w:r>
      <w:r w:rsidR="00595143" w:rsidRPr="00C932D4">
        <w:rPr>
          <w:lang w:val="es-ES"/>
        </w:rPr>
        <w:t xml:space="preserve"> yo respeto y no hago ning</w:t>
      </w:r>
      <w:r w:rsidR="00595143" w:rsidRPr="00C932D4">
        <w:rPr>
          <w:rFonts w:hint="eastAsia"/>
          <w:lang w:val="es-ES"/>
        </w:rPr>
        <w:t>ú</w:t>
      </w:r>
      <w:r w:rsidR="00595143" w:rsidRPr="00C932D4">
        <w:rPr>
          <w:lang w:val="es-ES"/>
        </w:rPr>
        <w:t>n juicio de valor</w:t>
      </w:r>
      <w:r>
        <w:rPr>
          <w:lang w:val="es-ES"/>
        </w:rPr>
        <w:t>-</w:t>
      </w:r>
      <w:r w:rsidR="00595143" w:rsidRPr="00C932D4">
        <w:rPr>
          <w:lang w:val="es-ES"/>
        </w:rPr>
        <w:t>, coincidi</w:t>
      </w:r>
      <w:r w:rsidR="00595143" w:rsidRPr="00C932D4">
        <w:rPr>
          <w:rFonts w:hint="eastAsia"/>
          <w:lang w:val="es-ES"/>
        </w:rPr>
        <w:t>ó</w:t>
      </w:r>
      <w:r w:rsidR="00595143" w:rsidRPr="00C932D4">
        <w:rPr>
          <w:lang w:val="es-ES"/>
        </w:rPr>
        <w:t xml:space="preserve"> que</w:t>
      </w:r>
      <w:r>
        <w:rPr>
          <w:lang w:val="es-ES"/>
        </w:rPr>
        <w:t xml:space="preserve">, leo textual: </w:t>
      </w:r>
      <w:r w:rsidR="00595143" w:rsidRPr="00C932D4">
        <w:rPr>
          <w:rFonts w:hint="eastAsia"/>
          <w:lang w:val="es-ES"/>
        </w:rPr>
        <w:t>“</w:t>
      </w:r>
      <w:r w:rsidR="00595143" w:rsidRPr="00C932D4">
        <w:rPr>
          <w:lang w:val="es-ES"/>
        </w:rPr>
        <w:t>hay que darle un marco normativo al Poder Ejecutivo para que aunque sea</w:t>
      </w:r>
      <w:r>
        <w:rPr>
          <w:lang w:val="es-ES"/>
        </w:rPr>
        <w:t>,</w:t>
      </w:r>
      <w:r w:rsidR="00F95803">
        <w:rPr>
          <w:lang w:val="es-ES"/>
        </w:rPr>
        <w:t xml:space="preserve"> de alguna manera</w:t>
      </w:r>
      <w:r>
        <w:rPr>
          <w:lang w:val="es-ES"/>
        </w:rPr>
        <w:t>,</w:t>
      </w:r>
      <w:r w:rsidR="00F95803">
        <w:rPr>
          <w:lang w:val="es-ES"/>
        </w:rPr>
        <w:t xml:space="preserve"> </w:t>
      </w:r>
      <w:r w:rsidR="00595143" w:rsidRPr="00C932D4">
        <w:rPr>
          <w:lang w:val="es-ES"/>
        </w:rPr>
        <w:t>pueda llevar adelante en algunas rutas de nuestra Provincia</w:t>
      </w:r>
      <w:r w:rsidR="00595143" w:rsidRPr="00C932D4">
        <w:rPr>
          <w:rFonts w:hint="eastAsia"/>
          <w:lang w:val="es-ES"/>
        </w:rPr>
        <w:t>”</w:t>
      </w:r>
      <w:r w:rsidR="00595143" w:rsidRPr="00C932D4">
        <w:rPr>
          <w:lang w:val="es-ES"/>
        </w:rPr>
        <w:t>.</w:t>
      </w:r>
    </w:p>
    <w:p w:rsidR="00F95803" w:rsidRDefault="00595143" w:rsidP="00F95803">
      <w:pPr>
        <w:ind w:firstLine="708"/>
        <w:rPr>
          <w:lang w:val="es-ES"/>
        </w:rPr>
      </w:pPr>
      <w:r w:rsidRPr="00C932D4">
        <w:rPr>
          <w:lang w:val="es-ES"/>
        </w:rPr>
        <w:t>Luego de un somero repaso de las normas que componen el antecedente jur</w:t>
      </w:r>
      <w:r w:rsidRPr="00C932D4">
        <w:rPr>
          <w:rFonts w:hint="eastAsia"/>
          <w:lang w:val="es-ES"/>
        </w:rPr>
        <w:t>í</w:t>
      </w:r>
      <w:r w:rsidRPr="00C932D4">
        <w:rPr>
          <w:lang w:val="es-ES"/>
        </w:rPr>
        <w:t xml:space="preserve">dico existente en nuestra Provincia en la materia, </w:t>
      </w:r>
      <w:r w:rsidR="00CE2522">
        <w:rPr>
          <w:lang w:val="es-ES"/>
        </w:rPr>
        <w:t>podemos indicar e</w:t>
      </w:r>
      <w:r w:rsidRPr="00C932D4">
        <w:rPr>
          <w:lang w:val="es-ES"/>
        </w:rPr>
        <w:t xml:space="preserve">l </w:t>
      </w:r>
      <w:r w:rsidR="00F95803">
        <w:rPr>
          <w:lang w:val="es-ES"/>
        </w:rPr>
        <w:t>D</w:t>
      </w:r>
      <w:r w:rsidRPr="00C932D4">
        <w:rPr>
          <w:lang w:val="es-ES"/>
        </w:rPr>
        <w:t>ecreto N</w:t>
      </w:r>
      <w:r w:rsidRPr="00C932D4">
        <w:rPr>
          <w:rFonts w:hint="eastAsia"/>
          <w:lang w:val="es-ES"/>
        </w:rPr>
        <w:t>º</w:t>
      </w:r>
      <w:r w:rsidRPr="00C932D4">
        <w:rPr>
          <w:lang w:val="es-ES"/>
        </w:rPr>
        <w:t xml:space="preserve"> 6351 del </w:t>
      </w:r>
      <w:r w:rsidR="00F95803">
        <w:rPr>
          <w:lang w:val="es-ES"/>
        </w:rPr>
        <w:t>G</w:t>
      </w:r>
      <w:r w:rsidRPr="00C932D4">
        <w:rPr>
          <w:lang w:val="es-ES"/>
        </w:rPr>
        <w:t>obierno militar, ratificado luego por la ley N</w:t>
      </w:r>
      <w:r w:rsidRPr="00C932D4">
        <w:rPr>
          <w:rFonts w:hint="eastAsia"/>
          <w:lang w:val="es-ES"/>
        </w:rPr>
        <w:t>º</w:t>
      </w:r>
      <w:r w:rsidR="00CE2522">
        <w:rPr>
          <w:lang w:val="es-ES"/>
        </w:rPr>
        <w:t xml:space="preserve"> 7</w:t>
      </w:r>
      <w:r w:rsidRPr="00C932D4">
        <w:rPr>
          <w:lang w:val="es-ES"/>
        </w:rPr>
        <w:t xml:space="preserve">495, </w:t>
      </w:r>
      <w:r w:rsidR="00F95803">
        <w:rPr>
          <w:lang w:val="es-ES"/>
        </w:rPr>
        <w:t xml:space="preserve">en la </w:t>
      </w:r>
      <w:r w:rsidRPr="00C932D4">
        <w:rPr>
          <w:lang w:val="es-ES"/>
        </w:rPr>
        <w:t>adhesi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a la Ley Nacional N</w:t>
      </w:r>
      <w:r w:rsidRPr="00C932D4">
        <w:rPr>
          <w:rFonts w:hint="eastAsia"/>
          <w:lang w:val="es-ES"/>
        </w:rPr>
        <w:t>º</w:t>
      </w:r>
      <w:r w:rsidRPr="00C932D4">
        <w:rPr>
          <w:lang w:val="es-ES"/>
        </w:rPr>
        <w:t xml:space="preserve"> 23.696 por nuestra Ley Provincial N</w:t>
      </w:r>
      <w:r w:rsidRPr="00C932D4">
        <w:rPr>
          <w:rFonts w:hint="eastAsia"/>
          <w:lang w:val="es-ES"/>
        </w:rPr>
        <w:t>º</w:t>
      </w:r>
      <w:r w:rsidR="00F95803">
        <w:rPr>
          <w:lang w:val="es-ES"/>
        </w:rPr>
        <w:t xml:space="preserve"> 8</w:t>
      </w:r>
      <w:r w:rsidRPr="00C932D4">
        <w:rPr>
          <w:lang w:val="es-ES"/>
        </w:rPr>
        <w:t>291, como tambi</w:t>
      </w:r>
      <w:r w:rsidRPr="00C932D4">
        <w:rPr>
          <w:rFonts w:hint="eastAsia"/>
          <w:lang w:val="es-ES"/>
        </w:rPr>
        <w:t>é</w:t>
      </w:r>
      <w:r w:rsidRPr="00C932D4">
        <w:rPr>
          <w:lang w:val="es-ES"/>
        </w:rPr>
        <w:t xml:space="preserve">n varios de los decretos, </w:t>
      </w:r>
      <w:r w:rsidR="00F95803">
        <w:rPr>
          <w:lang w:val="es-ES"/>
        </w:rPr>
        <w:t>en los que el Poder</w:t>
      </w:r>
      <w:r w:rsidRPr="00C932D4">
        <w:rPr>
          <w:lang w:val="es-ES"/>
        </w:rPr>
        <w:t xml:space="preserve"> Ejecutivo en su mensaje de elevaci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 xml:space="preserve">n es muy claro </w:t>
      </w:r>
      <w:r w:rsidR="00F95803">
        <w:rPr>
          <w:lang w:val="es-ES"/>
        </w:rPr>
        <w:t xml:space="preserve">ya que </w:t>
      </w:r>
      <w:r w:rsidRPr="00C932D4">
        <w:rPr>
          <w:lang w:val="es-ES"/>
        </w:rPr>
        <w:t>fundamenta y se</w:t>
      </w:r>
      <w:r w:rsidRPr="00C932D4">
        <w:rPr>
          <w:rFonts w:hint="eastAsia"/>
          <w:lang w:val="es-ES"/>
        </w:rPr>
        <w:t>ñ</w:t>
      </w:r>
      <w:r w:rsidRPr="00C932D4">
        <w:rPr>
          <w:lang w:val="es-ES"/>
        </w:rPr>
        <w:t>ala que las falencias, dispersi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e incertidumbre jur</w:t>
      </w:r>
      <w:r w:rsidRPr="00C932D4">
        <w:rPr>
          <w:rFonts w:hint="eastAsia"/>
          <w:lang w:val="es-ES"/>
        </w:rPr>
        <w:t>í</w:t>
      </w:r>
      <w:r w:rsidRPr="00C932D4">
        <w:rPr>
          <w:lang w:val="es-ES"/>
        </w:rPr>
        <w:t>dica existente deben ser subsanado</w:t>
      </w:r>
      <w:r w:rsidR="00F95803">
        <w:rPr>
          <w:lang w:val="es-ES"/>
        </w:rPr>
        <w:t>s</w:t>
      </w:r>
      <w:r w:rsidRPr="00C932D4">
        <w:rPr>
          <w:lang w:val="es-ES"/>
        </w:rPr>
        <w:t xml:space="preserve"> y para ello</w:t>
      </w:r>
      <w:r w:rsidR="00F95803">
        <w:rPr>
          <w:lang w:val="es-ES"/>
        </w:rPr>
        <w:t>,</w:t>
      </w:r>
      <w:r w:rsidRPr="00C932D4">
        <w:rPr>
          <w:lang w:val="es-ES"/>
        </w:rPr>
        <w:t xml:space="preserve"> dise</w:t>
      </w:r>
      <w:r w:rsidRPr="00C932D4">
        <w:rPr>
          <w:rFonts w:hint="eastAsia"/>
          <w:lang w:val="es-ES"/>
        </w:rPr>
        <w:t>ñ</w:t>
      </w:r>
      <w:r w:rsidRPr="00C932D4">
        <w:rPr>
          <w:lang w:val="es-ES"/>
        </w:rPr>
        <w:t>ar un marco legal claro, tra</w:t>
      </w:r>
      <w:r w:rsidR="00F95803">
        <w:rPr>
          <w:lang w:val="es-ES"/>
        </w:rPr>
        <w:t>n</w:t>
      </w:r>
      <w:r w:rsidRPr="00C932D4">
        <w:rPr>
          <w:lang w:val="es-ES"/>
        </w:rPr>
        <w:t>sparente y moderno</w:t>
      </w:r>
      <w:r w:rsidR="00F95803">
        <w:rPr>
          <w:lang w:val="es-ES"/>
        </w:rPr>
        <w:t>,</w:t>
      </w:r>
      <w:r w:rsidRPr="00C932D4">
        <w:rPr>
          <w:lang w:val="es-ES"/>
        </w:rPr>
        <w:t xml:space="preserve"> destinado a regular de manera integral los procesos de concesi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n, garantizando seguridad jur</w:t>
      </w:r>
      <w:r w:rsidRPr="00C932D4">
        <w:rPr>
          <w:rFonts w:hint="eastAsia"/>
          <w:lang w:val="es-ES"/>
        </w:rPr>
        <w:t>í</w:t>
      </w:r>
      <w:r w:rsidRPr="00C932D4">
        <w:rPr>
          <w:lang w:val="es-ES"/>
        </w:rPr>
        <w:t>dica para todos los actores involucrados</w:t>
      </w:r>
      <w:r w:rsidR="00F95803">
        <w:rPr>
          <w:lang w:val="es-ES"/>
        </w:rPr>
        <w:t>,</w:t>
      </w:r>
      <w:r w:rsidRPr="00C932D4">
        <w:rPr>
          <w:lang w:val="es-ES"/>
        </w:rPr>
        <w:t xml:space="preserve"> pero sobre todo</w:t>
      </w:r>
      <w:r w:rsidR="00F95803">
        <w:rPr>
          <w:lang w:val="es-ES"/>
        </w:rPr>
        <w:t>,</w:t>
      </w:r>
      <w:r w:rsidRPr="00C932D4">
        <w:rPr>
          <w:lang w:val="es-ES"/>
        </w:rPr>
        <w:t xml:space="preserve"> promoviendo la inversi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y el desarrollo de nuestra Provincia.</w:t>
      </w:r>
      <w:r w:rsidR="00CE2522">
        <w:rPr>
          <w:lang w:val="es-ES"/>
        </w:rPr>
        <w:t xml:space="preserve"> </w:t>
      </w:r>
    </w:p>
    <w:p w:rsidR="00FD15A4" w:rsidRDefault="00595143" w:rsidP="00FD15A4">
      <w:pPr>
        <w:ind w:firstLine="708"/>
        <w:rPr>
          <w:lang w:val="es-ES"/>
        </w:rPr>
      </w:pPr>
      <w:r w:rsidRPr="00C932D4">
        <w:rPr>
          <w:lang w:val="es-ES"/>
        </w:rPr>
        <w:t>El proyecto que nos ocupa</w:t>
      </w:r>
      <w:r w:rsidR="00F95803">
        <w:rPr>
          <w:lang w:val="es-ES"/>
        </w:rPr>
        <w:t>,</w:t>
      </w:r>
      <w:r w:rsidRPr="00C932D4">
        <w:rPr>
          <w:lang w:val="es-ES"/>
        </w:rPr>
        <w:t xml:space="preserve"> desde esta perspectiva</w:t>
      </w:r>
      <w:r w:rsidR="00F95803">
        <w:rPr>
          <w:lang w:val="es-ES"/>
        </w:rPr>
        <w:t>,</w:t>
      </w:r>
      <w:r w:rsidRPr="00C932D4">
        <w:rPr>
          <w:lang w:val="es-ES"/>
        </w:rPr>
        <w:t xml:space="preserve"> aborda los aspectos que hacen a cualquier r</w:t>
      </w:r>
      <w:r w:rsidRPr="00C932D4">
        <w:rPr>
          <w:rFonts w:hint="eastAsia"/>
          <w:lang w:val="es-ES"/>
        </w:rPr>
        <w:t>é</w:t>
      </w:r>
      <w:r w:rsidRPr="00C932D4">
        <w:rPr>
          <w:lang w:val="es-ES"/>
        </w:rPr>
        <w:t>gimen de concesi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n, desde</w:t>
      </w:r>
      <w:r w:rsidR="00F95803">
        <w:rPr>
          <w:lang w:val="es-ES"/>
        </w:rPr>
        <w:t>: la autoridad concedente, a quié</w:t>
      </w:r>
      <w:r w:rsidRPr="00C932D4">
        <w:rPr>
          <w:lang w:val="es-ES"/>
        </w:rPr>
        <w:t>nes pueden o no hacerlo, los tipos y particulares de la concesi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n, la necesidad de llamado a licitaciones p</w:t>
      </w:r>
      <w:r w:rsidRPr="00C932D4">
        <w:rPr>
          <w:rFonts w:hint="eastAsia"/>
          <w:lang w:val="es-ES"/>
        </w:rPr>
        <w:t>ú</w:t>
      </w:r>
      <w:r w:rsidRPr="00C932D4">
        <w:rPr>
          <w:lang w:val="es-ES"/>
        </w:rPr>
        <w:t>blicas</w:t>
      </w:r>
      <w:r w:rsidR="00F95803">
        <w:rPr>
          <w:lang w:val="es-ES"/>
        </w:rPr>
        <w:t>,</w:t>
      </w:r>
      <w:r w:rsidRPr="00C932D4">
        <w:rPr>
          <w:lang w:val="es-ES"/>
        </w:rPr>
        <w:t xml:space="preserve"> tambi</w:t>
      </w:r>
      <w:r w:rsidRPr="00C932D4">
        <w:rPr>
          <w:rFonts w:hint="eastAsia"/>
          <w:lang w:val="es-ES"/>
        </w:rPr>
        <w:t>é</w:t>
      </w:r>
      <w:r w:rsidRPr="00C932D4">
        <w:rPr>
          <w:lang w:val="es-ES"/>
        </w:rPr>
        <w:t>n los servicios que no forman parte de esta modalidad de prestaci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 xml:space="preserve">n y todas las pautas que deben enmarcarse en el tipo de contrato. </w:t>
      </w:r>
      <w:r w:rsidR="00FD15A4">
        <w:rPr>
          <w:lang w:val="es-ES"/>
        </w:rPr>
        <w:t>Es u</w:t>
      </w:r>
      <w:r w:rsidRPr="00C932D4">
        <w:rPr>
          <w:lang w:val="es-ES"/>
        </w:rPr>
        <w:t>na ley que establece claramente c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mo se van a concesionar en Entre R</w:t>
      </w:r>
      <w:r w:rsidRPr="00C932D4">
        <w:rPr>
          <w:rFonts w:hint="eastAsia"/>
          <w:lang w:val="es-ES"/>
        </w:rPr>
        <w:t>í</w:t>
      </w:r>
      <w:r w:rsidRPr="00C932D4">
        <w:rPr>
          <w:lang w:val="es-ES"/>
        </w:rPr>
        <w:t>os</w:t>
      </w:r>
      <w:r w:rsidR="00FD15A4">
        <w:rPr>
          <w:lang w:val="es-ES"/>
        </w:rPr>
        <w:t>:</w:t>
      </w:r>
      <w:r w:rsidRPr="00C932D4">
        <w:rPr>
          <w:lang w:val="es-ES"/>
        </w:rPr>
        <w:t xml:space="preserve"> obras, infraestructura y servicios.</w:t>
      </w:r>
      <w:r w:rsidR="00CE2522">
        <w:rPr>
          <w:lang w:val="es-ES"/>
        </w:rPr>
        <w:t xml:space="preserve"> Es todo el mensaje.</w:t>
      </w:r>
    </w:p>
    <w:p w:rsidR="00D77C17" w:rsidRDefault="00595143" w:rsidP="00FD15A4">
      <w:pPr>
        <w:ind w:firstLine="708"/>
        <w:rPr>
          <w:lang w:val="es-ES"/>
        </w:rPr>
      </w:pPr>
      <w:r w:rsidRPr="00C932D4">
        <w:rPr>
          <w:lang w:val="es-ES"/>
        </w:rPr>
        <w:lastRenderedPageBreak/>
        <w:t>Desde lo legal</w:t>
      </w:r>
      <w:r w:rsidR="00D77C17">
        <w:rPr>
          <w:lang w:val="es-ES"/>
        </w:rPr>
        <w:t>,</w:t>
      </w:r>
      <w:r w:rsidRPr="00C932D4">
        <w:rPr>
          <w:lang w:val="es-ES"/>
        </w:rPr>
        <w:t xml:space="preserve"> creo que cumple con todos los requisitos relevantes y estoy convencido de que no puede haber mucha discrepancia en su aprobaci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 xml:space="preserve">n. </w:t>
      </w:r>
    </w:p>
    <w:p w:rsidR="00475F45" w:rsidRDefault="00595143" w:rsidP="00475F45">
      <w:pPr>
        <w:ind w:firstLine="708"/>
        <w:rPr>
          <w:lang w:val="es-ES"/>
        </w:rPr>
      </w:pPr>
      <w:r w:rsidRPr="00C932D4">
        <w:rPr>
          <w:lang w:val="es-ES"/>
        </w:rPr>
        <w:t>Cabe aclarar que es una norma que puede ser perfectible en su dise</w:t>
      </w:r>
      <w:r w:rsidRPr="00C932D4">
        <w:rPr>
          <w:rFonts w:hint="eastAsia"/>
          <w:lang w:val="es-ES"/>
        </w:rPr>
        <w:t>ñ</w:t>
      </w:r>
      <w:r w:rsidRPr="00C932D4">
        <w:rPr>
          <w:lang w:val="es-ES"/>
        </w:rPr>
        <w:t>o, la posterior aplicaci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 xml:space="preserve">n y </w:t>
      </w:r>
      <w:r w:rsidR="00D77C17">
        <w:rPr>
          <w:lang w:val="es-ES"/>
        </w:rPr>
        <w:t xml:space="preserve">por </w:t>
      </w:r>
      <w:r w:rsidRPr="00C932D4">
        <w:rPr>
          <w:lang w:val="es-ES"/>
        </w:rPr>
        <w:t>sobre todo</w:t>
      </w:r>
      <w:r w:rsidR="00475F45">
        <w:rPr>
          <w:lang w:val="es-ES"/>
        </w:rPr>
        <w:t>,</w:t>
      </w:r>
      <w:r w:rsidRPr="00C932D4">
        <w:rPr>
          <w:lang w:val="es-ES"/>
        </w:rPr>
        <w:t xml:space="preserve"> </w:t>
      </w:r>
      <w:r w:rsidR="00D77C17">
        <w:rPr>
          <w:lang w:val="es-ES"/>
        </w:rPr>
        <w:t xml:space="preserve">el </w:t>
      </w:r>
      <w:r w:rsidRPr="00C932D4">
        <w:rPr>
          <w:lang w:val="es-ES"/>
        </w:rPr>
        <w:t>control de los objetivos buscado</w:t>
      </w:r>
      <w:r w:rsidR="00475F45">
        <w:rPr>
          <w:lang w:val="es-ES"/>
        </w:rPr>
        <w:t>s. C</w:t>
      </w:r>
      <w:r w:rsidRPr="00C932D4">
        <w:rPr>
          <w:lang w:val="es-ES"/>
        </w:rPr>
        <w:t>on su dictado, surgir</w:t>
      </w:r>
      <w:r w:rsidRPr="00C932D4">
        <w:rPr>
          <w:rFonts w:hint="eastAsia"/>
          <w:lang w:val="es-ES"/>
        </w:rPr>
        <w:t>á</w:t>
      </w:r>
      <w:r w:rsidRPr="00C932D4">
        <w:rPr>
          <w:lang w:val="es-ES"/>
        </w:rPr>
        <w:t>n los sesgos que pueden ser mejorados</w:t>
      </w:r>
      <w:r w:rsidR="00475F45">
        <w:rPr>
          <w:lang w:val="es-ES"/>
        </w:rPr>
        <w:t>,</w:t>
      </w:r>
      <w:r w:rsidRPr="00C932D4">
        <w:rPr>
          <w:lang w:val="es-ES"/>
        </w:rPr>
        <w:t xml:space="preserve"> seguramente</w:t>
      </w:r>
      <w:r w:rsidR="00475F45">
        <w:rPr>
          <w:lang w:val="es-ES"/>
        </w:rPr>
        <w:t>,</w:t>
      </w:r>
      <w:r w:rsidRPr="00C932D4">
        <w:rPr>
          <w:lang w:val="es-ES"/>
        </w:rPr>
        <w:t xml:space="preserve"> con el dictado de otra norma.</w:t>
      </w:r>
      <w:r w:rsidR="00475F45">
        <w:rPr>
          <w:lang w:val="es-ES"/>
        </w:rPr>
        <w:t xml:space="preserve"> </w:t>
      </w:r>
      <w:r w:rsidRPr="00C932D4">
        <w:rPr>
          <w:lang w:val="es-ES"/>
        </w:rPr>
        <w:t>Reitero, nosotros pretendemos apro</w:t>
      </w:r>
      <w:r w:rsidR="00D77C17">
        <w:rPr>
          <w:lang w:val="es-ES"/>
        </w:rPr>
        <w:t>bar esta ley como fuera aprobada</w:t>
      </w:r>
      <w:r w:rsidRPr="00C932D4">
        <w:rPr>
          <w:lang w:val="es-ES"/>
        </w:rPr>
        <w:t xml:space="preserve"> en </w:t>
      </w:r>
      <w:r w:rsidR="00475F45">
        <w:rPr>
          <w:lang w:val="es-ES"/>
        </w:rPr>
        <w:t xml:space="preserve">la Cámara de </w:t>
      </w:r>
      <w:r w:rsidRPr="00C932D4">
        <w:rPr>
          <w:lang w:val="es-ES"/>
        </w:rPr>
        <w:t>Diputados, con el acompa</w:t>
      </w:r>
      <w:r w:rsidRPr="00C932D4">
        <w:rPr>
          <w:rFonts w:hint="eastAsia"/>
          <w:lang w:val="es-ES"/>
        </w:rPr>
        <w:t>ñ</w:t>
      </w:r>
      <w:r w:rsidRPr="00C932D4">
        <w:rPr>
          <w:lang w:val="es-ES"/>
        </w:rPr>
        <w:t>amiento de la oposici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 xml:space="preserve">n. </w:t>
      </w:r>
    </w:p>
    <w:p w:rsidR="00595143" w:rsidRPr="00C932D4" w:rsidRDefault="00595143" w:rsidP="00475F45">
      <w:pPr>
        <w:ind w:firstLine="708"/>
        <w:rPr>
          <w:lang w:val="es-ES"/>
        </w:rPr>
      </w:pPr>
      <w:r w:rsidRPr="00C932D4">
        <w:rPr>
          <w:lang w:val="es-ES"/>
        </w:rPr>
        <w:t xml:space="preserve">Salvo los campos claramente establecidos </w:t>
      </w:r>
      <w:r w:rsidR="00D77C17">
        <w:rPr>
          <w:lang w:val="es-ES"/>
        </w:rPr>
        <w:t xml:space="preserve">y definidos </w:t>
      </w:r>
      <w:r w:rsidRPr="00C932D4">
        <w:rPr>
          <w:lang w:val="es-ES"/>
        </w:rPr>
        <w:t xml:space="preserve">en el </w:t>
      </w:r>
      <w:r w:rsidR="00475F45">
        <w:rPr>
          <w:lang w:val="es-ES"/>
        </w:rPr>
        <w:t>a</w:t>
      </w:r>
      <w:r w:rsidRPr="00C932D4">
        <w:rPr>
          <w:lang w:val="es-ES"/>
        </w:rPr>
        <w:t>rt</w:t>
      </w:r>
      <w:r w:rsidRPr="00C932D4">
        <w:rPr>
          <w:rFonts w:hint="eastAsia"/>
          <w:lang w:val="es-ES"/>
        </w:rPr>
        <w:t>í</w:t>
      </w:r>
      <w:r w:rsidRPr="00C932D4">
        <w:rPr>
          <w:lang w:val="es-ES"/>
        </w:rPr>
        <w:t>culo N</w:t>
      </w:r>
      <w:r w:rsidRPr="00C932D4">
        <w:rPr>
          <w:rFonts w:hint="eastAsia"/>
          <w:lang w:val="es-ES"/>
        </w:rPr>
        <w:t>º</w:t>
      </w:r>
      <w:r w:rsidRPr="00C932D4">
        <w:rPr>
          <w:lang w:val="es-ES"/>
        </w:rPr>
        <w:t xml:space="preserve"> 5 como exclusiones, existe un abanico de conces</w:t>
      </w:r>
      <w:r w:rsidR="00475F45">
        <w:rPr>
          <w:lang w:val="es-ES"/>
        </w:rPr>
        <w:t>iones que el sector público/privado puede bucear. Así como t</w:t>
      </w:r>
      <w:r w:rsidRPr="00C932D4">
        <w:rPr>
          <w:lang w:val="es-ES"/>
        </w:rPr>
        <w:t>ambi</w:t>
      </w:r>
      <w:r w:rsidRPr="00C932D4">
        <w:rPr>
          <w:rFonts w:hint="eastAsia"/>
          <w:lang w:val="es-ES"/>
        </w:rPr>
        <w:t>é</w:t>
      </w:r>
      <w:r w:rsidRPr="00C932D4">
        <w:rPr>
          <w:lang w:val="es-ES"/>
        </w:rPr>
        <w:t xml:space="preserve">n </w:t>
      </w:r>
      <w:r w:rsidR="00475F45">
        <w:rPr>
          <w:lang w:val="es-ES"/>
        </w:rPr>
        <w:t xml:space="preserve">es </w:t>
      </w:r>
      <w:r w:rsidRPr="00C932D4">
        <w:rPr>
          <w:lang w:val="es-ES"/>
        </w:rPr>
        <w:t>importante para el propio Estado, dado que tener en claro c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mo concesionar, c</w:t>
      </w:r>
      <w:r w:rsidRPr="00C932D4">
        <w:rPr>
          <w:rFonts w:hint="eastAsia"/>
          <w:lang w:val="es-ES"/>
        </w:rPr>
        <w:t>ó</w:t>
      </w:r>
      <w:r w:rsidR="00475F45">
        <w:rPr>
          <w:lang w:val="es-ES"/>
        </w:rPr>
        <w:t>mo controlar y</w:t>
      </w:r>
      <w:r w:rsidRPr="00C932D4">
        <w:rPr>
          <w:lang w:val="es-ES"/>
        </w:rPr>
        <w:t xml:space="preserve"> c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 xml:space="preserve">mo accionar, permite que terceros puedan participar de servicios </w:t>
      </w:r>
      <w:r w:rsidR="00D77C17">
        <w:rPr>
          <w:lang w:val="es-ES"/>
        </w:rPr>
        <w:t xml:space="preserve">del Estado </w:t>
      </w:r>
      <w:r w:rsidRPr="00C932D4">
        <w:rPr>
          <w:lang w:val="es-ES"/>
        </w:rPr>
        <w:t xml:space="preserve">pero </w:t>
      </w:r>
      <w:r w:rsidR="00475F45" w:rsidRPr="00C932D4">
        <w:rPr>
          <w:lang w:val="es-ES"/>
        </w:rPr>
        <w:t>dándo</w:t>
      </w:r>
      <w:r w:rsidR="00475F45">
        <w:rPr>
          <w:lang w:val="es-ES"/>
        </w:rPr>
        <w:t>le</w:t>
      </w:r>
      <w:r w:rsidRPr="00C932D4">
        <w:rPr>
          <w:lang w:val="es-ES"/>
        </w:rPr>
        <w:t xml:space="preserve"> seguridad </w:t>
      </w:r>
      <w:r w:rsidR="00475F45">
        <w:rPr>
          <w:lang w:val="es-ES"/>
        </w:rPr>
        <w:t>al</w:t>
      </w:r>
      <w:r w:rsidRPr="00C932D4">
        <w:rPr>
          <w:lang w:val="es-ES"/>
        </w:rPr>
        <w:t xml:space="preserve"> propio Estado, como en la prestaci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y satisfacci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del p</w:t>
      </w:r>
      <w:r w:rsidRPr="00C932D4">
        <w:rPr>
          <w:rFonts w:hint="eastAsia"/>
          <w:lang w:val="es-ES"/>
        </w:rPr>
        <w:t>ú</w:t>
      </w:r>
      <w:r w:rsidRPr="00C932D4">
        <w:rPr>
          <w:lang w:val="es-ES"/>
        </w:rPr>
        <w:t xml:space="preserve">blico objetivo, </w:t>
      </w:r>
      <w:r w:rsidR="00475F45">
        <w:rPr>
          <w:lang w:val="es-ES"/>
        </w:rPr>
        <w:t xml:space="preserve">así </w:t>
      </w:r>
      <w:r w:rsidRPr="00C932D4">
        <w:rPr>
          <w:lang w:val="es-ES"/>
        </w:rPr>
        <w:t xml:space="preserve">como </w:t>
      </w:r>
      <w:r w:rsidR="00475F45">
        <w:rPr>
          <w:lang w:val="es-ES"/>
        </w:rPr>
        <w:t xml:space="preserve">también </w:t>
      </w:r>
      <w:r w:rsidRPr="00C932D4">
        <w:rPr>
          <w:lang w:val="es-ES"/>
        </w:rPr>
        <w:t>en cualquier situaci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que pueda suceder en estos aspectos.</w:t>
      </w:r>
    </w:p>
    <w:p w:rsidR="00475F45" w:rsidRDefault="00595143" w:rsidP="00475F45">
      <w:pPr>
        <w:ind w:firstLine="708"/>
        <w:rPr>
          <w:lang w:val="es-ES"/>
        </w:rPr>
      </w:pPr>
      <w:r w:rsidRPr="00C932D4">
        <w:rPr>
          <w:lang w:val="es-ES"/>
        </w:rPr>
        <w:t xml:space="preserve">A modo de ejemplo y no solo porque estamos hablando de rutas y peajes, </w:t>
      </w:r>
      <w:r w:rsidR="00475F45">
        <w:rPr>
          <w:lang w:val="es-ES"/>
        </w:rPr>
        <w:t>-</w:t>
      </w:r>
      <w:r w:rsidRPr="00C932D4">
        <w:rPr>
          <w:lang w:val="es-ES"/>
        </w:rPr>
        <w:t>tal vez en otro contexto y con una ley similar a esta</w:t>
      </w:r>
      <w:r w:rsidR="00475F45">
        <w:rPr>
          <w:lang w:val="es-ES"/>
        </w:rPr>
        <w:t>-</w:t>
      </w:r>
      <w:r w:rsidRPr="00C932D4">
        <w:rPr>
          <w:lang w:val="es-ES"/>
        </w:rPr>
        <w:t xml:space="preserve"> la Provincia hubiese podido </w:t>
      </w:r>
      <w:r w:rsidR="00475F45">
        <w:rPr>
          <w:lang w:val="es-ES"/>
        </w:rPr>
        <w:t xml:space="preserve">históricamente </w:t>
      </w:r>
      <w:r w:rsidRPr="00C932D4">
        <w:rPr>
          <w:lang w:val="es-ES"/>
        </w:rPr>
        <w:t>primero</w:t>
      </w:r>
      <w:r w:rsidR="00475F45">
        <w:rPr>
          <w:lang w:val="es-ES"/>
        </w:rPr>
        <w:t>,</w:t>
      </w:r>
      <w:r w:rsidRPr="00C932D4">
        <w:rPr>
          <w:lang w:val="es-ES"/>
        </w:rPr>
        <w:t xml:space="preserve"> concesionar de otra manera, haber controlado todo el proceso y </w:t>
      </w:r>
      <w:r w:rsidR="00D77C17">
        <w:rPr>
          <w:lang w:val="es-ES"/>
        </w:rPr>
        <w:t xml:space="preserve">por ende, </w:t>
      </w:r>
      <w:r w:rsidRPr="00C932D4">
        <w:rPr>
          <w:lang w:val="es-ES"/>
        </w:rPr>
        <w:t>evitar el desalojo forzoso del Camping Las Palmeras y luego la recuperaci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</w:t>
      </w:r>
      <w:r w:rsidR="00475F45">
        <w:rPr>
          <w:lang w:val="es-ES"/>
        </w:rPr>
        <w:t>,</w:t>
      </w:r>
      <w:r w:rsidRPr="00C932D4">
        <w:rPr>
          <w:lang w:val="es-ES"/>
        </w:rPr>
        <w:t xml:space="preserve"> por v</w:t>
      </w:r>
      <w:r w:rsidRPr="00C932D4">
        <w:rPr>
          <w:rFonts w:hint="eastAsia"/>
          <w:lang w:val="es-ES"/>
        </w:rPr>
        <w:t>í</w:t>
      </w:r>
      <w:r w:rsidRPr="00C932D4">
        <w:rPr>
          <w:lang w:val="es-ES"/>
        </w:rPr>
        <w:t>a de juicio</w:t>
      </w:r>
      <w:r w:rsidR="00475F45">
        <w:rPr>
          <w:lang w:val="es-ES"/>
        </w:rPr>
        <w:t>,</w:t>
      </w:r>
      <w:r w:rsidRPr="00C932D4">
        <w:rPr>
          <w:lang w:val="es-ES"/>
        </w:rPr>
        <w:t xml:space="preserve"> que llev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 xml:space="preserve"> adelante la Fiscal</w:t>
      </w:r>
      <w:r w:rsidRPr="00C932D4">
        <w:rPr>
          <w:rFonts w:hint="eastAsia"/>
          <w:lang w:val="es-ES"/>
        </w:rPr>
        <w:t>í</w:t>
      </w:r>
      <w:r w:rsidRPr="00C932D4">
        <w:rPr>
          <w:lang w:val="es-ES"/>
        </w:rPr>
        <w:t xml:space="preserve">a de Estado </w:t>
      </w:r>
      <w:r w:rsidR="00D77C17">
        <w:rPr>
          <w:lang w:val="es-ES"/>
        </w:rPr>
        <w:t>de predios muy valiosos como</w:t>
      </w:r>
      <w:r w:rsidRPr="00C932D4">
        <w:rPr>
          <w:lang w:val="es-ES"/>
        </w:rPr>
        <w:t xml:space="preserve"> la Tortuga Alegre o el Hotel Ayu</w:t>
      </w:r>
      <w:r w:rsidRPr="00C932D4">
        <w:rPr>
          <w:rFonts w:hint="eastAsia"/>
          <w:lang w:val="es-ES"/>
        </w:rPr>
        <w:t>í</w:t>
      </w:r>
      <w:r w:rsidRPr="00C932D4">
        <w:rPr>
          <w:lang w:val="es-ES"/>
        </w:rPr>
        <w:t xml:space="preserve"> a la vera de la Represa de Salto Grande, </w:t>
      </w:r>
      <w:r w:rsidR="00475F45">
        <w:rPr>
          <w:lang w:val="es-ES"/>
        </w:rPr>
        <w:t xml:space="preserve">pero </w:t>
      </w:r>
      <w:r w:rsidRPr="00C932D4">
        <w:rPr>
          <w:lang w:val="es-ES"/>
        </w:rPr>
        <w:t>sobre todo</w:t>
      </w:r>
      <w:r w:rsidR="00475F45">
        <w:rPr>
          <w:lang w:val="es-ES"/>
        </w:rPr>
        <w:t>,</w:t>
      </w:r>
      <w:r w:rsidRPr="00C932D4">
        <w:rPr>
          <w:lang w:val="es-ES"/>
        </w:rPr>
        <w:t xml:space="preserve"> no solo recuperar el dominio sino los ingentes recursos que hubo que poner para poder recuperarlo o ponerlo nuevamente en valor.</w:t>
      </w:r>
    </w:p>
    <w:p w:rsidR="00475F45" w:rsidRDefault="00595143" w:rsidP="00475F45">
      <w:pPr>
        <w:ind w:firstLine="708"/>
        <w:rPr>
          <w:lang w:val="es-ES"/>
        </w:rPr>
      </w:pPr>
      <w:r w:rsidRPr="00C932D4">
        <w:rPr>
          <w:lang w:val="es-ES"/>
        </w:rPr>
        <w:t>Con la aprobaci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de esta norma alcanzaremos un marco normativo moderno, as</w:t>
      </w:r>
      <w:r w:rsidRPr="00C932D4">
        <w:rPr>
          <w:rFonts w:hint="eastAsia"/>
          <w:lang w:val="es-ES"/>
        </w:rPr>
        <w:t>í</w:t>
      </w:r>
      <w:r w:rsidRPr="00C932D4">
        <w:rPr>
          <w:lang w:val="es-ES"/>
        </w:rPr>
        <w:t xml:space="preserve"> lo se</w:t>
      </w:r>
      <w:r w:rsidRPr="00C932D4">
        <w:rPr>
          <w:rFonts w:hint="eastAsia"/>
          <w:lang w:val="es-ES"/>
        </w:rPr>
        <w:t>ñ</w:t>
      </w:r>
      <w:r w:rsidR="00D77C17">
        <w:rPr>
          <w:lang w:val="es-ES"/>
        </w:rPr>
        <w:t>alé</w:t>
      </w:r>
      <w:r w:rsidRPr="00C932D4">
        <w:rPr>
          <w:lang w:val="es-ES"/>
        </w:rPr>
        <w:t>, indispensable para el fomento en varios campos de la gesti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p</w:t>
      </w:r>
      <w:r w:rsidRPr="00C932D4">
        <w:rPr>
          <w:rFonts w:hint="eastAsia"/>
          <w:lang w:val="es-ES"/>
        </w:rPr>
        <w:t>ú</w:t>
      </w:r>
      <w:r w:rsidRPr="00C932D4">
        <w:rPr>
          <w:lang w:val="es-ES"/>
        </w:rPr>
        <w:t>blica</w:t>
      </w:r>
      <w:r w:rsidR="00475F45">
        <w:rPr>
          <w:lang w:val="es-ES"/>
        </w:rPr>
        <w:t xml:space="preserve"> y</w:t>
      </w:r>
      <w:r w:rsidRPr="00C932D4">
        <w:rPr>
          <w:lang w:val="es-ES"/>
        </w:rPr>
        <w:t xml:space="preserve"> no solo en la reconstrucci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y mantenimiento de caminos</w:t>
      </w:r>
      <w:r w:rsidR="00475F45">
        <w:rPr>
          <w:lang w:val="es-ES"/>
        </w:rPr>
        <w:t xml:space="preserve"> ya que</w:t>
      </w:r>
      <w:r w:rsidRPr="00C932D4">
        <w:rPr>
          <w:lang w:val="es-ES"/>
        </w:rPr>
        <w:t xml:space="preserve"> podemos incorporarnos con ella al contexto de otras Provincias que desde hace a</w:t>
      </w:r>
      <w:r w:rsidRPr="00C932D4">
        <w:rPr>
          <w:rFonts w:hint="eastAsia"/>
          <w:lang w:val="es-ES"/>
        </w:rPr>
        <w:t>ñ</w:t>
      </w:r>
      <w:r w:rsidRPr="00C932D4">
        <w:rPr>
          <w:lang w:val="es-ES"/>
        </w:rPr>
        <w:t>os cuent</w:t>
      </w:r>
      <w:r w:rsidR="00475F45">
        <w:rPr>
          <w:lang w:val="es-ES"/>
        </w:rPr>
        <w:t xml:space="preserve">an con este tipo de normativas como </w:t>
      </w:r>
      <w:r w:rsidRPr="00C932D4">
        <w:rPr>
          <w:lang w:val="es-ES"/>
        </w:rPr>
        <w:t>Buenos Aires, C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 xml:space="preserve">rdoba, San Luis, Corrientes, por solo mencionar algunas, destacando </w:t>
      </w:r>
      <w:r w:rsidR="00D77C17">
        <w:rPr>
          <w:lang w:val="es-ES"/>
        </w:rPr>
        <w:t xml:space="preserve">que </w:t>
      </w:r>
      <w:r w:rsidRPr="00C932D4">
        <w:rPr>
          <w:lang w:val="es-ES"/>
        </w:rPr>
        <w:t>Buenos Aires tiene una empresa p</w:t>
      </w:r>
      <w:r w:rsidRPr="00C932D4">
        <w:rPr>
          <w:rFonts w:hint="eastAsia"/>
          <w:lang w:val="es-ES"/>
        </w:rPr>
        <w:t>ú</w:t>
      </w:r>
      <w:r w:rsidRPr="00C932D4">
        <w:rPr>
          <w:lang w:val="es-ES"/>
        </w:rPr>
        <w:t>blica que participa incluso en licitaciones de otras Provincias.</w:t>
      </w:r>
    </w:p>
    <w:p w:rsidR="0058530C" w:rsidRDefault="00595143" w:rsidP="0058530C">
      <w:pPr>
        <w:ind w:firstLine="708"/>
        <w:rPr>
          <w:lang w:val="es-ES"/>
        </w:rPr>
      </w:pPr>
      <w:r w:rsidRPr="00C932D4">
        <w:rPr>
          <w:lang w:val="es-ES"/>
        </w:rPr>
        <w:t>Como ejemplo, la semana pasada se dict</w:t>
      </w:r>
      <w:r w:rsidRPr="00C932D4">
        <w:rPr>
          <w:rFonts w:hint="eastAsia"/>
          <w:lang w:val="es-ES"/>
        </w:rPr>
        <w:t>ó</w:t>
      </w:r>
      <w:r w:rsidR="00475F45">
        <w:rPr>
          <w:lang w:val="es-ES"/>
        </w:rPr>
        <w:t xml:space="preserve"> el D</w:t>
      </w:r>
      <w:r w:rsidRPr="00C932D4">
        <w:rPr>
          <w:lang w:val="es-ES"/>
        </w:rPr>
        <w:t xml:space="preserve">ecreto </w:t>
      </w:r>
      <w:r w:rsidR="00475F45">
        <w:rPr>
          <w:lang w:val="es-ES"/>
        </w:rPr>
        <w:t xml:space="preserve">Nº </w:t>
      </w:r>
      <w:r w:rsidRPr="00C932D4">
        <w:rPr>
          <w:lang w:val="es-ES"/>
        </w:rPr>
        <w:t>256/2026 en el Gobierno Nacional que deleg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 xml:space="preserve"> a las </w:t>
      </w:r>
      <w:r w:rsidR="00D77C17">
        <w:rPr>
          <w:lang w:val="es-ES"/>
        </w:rPr>
        <w:t>P</w:t>
      </w:r>
      <w:r w:rsidRPr="00C932D4">
        <w:rPr>
          <w:lang w:val="es-ES"/>
        </w:rPr>
        <w:t>rovincias de Corrientes, Santa Fe, C</w:t>
      </w:r>
      <w:r w:rsidRPr="00C932D4">
        <w:rPr>
          <w:rFonts w:hint="eastAsia"/>
          <w:lang w:val="es-ES"/>
        </w:rPr>
        <w:t>ó</w:t>
      </w:r>
      <w:r w:rsidR="00475F45">
        <w:rPr>
          <w:lang w:val="es-ES"/>
        </w:rPr>
        <w:t>rdoba, San Luis, Mendoza, Rí</w:t>
      </w:r>
      <w:r w:rsidRPr="00C932D4">
        <w:rPr>
          <w:lang w:val="es-ES"/>
        </w:rPr>
        <w:t>o Negro, Neuqu</w:t>
      </w:r>
      <w:r w:rsidRPr="00C932D4">
        <w:rPr>
          <w:rFonts w:hint="eastAsia"/>
          <w:lang w:val="es-ES"/>
        </w:rPr>
        <w:t>é</w:t>
      </w:r>
      <w:r w:rsidRPr="00C932D4">
        <w:rPr>
          <w:lang w:val="es-ES"/>
        </w:rPr>
        <w:t>n, San Juan y Santa Cruz la competencia de otorgar concesiones de obra p</w:t>
      </w:r>
      <w:r w:rsidRPr="00C932D4">
        <w:rPr>
          <w:rFonts w:hint="eastAsia"/>
          <w:lang w:val="es-ES"/>
        </w:rPr>
        <w:t>ú</w:t>
      </w:r>
      <w:r w:rsidRPr="00C932D4">
        <w:rPr>
          <w:lang w:val="es-ES"/>
        </w:rPr>
        <w:t>blica por peaje para la administraci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y mantenimiento de tramos de Rutas Nacionales en sus territorios. Nosotros sin esta ley no podemos.</w:t>
      </w:r>
    </w:p>
    <w:p w:rsidR="00595143" w:rsidRPr="00C932D4" w:rsidRDefault="00595143" w:rsidP="0058530C">
      <w:pPr>
        <w:ind w:firstLine="708"/>
        <w:rPr>
          <w:lang w:val="es-ES"/>
        </w:rPr>
      </w:pPr>
      <w:r w:rsidRPr="00C932D4">
        <w:rPr>
          <w:lang w:val="es-ES"/>
        </w:rPr>
        <w:t>Nadie puede dudar que esta delegaci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va a permitir una gesti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m</w:t>
      </w:r>
      <w:r w:rsidRPr="00C932D4">
        <w:rPr>
          <w:rFonts w:hint="eastAsia"/>
          <w:lang w:val="es-ES"/>
        </w:rPr>
        <w:t>á</w:t>
      </w:r>
      <w:r w:rsidRPr="00C932D4">
        <w:rPr>
          <w:lang w:val="es-ES"/>
        </w:rPr>
        <w:t>s directa y eficiente de la infraestructura vial que, si lo miramos a lo largo de 20 a</w:t>
      </w:r>
      <w:r w:rsidRPr="00C932D4">
        <w:rPr>
          <w:rFonts w:hint="eastAsia"/>
          <w:lang w:val="es-ES"/>
        </w:rPr>
        <w:t>ñ</w:t>
      </w:r>
      <w:r w:rsidRPr="00C932D4">
        <w:rPr>
          <w:lang w:val="es-ES"/>
        </w:rPr>
        <w:t xml:space="preserve">os con las concesiones, con la Ley de Combustible, con el fideicomiso que fue eliminando, </w:t>
      </w:r>
      <w:r w:rsidRPr="00C932D4">
        <w:rPr>
          <w:lang w:val="es-ES"/>
        </w:rPr>
        <w:lastRenderedPageBreak/>
        <w:t>evidentemente al menos en nuestra Provincia</w:t>
      </w:r>
      <w:r w:rsidR="0058530C">
        <w:rPr>
          <w:lang w:val="es-ES"/>
        </w:rPr>
        <w:t>,</w:t>
      </w:r>
      <w:r w:rsidRPr="00C932D4">
        <w:rPr>
          <w:lang w:val="es-ES"/>
        </w:rPr>
        <w:t xml:space="preserve"> fue una pol</w:t>
      </w:r>
      <w:r w:rsidRPr="00C932D4">
        <w:rPr>
          <w:rFonts w:hint="eastAsia"/>
          <w:lang w:val="es-ES"/>
        </w:rPr>
        <w:t>í</w:t>
      </w:r>
      <w:r w:rsidRPr="00C932D4">
        <w:rPr>
          <w:lang w:val="es-ES"/>
        </w:rPr>
        <w:t>tica p</w:t>
      </w:r>
      <w:r w:rsidRPr="00C932D4">
        <w:rPr>
          <w:rFonts w:hint="eastAsia"/>
          <w:lang w:val="es-ES"/>
        </w:rPr>
        <w:t>ú</w:t>
      </w:r>
      <w:r w:rsidRPr="00C932D4">
        <w:rPr>
          <w:lang w:val="es-ES"/>
        </w:rPr>
        <w:t xml:space="preserve">blica que no tuvo todo el </w:t>
      </w:r>
      <w:r w:rsidRPr="00C932D4">
        <w:rPr>
          <w:rFonts w:hint="eastAsia"/>
          <w:lang w:val="es-ES"/>
        </w:rPr>
        <w:t>é</w:t>
      </w:r>
      <w:r w:rsidRPr="00C932D4">
        <w:rPr>
          <w:lang w:val="es-ES"/>
        </w:rPr>
        <w:t>xito que merece.</w:t>
      </w:r>
    </w:p>
    <w:p w:rsidR="00595143" w:rsidRPr="00C932D4" w:rsidRDefault="00595143" w:rsidP="0058530C">
      <w:pPr>
        <w:ind w:firstLine="708"/>
        <w:rPr>
          <w:lang w:val="es-ES"/>
        </w:rPr>
      </w:pPr>
      <w:r w:rsidRPr="00C932D4">
        <w:rPr>
          <w:lang w:val="es-ES"/>
        </w:rPr>
        <w:t>En la C</w:t>
      </w:r>
      <w:r w:rsidRPr="00C932D4">
        <w:rPr>
          <w:rFonts w:hint="eastAsia"/>
          <w:lang w:val="es-ES"/>
        </w:rPr>
        <w:t>á</w:t>
      </w:r>
      <w:r w:rsidRPr="00C932D4">
        <w:rPr>
          <w:lang w:val="es-ES"/>
        </w:rPr>
        <w:t>mara de Diputados su aprobaci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fue por amplia mayor</w:t>
      </w:r>
      <w:r w:rsidRPr="00C932D4">
        <w:rPr>
          <w:rFonts w:hint="eastAsia"/>
          <w:lang w:val="es-ES"/>
        </w:rPr>
        <w:t>í</w:t>
      </w:r>
      <w:r w:rsidRPr="00C932D4">
        <w:rPr>
          <w:lang w:val="es-ES"/>
        </w:rPr>
        <w:t>a, sin dudas con bemoles pol</w:t>
      </w:r>
      <w:r w:rsidRPr="00C932D4">
        <w:rPr>
          <w:rFonts w:hint="eastAsia"/>
          <w:lang w:val="es-ES"/>
        </w:rPr>
        <w:t>í</w:t>
      </w:r>
      <w:r w:rsidRPr="00C932D4">
        <w:rPr>
          <w:lang w:val="es-ES"/>
        </w:rPr>
        <w:t>ticos en su an</w:t>
      </w:r>
      <w:r w:rsidRPr="00C932D4">
        <w:rPr>
          <w:rFonts w:hint="eastAsia"/>
          <w:lang w:val="es-ES"/>
        </w:rPr>
        <w:t>á</w:t>
      </w:r>
      <w:r w:rsidRPr="00C932D4">
        <w:rPr>
          <w:lang w:val="es-ES"/>
        </w:rPr>
        <w:t>lisis pero el apoyo irrestricto</w:t>
      </w:r>
      <w:r w:rsidR="0058530C">
        <w:rPr>
          <w:lang w:val="es-ES"/>
        </w:rPr>
        <w:t>,</w:t>
      </w:r>
      <w:r w:rsidRPr="00C932D4">
        <w:rPr>
          <w:lang w:val="es-ES"/>
        </w:rPr>
        <w:t xml:space="preserve"> entiendo</w:t>
      </w:r>
      <w:r w:rsidR="0058530C">
        <w:rPr>
          <w:lang w:val="es-ES"/>
        </w:rPr>
        <w:t>,</w:t>
      </w:r>
      <w:r w:rsidRPr="00C932D4">
        <w:rPr>
          <w:lang w:val="es-ES"/>
        </w:rPr>
        <w:t xml:space="preserve"> yo en las cuestiones de </w:t>
      </w:r>
      <w:r w:rsidR="00D77C17">
        <w:rPr>
          <w:lang w:val="es-ES"/>
        </w:rPr>
        <w:t>fondo</w:t>
      </w:r>
      <w:r w:rsidRPr="00C932D4">
        <w:rPr>
          <w:lang w:val="es-ES"/>
        </w:rPr>
        <w:t>.</w:t>
      </w:r>
    </w:p>
    <w:p w:rsidR="00595143" w:rsidRDefault="00595143" w:rsidP="0058530C">
      <w:pPr>
        <w:ind w:firstLine="708"/>
        <w:rPr>
          <w:lang w:val="es-ES"/>
        </w:rPr>
      </w:pPr>
      <w:r w:rsidRPr="00C932D4">
        <w:rPr>
          <w:lang w:val="es-ES"/>
        </w:rPr>
        <w:t xml:space="preserve">Nada pudo haber ocurrido </w:t>
      </w:r>
      <w:r w:rsidR="00D77C17">
        <w:rPr>
          <w:lang w:val="es-ES"/>
        </w:rPr>
        <w:t>desde</w:t>
      </w:r>
      <w:r w:rsidR="0058530C">
        <w:rPr>
          <w:lang w:val="es-ES"/>
        </w:rPr>
        <w:t xml:space="preserve"> diciembre</w:t>
      </w:r>
      <w:r w:rsidRPr="00C932D4">
        <w:rPr>
          <w:lang w:val="es-ES"/>
        </w:rPr>
        <w:t xml:space="preserve"> </w:t>
      </w:r>
      <w:r w:rsidR="0058530C">
        <w:rPr>
          <w:lang w:val="es-ES"/>
        </w:rPr>
        <w:t>-</w:t>
      </w:r>
      <w:r w:rsidRPr="00C932D4">
        <w:rPr>
          <w:lang w:val="es-ES"/>
        </w:rPr>
        <w:t>que ingres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 xml:space="preserve"> en la C</w:t>
      </w:r>
      <w:r w:rsidRPr="00C932D4">
        <w:rPr>
          <w:rFonts w:hint="eastAsia"/>
          <w:lang w:val="es-ES"/>
        </w:rPr>
        <w:t>á</w:t>
      </w:r>
      <w:r w:rsidR="0058530C">
        <w:rPr>
          <w:lang w:val="es-ES"/>
        </w:rPr>
        <w:t>mara de Senadores-</w:t>
      </w:r>
      <w:r w:rsidRPr="00C932D4">
        <w:rPr>
          <w:lang w:val="es-ES"/>
        </w:rPr>
        <w:t xml:space="preserve"> a la fecha</w:t>
      </w:r>
      <w:r w:rsidR="00D77C17">
        <w:rPr>
          <w:lang w:val="es-ES"/>
        </w:rPr>
        <w:t xml:space="preserve">, </w:t>
      </w:r>
      <w:r w:rsidR="0058530C">
        <w:rPr>
          <w:lang w:val="es-ES"/>
        </w:rPr>
        <w:t>-</w:t>
      </w:r>
      <w:r w:rsidR="00D77C17">
        <w:rPr>
          <w:lang w:val="es-ES"/>
        </w:rPr>
        <w:t xml:space="preserve">en </w:t>
      </w:r>
      <w:r w:rsidR="0058530C">
        <w:rPr>
          <w:lang w:val="es-ES"/>
        </w:rPr>
        <w:t>mi c</w:t>
      </w:r>
      <w:r w:rsidR="00D77C17">
        <w:rPr>
          <w:lang w:val="es-ES"/>
        </w:rPr>
        <w:t>riterio</w:t>
      </w:r>
      <w:r w:rsidR="0058530C">
        <w:rPr>
          <w:lang w:val="es-ES"/>
        </w:rPr>
        <w:t>-</w:t>
      </w:r>
      <w:r w:rsidRPr="00C932D4">
        <w:rPr>
          <w:lang w:val="es-ES"/>
        </w:rPr>
        <w:t xml:space="preserve"> que haga cambiar tangencialmente la posici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que se tuvo en la otra C</w:t>
      </w:r>
      <w:r w:rsidRPr="00C932D4">
        <w:rPr>
          <w:rFonts w:hint="eastAsia"/>
          <w:lang w:val="es-ES"/>
        </w:rPr>
        <w:t>á</w:t>
      </w:r>
      <w:r w:rsidRPr="00C932D4">
        <w:rPr>
          <w:lang w:val="es-ES"/>
        </w:rPr>
        <w:t>mara, por ello es que los invito a que nos acompa</w:t>
      </w:r>
      <w:r w:rsidRPr="00C932D4">
        <w:rPr>
          <w:rFonts w:hint="eastAsia"/>
          <w:lang w:val="es-ES"/>
        </w:rPr>
        <w:t>ñ</w:t>
      </w:r>
      <w:r w:rsidRPr="00C932D4">
        <w:rPr>
          <w:lang w:val="es-ES"/>
        </w:rPr>
        <w:t>en en esta aprobaci</w:t>
      </w:r>
      <w:r w:rsidRPr="00C932D4">
        <w:rPr>
          <w:rFonts w:hint="eastAsia"/>
          <w:lang w:val="es-ES"/>
        </w:rPr>
        <w:t>ó</w:t>
      </w:r>
      <w:r w:rsidRPr="00C932D4">
        <w:rPr>
          <w:lang w:val="es-ES"/>
        </w:rPr>
        <w:t>n definitiva.</w:t>
      </w:r>
      <w:r w:rsidR="0058530C">
        <w:rPr>
          <w:lang w:val="es-ES"/>
        </w:rPr>
        <w:t xml:space="preserve"> </w:t>
      </w:r>
      <w:r w:rsidRPr="00C932D4">
        <w:rPr>
          <w:lang w:val="es-ES"/>
        </w:rPr>
        <w:t>Nada m</w:t>
      </w:r>
      <w:r w:rsidRPr="00C932D4">
        <w:rPr>
          <w:rFonts w:hint="eastAsia"/>
          <w:lang w:val="es-ES"/>
        </w:rPr>
        <w:t>á</w:t>
      </w:r>
      <w:r w:rsidRPr="00C932D4">
        <w:rPr>
          <w:lang w:val="es-ES"/>
        </w:rPr>
        <w:t>s, muchas gracias, se</w:t>
      </w:r>
      <w:r w:rsidRPr="00C932D4">
        <w:rPr>
          <w:rFonts w:hint="eastAsia"/>
          <w:lang w:val="es-ES"/>
        </w:rPr>
        <w:t>ñ</w:t>
      </w:r>
      <w:r w:rsidRPr="00C932D4">
        <w:rPr>
          <w:lang w:val="es-ES"/>
        </w:rPr>
        <w:t>ora Presidente.</w:t>
      </w:r>
    </w:p>
    <w:p w:rsidR="00595143" w:rsidRDefault="00595143" w:rsidP="00595143">
      <w:pPr>
        <w:rPr>
          <w:lang w:val="es-ES"/>
        </w:rPr>
      </w:pPr>
    </w:p>
    <w:p w:rsidR="00595143" w:rsidRDefault="00595143" w:rsidP="00595143">
      <w:r w:rsidRPr="00B87A43">
        <w:rPr>
          <w:b/>
        </w:rPr>
        <w:t>SRA. PRESIDENTE (Aluani)</w:t>
      </w:r>
      <w:r>
        <w:rPr>
          <w:b/>
        </w:rPr>
        <w:t xml:space="preserve">: </w:t>
      </w:r>
      <w:r>
        <w:t>Gracias Senador</w:t>
      </w:r>
      <w:r w:rsidR="00D77C17">
        <w:t xml:space="preserve"> Dal Molín</w:t>
      </w:r>
      <w:r>
        <w:t>.</w:t>
      </w:r>
    </w:p>
    <w:p w:rsidR="00595143" w:rsidRDefault="00595143" w:rsidP="00595143">
      <w:pPr>
        <w:ind w:firstLine="708"/>
      </w:pPr>
      <w:r>
        <w:t xml:space="preserve"> Tiene la palabra el Senador por el Departamento Victoria.</w:t>
      </w:r>
    </w:p>
    <w:p w:rsidR="00595143" w:rsidRDefault="00595143" w:rsidP="00595143">
      <w:pPr>
        <w:rPr>
          <w:lang w:val="es-ES"/>
        </w:rPr>
      </w:pPr>
    </w:p>
    <w:p w:rsidR="008348FE" w:rsidRDefault="00595143" w:rsidP="00595143">
      <w:pPr>
        <w:rPr>
          <w:lang w:val="es-ES"/>
        </w:rPr>
      </w:pPr>
      <w:r w:rsidRPr="003F1F7B">
        <w:rPr>
          <w:b/>
          <w:lang w:val="es-ES"/>
        </w:rPr>
        <w:t>SR. SENADOR (</w:t>
      </w:r>
      <w:proofErr w:type="spellStart"/>
      <w:r w:rsidRPr="003F1F7B">
        <w:rPr>
          <w:b/>
          <w:lang w:val="es-ES"/>
        </w:rPr>
        <w:t>Sanzberro</w:t>
      </w:r>
      <w:proofErr w:type="spellEnd"/>
      <w:r w:rsidRPr="003F1F7B">
        <w:rPr>
          <w:b/>
          <w:lang w:val="es-ES"/>
        </w:rPr>
        <w:t xml:space="preserve">): </w:t>
      </w:r>
      <w:r w:rsidRPr="003F1F7B">
        <w:rPr>
          <w:lang w:val="es-ES"/>
        </w:rPr>
        <w:t>Gracias, Presidenta. Est</w:t>
      </w:r>
      <w:r w:rsidRPr="003F1F7B">
        <w:rPr>
          <w:rFonts w:hint="eastAsia"/>
          <w:lang w:val="es-ES"/>
        </w:rPr>
        <w:t>á</w:t>
      </w:r>
      <w:r w:rsidRPr="003F1F7B">
        <w:rPr>
          <w:lang w:val="es-ES"/>
        </w:rPr>
        <w:t xml:space="preserve"> claro que estamos tratando ni m</w:t>
      </w:r>
      <w:r w:rsidRPr="003F1F7B">
        <w:rPr>
          <w:rFonts w:hint="eastAsia"/>
          <w:lang w:val="es-ES"/>
        </w:rPr>
        <w:t>á</w:t>
      </w:r>
      <w:r w:rsidRPr="003F1F7B">
        <w:rPr>
          <w:lang w:val="es-ES"/>
        </w:rPr>
        <w:t>s ni menos que un r</w:t>
      </w:r>
      <w:r w:rsidRPr="003F1F7B">
        <w:rPr>
          <w:rFonts w:hint="eastAsia"/>
          <w:lang w:val="es-ES"/>
        </w:rPr>
        <w:t>é</w:t>
      </w:r>
      <w:r w:rsidRPr="003F1F7B">
        <w:rPr>
          <w:lang w:val="es-ES"/>
        </w:rPr>
        <w:t>gimen general, un marco regulatorio, para las concesiones en nuestra Provincia.</w:t>
      </w:r>
    </w:p>
    <w:p w:rsidR="00C31453" w:rsidRDefault="00595143" w:rsidP="00C31453">
      <w:pPr>
        <w:ind w:firstLine="708"/>
        <w:rPr>
          <w:lang w:val="es-ES"/>
        </w:rPr>
      </w:pPr>
      <w:r w:rsidRPr="003F1F7B">
        <w:rPr>
          <w:lang w:val="es-ES"/>
        </w:rPr>
        <w:t>Qued</w:t>
      </w:r>
      <w:r w:rsidR="008348FE">
        <w:rPr>
          <w:lang w:val="es-ES"/>
        </w:rPr>
        <w:t>a claro</w:t>
      </w:r>
      <w:r w:rsidRPr="003F1F7B">
        <w:rPr>
          <w:lang w:val="es-ES"/>
        </w:rPr>
        <w:t xml:space="preserve"> </w:t>
      </w:r>
      <w:r w:rsidR="00D77C17">
        <w:rPr>
          <w:lang w:val="es-ES"/>
        </w:rPr>
        <w:t xml:space="preserve">y </w:t>
      </w:r>
      <w:r w:rsidRPr="003F1F7B">
        <w:rPr>
          <w:lang w:val="es-ES"/>
        </w:rPr>
        <w:t>surge de la intervenci</w:t>
      </w:r>
      <w:r w:rsidRPr="003F1F7B">
        <w:rPr>
          <w:rFonts w:hint="eastAsia"/>
          <w:lang w:val="es-ES"/>
        </w:rPr>
        <w:t>ó</w:t>
      </w:r>
      <w:r w:rsidRPr="003F1F7B">
        <w:rPr>
          <w:lang w:val="es-ES"/>
        </w:rPr>
        <w:t xml:space="preserve">n de los Senadores que han hecho uso de la palabra, que esta no es una ley para </w:t>
      </w:r>
      <w:r w:rsidR="00D77C17">
        <w:rPr>
          <w:lang w:val="es-ES"/>
        </w:rPr>
        <w:t>la</w:t>
      </w:r>
      <w:r w:rsidR="008348FE">
        <w:rPr>
          <w:lang w:val="es-ES"/>
        </w:rPr>
        <w:t xml:space="preserve"> </w:t>
      </w:r>
      <w:r w:rsidRPr="003F1F7B">
        <w:rPr>
          <w:lang w:val="es-ES"/>
        </w:rPr>
        <w:t>coyuntura. Esta ley va a arreglar contratos a futuro</w:t>
      </w:r>
      <w:r w:rsidR="008348FE">
        <w:rPr>
          <w:lang w:val="es-ES"/>
        </w:rPr>
        <w:t xml:space="preserve">, </w:t>
      </w:r>
      <w:r w:rsidRPr="003F1F7B">
        <w:rPr>
          <w:lang w:val="es-ES"/>
        </w:rPr>
        <w:t>los contratos que van a estar vinculados con la construcci</w:t>
      </w:r>
      <w:r w:rsidRPr="003F1F7B">
        <w:rPr>
          <w:rFonts w:hint="eastAsia"/>
          <w:lang w:val="es-ES"/>
        </w:rPr>
        <w:t>ó</w:t>
      </w:r>
      <w:r w:rsidRPr="003F1F7B">
        <w:rPr>
          <w:lang w:val="es-ES"/>
        </w:rPr>
        <w:t>n, con el mantenimiento de la conservaci</w:t>
      </w:r>
      <w:r w:rsidRPr="003F1F7B">
        <w:rPr>
          <w:rFonts w:hint="eastAsia"/>
          <w:lang w:val="es-ES"/>
        </w:rPr>
        <w:t>ó</w:t>
      </w:r>
      <w:r w:rsidRPr="003F1F7B">
        <w:rPr>
          <w:lang w:val="es-ES"/>
        </w:rPr>
        <w:t>n de rutas, puentes</w:t>
      </w:r>
      <w:r w:rsidR="00C31453">
        <w:rPr>
          <w:lang w:val="es-ES"/>
        </w:rPr>
        <w:t xml:space="preserve"> e</w:t>
      </w:r>
      <w:r w:rsidRPr="003F1F7B">
        <w:rPr>
          <w:lang w:val="es-ES"/>
        </w:rPr>
        <w:t xml:space="preserve"> infraestructura</w:t>
      </w:r>
      <w:r w:rsidR="00C31453">
        <w:rPr>
          <w:lang w:val="es-ES"/>
        </w:rPr>
        <w:t>,</w:t>
      </w:r>
      <w:r w:rsidRPr="003F1F7B">
        <w:rPr>
          <w:lang w:val="es-ES"/>
        </w:rPr>
        <w:t xml:space="preserve"> durante las pr</w:t>
      </w:r>
      <w:r w:rsidRPr="003F1F7B">
        <w:rPr>
          <w:rFonts w:hint="eastAsia"/>
          <w:lang w:val="es-ES"/>
        </w:rPr>
        <w:t>ó</w:t>
      </w:r>
      <w:r w:rsidRPr="003F1F7B">
        <w:rPr>
          <w:lang w:val="es-ES"/>
        </w:rPr>
        <w:t>ximas d</w:t>
      </w:r>
      <w:r w:rsidRPr="003F1F7B">
        <w:rPr>
          <w:rFonts w:hint="eastAsia"/>
          <w:lang w:val="es-ES"/>
        </w:rPr>
        <w:t>é</w:t>
      </w:r>
      <w:r w:rsidRPr="003F1F7B">
        <w:rPr>
          <w:lang w:val="es-ES"/>
        </w:rPr>
        <w:t>cadas.</w:t>
      </w:r>
      <w:r w:rsidR="00C31453">
        <w:rPr>
          <w:lang w:val="es-ES"/>
        </w:rPr>
        <w:t xml:space="preserve"> </w:t>
      </w:r>
      <w:r w:rsidRPr="003F1F7B">
        <w:rPr>
          <w:lang w:val="es-ES"/>
        </w:rPr>
        <w:t>Y</w:t>
      </w:r>
      <w:r w:rsidR="00D77C17">
        <w:rPr>
          <w:lang w:val="es-ES"/>
        </w:rPr>
        <w:t>o disiento</w:t>
      </w:r>
      <w:r w:rsidR="00C31453">
        <w:rPr>
          <w:lang w:val="es-ES"/>
        </w:rPr>
        <w:t>. Y</w:t>
      </w:r>
      <w:r w:rsidRPr="003F1F7B">
        <w:rPr>
          <w:lang w:val="es-ES"/>
        </w:rPr>
        <w:t xml:space="preserve"> no me han convencido los argumentos de la urgencia.</w:t>
      </w:r>
    </w:p>
    <w:p w:rsidR="00C31453" w:rsidRDefault="00595143" w:rsidP="00C31453">
      <w:pPr>
        <w:ind w:firstLine="708"/>
        <w:rPr>
          <w:lang w:val="es-ES"/>
        </w:rPr>
      </w:pPr>
      <w:r w:rsidRPr="003F1F7B">
        <w:rPr>
          <w:lang w:val="es-ES"/>
        </w:rPr>
        <w:t>Tampoco es</w:t>
      </w:r>
      <w:r w:rsidR="00C31453">
        <w:rPr>
          <w:lang w:val="es-ES"/>
        </w:rPr>
        <w:t>,</w:t>
      </w:r>
      <w:r w:rsidRPr="003F1F7B">
        <w:rPr>
          <w:lang w:val="es-ES"/>
        </w:rPr>
        <w:t xml:space="preserve"> que si no introducimos las correcciones ac</w:t>
      </w:r>
      <w:r w:rsidRPr="003F1F7B">
        <w:rPr>
          <w:rFonts w:hint="eastAsia"/>
          <w:lang w:val="es-ES"/>
        </w:rPr>
        <w:t>á</w:t>
      </w:r>
      <w:r w:rsidRPr="003F1F7B">
        <w:rPr>
          <w:lang w:val="es-ES"/>
        </w:rPr>
        <w:t xml:space="preserve"> las podemo</w:t>
      </w:r>
      <w:r w:rsidR="00C31453">
        <w:rPr>
          <w:lang w:val="es-ES"/>
        </w:rPr>
        <w:t xml:space="preserve">s introducir mediante otra ley </w:t>
      </w:r>
      <w:r w:rsidRPr="003F1F7B">
        <w:rPr>
          <w:lang w:val="es-ES"/>
        </w:rPr>
        <w:t xml:space="preserve">porque una ley se modifica con otra ley. </w:t>
      </w:r>
      <w:r w:rsidR="00D77C17">
        <w:rPr>
          <w:lang w:val="es-ES"/>
        </w:rPr>
        <w:t>Está bien</w:t>
      </w:r>
      <w:r w:rsidR="00C31453">
        <w:rPr>
          <w:lang w:val="es-ES"/>
        </w:rPr>
        <w:t>. P</w:t>
      </w:r>
      <w:r w:rsidR="00D77C17">
        <w:rPr>
          <w:lang w:val="es-ES"/>
        </w:rPr>
        <w:t xml:space="preserve">ero </w:t>
      </w:r>
      <w:r w:rsidR="00C31453">
        <w:rPr>
          <w:lang w:val="es-ES"/>
        </w:rPr>
        <w:t>n</w:t>
      </w:r>
      <w:r w:rsidRPr="003F1F7B">
        <w:rPr>
          <w:lang w:val="es-ES"/>
        </w:rPr>
        <w:t>o me parece que sea una buena t</w:t>
      </w:r>
      <w:r w:rsidRPr="003F1F7B">
        <w:rPr>
          <w:rFonts w:hint="eastAsia"/>
          <w:lang w:val="es-ES"/>
        </w:rPr>
        <w:t>é</w:t>
      </w:r>
      <w:r w:rsidRPr="003F1F7B">
        <w:rPr>
          <w:lang w:val="es-ES"/>
        </w:rPr>
        <w:t>cnica legislativa.</w:t>
      </w:r>
      <w:r w:rsidR="00D77C17">
        <w:rPr>
          <w:lang w:val="es-ES"/>
        </w:rPr>
        <w:t xml:space="preserve"> </w:t>
      </w:r>
      <w:r w:rsidR="00C31453">
        <w:rPr>
          <w:lang w:val="es-ES"/>
        </w:rPr>
        <w:t>¡</w:t>
      </w:r>
      <w:r w:rsidRPr="003F1F7B">
        <w:rPr>
          <w:lang w:val="es-ES"/>
        </w:rPr>
        <w:t>Que estemos apurados por concesionar no significa que est</w:t>
      </w:r>
      <w:r w:rsidR="00C31453">
        <w:rPr>
          <w:lang w:val="es-ES"/>
        </w:rPr>
        <w:t xml:space="preserve">emos apurados por legislar mal! </w:t>
      </w:r>
      <w:r w:rsidRPr="003F1F7B">
        <w:rPr>
          <w:lang w:val="es-ES"/>
        </w:rPr>
        <w:t>Y</w:t>
      </w:r>
      <w:r w:rsidR="00C31453">
        <w:rPr>
          <w:lang w:val="es-ES"/>
        </w:rPr>
        <w:t>,</w:t>
      </w:r>
      <w:r w:rsidRPr="003F1F7B">
        <w:rPr>
          <w:lang w:val="es-ES"/>
        </w:rPr>
        <w:t xml:space="preserve"> la disposici</w:t>
      </w:r>
      <w:r w:rsidRPr="003F1F7B">
        <w:rPr>
          <w:rFonts w:hint="eastAsia"/>
          <w:lang w:val="es-ES"/>
        </w:rPr>
        <w:t>ó</w:t>
      </w:r>
      <w:r w:rsidRPr="003F1F7B">
        <w:rPr>
          <w:lang w:val="es-ES"/>
        </w:rPr>
        <w:t>n</w:t>
      </w:r>
      <w:r w:rsidR="00D77C17">
        <w:rPr>
          <w:lang w:val="es-ES"/>
        </w:rPr>
        <w:t xml:space="preserve"> nuestra</w:t>
      </w:r>
      <w:r w:rsidRPr="003F1F7B">
        <w:rPr>
          <w:lang w:val="es-ES"/>
        </w:rPr>
        <w:t>, cr</w:t>
      </w:r>
      <w:r w:rsidRPr="003F1F7B">
        <w:rPr>
          <w:rFonts w:hint="eastAsia"/>
          <w:lang w:val="es-ES"/>
        </w:rPr>
        <w:t>é</w:t>
      </w:r>
      <w:r w:rsidRPr="003F1F7B">
        <w:rPr>
          <w:lang w:val="es-ES"/>
        </w:rPr>
        <w:t>ame Presidenta</w:t>
      </w:r>
      <w:r w:rsidR="00D77C17">
        <w:rPr>
          <w:lang w:val="es-ES"/>
        </w:rPr>
        <w:t>, que ha estado en todo momento y</w:t>
      </w:r>
      <w:r w:rsidRPr="003F1F7B">
        <w:rPr>
          <w:lang w:val="es-ES"/>
        </w:rPr>
        <w:t xml:space="preserve"> lo estamos acreditando ac</w:t>
      </w:r>
      <w:r w:rsidRPr="003F1F7B">
        <w:rPr>
          <w:rFonts w:hint="eastAsia"/>
          <w:lang w:val="es-ES"/>
        </w:rPr>
        <w:t>á</w:t>
      </w:r>
      <w:r w:rsidRPr="003F1F7B">
        <w:rPr>
          <w:lang w:val="es-ES"/>
        </w:rPr>
        <w:t xml:space="preserve"> con la presencia. </w:t>
      </w:r>
    </w:p>
    <w:p w:rsidR="00C31453" w:rsidRDefault="00595143" w:rsidP="00C31453">
      <w:pPr>
        <w:ind w:firstLine="708"/>
        <w:rPr>
          <w:lang w:val="es-ES"/>
        </w:rPr>
      </w:pPr>
      <w:r w:rsidRPr="003F1F7B">
        <w:rPr>
          <w:lang w:val="es-ES"/>
        </w:rPr>
        <w:t>Nos han convocado a discutir este tema, estamos sentados en nuestras bancas para dar la discusi</w:t>
      </w:r>
      <w:r w:rsidRPr="003F1F7B">
        <w:rPr>
          <w:rFonts w:hint="eastAsia"/>
          <w:lang w:val="es-ES"/>
        </w:rPr>
        <w:t>ó</w:t>
      </w:r>
      <w:r w:rsidRPr="003F1F7B">
        <w:rPr>
          <w:lang w:val="es-ES"/>
        </w:rPr>
        <w:t xml:space="preserve">n y lo que </w:t>
      </w:r>
      <w:r w:rsidR="00C31453">
        <w:rPr>
          <w:lang w:val="es-ES"/>
        </w:rPr>
        <w:t>-</w:t>
      </w:r>
      <w:r w:rsidRPr="003F1F7B">
        <w:rPr>
          <w:lang w:val="es-ES"/>
        </w:rPr>
        <w:t>por buenas razones seguro</w:t>
      </w:r>
      <w:r w:rsidR="00C31453">
        <w:rPr>
          <w:lang w:val="es-ES"/>
        </w:rPr>
        <w:t>-</w:t>
      </w:r>
      <w:r w:rsidRPr="003F1F7B">
        <w:rPr>
          <w:lang w:val="es-ES"/>
        </w:rPr>
        <w:t xml:space="preserve"> no se pudo llevar adelante en la </w:t>
      </w:r>
      <w:r w:rsidR="00C31453">
        <w:rPr>
          <w:lang w:val="es-ES"/>
        </w:rPr>
        <w:t>C</w:t>
      </w:r>
      <w:r w:rsidRPr="003F1F7B">
        <w:rPr>
          <w:lang w:val="es-ES"/>
        </w:rPr>
        <w:t>omisi</w:t>
      </w:r>
      <w:r w:rsidRPr="003F1F7B">
        <w:rPr>
          <w:rFonts w:hint="eastAsia"/>
          <w:lang w:val="es-ES"/>
        </w:rPr>
        <w:t>ó</w:t>
      </w:r>
      <w:r w:rsidRPr="003F1F7B">
        <w:rPr>
          <w:lang w:val="es-ES"/>
        </w:rPr>
        <w:t>n</w:t>
      </w:r>
      <w:r w:rsidR="00C31453">
        <w:rPr>
          <w:lang w:val="es-ES"/>
        </w:rPr>
        <w:t xml:space="preserve"> y</w:t>
      </w:r>
      <w:r w:rsidRPr="003F1F7B">
        <w:rPr>
          <w:lang w:val="es-ES"/>
        </w:rPr>
        <w:t xml:space="preserve"> bueno, lo traeremos ac</w:t>
      </w:r>
      <w:r w:rsidRPr="003F1F7B">
        <w:rPr>
          <w:rFonts w:hint="eastAsia"/>
          <w:lang w:val="es-ES"/>
        </w:rPr>
        <w:t>á</w:t>
      </w:r>
      <w:r w:rsidR="00C31453">
        <w:rPr>
          <w:lang w:val="es-ES"/>
        </w:rPr>
        <w:t xml:space="preserve"> al P</w:t>
      </w:r>
      <w:r w:rsidRPr="003F1F7B">
        <w:rPr>
          <w:lang w:val="es-ES"/>
        </w:rPr>
        <w:t>leno y propondremos con todo respeto las modificaciones que estimemos pertinentes.</w:t>
      </w:r>
      <w:r w:rsidR="00C31453">
        <w:rPr>
          <w:lang w:val="es-ES"/>
        </w:rPr>
        <w:t xml:space="preserve"> </w:t>
      </w:r>
    </w:p>
    <w:p w:rsidR="00F556EF" w:rsidRDefault="00595143" w:rsidP="008A406C">
      <w:pPr>
        <w:ind w:firstLine="708"/>
        <w:rPr>
          <w:lang w:val="es-ES"/>
        </w:rPr>
      </w:pPr>
      <w:r w:rsidRPr="003F1F7B">
        <w:rPr>
          <w:lang w:val="es-ES"/>
        </w:rPr>
        <w:t xml:space="preserve">Y esto no significa no valorar, no reconocer y no ponderar el trabajo que se hizo en </w:t>
      </w:r>
      <w:r w:rsidR="00C31453">
        <w:rPr>
          <w:lang w:val="es-ES"/>
        </w:rPr>
        <w:t xml:space="preserve">la Cámara de </w:t>
      </w:r>
      <w:r w:rsidRPr="003F1F7B">
        <w:rPr>
          <w:lang w:val="es-ES"/>
        </w:rPr>
        <w:t>Diputados</w:t>
      </w:r>
      <w:r w:rsidR="00F556EF">
        <w:rPr>
          <w:lang w:val="es-ES"/>
        </w:rPr>
        <w:t>,</w:t>
      </w:r>
      <w:r w:rsidRPr="003F1F7B">
        <w:rPr>
          <w:lang w:val="es-ES"/>
        </w:rPr>
        <w:t xml:space="preserve"> </w:t>
      </w:r>
      <w:r w:rsidR="00C31453">
        <w:rPr>
          <w:lang w:val="es-ES"/>
        </w:rPr>
        <w:t>que creo que contrasta con esto</w:t>
      </w:r>
      <w:r w:rsidR="00F556EF">
        <w:rPr>
          <w:lang w:val="es-ES"/>
        </w:rPr>
        <w:t>,</w:t>
      </w:r>
      <w:r w:rsidR="00C31453">
        <w:rPr>
          <w:lang w:val="es-ES"/>
        </w:rPr>
        <w:t xml:space="preserve"> porque en aquella Cámara </w:t>
      </w:r>
      <w:r w:rsidRPr="003F1F7B">
        <w:rPr>
          <w:lang w:val="es-ES"/>
        </w:rPr>
        <w:t>se lograron avances</w:t>
      </w:r>
      <w:r w:rsidR="00D701C0">
        <w:rPr>
          <w:lang w:val="es-ES"/>
        </w:rPr>
        <w:t xml:space="preserve"> y</w:t>
      </w:r>
      <w:r w:rsidRPr="003F1F7B">
        <w:rPr>
          <w:lang w:val="es-ES"/>
        </w:rPr>
        <w:t xml:space="preserve"> se dijo de este marco regulatorio</w:t>
      </w:r>
      <w:r w:rsidR="00D701C0">
        <w:rPr>
          <w:lang w:val="es-ES"/>
        </w:rPr>
        <w:t xml:space="preserve"> “</w:t>
      </w:r>
      <w:r w:rsidRPr="003F1F7B">
        <w:rPr>
          <w:lang w:val="es-ES"/>
        </w:rPr>
        <w:t>hay materia que vamos a excluir</w:t>
      </w:r>
      <w:r w:rsidR="00726CB3">
        <w:rPr>
          <w:lang w:val="es-ES"/>
        </w:rPr>
        <w:t>;</w:t>
      </w:r>
      <w:r w:rsidRPr="003F1F7B">
        <w:rPr>
          <w:lang w:val="es-ES"/>
        </w:rPr>
        <w:t xml:space="preserve"> la seguridad queda afuera,</w:t>
      </w:r>
      <w:r w:rsidR="00F556EF">
        <w:rPr>
          <w:lang w:val="es-ES"/>
        </w:rPr>
        <w:t xml:space="preserve"> así como</w:t>
      </w:r>
      <w:r w:rsidRPr="003F1F7B">
        <w:rPr>
          <w:lang w:val="es-ES"/>
        </w:rPr>
        <w:t xml:space="preserve"> la educaci</w:t>
      </w:r>
      <w:r w:rsidRPr="003F1F7B">
        <w:rPr>
          <w:rFonts w:hint="eastAsia"/>
          <w:lang w:val="es-ES"/>
        </w:rPr>
        <w:t>ó</w:t>
      </w:r>
      <w:r w:rsidRPr="003F1F7B">
        <w:rPr>
          <w:lang w:val="es-ES"/>
        </w:rPr>
        <w:t>n p</w:t>
      </w:r>
      <w:r w:rsidRPr="003F1F7B">
        <w:rPr>
          <w:rFonts w:hint="eastAsia"/>
          <w:lang w:val="es-ES"/>
        </w:rPr>
        <w:t>ú</w:t>
      </w:r>
      <w:r w:rsidRPr="003F1F7B">
        <w:rPr>
          <w:lang w:val="es-ES"/>
        </w:rPr>
        <w:t xml:space="preserve">blica y </w:t>
      </w:r>
      <w:r w:rsidR="00F556EF">
        <w:rPr>
          <w:lang w:val="es-ES"/>
        </w:rPr>
        <w:t xml:space="preserve">la </w:t>
      </w:r>
      <w:r w:rsidRPr="003F1F7B">
        <w:rPr>
          <w:lang w:val="es-ES"/>
        </w:rPr>
        <w:t>salud p</w:t>
      </w:r>
      <w:r w:rsidRPr="003F1F7B">
        <w:rPr>
          <w:rFonts w:hint="eastAsia"/>
          <w:lang w:val="es-ES"/>
        </w:rPr>
        <w:t>ú</w:t>
      </w:r>
      <w:r w:rsidR="00F556EF">
        <w:rPr>
          <w:lang w:val="es-ES"/>
        </w:rPr>
        <w:t>blica quedan afuera, porque</w:t>
      </w:r>
      <w:r w:rsidRPr="003F1F7B">
        <w:rPr>
          <w:lang w:val="es-ES"/>
        </w:rPr>
        <w:t xml:space="preserve"> no pueden ser objeto de concesi</w:t>
      </w:r>
      <w:r w:rsidRPr="003F1F7B">
        <w:rPr>
          <w:rFonts w:hint="eastAsia"/>
          <w:lang w:val="es-ES"/>
        </w:rPr>
        <w:t>ó</w:t>
      </w:r>
      <w:r w:rsidR="00726CB3">
        <w:rPr>
          <w:lang w:val="es-ES"/>
        </w:rPr>
        <w:t>n</w:t>
      </w:r>
      <w:r w:rsidR="00F556EF">
        <w:rPr>
          <w:lang w:val="es-ES"/>
        </w:rPr>
        <w:t>. Y</w:t>
      </w:r>
      <w:r w:rsidRPr="003F1F7B">
        <w:rPr>
          <w:lang w:val="es-ES"/>
        </w:rPr>
        <w:t xml:space="preserve"> yo</w:t>
      </w:r>
      <w:r w:rsidR="00F556EF">
        <w:rPr>
          <w:lang w:val="es-ES"/>
        </w:rPr>
        <w:t xml:space="preserve"> no puedo menos </w:t>
      </w:r>
      <w:r w:rsidR="00726CB3">
        <w:rPr>
          <w:lang w:val="es-ES"/>
        </w:rPr>
        <w:t xml:space="preserve">que valorar esa visión, </w:t>
      </w:r>
      <w:r w:rsidR="004B5DC9">
        <w:rPr>
          <w:lang w:val="es-ES"/>
        </w:rPr>
        <w:t xml:space="preserve">hacerla mía y ratificarla, porque no es </w:t>
      </w:r>
      <w:r w:rsidR="001820F7">
        <w:rPr>
          <w:lang w:val="es-ES"/>
        </w:rPr>
        <w:t>solo</w:t>
      </w:r>
      <w:r w:rsidR="004B5DC9">
        <w:rPr>
          <w:lang w:val="es-ES"/>
        </w:rPr>
        <w:t xml:space="preserve"> </w:t>
      </w:r>
      <w:r w:rsidR="001820F7">
        <w:rPr>
          <w:lang w:val="es-ES"/>
        </w:rPr>
        <w:t>u</w:t>
      </w:r>
      <w:r w:rsidR="004B5DC9">
        <w:rPr>
          <w:lang w:val="es-ES"/>
        </w:rPr>
        <w:t xml:space="preserve">na </w:t>
      </w:r>
      <w:r w:rsidR="001820F7">
        <w:rPr>
          <w:lang w:val="es-ES"/>
        </w:rPr>
        <w:t>definición</w:t>
      </w:r>
      <w:r w:rsidR="004B5DC9">
        <w:rPr>
          <w:lang w:val="es-ES"/>
        </w:rPr>
        <w:t xml:space="preserve"> en términos técnicos es también una definición en términos </w:t>
      </w:r>
      <w:r w:rsidR="001820F7">
        <w:rPr>
          <w:lang w:val="es-ES"/>
        </w:rPr>
        <w:t>políticos</w:t>
      </w:r>
      <w:r w:rsidR="00726CB3">
        <w:rPr>
          <w:lang w:val="es-ES"/>
        </w:rPr>
        <w:t xml:space="preserve">, </w:t>
      </w:r>
      <w:r w:rsidR="00726CB3">
        <w:rPr>
          <w:lang w:val="es-ES"/>
        </w:rPr>
        <w:lastRenderedPageBreak/>
        <w:t>estamos definiendo qué E</w:t>
      </w:r>
      <w:r w:rsidR="004B5DC9">
        <w:rPr>
          <w:lang w:val="es-ES"/>
        </w:rPr>
        <w:t xml:space="preserve">stado </w:t>
      </w:r>
      <w:r w:rsidR="001820F7">
        <w:rPr>
          <w:lang w:val="es-ES"/>
        </w:rPr>
        <w:t>queremos</w:t>
      </w:r>
      <w:r w:rsidR="00F556EF">
        <w:rPr>
          <w:lang w:val="es-ES"/>
        </w:rPr>
        <w:t>. N</w:t>
      </w:r>
      <w:r w:rsidR="004B5DC9">
        <w:rPr>
          <w:lang w:val="es-ES"/>
        </w:rPr>
        <w:t xml:space="preserve">o, no, no. No queremos un Estado que concesione un hospital público, </w:t>
      </w:r>
      <w:r w:rsidR="00726CB3">
        <w:rPr>
          <w:lang w:val="es-ES"/>
        </w:rPr>
        <w:t>está claro que no</w:t>
      </w:r>
      <w:r w:rsidR="00F556EF">
        <w:rPr>
          <w:lang w:val="es-ES"/>
        </w:rPr>
        <w:t>,</w:t>
      </w:r>
      <w:r w:rsidR="00726CB3">
        <w:rPr>
          <w:lang w:val="es-ES"/>
        </w:rPr>
        <w:t xml:space="preserve"> </w:t>
      </w:r>
      <w:r w:rsidR="004B5DC9">
        <w:rPr>
          <w:lang w:val="es-ES"/>
        </w:rPr>
        <w:t>por eso esta materia se excluyó y yo a</w:t>
      </w:r>
      <w:r w:rsidR="00F556EF">
        <w:rPr>
          <w:lang w:val="es-ES"/>
        </w:rPr>
        <w:t xml:space="preserve"> este trabajo lo pongo en valor. L</w:t>
      </w:r>
      <w:r w:rsidR="004B5DC9">
        <w:rPr>
          <w:lang w:val="es-ES"/>
        </w:rPr>
        <w:t xml:space="preserve">ejos de renegar de ese trabajo, a ese trabajo lo </w:t>
      </w:r>
      <w:r w:rsidR="001820F7">
        <w:rPr>
          <w:lang w:val="es-ES"/>
        </w:rPr>
        <w:t>reivindico</w:t>
      </w:r>
      <w:r w:rsidR="00F556EF">
        <w:rPr>
          <w:lang w:val="es-ES"/>
        </w:rPr>
        <w:t>.</w:t>
      </w:r>
    </w:p>
    <w:p w:rsidR="00726CB3" w:rsidRDefault="00F556EF" w:rsidP="008A406C">
      <w:pPr>
        <w:ind w:firstLine="708"/>
        <w:rPr>
          <w:lang w:val="es-ES"/>
        </w:rPr>
      </w:pPr>
      <w:r>
        <w:rPr>
          <w:lang w:val="es-ES"/>
        </w:rPr>
        <w:t>Pero e</w:t>
      </w:r>
      <w:r w:rsidR="004B5DC9">
        <w:rPr>
          <w:lang w:val="es-ES"/>
        </w:rPr>
        <w:t>stoy seguro que hay otras modificaciones que también son pertinentes</w:t>
      </w:r>
      <w:r>
        <w:rPr>
          <w:lang w:val="es-ES"/>
        </w:rPr>
        <w:t xml:space="preserve"> </w:t>
      </w:r>
      <w:r w:rsidR="004B5DC9">
        <w:rPr>
          <w:lang w:val="es-ES"/>
        </w:rPr>
        <w:t xml:space="preserve"> así como yo acuerdo con que un régimen de concesiones es necesario tener en la </w:t>
      </w:r>
      <w:r w:rsidR="001820F7">
        <w:rPr>
          <w:lang w:val="es-ES"/>
        </w:rPr>
        <w:t>Provincia</w:t>
      </w:r>
      <w:r w:rsidR="004B5DC9">
        <w:rPr>
          <w:lang w:val="es-ES"/>
        </w:rPr>
        <w:t>, yo coincido, coincido totalmente. Coinc</w:t>
      </w:r>
      <w:r w:rsidR="00726CB3">
        <w:rPr>
          <w:lang w:val="es-ES"/>
        </w:rPr>
        <w:t>ido también en cuanto a que el e</w:t>
      </w:r>
      <w:r w:rsidR="004B5DC9">
        <w:rPr>
          <w:lang w:val="es-ES"/>
        </w:rPr>
        <w:t xml:space="preserve">stado de </w:t>
      </w:r>
      <w:r w:rsidR="001820F7">
        <w:rPr>
          <w:lang w:val="es-ES"/>
        </w:rPr>
        <w:t>nuestras</w:t>
      </w:r>
      <w:r w:rsidR="004B5DC9">
        <w:rPr>
          <w:lang w:val="es-ES"/>
        </w:rPr>
        <w:t xml:space="preserve"> rutas </w:t>
      </w:r>
      <w:r w:rsidR="001820F7">
        <w:rPr>
          <w:lang w:val="es-ES"/>
        </w:rPr>
        <w:t>provinciales</w:t>
      </w:r>
      <w:r w:rsidR="004B5DC9">
        <w:rPr>
          <w:lang w:val="es-ES"/>
        </w:rPr>
        <w:t xml:space="preserve"> y nacionales </w:t>
      </w:r>
      <w:r w:rsidR="00726CB3">
        <w:rPr>
          <w:lang w:val="es-ES"/>
        </w:rPr>
        <w:t>-</w:t>
      </w:r>
      <w:r w:rsidR="004B5DC9">
        <w:rPr>
          <w:lang w:val="es-ES"/>
        </w:rPr>
        <w:t>y no</w:t>
      </w:r>
      <w:r w:rsidR="001820F7">
        <w:rPr>
          <w:lang w:val="es-ES"/>
        </w:rPr>
        <w:t xml:space="preserve"> </w:t>
      </w:r>
      <w:r w:rsidR="004B5DC9">
        <w:rPr>
          <w:lang w:val="es-ES"/>
        </w:rPr>
        <w:t>es atribuible a esta gestión</w:t>
      </w:r>
      <w:r w:rsidR="00726CB3">
        <w:rPr>
          <w:lang w:val="es-ES"/>
        </w:rPr>
        <w:t>-</w:t>
      </w:r>
      <w:r w:rsidR="004B5DC9">
        <w:rPr>
          <w:lang w:val="es-ES"/>
        </w:rPr>
        <w:t xml:space="preserve"> debe llevarnos a pensar en la posibilidad de que el capital privado invierta y nos ayude a generar una </w:t>
      </w:r>
      <w:r w:rsidR="001820F7">
        <w:rPr>
          <w:lang w:val="es-ES"/>
        </w:rPr>
        <w:t>infraestructura má</w:t>
      </w:r>
      <w:r w:rsidR="004B5DC9">
        <w:rPr>
          <w:lang w:val="es-ES"/>
        </w:rPr>
        <w:t xml:space="preserve">s </w:t>
      </w:r>
      <w:r w:rsidR="001820F7">
        <w:rPr>
          <w:lang w:val="es-ES"/>
        </w:rPr>
        <w:t>competitiva</w:t>
      </w:r>
      <w:r>
        <w:rPr>
          <w:lang w:val="es-ES"/>
        </w:rPr>
        <w:t>. E</w:t>
      </w:r>
      <w:r w:rsidR="004B5DC9">
        <w:rPr>
          <w:lang w:val="es-ES"/>
        </w:rPr>
        <w:t xml:space="preserve">stamos de acuerdo en eso, absolutamente de acuerdo. Nadie se opone a esto. Ahora, el marco regulatorio es el que define cómo. </w:t>
      </w:r>
    </w:p>
    <w:p w:rsidR="001820F7" w:rsidRDefault="004B5DC9" w:rsidP="008A406C">
      <w:pPr>
        <w:ind w:firstLine="708"/>
        <w:rPr>
          <w:lang w:val="es-ES"/>
        </w:rPr>
      </w:pPr>
      <w:r>
        <w:rPr>
          <w:lang w:val="es-ES"/>
        </w:rPr>
        <w:t xml:space="preserve">Entonces, bajo ningún punto de vista nosotros decimos </w:t>
      </w:r>
      <w:r w:rsidR="00F556EF">
        <w:rPr>
          <w:lang w:val="es-ES"/>
        </w:rPr>
        <w:t>“</w:t>
      </w:r>
      <w:r>
        <w:rPr>
          <w:lang w:val="es-ES"/>
        </w:rPr>
        <w:t>No</w:t>
      </w:r>
      <w:r w:rsidR="00F556EF">
        <w:rPr>
          <w:lang w:val="es-ES"/>
        </w:rPr>
        <w:t>”. N</w:t>
      </w:r>
      <w:r>
        <w:rPr>
          <w:lang w:val="es-ES"/>
        </w:rPr>
        <w:t>o</w:t>
      </w:r>
      <w:r w:rsidR="00F556EF">
        <w:rPr>
          <w:lang w:val="es-ES"/>
        </w:rPr>
        <w:t>,</w:t>
      </w:r>
      <w:r>
        <w:rPr>
          <w:lang w:val="es-ES"/>
        </w:rPr>
        <w:t xml:space="preserve"> no</w:t>
      </w:r>
      <w:r w:rsidR="00F556EF">
        <w:rPr>
          <w:lang w:val="es-ES"/>
        </w:rPr>
        <w:t>,</w:t>
      </w:r>
      <w:r>
        <w:rPr>
          <w:lang w:val="es-ES"/>
        </w:rPr>
        <w:t xml:space="preserve"> no</w:t>
      </w:r>
      <w:r w:rsidR="00F556EF">
        <w:rPr>
          <w:lang w:val="es-ES"/>
        </w:rPr>
        <w:t>. N</w:t>
      </w:r>
      <w:r>
        <w:rPr>
          <w:lang w:val="es-ES"/>
        </w:rPr>
        <w:t xml:space="preserve">osotros nos permitimos proponer </w:t>
      </w:r>
      <w:r w:rsidR="001820F7">
        <w:rPr>
          <w:lang w:val="es-ES"/>
        </w:rPr>
        <w:t>modificaciones</w:t>
      </w:r>
      <w:r>
        <w:rPr>
          <w:lang w:val="es-ES"/>
        </w:rPr>
        <w:t xml:space="preserve"> y a usted le consta</w:t>
      </w:r>
      <w:r w:rsidR="00F556EF">
        <w:rPr>
          <w:lang w:val="es-ES"/>
        </w:rPr>
        <w:t>,</w:t>
      </w:r>
      <w:r>
        <w:rPr>
          <w:lang w:val="es-ES"/>
        </w:rPr>
        <w:t xml:space="preserve"> señora Presidente</w:t>
      </w:r>
      <w:r w:rsidR="00F556EF">
        <w:rPr>
          <w:lang w:val="es-ES"/>
        </w:rPr>
        <w:t xml:space="preserve">, que </w:t>
      </w:r>
      <w:r>
        <w:rPr>
          <w:lang w:val="es-ES"/>
        </w:rPr>
        <w:t xml:space="preserve">en la tarde hemos estado </w:t>
      </w:r>
      <w:r w:rsidR="001820F7">
        <w:rPr>
          <w:lang w:val="es-ES"/>
        </w:rPr>
        <w:t>trabajando</w:t>
      </w:r>
      <w:r>
        <w:rPr>
          <w:lang w:val="es-ES"/>
        </w:rPr>
        <w:t xml:space="preserve">, haciendo </w:t>
      </w:r>
      <w:r w:rsidR="001820F7">
        <w:rPr>
          <w:lang w:val="es-ES"/>
        </w:rPr>
        <w:t>modificaciones</w:t>
      </w:r>
      <w:r>
        <w:rPr>
          <w:lang w:val="es-ES"/>
        </w:rPr>
        <w:t xml:space="preserve"> </w:t>
      </w:r>
      <w:r w:rsidR="00F556EF">
        <w:rPr>
          <w:lang w:val="es-ES"/>
        </w:rPr>
        <w:t>y créame que por varias horas. R</w:t>
      </w:r>
      <w:r>
        <w:rPr>
          <w:lang w:val="es-ES"/>
        </w:rPr>
        <w:t>edactamos los tex</w:t>
      </w:r>
      <w:r w:rsidR="001820F7">
        <w:rPr>
          <w:lang w:val="es-ES"/>
        </w:rPr>
        <w:t>t</w:t>
      </w:r>
      <w:r>
        <w:rPr>
          <w:lang w:val="es-ES"/>
        </w:rPr>
        <w:t>os, l</w:t>
      </w:r>
      <w:r w:rsidR="00F556EF">
        <w:rPr>
          <w:lang w:val="es-ES"/>
        </w:rPr>
        <w:t>os intercambiamos, los mandamos. T</w:t>
      </w:r>
      <w:r>
        <w:rPr>
          <w:lang w:val="es-ES"/>
        </w:rPr>
        <w:t xml:space="preserve">eníamos un cúmulo de correcciones y con tal de tener </w:t>
      </w:r>
      <w:r w:rsidR="001820F7">
        <w:rPr>
          <w:lang w:val="es-ES"/>
        </w:rPr>
        <w:t>consenso</w:t>
      </w:r>
      <w:r>
        <w:rPr>
          <w:lang w:val="es-ES"/>
        </w:rPr>
        <w:t>, las redujimos y dijimos</w:t>
      </w:r>
      <w:r w:rsidR="00F556EF">
        <w:rPr>
          <w:lang w:val="es-ES"/>
        </w:rPr>
        <w:t>:</w:t>
      </w:r>
      <w:r>
        <w:rPr>
          <w:lang w:val="es-ES"/>
        </w:rPr>
        <w:t xml:space="preserve"> </w:t>
      </w:r>
      <w:r w:rsidR="00F556EF">
        <w:rPr>
          <w:lang w:val="es-ES"/>
        </w:rPr>
        <w:t>“B</w:t>
      </w:r>
      <w:r>
        <w:rPr>
          <w:lang w:val="es-ES"/>
        </w:rPr>
        <w:t xml:space="preserve">ueno, estas tres modificaciones nos parecen </w:t>
      </w:r>
      <w:r w:rsidR="001820F7">
        <w:rPr>
          <w:lang w:val="es-ES"/>
        </w:rPr>
        <w:t>importantes</w:t>
      </w:r>
      <w:r w:rsidR="00F556EF">
        <w:rPr>
          <w:lang w:val="es-ES"/>
        </w:rPr>
        <w:t>”</w:t>
      </w:r>
      <w:r>
        <w:rPr>
          <w:lang w:val="es-ES"/>
        </w:rPr>
        <w:t xml:space="preserve">. </w:t>
      </w:r>
    </w:p>
    <w:p w:rsidR="004B5DC9" w:rsidRDefault="004B5DC9" w:rsidP="008A406C">
      <w:pPr>
        <w:ind w:firstLine="708"/>
        <w:rPr>
          <w:lang w:val="es-ES"/>
        </w:rPr>
      </w:pPr>
      <w:r>
        <w:rPr>
          <w:lang w:val="es-ES"/>
        </w:rPr>
        <w:t>Y no está habilitado el tratamiento en particular aún</w:t>
      </w:r>
      <w:r w:rsidR="00CB11A1">
        <w:rPr>
          <w:lang w:val="es-ES"/>
        </w:rPr>
        <w:t>,</w:t>
      </w:r>
      <w:r>
        <w:rPr>
          <w:lang w:val="es-ES"/>
        </w:rPr>
        <w:t xml:space="preserve"> </w:t>
      </w:r>
      <w:r w:rsidR="00726CB3">
        <w:rPr>
          <w:lang w:val="es-ES"/>
        </w:rPr>
        <w:t>d</w:t>
      </w:r>
      <w:r>
        <w:rPr>
          <w:lang w:val="es-ES"/>
        </w:rPr>
        <w:t xml:space="preserve">el </w:t>
      </w:r>
      <w:r w:rsidR="001820F7">
        <w:rPr>
          <w:lang w:val="es-ES"/>
        </w:rPr>
        <w:t>proyecto</w:t>
      </w:r>
      <w:r w:rsidR="00CB11A1">
        <w:rPr>
          <w:lang w:val="es-ES"/>
        </w:rPr>
        <w:t>,</w:t>
      </w:r>
      <w:r>
        <w:rPr>
          <w:lang w:val="es-ES"/>
        </w:rPr>
        <w:t xml:space="preserve"> pero </w:t>
      </w:r>
      <w:r w:rsidR="00CB11A1">
        <w:rPr>
          <w:lang w:val="es-ES"/>
        </w:rPr>
        <w:t>por lo que supe</w:t>
      </w:r>
      <w:r>
        <w:rPr>
          <w:lang w:val="es-ES"/>
        </w:rPr>
        <w:t xml:space="preserve"> se va a votar en general y en particular</w:t>
      </w:r>
      <w:r w:rsidR="00CB11A1">
        <w:rPr>
          <w:lang w:val="es-ES"/>
        </w:rPr>
        <w:t xml:space="preserve"> al mismo tiempo,</w:t>
      </w:r>
      <w:r>
        <w:rPr>
          <w:lang w:val="es-ES"/>
        </w:rPr>
        <w:t xml:space="preserve"> entonces me voy a tener que permitir enunciar </w:t>
      </w:r>
      <w:r w:rsidR="00726CB3">
        <w:rPr>
          <w:lang w:val="es-ES"/>
        </w:rPr>
        <w:t>-</w:t>
      </w:r>
      <w:r>
        <w:rPr>
          <w:lang w:val="es-ES"/>
        </w:rPr>
        <w:t>cuando menos</w:t>
      </w:r>
      <w:r w:rsidR="00726CB3">
        <w:rPr>
          <w:lang w:val="es-ES"/>
        </w:rPr>
        <w:t>-</w:t>
      </w:r>
      <w:r>
        <w:rPr>
          <w:lang w:val="es-ES"/>
        </w:rPr>
        <w:t xml:space="preserve"> las cosas que nos</w:t>
      </w:r>
      <w:r w:rsidR="00CB11A1">
        <w:rPr>
          <w:lang w:val="es-ES"/>
        </w:rPr>
        <w:t>otros queremos cambiar, para</w:t>
      </w:r>
      <w:r>
        <w:rPr>
          <w:lang w:val="es-ES"/>
        </w:rPr>
        <w:t xml:space="preserve"> defenderlas</w:t>
      </w:r>
      <w:r w:rsidR="00CB11A1">
        <w:rPr>
          <w:lang w:val="es-ES"/>
        </w:rPr>
        <w:t>,</w:t>
      </w:r>
      <w:r>
        <w:rPr>
          <w:lang w:val="es-ES"/>
        </w:rPr>
        <w:t xml:space="preserve"> sostenerlas y hacernos cargo</w:t>
      </w:r>
      <w:r w:rsidR="00CB11A1">
        <w:rPr>
          <w:lang w:val="es-ES"/>
        </w:rPr>
        <w:t>. P</w:t>
      </w:r>
      <w:r>
        <w:rPr>
          <w:lang w:val="es-ES"/>
        </w:rPr>
        <w:t>orque queremos sancionar un régimen de concesiones</w:t>
      </w:r>
      <w:r w:rsidR="00CB11A1">
        <w:rPr>
          <w:lang w:val="es-ES"/>
        </w:rPr>
        <w:t>. A</w:t>
      </w:r>
      <w:r>
        <w:rPr>
          <w:lang w:val="es-ES"/>
        </w:rPr>
        <w:t>hora</w:t>
      </w:r>
      <w:r w:rsidR="00726CB3">
        <w:rPr>
          <w:lang w:val="es-ES"/>
        </w:rPr>
        <w:t>,</w:t>
      </w:r>
      <w:r>
        <w:rPr>
          <w:lang w:val="es-ES"/>
        </w:rPr>
        <w:t xml:space="preserve"> no queremos sancionar cualquier régimen</w:t>
      </w:r>
      <w:r w:rsidR="00CB11A1">
        <w:rPr>
          <w:lang w:val="es-ES"/>
        </w:rPr>
        <w:t>.</w:t>
      </w:r>
    </w:p>
    <w:p w:rsidR="00CB11A1" w:rsidRDefault="004B5DC9" w:rsidP="008A406C">
      <w:pPr>
        <w:ind w:firstLine="708"/>
        <w:rPr>
          <w:lang w:val="es-ES"/>
        </w:rPr>
      </w:pPr>
      <w:r>
        <w:rPr>
          <w:lang w:val="es-ES"/>
        </w:rPr>
        <w:t xml:space="preserve">Este proyecto de ley tiene previsto que el Poder </w:t>
      </w:r>
      <w:r w:rsidR="001820F7">
        <w:rPr>
          <w:lang w:val="es-ES"/>
        </w:rPr>
        <w:t>Ejecutivo</w:t>
      </w:r>
      <w:r>
        <w:rPr>
          <w:lang w:val="es-ES"/>
        </w:rPr>
        <w:t xml:space="preserve"> </w:t>
      </w:r>
      <w:r w:rsidR="001820F7">
        <w:rPr>
          <w:lang w:val="es-ES"/>
        </w:rPr>
        <w:t>autorice</w:t>
      </w:r>
      <w:r>
        <w:rPr>
          <w:lang w:val="es-ES"/>
        </w:rPr>
        <w:t xml:space="preserve"> al Estado a </w:t>
      </w:r>
      <w:r w:rsidR="001820F7">
        <w:rPr>
          <w:lang w:val="es-ES"/>
        </w:rPr>
        <w:t>garantizar</w:t>
      </w:r>
      <w:r>
        <w:rPr>
          <w:lang w:val="es-ES"/>
        </w:rPr>
        <w:t xml:space="preserve"> deuda de los concesionarios privados. </w:t>
      </w:r>
      <w:r w:rsidR="001820F7">
        <w:rPr>
          <w:lang w:val="es-ES"/>
        </w:rPr>
        <w:t>Bueno</w:t>
      </w:r>
      <w:r>
        <w:rPr>
          <w:lang w:val="es-ES"/>
        </w:rPr>
        <w:t>, nosotros creemos que toda garantía estatal</w:t>
      </w:r>
      <w:r w:rsidR="00CB11A1">
        <w:rPr>
          <w:lang w:val="es-ES"/>
        </w:rPr>
        <w:t>,</w:t>
      </w:r>
      <w:r>
        <w:rPr>
          <w:lang w:val="es-ES"/>
        </w:rPr>
        <w:t xml:space="preserve"> respecto de deuda de concesionarios</w:t>
      </w:r>
      <w:r w:rsidR="00CB11A1">
        <w:rPr>
          <w:lang w:val="es-ES"/>
        </w:rPr>
        <w:t>,</w:t>
      </w:r>
      <w:r>
        <w:rPr>
          <w:lang w:val="es-ES"/>
        </w:rPr>
        <w:t xml:space="preserve"> tiene que ser </w:t>
      </w:r>
      <w:r w:rsidR="001820F7">
        <w:rPr>
          <w:lang w:val="es-ES"/>
        </w:rPr>
        <w:t>autorizada</w:t>
      </w:r>
      <w:r>
        <w:rPr>
          <w:lang w:val="es-ES"/>
        </w:rPr>
        <w:t xml:space="preserve"> por una L</w:t>
      </w:r>
      <w:r w:rsidR="001820F7">
        <w:rPr>
          <w:lang w:val="es-ES"/>
        </w:rPr>
        <w:t>ey</w:t>
      </w:r>
      <w:r>
        <w:rPr>
          <w:lang w:val="es-ES"/>
        </w:rPr>
        <w:t xml:space="preserve"> de la</w:t>
      </w:r>
      <w:r w:rsidR="001820F7">
        <w:rPr>
          <w:lang w:val="es-ES"/>
        </w:rPr>
        <w:t xml:space="preserve"> L</w:t>
      </w:r>
      <w:r>
        <w:rPr>
          <w:lang w:val="es-ES"/>
        </w:rPr>
        <w:t xml:space="preserve">egislatura </w:t>
      </w:r>
      <w:r w:rsidR="00CB11A1">
        <w:rPr>
          <w:lang w:val="es-ES"/>
        </w:rPr>
        <w:t>porque</w:t>
      </w:r>
      <w:r>
        <w:rPr>
          <w:lang w:val="es-ES"/>
        </w:rPr>
        <w:t xml:space="preserve"> nos parece que hace a </w:t>
      </w:r>
      <w:r w:rsidR="00CB11A1">
        <w:rPr>
          <w:lang w:val="es-ES"/>
        </w:rPr>
        <w:t>“</w:t>
      </w:r>
      <w:r>
        <w:rPr>
          <w:lang w:val="es-ES"/>
        </w:rPr>
        <w:t xml:space="preserve">la </w:t>
      </w:r>
      <w:r w:rsidR="001820F7">
        <w:rPr>
          <w:lang w:val="es-ES"/>
        </w:rPr>
        <w:t>razón de ser</w:t>
      </w:r>
      <w:r w:rsidR="00CB11A1">
        <w:rPr>
          <w:lang w:val="es-ES"/>
        </w:rPr>
        <w:t>”</w:t>
      </w:r>
      <w:r w:rsidR="001820F7">
        <w:rPr>
          <w:lang w:val="es-ES"/>
        </w:rPr>
        <w:t xml:space="preserve"> de la L</w:t>
      </w:r>
      <w:r>
        <w:rPr>
          <w:lang w:val="es-ES"/>
        </w:rPr>
        <w:t>egislatura</w:t>
      </w:r>
      <w:r w:rsidR="00CB11A1">
        <w:rPr>
          <w:lang w:val="es-ES"/>
        </w:rPr>
        <w:t xml:space="preserve"> y q</w:t>
      </w:r>
      <w:r>
        <w:rPr>
          <w:lang w:val="es-ES"/>
        </w:rPr>
        <w:t>ue no está bueno delegar en un funcionario</w:t>
      </w:r>
      <w:r w:rsidR="00CB11A1">
        <w:rPr>
          <w:lang w:val="es-ES"/>
        </w:rPr>
        <w:t>,</w:t>
      </w:r>
      <w:r>
        <w:rPr>
          <w:lang w:val="es-ES"/>
        </w:rPr>
        <w:t xml:space="preserve"> la facultad de comprometer el crédito público para respaldar una deuda privada</w:t>
      </w:r>
      <w:r w:rsidR="00CB11A1">
        <w:rPr>
          <w:lang w:val="es-ES"/>
        </w:rPr>
        <w:t xml:space="preserve"> p</w:t>
      </w:r>
      <w:r>
        <w:rPr>
          <w:lang w:val="es-ES"/>
        </w:rPr>
        <w:t>orque, ¿si el privado no paga? El riesgo cae sobre la Provincia</w:t>
      </w:r>
      <w:r w:rsidR="00CB11A1">
        <w:rPr>
          <w:lang w:val="es-ES"/>
        </w:rPr>
        <w:t>. Y</w:t>
      </w:r>
      <w:r>
        <w:rPr>
          <w:lang w:val="es-ES"/>
        </w:rPr>
        <w:t xml:space="preserve"> no es abstracto. No</w:t>
      </w:r>
      <w:r w:rsidR="00CB11A1">
        <w:rPr>
          <w:lang w:val="es-ES"/>
        </w:rPr>
        <w:t>,</w:t>
      </w:r>
      <w:r>
        <w:rPr>
          <w:lang w:val="es-ES"/>
        </w:rPr>
        <w:t xml:space="preserve"> no</w:t>
      </w:r>
      <w:r w:rsidR="00CB11A1">
        <w:rPr>
          <w:lang w:val="es-ES"/>
        </w:rPr>
        <w:t>,</w:t>
      </w:r>
      <w:r>
        <w:rPr>
          <w:lang w:val="es-ES"/>
        </w:rPr>
        <w:t xml:space="preserve"> no</w:t>
      </w:r>
      <w:r w:rsidR="00CB11A1">
        <w:rPr>
          <w:lang w:val="es-ES"/>
        </w:rPr>
        <w:t>. N</w:t>
      </w:r>
      <w:r>
        <w:rPr>
          <w:lang w:val="es-ES"/>
        </w:rPr>
        <w:t>o es abstracto</w:t>
      </w:r>
      <w:r w:rsidR="00CB11A1">
        <w:rPr>
          <w:lang w:val="es-ES"/>
        </w:rPr>
        <w:t>. P</w:t>
      </w:r>
      <w:r>
        <w:rPr>
          <w:lang w:val="es-ES"/>
        </w:rPr>
        <w:t xml:space="preserve">orque si cae sobre la </w:t>
      </w:r>
      <w:r w:rsidR="001820F7">
        <w:rPr>
          <w:lang w:val="es-ES"/>
        </w:rPr>
        <w:t>Provincia</w:t>
      </w:r>
      <w:r w:rsidR="00CB11A1">
        <w:rPr>
          <w:lang w:val="es-ES"/>
        </w:rPr>
        <w:t xml:space="preserve"> es caer en</w:t>
      </w:r>
      <w:r>
        <w:rPr>
          <w:lang w:val="es-ES"/>
        </w:rPr>
        <w:t xml:space="preserve"> hospitales, escuelas</w:t>
      </w:r>
      <w:r w:rsidR="00CB11A1">
        <w:rPr>
          <w:lang w:val="es-ES"/>
        </w:rPr>
        <w:t xml:space="preserve"> y</w:t>
      </w:r>
      <w:r>
        <w:rPr>
          <w:lang w:val="es-ES"/>
        </w:rPr>
        <w:t xml:space="preserve"> servicios </w:t>
      </w:r>
      <w:r w:rsidR="001820F7">
        <w:rPr>
          <w:lang w:val="es-ES"/>
        </w:rPr>
        <w:t xml:space="preserve">básicos que no se pueden brindar </w:t>
      </w:r>
      <w:r w:rsidR="00844ED0">
        <w:rPr>
          <w:lang w:val="es-ES"/>
        </w:rPr>
        <w:t xml:space="preserve">o </w:t>
      </w:r>
      <w:r w:rsidR="001820F7">
        <w:rPr>
          <w:lang w:val="es-ES"/>
        </w:rPr>
        <w:t xml:space="preserve">que no se pueden dar. La Provincia paga así. </w:t>
      </w:r>
    </w:p>
    <w:p w:rsidR="001820F7" w:rsidRDefault="00CB11A1" w:rsidP="008A406C">
      <w:pPr>
        <w:ind w:firstLine="708"/>
        <w:rPr>
          <w:lang w:val="es-ES"/>
        </w:rPr>
      </w:pPr>
      <w:r>
        <w:rPr>
          <w:lang w:val="es-ES"/>
        </w:rPr>
        <w:t>Entonces, no es un tema menor y p</w:t>
      </w:r>
      <w:r w:rsidR="001820F7">
        <w:rPr>
          <w:lang w:val="es-ES"/>
        </w:rPr>
        <w:t xml:space="preserve">or </w:t>
      </w:r>
      <w:r>
        <w:rPr>
          <w:lang w:val="es-ES"/>
        </w:rPr>
        <w:t xml:space="preserve">eso </w:t>
      </w:r>
      <w:r w:rsidR="00834896">
        <w:rPr>
          <w:lang w:val="es-ES"/>
        </w:rPr>
        <w:t>redactamos</w:t>
      </w:r>
      <w:r w:rsidR="001820F7">
        <w:rPr>
          <w:lang w:val="es-ES"/>
        </w:rPr>
        <w:t xml:space="preserve"> la </w:t>
      </w:r>
      <w:r w:rsidR="00834896">
        <w:rPr>
          <w:lang w:val="es-ES"/>
        </w:rPr>
        <w:t>modificación</w:t>
      </w:r>
      <w:r w:rsidR="001820F7">
        <w:rPr>
          <w:lang w:val="es-ES"/>
        </w:rPr>
        <w:t xml:space="preserve"> que</w:t>
      </w:r>
      <w:r w:rsidR="00834896">
        <w:rPr>
          <w:lang w:val="es-ES"/>
        </w:rPr>
        <w:t>,</w:t>
      </w:r>
      <w:r w:rsidR="001820F7">
        <w:rPr>
          <w:lang w:val="es-ES"/>
        </w:rPr>
        <w:t xml:space="preserve"> por supuesto</w:t>
      </w:r>
      <w:r w:rsidR="00834896">
        <w:rPr>
          <w:lang w:val="es-ES"/>
        </w:rPr>
        <w:t>,</w:t>
      </w:r>
      <w:r w:rsidR="001820F7">
        <w:rPr>
          <w:lang w:val="es-ES"/>
        </w:rPr>
        <w:t xml:space="preserve"> la tengo</w:t>
      </w:r>
      <w:r>
        <w:rPr>
          <w:lang w:val="es-ES"/>
        </w:rPr>
        <w:t xml:space="preserve"> y</w:t>
      </w:r>
      <w:r w:rsidR="001820F7">
        <w:rPr>
          <w:lang w:val="es-ES"/>
        </w:rPr>
        <w:t xml:space="preserve"> </w:t>
      </w:r>
      <w:r w:rsidR="00834896">
        <w:rPr>
          <w:lang w:val="es-ES"/>
        </w:rPr>
        <w:t>testimonialmente</w:t>
      </w:r>
      <w:r w:rsidR="001820F7">
        <w:rPr>
          <w:lang w:val="es-ES"/>
        </w:rPr>
        <w:t xml:space="preserve"> puedo decir </w:t>
      </w:r>
      <w:r>
        <w:rPr>
          <w:lang w:val="es-ES"/>
        </w:rPr>
        <w:t>“</w:t>
      </w:r>
      <w:r w:rsidR="001820F7">
        <w:rPr>
          <w:lang w:val="es-ES"/>
        </w:rPr>
        <w:t xml:space="preserve">que </w:t>
      </w:r>
      <w:r w:rsidR="00834896">
        <w:rPr>
          <w:lang w:val="es-ES"/>
        </w:rPr>
        <w:t>entre</w:t>
      </w:r>
      <w:r w:rsidR="001820F7">
        <w:rPr>
          <w:lang w:val="es-ES"/>
        </w:rPr>
        <w:t xml:space="preserve"> por </w:t>
      </w:r>
      <w:r w:rsidR="00834896">
        <w:rPr>
          <w:lang w:val="es-ES"/>
        </w:rPr>
        <w:t>S</w:t>
      </w:r>
      <w:r w:rsidR="001820F7">
        <w:rPr>
          <w:lang w:val="es-ES"/>
        </w:rPr>
        <w:t>ecretaría</w:t>
      </w:r>
      <w:r>
        <w:rPr>
          <w:lang w:val="es-ES"/>
        </w:rPr>
        <w:t xml:space="preserve">” aunque sea </w:t>
      </w:r>
      <w:r w:rsidR="001820F7">
        <w:rPr>
          <w:lang w:val="es-ES"/>
        </w:rPr>
        <w:t xml:space="preserve">para testimonio </w:t>
      </w:r>
      <w:r w:rsidR="00834896">
        <w:rPr>
          <w:lang w:val="es-ES"/>
        </w:rPr>
        <w:t>nomás</w:t>
      </w:r>
      <w:r w:rsidR="001820F7">
        <w:rPr>
          <w:lang w:val="es-ES"/>
        </w:rPr>
        <w:t xml:space="preserve"> o lo puedo leer </w:t>
      </w:r>
      <w:r w:rsidR="00844ED0">
        <w:rPr>
          <w:lang w:val="es-ES"/>
        </w:rPr>
        <w:t xml:space="preserve">entero </w:t>
      </w:r>
      <w:r w:rsidR="001820F7">
        <w:rPr>
          <w:lang w:val="es-ES"/>
        </w:rPr>
        <w:t>acá</w:t>
      </w:r>
      <w:r w:rsidR="00844ED0">
        <w:rPr>
          <w:lang w:val="es-ES"/>
        </w:rPr>
        <w:t>.</w:t>
      </w:r>
      <w:r w:rsidR="001820F7">
        <w:rPr>
          <w:lang w:val="es-ES"/>
        </w:rPr>
        <w:t xml:space="preserve"> </w:t>
      </w:r>
      <w:r>
        <w:rPr>
          <w:lang w:val="es-ES"/>
        </w:rPr>
        <w:t>Es decir, y</w:t>
      </w:r>
      <w:r w:rsidR="001820F7">
        <w:rPr>
          <w:lang w:val="es-ES"/>
        </w:rPr>
        <w:t xml:space="preserve">o creo que es una cuestión en la que deberíamos </w:t>
      </w:r>
      <w:r w:rsidR="00834896">
        <w:rPr>
          <w:lang w:val="es-ES"/>
        </w:rPr>
        <w:t>estar</w:t>
      </w:r>
      <w:r w:rsidR="001820F7">
        <w:rPr>
          <w:lang w:val="es-ES"/>
        </w:rPr>
        <w:t xml:space="preserve"> de acuerdo </w:t>
      </w:r>
      <w:r>
        <w:rPr>
          <w:lang w:val="es-ES"/>
        </w:rPr>
        <w:t>“</w:t>
      </w:r>
      <w:r w:rsidR="001820F7">
        <w:rPr>
          <w:lang w:val="es-ES"/>
        </w:rPr>
        <w:t>todos</w:t>
      </w:r>
      <w:r>
        <w:rPr>
          <w:lang w:val="es-ES"/>
        </w:rPr>
        <w:t xml:space="preserve">”, </w:t>
      </w:r>
      <w:r w:rsidR="001820F7">
        <w:rPr>
          <w:lang w:val="es-ES"/>
        </w:rPr>
        <w:t xml:space="preserve">así como </w:t>
      </w:r>
      <w:r>
        <w:rPr>
          <w:lang w:val="es-ES"/>
        </w:rPr>
        <w:t>“</w:t>
      </w:r>
      <w:r w:rsidR="001820F7">
        <w:rPr>
          <w:lang w:val="es-ES"/>
        </w:rPr>
        <w:t>todos</w:t>
      </w:r>
      <w:r>
        <w:rPr>
          <w:lang w:val="es-ES"/>
        </w:rPr>
        <w:t>”</w:t>
      </w:r>
      <w:r w:rsidR="001820F7">
        <w:rPr>
          <w:lang w:val="es-ES"/>
        </w:rPr>
        <w:t xml:space="preserve"> deberíamos estar votando esta ley</w:t>
      </w:r>
      <w:r>
        <w:rPr>
          <w:lang w:val="es-ES"/>
        </w:rPr>
        <w:t>.</w:t>
      </w:r>
      <w:r w:rsidR="001820F7">
        <w:rPr>
          <w:lang w:val="es-ES"/>
        </w:rPr>
        <w:t xml:space="preserve"> </w:t>
      </w:r>
    </w:p>
    <w:p w:rsidR="00CB11A1" w:rsidRDefault="00CB11A1" w:rsidP="008A406C">
      <w:pPr>
        <w:ind w:firstLine="708"/>
        <w:rPr>
          <w:lang w:val="es-ES"/>
        </w:rPr>
      </w:pPr>
      <w:r>
        <w:rPr>
          <w:lang w:val="es-ES"/>
        </w:rPr>
        <w:lastRenderedPageBreak/>
        <w:t>Por otra parte, l</w:t>
      </w:r>
      <w:r w:rsidR="001820F7">
        <w:rPr>
          <w:lang w:val="es-ES"/>
        </w:rPr>
        <w:t>a otra propuesta de modificación refiere y</w:t>
      </w:r>
      <w:r>
        <w:rPr>
          <w:lang w:val="es-ES"/>
        </w:rPr>
        <w:t>,</w:t>
      </w:r>
      <w:r w:rsidR="001820F7">
        <w:rPr>
          <w:lang w:val="es-ES"/>
        </w:rPr>
        <w:t xml:space="preserve"> va en línea y en la misma dirección</w:t>
      </w:r>
      <w:r>
        <w:rPr>
          <w:lang w:val="es-ES"/>
        </w:rPr>
        <w:t>,</w:t>
      </w:r>
      <w:r w:rsidR="000C608B">
        <w:rPr>
          <w:lang w:val="es-ES"/>
        </w:rPr>
        <w:t xml:space="preserve"> </w:t>
      </w:r>
      <w:r w:rsidR="00834896">
        <w:rPr>
          <w:lang w:val="es-ES"/>
        </w:rPr>
        <w:t>tal</w:t>
      </w:r>
      <w:r w:rsidR="000C608B">
        <w:rPr>
          <w:lang w:val="es-ES"/>
        </w:rPr>
        <w:t xml:space="preserve"> como lo manifestó el </w:t>
      </w:r>
      <w:r w:rsidR="00834896">
        <w:rPr>
          <w:lang w:val="es-ES"/>
        </w:rPr>
        <w:t>Presidente</w:t>
      </w:r>
      <w:r w:rsidR="000C608B">
        <w:rPr>
          <w:lang w:val="es-ES"/>
        </w:rPr>
        <w:t xml:space="preserve"> de la Bancada oficial</w:t>
      </w:r>
      <w:r>
        <w:rPr>
          <w:lang w:val="es-ES"/>
        </w:rPr>
        <w:t>,</w:t>
      </w:r>
      <w:r w:rsidR="000C608B">
        <w:rPr>
          <w:lang w:val="es-ES"/>
        </w:rPr>
        <w:t xml:space="preserve"> </w:t>
      </w:r>
      <w:r w:rsidR="00844ED0">
        <w:rPr>
          <w:lang w:val="es-ES"/>
        </w:rPr>
        <w:t xml:space="preserve">es </w:t>
      </w:r>
      <w:r>
        <w:rPr>
          <w:lang w:val="es-ES"/>
        </w:rPr>
        <w:t xml:space="preserve">decir, </w:t>
      </w:r>
      <w:r w:rsidR="000C608B">
        <w:rPr>
          <w:lang w:val="es-ES"/>
        </w:rPr>
        <w:t xml:space="preserve">a mí me encantaría que </w:t>
      </w:r>
      <w:r w:rsidR="00834896">
        <w:rPr>
          <w:lang w:val="es-ES"/>
        </w:rPr>
        <w:t>este</w:t>
      </w:r>
      <w:r w:rsidR="000C608B">
        <w:rPr>
          <w:lang w:val="es-ES"/>
        </w:rPr>
        <w:t xml:space="preserve"> marco regulatorio asegure la competitividad logística</w:t>
      </w:r>
      <w:r>
        <w:rPr>
          <w:lang w:val="es-ES"/>
        </w:rPr>
        <w:t>. M</w:t>
      </w:r>
      <w:r w:rsidR="000C608B">
        <w:rPr>
          <w:lang w:val="es-ES"/>
        </w:rPr>
        <w:t>e encantaría</w:t>
      </w:r>
      <w:r>
        <w:rPr>
          <w:lang w:val="es-ES"/>
        </w:rPr>
        <w:t>.</w:t>
      </w:r>
      <w:r w:rsidR="000C608B">
        <w:rPr>
          <w:lang w:val="es-ES"/>
        </w:rPr>
        <w:t xml:space="preserve"> </w:t>
      </w:r>
    </w:p>
    <w:p w:rsidR="00CB11A1" w:rsidRDefault="00CB11A1" w:rsidP="008A406C">
      <w:pPr>
        <w:ind w:firstLine="708"/>
        <w:rPr>
          <w:lang w:val="es-ES"/>
        </w:rPr>
      </w:pPr>
      <w:r>
        <w:rPr>
          <w:lang w:val="es-ES"/>
        </w:rPr>
        <w:t>Ahora, yo tengo que decirlo por</w:t>
      </w:r>
      <w:r w:rsidR="000C608B">
        <w:rPr>
          <w:lang w:val="es-ES"/>
        </w:rPr>
        <w:t xml:space="preserve">que leí </w:t>
      </w:r>
      <w:r>
        <w:rPr>
          <w:lang w:val="es-ES"/>
        </w:rPr>
        <w:t>e</w:t>
      </w:r>
      <w:r w:rsidR="000C608B">
        <w:rPr>
          <w:lang w:val="es-ES"/>
        </w:rPr>
        <w:t xml:space="preserve">l </w:t>
      </w:r>
      <w:r w:rsidR="00834896">
        <w:rPr>
          <w:lang w:val="es-ES"/>
        </w:rPr>
        <w:t>proyecto</w:t>
      </w:r>
      <w:r w:rsidR="000C608B">
        <w:rPr>
          <w:lang w:val="es-ES"/>
        </w:rPr>
        <w:t xml:space="preserve">, </w:t>
      </w:r>
      <w:r w:rsidR="00844ED0">
        <w:rPr>
          <w:lang w:val="es-ES"/>
        </w:rPr>
        <w:t>-</w:t>
      </w:r>
      <w:r>
        <w:rPr>
          <w:lang w:val="es-ES"/>
        </w:rPr>
        <w:t xml:space="preserve">y </w:t>
      </w:r>
      <w:r w:rsidR="000C608B">
        <w:rPr>
          <w:lang w:val="es-ES"/>
        </w:rPr>
        <w:t>si hay duda</w:t>
      </w:r>
      <w:r>
        <w:rPr>
          <w:lang w:val="es-ES"/>
        </w:rPr>
        <w:t>s</w:t>
      </w:r>
      <w:r w:rsidR="000C608B">
        <w:rPr>
          <w:lang w:val="es-ES"/>
        </w:rPr>
        <w:t xml:space="preserve"> lo leo</w:t>
      </w:r>
      <w:r>
        <w:rPr>
          <w:lang w:val="es-ES"/>
        </w:rPr>
        <w:t xml:space="preserve"> ahora</w:t>
      </w:r>
      <w:r w:rsidR="000C608B">
        <w:rPr>
          <w:lang w:val="es-ES"/>
        </w:rPr>
        <w:t>, no tengo inconveniente</w:t>
      </w:r>
      <w:r>
        <w:rPr>
          <w:lang w:val="es-ES"/>
        </w:rPr>
        <w:t>s</w:t>
      </w:r>
      <w:r w:rsidR="00844ED0">
        <w:rPr>
          <w:lang w:val="es-ES"/>
        </w:rPr>
        <w:t>-</w:t>
      </w:r>
      <w:r w:rsidR="000C608B">
        <w:rPr>
          <w:lang w:val="es-ES"/>
        </w:rPr>
        <w:t xml:space="preserve">, que estamos tratando </w:t>
      </w:r>
      <w:r>
        <w:rPr>
          <w:lang w:val="es-ES"/>
        </w:rPr>
        <w:t xml:space="preserve">un proyecto que </w:t>
      </w:r>
      <w:r w:rsidR="000C608B">
        <w:rPr>
          <w:lang w:val="es-ES"/>
        </w:rPr>
        <w:t>habilita el cobro de peajes en rutas existentes incluso por la t</w:t>
      </w:r>
      <w:r w:rsidR="00844ED0">
        <w:rPr>
          <w:lang w:val="es-ES"/>
        </w:rPr>
        <w:t>area</w:t>
      </w:r>
      <w:r w:rsidR="000C608B">
        <w:rPr>
          <w:lang w:val="es-ES"/>
        </w:rPr>
        <w:t xml:space="preserve"> de mera conservación o reparación. Y acá tenemos una d</w:t>
      </w:r>
      <w:r w:rsidR="00844ED0">
        <w:rPr>
          <w:lang w:val="es-ES"/>
        </w:rPr>
        <w:t>i</w:t>
      </w:r>
      <w:r>
        <w:rPr>
          <w:lang w:val="es-ES"/>
        </w:rPr>
        <w:t xml:space="preserve">ferencia. </w:t>
      </w:r>
    </w:p>
    <w:p w:rsidR="00CB11A1" w:rsidRDefault="00CB11A1" w:rsidP="008A406C">
      <w:pPr>
        <w:ind w:firstLine="708"/>
        <w:rPr>
          <w:lang w:val="es-ES"/>
        </w:rPr>
      </w:pPr>
      <w:r>
        <w:rPr>
          <w:lang w:val="es-ES"/>
        </w:rPr>
        <w:t>N</w:t>
      </w:r>
      <w:r w:rsidR="000C608B">
        <w:rPr>
          <w:lang w:val="es-ES"/>
        </w:rPr>
        <w:t xml:space="preserve">uestra propuesta es que el peaje solo se puede cobrar </w:t>
      </w:r>
      <w:r w:rsidR="00834896">
        <w:rPr>
          <w:lang w:val="es-ES"/>
        </w:rPr>
        <w:t>cuando</w:t>
      </w:r>
      <w:r w:rsidR="000C608B">
        <w:rPr>
          <w:lang w:val="es-ES"/>
        </w:rPr>
        <w:t xml:space="preserve"> se </w:t>
      </w:r>
      <w:r w:rsidR="00834896">
        <w:rPr>
          <w:lang w:val="es-ES"/>
        </w:rPr>
        <w:t>ejecutan</w:t>
      </w:r>
      <w:r w:rsidR="000C608B">
        <w:rPr>
          <w:lang w:val="es-ES"/>
        </w:rPr>
        <w:t xml:space="preserve"> obras que</w:t>
      </w:r>
      <w:r w:rsidR="00834896">
        <w:rPr>
          <w:lang w:val="es-ES"/>
        </w:rPr>
        <w:t xml:space="preserve"> incrementan la capacidad vial. ¿Cuándo</w:t>
      </w:r>
      <w:r w:rsidR="000C608B">
        <w:rPr>
          <w:lang w:val="es-ES"/>
        </w:rPr>
        <w:t xml:space="preserve">? Cuando </w:t>
      </w:r>
      <w:r w:rsidR="00834896">
        <w:rPr>
          <w:lang w:val="es-ES"/>
        </w:rPr>
        <w:t>hay</w:t>
      </w:r>
      <w:r w:rsidR="000C608B">
        <w:rPr>
          <w:lang w:val="es-ES"/>
        </w:rPr>
        <w:t xml:space="preserve"> una nueva </w:t>
      </w:r>
      <w:r w:rsidR="00834896">
        <w:rPr>
          <w:lang w:val="es-ES"/>
        </w:rPr>
        <w:t>traza</w:t>
      </w:r>
      <w:r>
        <w:rPr>
          <w:lang w:val="es-ES"/>
        </w:rPr>
        <w:t xml:space="preserve"> o</w:t>
      </w:r>
      <w:r w:rsidR="000C608B">
        <w:rPr>
          <w:lang w:val="es-ES"/>
        </w:rPr>
        <w:t xml:space="preserve"> cuando se construye una autovía. </w:t>
      </w:r>
    </w:p>
    <w:p w:rsidR="000C608B" w:rsidRDefault="00CB11A1" w:rsidP="008A406C">
      <w:pPr>
        <w:ind w:firstLine="708"/>
        <w:rPr>
          <w:lang w:val="es-ES"/>
        </w:rPr>
      </w:pPr>
      <w:r>
        <w:rPr>
          <w:lang w:val="es-ES"/>
        </w:rPr>
        <w:t>Es decir, n</w:t>
      </w:r>
      <w:r w:rsidR="000C608B">
        <w:rPr>
          <w:lang w:val="es-ES"/>
        </w:rPr>
        <w:t xml:space="preserve">osotros pretendemos que el marco regulatorio </w:t>
      </w:r>
      <w:r w:rsidR="002B02A4">
        <w:rPr>
          <w:lang w:val="es-ES"/>
        </w:rPr>
        <w:t>“</w:t>
      </w:r>
      <w:r w:rsidR="000C608B">
        <w:rPr>
          <w:lang w:val="es-ES"/>
        </w:rPr>
        <w:t>expresamente</w:t>
      </w:r>
      <w:r w:rsidR="002B02A4">
        <w:rPr>
          <w:lang w:val="es-ES"/>
        </w:rPr>
        <w:t>”</w:t>
      </w:r>
      <w:r w:rsidR="000C608B">
        <w:rPr>
          <w:lang w:val="es-ES"/>
        </w:rPr>
        <w:t xml:space="preserve"> prohíba el peaje en rutas que ya existen</w:t>
      </w:r>
      <w:r w:rsidR="002B02A4">
        <w:rPr>
          <w:lang w:val="es-ES"/>
        </w:rPr>
        <w:t>,</w:t>
      </w:r>
      <w:r w:rsidR="000C608B">
        <w:rPr>
          <w:lang w:val="es-ES"/>
        </w:rPr>
        <w:t xml:space="preserve"> para el simple mantenimiento y bach</w:t>
      </w:r>
      <w:r>
        <w:rPr>
          <w:lang w:val="es-ES"/>
        </w:rPr>
        <w:t>eo</w:t>
      </w:r>
      <w:r w:rsidR="002B02A4">
        <w:rPr>
          <w:lang w:val="es-ES"/>
        </w:rPr>
        <w:t>. P</w:t>
      </w:r>
      <w:r w:rsidR="000C608B">
        <w:rPr>
          <w:lang w:val="es-ES"/>
        </w:rPr>
        <w:t xml:space="preserve">orque si no, vamos a concesionar, </w:t>
      </w:r>
      <w:r w:rsidR="002B02A4">
        <w:rPr>
          <w:lang w:val="es-ES"/>
        </w:rPr>
        <w:t>¡</w:t>
      </w:r>
      <w:r w:rsidR="000C608B">
        <w:rPr>
          <w:lang w:val="es-ES"/>
        </w:rPr>
        <w:t>el concesionario te tapa dos pozos, hace una línea y te cobra peaje</w:t>
      </w:r>
      <w:r w:rsidR="002B02A4">
        <w:rPr>
          <w:lang w:val="es-ES"/>
        </w:rPr>
        <w:t>!</w:t>
      </w:r>
      <w:r w:rsidR="00834896">
        <w:rPr>
          <w:lang w:val="es-ES"/>
        </w:rPr>
        <w:t xml:space="preserve"> Bueno</w:t>
      </w:r>
      <w:r w:rsidR="000C608B">
        <w:rPr>
          <w:lang w:val="es-ES"/>
        </w:rPr>
        <w:t>, eso dice este proyecto y es lo</w:t>
      </w:r>
      <w:r w:rsidR="00834896">
        <w:rPr>
          <w:lang w:val="es-ES"/>
        </w:rPr>
        <w:t xml:space="preserve"> </w:t>
      </w:r>
      <w:r w:rsidR="000C608B">
        <w:rPr>
          <w:lang w:val="es-ES"/>
        </w:rPr>
        <w:t xml:space="preserve">que nosotros queremos corregir. </w:t>
      </w:r>
    </w:p>
    <w:p w:rsidR="000C608B" w:rsidRDefault="000C608B" w:rsidP="008A406C">
      <w:pPr>
        <w:ind w:firstLine="708"/>
        <w:rPr>
          <w:lang w:val="es-ES"/>
        </w:rPr>
      </w:pPr>
      <w:r>
        <w:rPr>
          <w:lang w:val="es-ES"/>
        </w:rPr>
        <w:t>Y si usted</w:t>
      </w:r>
      <w:r w:rsidR="002B02A4">
        <w:rPr>
          <w:lang w:val="es-ES"/>
        </w:rPr>
        <w:t xml:space="preserve"> me permite leer, me da permiso, v</w:t>
      </w:r>
      <w:r>
        <w:rPr>
          <w:lang w:val="es-ES"/>
        </w:rPr>
        <w:t xml:space="preserve">oy a leer el texto que nosotros pretendemos incorporar </w:t>
      </w:r>
      <w:r w:rsidR="002B02A4">
        <w:rPr>
          <w:lang w:val="es-ES"/>
        </w:rPr>
        <w:t>a fin de</w:t>
      </w:r>
      <w:r w:rsidR="003F1FF7">
        <w:rPr>
          <w:lang w:val="es-ES"/>
        </w:rPr>
        <w:t xml:space="preserve"> ser claros al respecto </w:t>
      </w:r>
      <w:r>
        <w:rPr>
          <w:lang w:val="es-ES"/>
        </w:rPr>
        <w:t xml:space="preserve">y para mostrar que  </w:t>
      </w:r>
      <w:r w:rsidR="003F1FF7">
        <w:rPr>
          <w:lang w:val="es-ES"/>
        </w:rPr>
        <w:t xml:space="preserve">también detrás de esta </w:t>
      </w:r>
      <w:r w:rsidR="00834896">
        <w:rPr>
          <w:lang w:val="es-ES"/>
        </w:rPr>
        <w:t>argumentación</w:t>
      </w:r>
      <w:r w:rsidR="003F1FF7">
        <w:rPr>
          <w:lang w:val="es-ES"/>
        </w:rPr>
        <w:t xml:space="preserve"> y alocución hay</w:t>
      </w:r>
      <w:r w:rsidR="00834896">
        <w:rPr>
          <w:lang w:val="es-ES"/>
        </w:rPr>
        <w:t xml:space="preserve"> un laburo, hay</w:t>
      </w:r>
      <w:r w:rsidR="003F1FF7">
        <w:rPr>
          <w:lang w:val="es-ES"/>
        </w:rPr>
        <w:t xml:space="preserve"> un trabajo</w:t>
      </w:r>
      <w:r w:rsidR="002B02A4">
        <w:rPr>
          <w:lang w:val="es-ES"/>
        </w:rPr>
        <w:t xml:space="preserve"> y </w:t>
      </w:r>
      <w:r w:rsidR="003F1FF7">
        <w:rPr>
          <w:lang w:val="es-ES"/>
        </w:rPr>
        <w:t>responsabilidad</w:t>
      </w:r>
      <w:r w:rsidR="00844ED0">
        <w:rPr>
          <w:lang w:val="es-ES"/>
        </w:rPr>
        <w:t>.</w:t>
      </w:r>
      <w:r w:rsidR="003F1FF7">
        <w:rPr>
          <w:lang w:val="es-ES"/>
        </w:rPr>
        <w:t xml:space="preserve"> </w:t>
      </w:r>
      <w:r w:rsidR="002B02A4">
        <w:rPr>
          <w:lang w:val="es-ES"/>
        </w:rPr>
        <w:t>N</w:t>
      </w:r>
      <w:r w:rsidR="003F1FF7">
        <w:rPr>
          <w:lang w:val="es-ES"/>
        </w:rPr>
        <w:t>o es que nos levantamos hoy con las ganas de oponernos</w:t>
      </w:r>
      <w:r w:rsidR="002B02A4">
        <w:rPr>
          <w:lang w:val="es-ES"/>
        </w:rPr>
        <w:t xml:space="preserve">, </w:t>
      </w:r>
      <w:r w:rsidR="003F1FF7">
        <w:rPr>
          <w:lang w:val="es-ES"/>
        </w:rPr>
        <w:t>vinimos y decimos no. No</w:t>
      </w:r>
      <w:r w:rsidR="002B02A4">
        <w:rPr>
          <w:lang w:val="es-ES"/>
        </w:rPr>
        <w:t>,</w:t>
      </w:r>
      <w:r w:rsidR="003F1FF7">
        <w:rPr>
          <w:lang w:val="es-ES"/>
        </w:rPr>
        <w:t xml:space="preserve"> no</w:t>
      </w:r>
      <w:r w:rsidR="002B02A4">
        <w:rPr>
          <w:lang w:val="es-ES"/>
        </w:rPr>
        <w:t>,</w:t>
      </w:r>
      <w:r w:rsidR="003F1FF7">
        <w:rPr>
          <w:lang w:val="es-ES"/>
        </w:rPr>
        <w:t xml:space="preserve"> no</w:t>
      </w:r>
      <w:r w:rsidR="002B02A4">
        <w:rPr>
          <w:lang w:val="es-ES"/>
        </w:rPr>
        <w:t>. N</w:t>
      </w:r>
      <w:r w:rsidR="003F1FF7">
        <w:rPr>
          <w:lang w:val="es-ES"/>
        </w:rPr>
        <w:t xml:space="preserve">o decimos </w:t>
      </w:r>
      <w:r w:rsidR="002B02A4">
        <w:rPr>
          <w:lang w:val="es-ES"/>
        </w:rPr>
        <w:t>“</w:t>
      </w:r>
      <w:r w:rsidR="003F1FF7">
        <w:rPr>
          <w:lang w:val="es-ES"/>
        </w:rPr>
        <w:t>no</w:t>
      </w:r>
      <w:r w:rsidR="002B02A4">
        <w:rPr>
          <w:lang w:val="es-ES"/>
        </w:rPr>
        <w:t>”</w:t>
      </w:r>
      <w:r w:rsidR="003F1FF7">
        <w:rPr>
          <w:lang w:val="es-ES"/>
        </w:rPr>
        <w:t xml:space="preserve">, decimos </w:t>
      </w:r>
      <w:r w:rsidR="002B02A4">
        <w:rPr>
          <w:lang w:val="es-ES"/>
        </w:rPr>
        <w:t>“</w:t>
      </w:r>
      <w:r w:rsidR="003F1FF7">
        <w:rPr>
          <w:lang w:val="es-ES"/>
        </w:rPr>
        <w:t>así no</w:t>
      </w:r>
      <w:r w:rsidR="002B02A4">
        <w:rPr>
          <w:lang w:val="es-ES"/>
        </w:rPr>
        <w:t>”, q</w:t>
      </w:r>
      <w:r w:rsidR="003F1FF7">
        <w:rPr>
          <w:lang w:val="es-ES"/>
        </w:rPr>
        <w:t xml:space="preserve">ue no es lo mismo. </w:t>
      </w:r>
      <w:r w:rsidR="002B02A4">
        <w:rPr>
          <w:lang w:val="es-ES"/>
        </w:rPr>
        <w:t>¿</w:t>
      </w:r>
      <w:r w:rsidR="003F1FF7">
        <w:rPr>
          <w:lang w:val="es-ES"/>
        </w:rPr>
        <w:t xml:space="preserve">Me permite leer la </w:t>
      </w:r>
      <w:r w:rsidR="002B02A4">
        <w:rPr>
          <w:lang w:val="es-ES"/>
        </w:rPr>
        <w:t>modificación, señora Presidente?</w:t>
      </w:r>
    </w:p>
    <w:p w:rsidR="003F1FF7" w:rsidRDefault="003F1FF7" w:rsidP="003F1FF7">
      <w:pPr>
        <w:rPr>
          <w:lang w:val="es-ES"/>
        </w:rPr>
      </w:pPr>
    </w:p>
    <w:p w:rsidR="003F1FF7" w:rsidRDefault="00834896" w:rsidP="003F1FF7">
      <w:pPr>
        <w:rPr>
          <w:lang w:val="es-ES"/>
        </w:rPr>
      </w:pPr>
      <w:r w:rsidRPr="00834896">
        <w:rPr>
          <w:b/>
          <w:lang w:val="es-ES"/>
        </w:rPr>
        <w:t>SRA. PRESIDENTE (Aluani):</w:t>
      </w:r>
      <w:r>
        <w:rPr>
          <w:lang w:val="es-ES"/>
        </w:rPr>
        <w:t xml:space="preserve"> </w:t>
      </w:r>
      <w:r w:rsidR="003F1FF7">
        <w:rPr>
          <w:lang w:val="es-ES"/>
        </w:rPr>
        <w:t>Sí, señor Senador, lea la modificación.</w:t>
      </w:r>
    </w:p>
    <w:p w:rsidR="003F1FF7" w:rsidRDefault="003F1FF7" w:rsidP="003F1FF7">
      <w:pPr>
        <w:rPr>
          <w:lang w:val="es-ES"/>
        </w:rPr>
      </w:pPr>
    </w:p>
    <w:p w:rsidR="003F1FF7" w:rsidRDefault="00834896" w:rsidP="00AE109C">
      <w:pPr>
        <w:rPr>
          <w:lang w:val="es-ES"/>
        </w:rPr>
      </w:pPr>
      <w:r w:rsidRPr="00834896">
        <w:rPr>
          <w:b/>
          <w:lang w:val="es-ES"/>
        </w:rPr>
        <w:t>SR. SENADOR (</w:t>
      </w:r>
      <w:proofErr w:type="spellStart"/>
      <w:r w:rsidRPr="00834896">
        <w:rPr>
          <w:b/>
          <w:lang w:val="es-ES"/>
        </w:rPr>
        <w:t>Sanzberro</w:t>
      </w:r>
      <w:proofErr w:type="spellEnd"/>
      <w:r w:rsidRPr="00834896">
        <w:rPr>
          <w:b/>
          <w:lang w:val="es-ES"/>
        </w:rPr>
        <w:t>):</w:t>
      </w:r>
      <w:r>
        <w:rPr>
          <w:lang w:val="es-ES"/>
        </w:rPr>
        <w:t xml:space="preserve"> </w:t>
      </w:r>
      <w:r w:rsidR="00AE109C">
        <w:rPr>
          <w:lang w:val="es-ES"/>
        </w:rPr>
        <w:t>Entonces, lo que n</w:t>
      </w:r>
      <w:r w:rsidR="003F1FF7">
        <w:rPr>
          <w:lang w:val="es-ES"/>
        </w:rPr>
        <w:t xml:space="preserve">osotros </w:t>
      </w:r>
      <w:r>
        <w:rPr>
          <w:lang w:val="es-ES"/>
        </w:rPr>
        <w:t>pretendemos</w:t>
      </w:r>
      <w:r w:rsidR="003F1FF7">
        <w:rPr>
          <w:lang w:val="es-ES"/>
        </w:rPr>
        <w:t xml:space="preserve"> </w:t>
      </w:r>
      <w:r w:rsidR="00AE109C">
        <w:rPr>
          <w:lang w:val="es-ES"/>
        </w:rPr>
        <w:t xml:space="preserve">es </w:t>
      </w:r>
      <w:r w:rsidR="003F1FF7">
        <w:rPr>
          <w:lang w:val="es-ES"/>
        </w:rPr>
        <w:t>que el marco regulatorio diga que</w:t>
      </w:r>
      <w:r w:rsidR="00844ED0">
        <w:rPr>
          <w:lang w:val="es-ES"/>
        </w:rPr>
        <w:t>:</w:t>
      </w:r>
      <w:r w:rsidR="003F1FF7">
        <w:rPr>
          <w:lang w:val="es-ES"/>
        </w:rPr>
        <w:t xml:space="preserve"> </w:t>
      </w:r>
      <w:r w:rsidR="00844ED0">
        <w:rPr>
          <w:lang w:val="es-ES"/>
        </w:rPr>
        <w:t>“</w:t>
      </w:r>
      <w:r w:rsidR="00AE109C">
        <w:rPr>
          <w:lang w:val="es-ES"/>
        </w:rPr>
        <w:t>S</w:t>
      </w:r>
      <w:r w:rsidR="003F1FF7">
        <w:rPr>
          <w:lang w:val="es-ES"/>
        </w:rPr>
        <w:t xml:space="preserve">olo se podrá percibir peaje respecto de </w:t>
      </w:r>
      <w:r>
        <w:rPr>
          <w:lang w:val="es-ES"/>
        </w:rPr>
        <w:t>concesiones</w:t>
      </w:r>
      <w:r w:rsidR="003F1FF7">
        <w:rPr>
          <w:lang w:val="es-ES"/>
        </w:rPr>
        <w:t xml:space="preserve"> viales</w:t>
      </w:r>
      <w:r w:rsidR="00AE109C">
        <w:rPr>
          <w:lang w:val="es-ES"/>
        </w:rPr>
        <w:t>,</w:t>
      </w:r>
      <w:r w:rsidR="003F1FF7">
        <w:rPr>
          <w:lang w:val="es-ES"/>
        </w:rPr>
        <w:t xml:space="preserve"> sobre rutas provinciales nuevas o sobre rutas existentes</w:t>
      </w:r>
      <w:r w:rsidR="00AE109C">
        <w:rPr>
          <w:lang w:val="es-ES"/>
        </w:rPr>
        <w:t>,</w:t>
      </w:r>
      <w:r w:rsidR="003F1FF7">
        <w:rPr>
          <w:lang w:val="es-ES"/>
        </w:rPr>
        <w:t xml:space="preserve"> cuando la </w:t>
      </w:r>
      <w:r>
        <w:rPr>
          <w:lang w:val="es-ES"/>
        </w:rPr>
        <w:t>concesión</w:t>
      </w:r>
      <w:r w:rsidR="003F1FF7">
        <w:rPr>
          <w:lang w:val="es-ES"/>
        </w:rPr>
        <w:t xml:space="preserve"> implique obras de ampliación</w:t>
      </w:r>
      <w:r w:rsidR="00AE109C">
        <w:rPr>
          <w:lang w:val="es-ES"/>
        </w:rPr>
        <w:t>,</w:t>
      </w:r>
      <w:r w:rsidR="003F1FF7">
        <w:rPr>
          <w:lang w:val="es-ES"/>
        </w:rPr>
        <w:t xml:space="preserve"> duplicación o mejora sustancial</w:t>
      </w:r>
      <w:r w:rsidR="00AE109C">
        <w:rPr>
          <w:lang w:val="es-ES"/>
        </w:rPr>
        <w:t>,</w:t>
      </w:r>
      <w:r w:rsidR="003F1FF7">
        <w:rPr>
          <w:lang w:val="es-ES"/>
        </w:rPr>
        <w:t xml:space="preserve"> que incremente</w:t>
      </w:r>
      <w:r w:rsidR="00844ED0">
        <w:rPr>
          <w:lang w:val="es-ES"/>
        </w:rPr>
        <w:t>n</w:t>
      </w:r>
      <w:r w:rsidR="003F1FF7">
        <w:rPr>
          <w:lang w:val="es-ES"/>
        </w:rPr>
        <w:t xml:space="preserve"> significativamente la </w:t>
      </w:r>
      <w:r w:rsidR="00844ED0">
        <w:rPr>
          <w:lang w:val="es-ES"/>
        </w:rPr>
        <w:t>capacidad o seguridad de la vía</w:t>
      </w:r>
      <w:r w:rsidR="00AE109C">
        <w:rPr>
          <w:lang w:val="es-ES"/>
        </w:rPr>
        <w:t>,</w:t>
      </w:r>
      <w:r w:rsidR="003F1FF7">
        <w:rPr>
          <w:lang w:val="es-ES"/>
        </w:rPr>
        <w:t xml:space="preserve"> conforme lo determine el pliego </w:t>
      </w:r>
      <w:r w:rsidR="00844ED0">
        <w:rPr>
          <w:lang w:val="es-ES"/>
        </w:rPr>
        <w:t xml:space="preserve">y el </w:t>
      </w:r>
      <w:r w:rsidR="003F1FF7">
        <w:rPr>
          <w:lang w:val="es-ES"/>
        </w:rPr>
        <w:t>contrato de concesión</w:t>
      </w:r>
      <w:r w:rsidR="00844ED0">
        <w:rPr>
          <w:lang w:val="es-ES"/>
        </w:rPr>
        <w:t>.</w:t>
      </w:r>
      <w:r w:rsidR="00AE109C">
        <w:rPr>
          <w:lang w:val="es-ES"/>
        </w:rPr>
        <w:t xml:space="preserve"> Y</w:t>
      </w:r>
      <w:r w:rsidR="003F1FF7">
        <w:rPr>
          <w:lang w:val="es-ES"/>
        </w:rPr>
        <w:t xml:space="preserve"> que quede</w:t>
      </w:r>
      <w:r w:rsidR="00AE109C">
        <w:rPr>
          <w:lang w:val="es-ES"/>
        </w:rPr>
        <w:t>,</w:t>
      </w:r>
      <w:r w:rsidR="003F1FF7">
        <w:rPr>
          <w:lang w:val="es-ES"/>
        </w:rPr>
        <w:t xml:space="preserve"> expresamente prohibido</w:t>
      </w:r>
      <w:r w:rsidR="00AE109C">
        <w:rPr>
          <w:lang w:val="es-ES"/>
        </w:rPr>
        <w:t>,</w:t>
      </w:r>
      <w:r w:rsidR="003F1FF7">
        <w:rPr>
          <w:lang w:val="es-ES"/>
        </w:rPr>
        <w:t xml:space="preserve"> el cobro de peaje sobre rutas provinciales existentes sin mejora sustancial</w:t>
      </w:r>
      <w:r w:rsidR="00844ED0">
        <w:rPr>
          <w:lang w:val="es-ES"/>
        </w:rPr>
        <w:t>.</w:t>
      </w:r>
      <w:r w:rsidR="00AE109C">
        <w:rPr>
          <w:lang w:val="es-ES"/>
        </w:rPr>
        <w:t xml:space="preserve"> Y</w:t>
      </w:r>
      <w:r w:rsidR="003F1FF7">
        <w:rPr>
          <w:lang w:val="es-ES"/>
        </w:rPr>
        <w:t xml:space="preserve"> que en las concesiones viales</w:t>
      </w:r>
      <w:r w:rsidR="00AE109C">
        <w:rPr>
          <w:lang w:val="es-ES"/>
        </w:rPr>
        <w:t>,</w:t>
      </w:r>
      <w:r w:rsidR="003F1FF7">
        <w:rPr>
          <w:lang w:val="es-ES"/>
        </w:rPr>
        <w:t xml:space="preserve"> el cobro del peaje solo pueda iniciarse una vez que el concesionario </w:t>
      </w:r>
      <w:r>
        <w:rPr>
          <w:lang w:val="es-ES"/>
        </w:rPr>
        <w:t>haya</w:t>
      </w:r>
      <w:r w:rsidR="003F1FF7">
        <w:rPr>
          <w:lang w:val="es-ES"/>
        </w:rPr>
        <w:t xml:space="preserve"> ejecutado y certificado un porcentaje significativo de la obra de repavimentación</w:t>
      </w:r>
      <w:r w:rsidR="00AE109C">
        <w:rPr>
          <w:lang w:val="es-ES"/>
        </w:rPr>
        <w:t>,</w:t>
      </w:r>
      <w:r w:rsidR="003F1FF7">
        <w:rPr>
          <w:lang w:val="es-ES"/>
        </w:rPr>
        <w:t xml:space="preserve"> </w:t>
      </w:r>
      <w:r>
        <w:rPr>
          <w:lang w:val="es-ES"/>
        </w:rPr>
        <w:t>ampliación o mejora comprometida</w:t>
      </w:r>
      <w:r w:rsidR="00844ED0">
        <w:rPr>
          <w:lang w:val="es-ES"/>
        </w:rPr>
        <w:t>”</w:t>
      </w:r>
      <w:r>
        <w:rPr>
          <w:lang w:val="es-ES"/>
        </w:rPr>
        <w:t>.</w:t>
      </w:r>
    </w:p>
    <w:p w:rsidR="00AE109C" w:rsidRDefault="00834896" w:rsidP="00142EBE">
      <w:pPr>
        <w:rPr>
          <w:lang w:val="es-ES"/>
        </w:rPr>
      </w:pPr>
      <w:r>
        <w:rPr>
          <w:lang w:val="es-ES"/>
        </w:rPr>
        <w:tab/>
        <w:t>Este marco</w:t>
      </w:r>
      <w:r w:rsidR="00AE109C">
        <w:rPr>
          <w:lang w:val="es-ES"/>
        </w:rPr>
        <w:t xml:space="preserve"> regulatorio no es en abstracto. S</w:t>
      </w:r>
      <w:r>
        <w:rPr>
          <w:lang w:val="es-ES"/>
        </w:rPr>
        <w:t>e</w:t>
      </w:r>
      <w:r w:rsidR="00AE109C">
        <w:rPr>
          <w:lang w:val="es-ES"/>
        </w:rPr>
        <w:t xml:space="preserve"> va a aplicar a rutas concretas. D</w:t>
      </w:r>
      <w:r>
        <w:rPr>
          <w:lang w:val="es-ES"/>
        </w:rPr>
        <w:t>ecía el Senador Méndez</w:t>
      </w:r>
      <w:r w:rsidR="00AE109C">
        <w:rPr>
          <w:lang w:val="es-ES"/>
        </w:rPr>
        <w:t xml:space="preserve"> que</w:t>
      </w:r>
      <w:r>
        <w:rPr>
          <w:lang w:val="es-ES"/>
        </w:rPr>
        <w:t xml:space="preserve"> le inter</w:t>
      </w:r>
      <w:r w:rsidR="00844ED0">
        <w:rPr>
          <w:lang w:val="es-ES"/>
        </w:rPr>
        <w:t>e</w:t>
      </w:r>
      <w:r>
        <w:rPr>
          <w:lang w:val="es-ES"/>
        </w:rPr>
        <w:t>s</w:t>
      </w:r>
      <w:r w:rsidR="00844ED0">
        <w:rPr>
          <w:lang w:val="es-ES"/>
        </w:rPr>
        <w:t>a</w:t>
      </w:r>
      <w:r>
        <w:rPr>
          <w:lang w:val="es-ES"/>
        </w:rPr>
        <w:t xml:space="preserve"> </w:t>
      </w:r>
      <w:r w:rsidR="00844ED0">
        <w:rPr>
          <w:lang w:val="es-ES"/>
        </w:rPr>
        <w:t>-</w:t>
      </w:r>
      <w:r>
        <w:rPr>
          <w:lang w:val="es-ES"/>
        </w:rPr>
        <w:t>y hace muy bien</w:t>
      </w:r>
      <w:r w:rsidR="00844ED0">
        <w:rPr>
          <w:lang w:val="es-ES"/>
        </w:rPr>
        <w:t>-</w:t>
      </w:r>
      <w:r>
        <w:rPr>
          <w:lang w:val="es-ES"/>
        </w:rPr>
        <w:t xml:space="preserve"> la Ruta Nº 45</w:t>
      </w:r>
      <w:r w:rsidR="00AE109C">
        <w:rPr>
          <w:lang w:val="es-ES"/>
        </w:rPr>
        <w:t>. B</w:t>
      </w:r>
      <w:r>
        <w:rPr>
          <w:lang w:val="es-ES"/>
        </w:rPr>
        <w:t>ueno</w:t>
      </w:r>
      <w:r w:rsidR="00AE109C">
        <w:rPr>
          <w:lang w:val="es-ES"/>
        </w:rPr>
        <w:t>,</w:t>
      </w:r>
      <w:r>
        <w:rPr>
          <w:lang w:val="es-ES"/>
        </w:rPr>
        <w:t xml:space="preserve"> muy bien</w:t>
      </w:r>
      <w:r w:rsidR="00AE109C">
        <w:rPr>
          <w:lang w:val="es-ES"/>
        </w:rPr>
        <w:t xml:space="preserve">. </w:t>
      </w:r>
    </w:p>
    <w:p w:rsidR="00AE109C" w:rsidRDefault="00AE109C" w:rsidP="00AE109C">
      <w:pPr>
        <w:ind w:firstLine="708"/>
        <w:rPr>
          <w:lang w:val="es-ES"/>
        </w:rPr>
      </w:pPr>
      <w:r>
        <w:rPr>
          <w:lang w:val="es-ES"/>
        </w:rPr>
        <w:lastRenderedPageBreak/>
        <w:t>Y</w:t>
      </w:r>
      <w:r w:rsidR="00834896">
        <w:rPr>
          <w:lang w:val="es-ES"/>
        </w:rPr>
        <w:t>o escuché t</w:t>
      </w:r>
      <w:r w:rsidR="00844ED0">
        <w:rPr>
          <w:lang w:val="es-ES"/>
        </w:rPr>
        <w:t>ambién que a los vecinos de la R</w:t>
      </w:r>
      <w:r w:rsidR="00834896">
        <w:rPr>
          <w:lang w:val="es-ES"/>
        </w:rPr>
        <w:t xml:space="preserve">uta </w:t>
      </w:r>
      <w:r w:rsidR="00844ED0">
        <w:rPr>
          <w:lang w:val="es-ES"/>
        </w:rPr>
        <w:t xml:space="preserve">Nº </w:t>
      </w:r>
      <w:r w:rsidR="00834896">
        <w:rPr>
          <w:lang w:val="es-ES"/>
        </w:rPr>
        <w:t>45 no se les va a cobrar peaje</w:t>
      </w:r>
      <w:r>
        <w:rPr>
          <w:lang w:val="es-ES"/>
        </w:rPr>
        <w:t>. Y</w:t>
      </w:r>
      <w:r w:rsidR="00834896">
        <w:rPr>
          <w:lang w:val="es-ES"/>
        </w:rPr>
        <w:t xml:space="preserve"> me parece fantástico. Ahora, ¿por qué no metemos</w:t>
      </w:r>
      <w:r>
        <w:rPr>
          <w:lang w:val="es-ES"/>
        </w:rPr>
        <w:t xml:space="preserve"> en este marco regulatorio</w:t>
      </w:r>
      <w:r w:rsidR="00834896">
        <w:rPr>
          <w:lang w:val="es-ES"/>
        </w:rPr>
        <w:t xml:space="preserve"> que</w:t>
      </w:r>
      <w:r>
        <w:rPr>
          <w:lang w:val="es-ES"/>
        </w:rPr>
        <w:t>,</w:t>
      </w:r>
      <w:r w:rsidR="00834896">
        <w:rPr>
          <w:lang w:val="es-ES"/>
        </w:rPr>
        <w:t xml:space="preserve"> así como a los vecinos de</w:t>
      </w:r>
      <w:r w:rsidR="00844ED0">
        <w:rPr>
          <w:lang w:val="es-ES"/>
        </w:rPr>
        <w:t>l Departamento</w:t>
      </w:r>
      <w:r w:rsidR="00834896">
        <w:rPr>
          <w:lang w:val="es-ES"/>
        </w:rPr>
        <w:t xml:space="preserve"> Islas no se les va a cobrar peaje</w:t>
      </w:r>
      <w:r w:rsidR="00844ED0">
        <w:rPr>
          <w:lang w:val="es-ES"/>
        </w:rPr>
        <w:t>, e</w:t>
      </w:r>
      <w:r w:rsidR="00142EBE" w:rsidRPr="00285253">
        <w:rPr>
          <w:lang w:val="es-ES"/>
        </w:rPr>
        <w:t>ste r</w:t>
      </w:r>
      <w:r w:rsidR="00142EBE" w:rsidRPr="00285253">
        <w:rPr>
          <w:rFonts w:hint="eastAsia"/>
          <w:lang w:val="es-ES"/>
        </w:rPr>
        <w:t>é</w:t>
      </w:r>
      <w:r w:rsidR="00142EBE" w:rsidRPr="00285253">
        <w:rPr>
          <w:lang w:val="es-ES"/>
        </w:rPr>
        <w:t>gimen gr</w:t>
      </w:r>
      <w:r>
        <w:rPr>
          <w:lang w:val="es-ES"/>
        </w:rPr>
        <w:t>atuito o con tarifa diferencial</w:t>
      </w:r>
      <w:r w:rsidR="00142EBE" w:rsidRPr="00285253">
        <w:rPr>
          <w:lang w:val="es-ES"/>
        </w:rPr>
        <w:t xml:space="preserve"> </w:t>
      </w:r>
      <w:r>
        <w:rPr>
          <w:lang w:val="es-ES"/>
        </w:rPr>
        <w:t>-</w:t>
      </w:r>
      <w:r w:rsidR="00142EBE" w:rsidRPr="00285253">
        <w:rPr>
          <w:lang w:val="es-ES"/>
        </w:rPr>
        <w:t>como quieran</w:t>
      </w:r>
      <w:r>
        <w:rPr>
          <w:lang w:val="es-ES"/>
        </w:rPr>
        <w:t>-</w:t>
      </w:r>
      <w:r w:rsidR="00142EBE" w:rsidRPr="00285253">
        <w:rPr>
          <w:lang w:val="es-ES"/>
        </w:rPr>
        <w:t xml:space="preserve"> sea para los residentes habituales de cualquiera de las localidades lindante</w:t>
      </w:r>
      <w:r>
        <w:rPr>
          <w:lang w:val="es-ES"/>
        </w:rPr>
        <w:t>s con la obra que se concesiona? Digo,</w:t>
      </w:r>
      <w:r w:rsidR="00142EBE" w:rsidRPr="00285253">
        <w:rPr>
          <w:lang w:val="es-ES"/>
        </w:rPr>
        <w:t xml:space="preserve"> para ser justo para la Provincia </w:t>
      </w:r>
      <w:r>
        <w:rPr>
          <w:lang w:val="es-ES"/>
        </w:rPr>
        <w:t xml:space="preserve">y </w:t>
      </w:r>
      <w:r w:rsidR="00142EBE" w:rsidRPr="00285253">
        <w:rPr>
          <w:lang w:val="es-ES"/>
        </w:rPr>
        <w:t xml:space="preserve">tener el mismo tratamiento. </w:t>
      </w:r>
      <w:r w:rsidR="00844ED0">
        <w:rPr>
          <w:lang w:val="es-ES"/>
        </w:rPr>
        <w:t>¿</w:t>
      </w:r>
      <w:r w:rsidR="00142EBE" w:rsidRPr="00285253">
        <w:rPr>
          <w:lang w:val="es-ES"/>
        </w:rPr>
        <w:t>Cu</w:t>
      </w:r>
      <w:r w:rsidR="00142EBE" w:rsidRPr="00285253">
        <w:rPr>
          <w:rFonts w:hint="eastAsia"/>
          <w:lang w:val="es-ES"/>
        </w:rPr>
        <w:t>á</w:t>
      </w:r>
      <w:r w:rsidR="00142EBE" w:rsidRPr="00285253">
        <w:rPr>
          <w:lang w:val="es-ES"/>
        </w:rPr>
        <w:t>les son los motivos o las razones por las que no se pueden introducir esto</w:t>
      </w:r>
      <w:r w:rsidR="00844ED0">
        <w:rPr>
          <w:lang w:val="es-ES"/>
        </w:rPr>
        <w:t>s cambios, estas modificaciones?</w:t>
      </w:r>
      <w:r w:rsidR="00142EBE" w:rsidRPr="00285253">
        <w:rPr>
          <w:lang w:val="es-ES"/>
        </w:rPr>
        <w:t xml:space="preserve"> </w:t>
      </w:r>
    </w:p>
    <w:p w:rsidR="00AE109C" w:rsidRDefault="00142EBE" w:rsidP="00AE109C">
      <w:pPr>
        <w:ind w:firstLine="708"/>
        <w:rPr>
          <w:lang w:val="es-ES"/>
        </w:rPr>
      </w:pPr>
      <w:r w:rsidRPr="00285253">
        <w:rPr>
          <w:lang w:val="es-ES"/>
        </w:rPr>
        <w:t>Y para nosotros es central</w:t>
      </w:r>
      <w:r w:rsidR="00AE109C">
        <w:rPr>
          <w:lang w:val="es-ES"/>
        </w:rPr>
        <w:t>. P</w:t>
      </w:r>
      <w:r w:rsidRPr="00285253">
        <w:rPr>
          <w:lang w:val="es-ES"/>
        </w:rPr>
        <w:t>orque yo voy a tener que votar en general y en particular este proyecto y, para m</w:t>
      </w:r>
      <w:r w:rsidRPr="00285253">
        <w:rPr>
          <w:rFonts w:hint="eastAsia"/>
          <w:lang w:val="es-ES"/>
        </w:rPr>
        <w:t>í</w:t>
      </w:r>
      <w:r w:rsidRPr="00285253">
        <w:rPr>
          <w:lang w:val="es-ES"/>
        </w:rPr>
        <w:t>, cuando v</w:t>
      </w:r>
      <w:r w:rsidR="00AE109C">
        <w:rPr>
          <w:lang w:val="es-ES"/>
        </w:rPr>
        <w:t>oto en general un proyecto de</w:t>
      </w:r>
      <w:r w:rsidRPr="00285253">
        <w:rPr>
          <w:lang w:val="es-ES"/>
        </w:rPr>
        <w:t xml:space="preserve"> ley, </w:t>
      </w:r>
      <w:r w:rsidR="00844ED0">
        <w:rPr>
          <w:lang w:val="es-ES"/>
        </w:rPr>
        <w:t>-</w:t>
      </w:r>
      <w:r w:rsidR="00AE109C">
        <w:rPr>
          <w:lang w:val="es-ES"/>
        </w:rPr>
        <w:t xml:space="preserve">por </w:t>
      </w:r>
      <w:r w:rsidRPr="00285253">
        <w:rPr>
          <w:lang w:val="es-ES"/>
        </w:rPr>
        <w:t>lo poquito que he podido aprender</w:t>
      </w:r>
      <w:r w:rsidR="00844ED0">
        <w:rPr>
          <w:lang w:val="es-ES"/>
        </w:rPr>
        <w:t>-</w:t>
      </w:r>
      <w:r w:rsidRPr="00285253">
        <w:rPr>
          <w:lang w:val="es-ES"/>
        </w:rPr>
        <w:t xml:space="preserve">, voto la </w:t>
      </w:r>
      <w:r w:rsidR="00AE109C">
        <w:rPr>
          <w:lang w:val="es-ES"/>
        </w:rPr>
        <w:t>“</w:t>
      </w:r>
      <w:r w:rsidRPr="00285253">
        <w:rPr>
          <w:lang w:val="es-ES"/>
        </w:rPr>
        <w:t>idea</w:t>
      </w:r>
      <w:r w:rsidR="00AE109C">
        <w:rPr>
          <w:lang w:val="es-ES"/>
        </w:rPr>
        <w:t>”</w:t>
      </w:r>
      <w:r w:rsidRPr="00285253">
        <w:rPr>
          <w:lang w:val="es-ES"/>
        </w:rPr>
        <w:t xml:space="preserve"> del proyecto.</w:t>
      </w:r>
      <w:r w:rsidR="00844ED0">
        <w:rPr>
          <w:lang w:val="es-ES"/>
        </w:rPr>
        <w:t xml:space="preserve"> </w:t>
      </w:r>
      <w:r w:rsidR="00AE109C">
        <w:rPr>
          <w:lang w:val="es-ES"/>
        </w:rPr>
        <w:t xml:space="preserve"> Entonces, </w:t>
      </w:r>
      <w:r w:rsidR="00844ED0">
        <w:rPr>
          <w:lang w:val="es-ES"/>
        </w:rPr>
        <w:t xml:space="preserve"> no</w:t>
      </w:r>
      <w:r w:rsidRPr="00285253">
        <w:rPr>
          <w:lang w:val="es-ES"/>
        </w:rPr>
        <w:t xml:space="preserve"> da lo mismo votar un instrumento genuino para el desarrollo de una norma</w:t>
      </w:r>
      <w:r w:rsidR="00AE109C">
        <w:rPr>
          <w:lang w:val="es-ES"/>
        </w:rPr>
        <w:t>,</w:t>
      </w:r>
      <w:r w:rsidRPr="00285253">
        <w:rPr>
          <w:lang w:val="es-ES"/>
        </w:rPr>
        <w:t xml:space="preserve"> que es un cheque en blanco</w:t>
      </w:r>
      <w:r w:rsidR="00AE109C">
        <w:rPr>
          <w:lang w:val="es-ES"/>
        </w:rPr>
        <w:t>,</w:t>
      </w:r>
      <w:r w:rsidRPr="00285253">
        <w:rPr>
          <w:lang w:val="es-ES"/>
        </w:rPr>
        <w:t xml:space="preserve"> para garantizar endeudamiento de un con</w:t>
      </w:r>
      <w:r w:rsidR="004B74F3">
        <w:rPr>
          <w:lang w:val="es-ES"/>
        </w:rPr>
        <w:t>cesionario.</w:t>
      </w:r>
      <w:r w:rsidRPr="00285253">
        <w:rPr>
          <w:lang w:val="es-ES"/>
        </w:rPr>
        <w:t xml:space="preserve"> </w:t>
      </w:r>
      <w:r w:rsidR="004B74F3">
        <w:rPr>
          <w:lang w:val="es-ES"/>
        </w:rPr>
        <w:t xml:space="preserve">No, no es lo mismo. </w:t>
      </w:r>
    </w:p>
    <w:p w:rsidR="00142EBE" w:rsidRDefault="004B74F3" w:rsidP="00AE109C">
      <w:pPr>
        <w:ind w:firstLine="708"/>
        <w:rPr>
          <w:lang w:val="es-ES"/>
        </w:rPr>
      </w:pPr>
      <w:r>
        <w:rPr>
          <w:lang w:val="es-ES"/>
        </w:rPr>
        <w:t>N</w:t>
      </w:r>
      <w:r w:rsidR="00142EBE" w:rsidRPr="00285253">
        <w:rPr>
          <w:lang w:val="es-ES"/>
        </w:rPr>
        <w:t>o es lo mismo votar una norma que me garantice la competitividad log</w:t>
      </w:r>
      <w:r w:rsidR="00142EBE" w:rsidRPr="00285253">
        <w:rPr>
          <w:rFonts w:hint="eastAsia"/>
          <w:lang w:val="es-ES"/>
        </w:rPr>
        <w:t>í</w:t>
      </w:r>
      <w:r w:rsidR="00142EBE" w:rsidRPr="00285253">
        <w:rPr>
          <w:lang w:val="es-ES"/>
        </w:rPr>
        <w:t>stica</w:t>
      </w:r>
      <w:r w:rsidR="00AE109C">
        <w:rPr>
          <w:lang w:val="es-ES"/>
        </w:rPr>
        <w:t>,</w:t>
      </w:r>
      <w:r w:rsidR="00142EBE" w:rsidRPr="00285253">
        <w:rPr>
          <w:lang w:val="es-ES"/>
        </w:rPr>
        <w:t xml:space="preserve"> en los t</w:t>
      </w:r>
      <w:r w:rsidR="00142EBE" w:rsidRPr="00285253">
        <w:rPr>
          <w:rFonts w:hint="eastAsia"/>
          <w:lang w:val="es-ES"/>
        </w:rPr>
        <w:t>é</w:t>
      </w:r>
      <w:r w:rsidR="00142EBE" w:rsidRPr="00285253">
        <w:rPr>
          <w:lang w:val="es-ES"/>
        </w:rPr>
        <w:t>rminos que expliqu</w:t>
      </w:r>
      <w:r w:rsidR="00142EBE" w:rsidRPr="00285253">
        <w:rPr>
          <w:rFonts w:hint="eastAsia"/>
          <w:lang w:val="es-ES"/>
        </w:rPr>
        <w:t>é</w:t>
      </w:r>
      <w:r w:rsidR="00142EBE" w:rsidRPr="00285253">
        <w:rPr>
          <w:lang w:val="es-ES"/>
        </w:rPr>
        <w:t xml:space="preserve">, que votar un </w:t>
      </w:r>
      <w:r w:rsidR="00AE109C">
        <w:rPr>
          <w:lang w:val="es-ES"/>
        </w:rPr>
        <w:t>“impuesto al t</w:t>
      </w:r>
      <w:r w:rsidR="00142EBE" w:rsidRPr="00285253">
        <w:rPr>
          <w:lang w:val="es-ES"/>
        </w:rPr>
        <w:t>r</w:t>
      </w:r>
      <w:r w:rsidR="00142EBE" w:rsidRPr="00285253">
        <w:rPr>
          <w:rFonts w:hint="eastAsia"/>
          <w:lang w:val="es-ES"/>
        </w:rPr>
        <w:t>á</w:t>
      </w:r>
      <w:r w:rsidR="00142EBE" w:rsidRPr="00285253">
        <w:rPr>
          <w:lang w:val="es-ES"/>
        </w:rPr>
        <w:t>nsito</w:t>
      </w:r>
      <w:r w:rsidR="00AE109C">
        <w:rPr>
          <w:lang w:val="es-ES"/>
        </w:rPr>
        <w:t>”</w:t>
      </w:r>
      <w:r w:rsidR="00142EBE" w:rsidRPr="00285253">
        <w:rPr>
          <w:lang w:val="es-ES"/>
        </w:rPr>
        <w:t xml:space="preserve"> porque un concesionario tapa </w:t>
      </w:r>
      <w:r w:rsidR="00AE109C">
        <w:rPr>
          <w:lang w:val="es-ES"/>
        </w:rPr>
        <w:t>dos</w:t>
      </w:r>
      <w:r w:rsidR="00142EBE" w:rsidRPr="00285253">
        <w:rPr>
          <w:lang w:val="es-ES"/>
        </w:rPr>
        <w:t xml:space="preserve"> baches y hace una l</w:t>
      </w:r>
      <w:r w:rsidR="00142EBE" w:rsidRPr="00285253">
        <w:rPr>
          <w:rFonts w:hint="eastAsia"/>
          <w:lang w:val="es-ES"/>
        </w:rPr>
        <w:t>í</w:t>
      </w:r>
      <w:r w:rsidR="00235667">
        <w:rPr>
          <w:lang w:val="es-ES"/>
        </w:rPr>
        <w:t>nea ya qu</w:t>
      </w:r>
      <w:r w:rsidR="00AE109C">
        <w:rPr>
          <w:lang w:val="es-ES"/>
        </w:rPr>
        <w:t>e para eso, los contribuyentes entrerrianos pagamos el I</w:t>
      </w:r>
      <w:r w:rsidR="00142EBE" w:rsidRPr="00285253">
        <w:rPr>
          <w:lang w:val="es-ES"/>
        </w:rPr>
        <w:t>mpuesto Automotor</w:t>
      </w:r>
      <w:r w:rsidR="00235667">
        <w:rPr>
          <w:lang w:val="es-ES"/>
        </w:rPr>
        <w:t xml:space="preserve">. Y </w:t>
      </w:r>
      <w:r w:rsidR="00142EBE" w:rsidRPr="00285253">
        <w:rPr>
          <w:lang w:val="es-ES"/>
        </w:rPr>
        <w:t xml:space="preserve">si transitamos </w:t>
      </w:r>
      <w:r w:rsidR="00235667">
        <w:rPr>
          <w:lang w:val="es-ES"/>
        </w:rPr>
        <w:t>por una ruta nacional, pagamos el Impuesto</w:t>
      </w:r>
      <w:r w:rsidR="00142EBE" w:rsidRPr="00285253">
        <w:rPr>
          <w:lang w:val="es-ES"/>
        </w:rPr>
        <w:t xml:space="preserve"> a los </w:t>
      </w:r>
      <w:r w:rsidR="00235667">
        <w:rPr>
          <w:lang w:val="es-ES"/>
        </w:rPr>
        <w:t>C</w:t>
      </w:r>
      <w:r w:rsidR="00142EBE" w:rsidRPr="00285253">
        <w:rPr>
          <w:lang w:val="es-ES"/>
        </w:rPr>
        <w:t>ombustibles cuando cargamos combustible en el tanque.</w:t>
      </w:r>
    </w:p>
    <w:p w:rsidR="00235667" w:rsidRDefault="004B74F3" w:rsidP="00142EBE">
      <w:pPr>
        <w:rPr>
          <w:lang w:val="es-ES"/>
        </w:rPr>
      </w:pPr>
      <w:r>
        <w:rPr>
          <w:lang w:val="es-ES"/>
        </w:rPr>
        <w:tab/>
      </w:r>
      <w:r w:rsidR="00142EBE" w:rsidRPr="00285253">
        <w:rPr>
          <w:lang w:val="es-ES"/>
        </w:rPr>
        <w:t>Entonces</w:t>
      </w:r>
      <w:r w:rsidR="00235667">
        <w:rPr>
          <w:lang w:val="es-ES"/>
        </w:rPr>
        <w:t>,</w:t>
      </w:r>
      <w:r w:rsidR="00142EBE" w:rsidRPr="00285253">
        <w:rPr>
          <w:lang w:val="es-ES"/>
        </w:rPr>
        <w:t xml:space="preserve"> no puedo est</w:t>
      </w:r>
      <w:r w:rsidR="00235667">
        <w:rPr>
          <w:lang w:val="es-ES"/>
        </w:rPr>
        <w:t>ar pagando por el mantenimiento el I</w:t>
      </w:r>
      <w:r w:rsidR="00142EBE" w:rsidRPr="00285253">
        <w:rPr>
          <w:lang w:val="es-ES"/>
        </w:rPr>
        <w:t xml:space="preserve">mpuesto a los </w:t>
      </w:r>
      <w:r w:rsidR="00235667">
        <w:rPr>
          <w:lang w:val="es-ES"/>
        </w:rPr>
        <w:t>C</w:t>
      </w:r>
      <w:r w:rsidR="00142EBE" w:rsidRPr="00285253">
        <w:rPr>
          <w:lang w:val="es-ES"/>
        </w:rPr>
        <w:t>ombustibles si voy por la ruta nacional o</w:t>
      </w:r>
      <w:r w:rsidR="00235667">
        <w:rPr>
          <w:lang w:val="es-ES"/>
        </w:rPr>
        <w:t xml:space="preserve"> el Impuesto A</w:t>
      </w:r>
      <w:r w:rsidR="00142EBE" w:rsidRPr="00285253">
        <w:rPr>
          <w:lang w:val="es-ES"/>
        </w:rPr>
        <w:t xml:space="preserve">utomotor si voy por la ruta provincial y </w:t>
      </w:r>
      <w:r w:rsidR="00235667">
        <w:rPr>
          <w:lang w:val="es-ES"/>
        </w:rPr>
        <w:t xml:space="preserve">que </w:t>
      </w:r>
      <w:r w:rsidR="00142EBE" w:rsidRPr="00285253">
        <w:rPr>
          <w:lang w:val="es-ES"/>
        </w:rPr>
        <w:t>despu</w:t>
      </w:r>
      <w:r w:rsidR="00142EBE" w:rsidRPr="00285253">
        <w:rPr>
          <w:rFonts w:hint="eastAsia"/>
          <w:lang w:val="es-ES"/>
        </w:rPr>
        <w:t>é</w:t>
      </w:r>
      <w:r w:rsidR="00142EBE" w:rsidRPr="00285253">
        <w:rPr>
          <w:lang w:val="es-ES"/>
        </w:rPr>
        <w:t xml:space="preserve">s me </w:t>
      </w:r>
      <w:r>
        <w:rPr>
          <w:lang w:val="es-ES"/>
        </w:rPr>
        <w:t xml:space="preserve">fajan </w:t>
      </w:r>
      <w:r w:rsidR="00142EBE" w:rsidRPr="00285253">
        <w:rPr>
          <w:lang w:val="es-ES"/>
        </w:rPr>
        <w:t xml:space="preserve">el peaje. </w:t>
      </w:r>
      <w:r w:rsidR="00235667">
        <w:rPr>
          <w:lang w:val="es-ES"/>
        </w:rPr>
        <w:t>De esta manera n</w:t>
      </w:r>
      <w:r w:rsidR="00142EBE" w:rsidRPr="00285253">
        <w:rPr>
          <w:lang w:val="es-ES"/>
        </w:rPr>
        <w:t>o veo que haya un esfuerzo por bajar presi</w:t>
      </w:r>
      <w:r w:rsidR="00142EBE" w:rsidRPr="00285253">
        <w:rPr>
          <w:rFonts w:hint="eastAsia"/>
          <w:lang w:val="es-ES"/>
        </w:rPr>
        <w:t>ó</w:t>
      </w:r>
      <w:r w:rsidR="00142EBE" w:rsidRPr="00285253">
        <w:rPr>
          <w:lang w:val="es-ES"/>
        </w:rPr>
        <w:t>n sobre el bolsillo de los entrerrianos</w:t>
      </w:r>
      <w:r w:rsidR="00235667">
        <w:rPr>
          <w:lang w:val="es-ES"/>
        </w:rPr>
        <w:t xml:space="preserve">. </w:t>
      </w:r>
    </w:p>
    <w:p w:rsidR="00235667" w:rsidRDefault="00235667" w:rsidP="00235667">
      <w:pPr>
        <w:ind w:firstLine="708"/>
        <w:rPr>
          <w:lang w:val="es-ES"/>
        </w:rPr>
      </w:pPr>
      <w:r>
        <w:rPr>
          <w:lang w:val="es-ES"/>
        </w:rPr>
        <w:t>Y</w:t>
      </w:r>
      <w:r w:rsidR="00142EBE" w:rsidRPr="00285253">
        <w:rPr>
          <w:lang w:val="es-ES"/>
        </w:rPr>
        <w:t xml:space="preserve"> yo lo tengo que dejar planteado.</w:t>
      </w:r>
      <w:r>
        <w:rPr>
          <w:lang w:val="es-ES"/>
        </w:rPr>
        <w:t xml:space="preserve"> </w:t>
      </w:r>
      <w:r w:rsidR="00142EBE" w:rsidRPr="00285253">
        <w:rPr>
          <w:lang w:val="es-ES"/>
        </w:rPr>
        <w:t>Si no est</w:t>
      </w:r>
      <w:r w:rsidR="00142EBE" w:rsidRPr="00285253">
        <w:rPr>
          <w:rFonts w:hint="eastAsia"/>
          <w:lang w:val="es-ES"/>
        </w:rPr>
        <w:t>á</w:t>
      </w:r>
      <w:r w:rsidR="00142EBE" w:rsidRPr="00285253">
        <w:rPr>
          <w:lang w:val="es-ES"/>
        </w:rPr>
        <w:t xml:space="preserve"> la disposici</w:t>
      </w:r>
      <w:r w:rsidR="00142EBE" w:rsidRPr="00285253">
        <w:rPr>
          <w:rFonts w:hint="eastAsia"/>
          <w:lang w:val="es-ES"/>
        </w:rPr>
        <w:t>ó</w:t>
      </w:r>
      <w:r w:rsidR="00142EBE" w:rsidRPr="00285253">
        <w:rPr>
          <w:lang w:val="es-ES"/>
        </w:rPr>
        <w:t>n para recibir estos cambios, y no</w:t>
      </w:r>
      <w:r>
        <w:rPr>
          <w:lang w:val="es-ES"/>
        </w:rPr>
        <w:t>,</w:t>
      </w:r>
      <w:r w:rsidR="00142EBE" w:rsidRPr="00285253">
        <w:rPr>
          <w:lang w:val="es-ES"/>
        </w:rPr>
        <w:t xml:space="preserve"> </w:t>
      </w:r>
      <w:r w:rsidR="004B74F3">
        <w:rPr>
          <w:lang w:val="es-ES"/>
        </w:rPr>
        <w:t>no</w:t>
      </w:r>
      <w:r>
        <w:rPr>
          <w:lang w:val="es-ES"/>
        </w:rPr>
        <w:t>, no. N</w:t>
      </w:r>
      <w:r w:rsidR="004B74F3">
        <w:rPr>
          <w:lang w:val="es-ES"/>
        </w:rPr>
        <w:t xml:space="preserve">o </w:t>
      </w:r>
      <w:r w:rsidR="00142EBE" w:rsidRPr="00285253">
        <w:rPr>
          <w:lang w:val="es-ES"/>
        </w:rPr>
        <w:t>me mande</w:t>
      </w:r>
      <w:r w:rsidR="004B74F3">
        <w:rPr>
          <w:lang w:val="es-ES"/>
        </w:rPr>
        <w:t>n</w:t>
      </w:r>
      <w:r w:rsidR="00142EBE" w:rsidRPr="00285253">
        <w:rPr>
          <w:lang w:val="es-ES"/>
        </w:rPr>
        <w:t xml:space="preserve"> a hacerlo el a</w:t>
      </w:r>
      <w:r w:rsidR="00142EBE" w:rsidRPr="00285253">
        <w:rPr>
          <w:rFonts w:hint="eastAsia"/>
          <w:lang w:val="es-ES"/>
        </w:rPr>
        <w:t>ñ</w:t>
      </w:r>
      <w:r>
        <w:rPr>
          <w:lang w:val="es-ES"/>
        </w:rPr>
        <w:t>o que viene. ¡N</w:t>
      </w:r>
      <w:r w:rsidR="00142EBE" w:rsidRPr="00285253">
        <w:rPr>
          <w:lang w:val="es-ES"/>
        </w:rPr>
        <w:t>o s</w:t>
      </w:r>
      <w:r w:rsidR="00142EBE" w:rsidRPr="00285253">
        <w:rPr>
          <w:rFonts w:hint="eastAsia"/>
          <w:lang w:val="es-ES"/>
        </w:rPr>
        <w:t>é</w:t>
      </w:r>
      <w:r w:rsidR="00142EBE" w:rsidRPr="00285253">
        <w:rPr>
          <w:lang w:val="es-ES"/>
        </w:rPr>
        <w:t xml:space="preserve"> si yo voy a estar el a</w:t>
      </w:r>
      <w:r w:rsidR="00142EBE" w:rsidRPr="00285253">
        <w:rPr>
          <w:rFonts w:hint="eastAsia"/>
          <w:lang w:val="es-ES"/>
        </w:rPr>
        <w:t>ñ</w:t>
      </w:r>
      <w:r w:rsidR="00142EBE" w:rsidRPr="00285253">
        <w:rPr>
          <w:lang w:val="es-ES"/>
        </w:rPr>
        <w:t>o que viene</w:t>
      </w:r>
      <w:r>
        <w:rPr>
          <w:lang w:val="es-ES"/>
        </w:rPr>
        <w:t>! ¡Y</w:t>
      </w:r>
      <w:r w:rsidR="00142EBE" w:rsidRPr="00285253">
        <w:rPr>
          <w:lang w:val="es-ES"/>
        </w:rPr>
        <w:t xml:space="preserve"> no s</w:t>
      </w:r>
      <w:r w:rsidR="00142EBE" w:rsidRPr="00285253">
        <w:rPr>
          <w:rFonts w:hint="eastAsia"/>
          <w:lang w:val="es-ES"/>
        </w:rPr>
        <w:t>é</w:t>
      </w:r>
      <w:r w:rsidR="00142EBE" w:rsidRPr="00285253">
        <w:rPr>
          <w:lang w:val="es-ES"/>
        </w:rPr>
        <w:t xml:space="preserve"> qui</w:t>
      </w:r>
      <w:r w:rsidR="00142EBE" w:rsidRPr="00285253">
        <w:rPr>
          <w:rFonts w:hint="eastAsia"/>
          <w:lang w:val="es-ES"/>
        </w:rPr>
        <w:t>é</w:t>
      </w:r>
      <w:r>
        <w:rPr>
          <w:lang w:val="es-ES"/>
        </w:rPr>
        <w:t>nes vamos a estar! ¡N</w:t>
      </w:r>
      <w:r w:rsidR="00142EBE" w:rsidRPr="00285253">
        <w:rPr>
          <w:lang w:val="es-ES"/>
        </w:rPr>
        <w:t>o hago futurolog</w:t>
      </w:r>
      <w:r w:rsidR="00142EBE" w:rsidRPr="00285253">
        <w:rPr>
          <w:rFonts w:hint="eastAsia"/>
          <w:lang w:val="es-ES"/>
        </w:rPr>
        <w:t>í</w:t>
      </w:r>
      <w:r w:rsidR="00142EBE" w:rsidRPr="00285253">
        <w:rPr>
          <w:lang w:val="es-ES"/>
        </w:rPr>
        <w:t>a</w:t>
      </w:r>
      <w:r>
        <w:rPr>
          <w:lang w:val="es-ES"/>
        </w:rPr>
        <w:t>! ¡O</w:t>
      </w:r>
      <w:r w:rsidR="00142EBE" w:rsidRPr="00285253">
        <w:rPr>
          <w:lang w:val="es-ES"/>
        </w:rPr>
        <w:t>jal</w:t>
      </w:r>
      <w:r w:rsidR="00142EBE" w:rsidRPr="00285253">
        <w:rPr>
          <w:rFonts w:hint="eastAsia"/>
          <w:lang w:val="es-ES"/>
        </w:rPr>
        <w:t>á</w:t>
      </w:r>
      <w:r w:rsidR="00142EBE" w:rsidRPr="00285253">
        <w:rPr>
          <w:lang w:val="es-ES"/>
        </w:rPr>
        <w:t xml:space="preserve"> que todos</w:t>
      </w:r>
      <w:r>
        <w:rPr>
          <w:lang w:val="es-ES"/>
        </w:rPr>
        <w:t>! P</w:t>
      </w:r>
      <w:r w:rsidR="00142EBE" w:rsidRPr="00285253">
        <w:rPr>
          <w:lang w:val="es-ES"/>
        </w:rPr>
        <w:t xml:space="preserve">ero </w:t>
      </w:r>
      <w:r>
        <w:rPr>
          <w:lang w:val="es-ES"/>
        </w:rPr>
        <w:t xml:space="preserve">a </w:t>
      </w:r>
      <w:r w:rsidR="00142EBE" w:rsidRPr="00285253">
        <w:rPr>
          <w:lang w:val="es-ES"/>
        </w:rPr>
        <w:t>los cambios los tengo que proponer hoy</w:t>
      </w:r>
      <w:r>
        <w:rPr>
          <w:lang w:val="es-ES"/>
        </w:rPr>
        <w:t xml:space="preserve">. </w:t>
      </w:r>
    </w:p>
    <w:p w:rsidR="00235667" w:rsidRDefault="00235667" w:rsidP="00235667">
      <w:pPr>
        <w:ind w:firstLine="708"/>
        <w:rPr>
          <w:lang w:val="es-ES"/>
        </w:rPr>
      </w:pPr>
      <w:r>
        <w:rPr>
          <w:lang w:val="es-ES"/>
        </w:rPr>
        <w:t>Y</w:t>
      </w:r>
      <w:r w:rsidR="00142EBE" w:rsidRPr="00285253">
        <w:rPr>
          <w:lang w:val="es-ES"/>
        </w:rPr>
        <w:t xml:space="preserve"> me tengo que extender y</w:t>
      </w:r>
      <w:r>
        <w:rPr>
          <w:lang w:val="es-ES"/>
        </w:rPr>
        <w:t>,</w:t>
      </w:r>
      <w:r w:rsidR="00142EBE" w:rsidRPr="00285253">
        <w:rPr>
          <w:lang w:val="es-ES"/>
        </w:rPr>
        <w:t xml:space="preserve"> le re contra </w:t>
      </w:r>
      <w:r w:rsidR="004B74F3">
        <w:rPr>
          <w:lang w:val="es-ES"/>
        </w:rPr>
        <w:t xml:space="preserve">mil </w:t>
      </w:r>
      <w:r w:rsidR="00142EBE" w:rsidRPr="00285253">
        <w:rPr>
          <w:lang w:val="es-ES"/>
        </w:rPr>
        <w:t>agrad</w:t>
      </w:r>
      <w:r>
        <w:rPr>
          <w:lang w:val="es-ES"/>
        </w:rPr>
        <w:t xml:space="preserve">ezco, señora Presidente, </w:t>
      </w:r>
      <w:r w:rsidR="00142EBE" w:rsidRPr="00285253">
        <w:rPr>
          <w:lang w:val="es-ES"/>
        </w:rPr>
        <w:t>porque me ha permitido extenderme</w:t>
      </w:r>
      <w:r>
        <w:rPr>
          <w:lang w:val="es-ES"/>
        </w:rPr>
        <w:t>. Y</w:t>
      </w:r>
      <w:r w:rsidR="00142EBE" w:rsidRPr="00285253">
        <w:rPr>
          <w:lang w:val="es-ES"/>
        </w:rPr>
        <w:t xml:space="preserve"> s</w:t>
      </w:r>
      <w:r w:rsidR="00142EBE" w:rsidRPr="00285253">
        <w:rPr>
          <w:rFonts w:hint="eastAsia"/>
          <w:lang w:val="es-ES"/>
        </w:rPr>
        <w:t>é</w:t>
      </w:r>
      <w:r w:rsidR="00142EBE" w:rsidRPr="00285253">
        <w:rPr>
          <w:lang w:val="es-ES"/>
        </w:rPr>
        <w:t xml:space="preserve"> que me he ex</w:t>
      </w:r>
      <w:r>
        <w:rPr>
          <w:lang w:val="es-ES"/>
        </w:rPr>
        <w:t>cedido del tiempo reglamentario. P</w:t>
      </w:r>
      <w:r w:rsidR="00142EBE" w:rsidRPr="00285253">
        <w:rPr>
          <w:lang w:val="es-ES"/>
        </w:rPr>
        <w:t>ero no me queda otra.</w:t>
      </w:r>
      <w:r>
        <w:rPr>
          <w:lang w:val="es-ES"/>
        </w:rPr>
        <w:t xml:space="preserve"> </w:t>
      </w:r>
    </w:p>
    <w:p w:rsidR="00235667" w:rsidRDefault="00142EBE" w:rsidP="00235667">
      <w:pPr>
        <w:ind w:firstLine="708"/>
        <w:rPr>
          <w:lang w:val="es-ES"/>
        </w:rPr>
      </w:pPr>
      <w:r w:rsidRPr="00285253">
        <w:rPr>
          <w:lang w:val="es-ES"/>
        </w:rPr>
        <w:t>La conversaci</w:t>
      </w:r>
      <w:r w:rsidRPr="00285253">
        <w:rPr>
          <w:rFonts w:hint="eastAsia"/>
          <w:lang w:val="es-ES"/>
        </w:rPr>
        <w:t>ó</w:t>
      </w:r>
      <w:r w:rsidR="00235667">
        <w:rPr>
          <w:lang w:val="es-ES"/>
        </w:rPr>
        <w:t>n que no se dio en la C</w:t>
      </w:r>
      <w:r w:rsidRPr="00285253">
        <w:rPr>
          <w:lang w:val="es-ES"/>
        </w:rPr>
        <w:t>omisi</w:t>
      </w:r>
      <w:r w:rsidRPr="00285253">
        <w:rPr>
          <w:rFonts w:hint="eastAsia"/>
          <w:lang w:val="es-ES"/>
        </w:rPr>
        <w:t>ó</w:t>
      </w:r>
      <w:r w:rsidRPr="00285253">
        <w:rPr>
          <w:lang w:val="es-ES"/>
        </w:rPr>
        <w:t>n</w:t>
      </w:r>
      <w:r w:rsidR="00235667">
        <w:rPr>
          <w:lang w:val="es-ES"/>
        </w:rPr>
        <w:t xml:space="preserve"> y…</w:t>
      </w:r>
      <w:r w:rsidRPr="00285253">
        <w:rPr>
          <w:lang w:val="es-ES"/>
        </w:rPr>
        <w:t xml:space="preserve"> yo la tengo que traer ac</w:t>
      </w:r>
      <w:r w:rsidRPr="00285253">
        <w:rPr>
          <w:rFonts w:hint="eastAsia"/>
          <w:lang w:val="es-ES"/>
        </w:rPr>
        <w:t>á</w:t>
      </w:r>
      <w:r w:rsidR="00235667">
        <w:rPr>
          <w:lang w:val="es-ES"/>
        </w:rPr>
        <w:t>. Y</w:t>
      </w:r>
      <w:r w:rsidRPr="00285253">
        <w:rPr>
          <w:lang w:val="es-ES"/>
        </w:rPr>
        <w:t xml:space="preserve"> tengo que tambi</w:t>
      </w:r>
      <w:r w:rsidRPr="00285253">
        <w:rPr>
          <w:rFonts w:hint="eastAsia"/>
          <w:lang w:val="es-ES"/>
        </w:rPr>
        <w:t>é</w:t>
      </w:r>
      <w:r w:rsidR="004B74F3">
        <w:rPr>
          <w:lang w:val="es-ES"/>
        </w:rPr>
        <w:t>n explicar adecuadamente por</w:t>
      </w:r>
      <w:r w:rsidRPr="00285253">
        <w:rPr>
          <w:lang w:val="es-ES"/>
        </w:rPr>
        <w:t>qu</w:t>
      </w:r>
      <w:r w:rsidRPr="00285253">
        <w:rPr>
          <w:rFonts w:hint="eastAsia"/>
          <w:lang w:val="es-ES"/>
        </w:rPr>
        <w:t>é</w:t>
      </w:r>
      <w:r w:rsidR="00235667">
        <w:rPr>
          <w:lang w:val="es-ES"/>
        </w:rPr>
        <w:t>. P</w:t>
      </w:r>
      <w:r w:rsidR="004B74F3">
        <w:rPr>
          <w:lang w:val="es-ES"/>
        </w:rPr>
        <w:t>orqué</w:t>
      </w:r>
      <w:r w:rsidRPr="00285253">
        <w:rPr>
          <w:lang w:val="es-ES"/>
        </w:rPr>
        <w:t xml:space="preserve"> voy a estar privado de acompa</w:t>
      </w:r>
      <w:r w:rsidRPr="00285253">
        <w:rPr>
          <w:rFonts w:hint="eastAsia"/>
          <w:lang w:val="es-ES"/>
        </w:rPr>
        <w:t>ñ</w:t>
      </w:r>
      <w:r w:rsidRPr="00285253">
        <w:rPr>
          <w:lang w:val="es-ES"/>
        </w:rPr>
        <w:t>ar este proy</w:t>
      </w:r>
      <w:r w:rsidR="004B74F3">
        <w:rPr>
          <w:lang w:val="es-ES"/>
        </w:rPr>
        <w:t>ecto en general y en particular.</w:t>
      </w:r>
      <w:r w:rsidRPr="00285253">
        <w:rPr>
          <w:lang w:val="es-ES"/>
        </w:rPr>
        <w:t xml:space="preserve"> </w:t>
      </w:r>
    </w:p>
    <w:p w:rsidR="00235667" w:rsidRDefault="00235667" w:rsidP="00235667">
      <w:pPr>
        <w:ind w:firstLine="708"/>
        <w:rPr>
          <w:lang w:val="es-ES"/>
        </w:rPr>
      </w:pPr>
      <w:r w:rsidRPr="00285253">
        <w:rPr>
          <w:lang w:val="es-ES"/>
        </w:rPr>
        <w:t>Porque</w:t>
      </w:r>
      <w:r w:rsidR="00142EBE" w:rsidRPr="00285253">
        <w:rPr>
          <w:lang w:val="es-ES"/>
        </w:rPr>
        <w:t xml:space="preserve"> tambi</w:t>
      </w:r>
      <w:r w:rsidR="00142EBE" w:rsidRPr="00285253">
        <w:rPr>
          <w:rFonts w:hint="eastAsia"/>
          <w:lang w:val="es-ES"/>
        </w:rPr>
        <w:t>é</w:t>
      </w:r>
      <w:r w:rsidR="00142EBE" w:rsidRPr="00285253">
        <w:rPr>
          <w:lang w:val="es-ES"/>
        </w:rPr>
        <w:t>n les cuento</w:t>
      </w:r>
      <w:r>
        <w:rPr>
          <w:lang w:val="es-ES"/>
        </w:rPr>
        <w:t>,</w:t>
      </w:r>
      <w:r w:rsidR="00142EBE" w:rsidRPr="00285253">
        <w:rPr>
          <w:lang w:val="es-ES"/>
        </w:rPr>
        <w:t xml:space="preserve"> que ma</w:t>
      </w:r>
      <w:r w:rsidR="00142EBE" w:rsidRPr="00285253">
        <w:rPr>
          <w:rFonts w:hint="eastAsia"/>
          <w:lang w:val="es-ES"/>
        </w:rPr>
        <w:t>ñ</w:t>
      </w:r>
      <w:r w:rsidR="00142EBE" w:rsidRPr="00285253">
        <w:rPr>
          <w:lang w:val="es-ES"/>
        </w:rPr>
        <w:t>ana puede aparecer un t</w:t>
      </w:r>
      <w:r w:rsidR="00142EBE" w:rsidRPr="00285253">
        <w:rPr>
          <w:rFonts w:hint="eastAsia"/>
          <w:lang w:val="es-ES"/>
        </w:rPr>
        <w:t>í</w:t>
      </w:r>
      <w:r w:rsidR="00142EBE" w:rsidRPr="00285253">
        <w:rPr>
          <w:lang w:val="es-ES"/>
        </w:rPr>
        <w:t xml:space="preserve">tulo </w:t>
      </w:r>
      <w:r>
        <w:rPr>
          <w:lang w:val="es-ES"/>
        </w:rPr>
        <w:t>diciendo</w:t>
      </w:r>
      <w:r w:rsidR="00142EBE" w:rsidRPr="00285253">
        <w:rPr>
          <w:lang w:val="es-ES"/>
        </w:rPr>
        <w:t xml:space="preserve"> que </w:t>
      </w:r>
      <w:r>
        <w:rPr>
          <w:lang w:val="es-ES"/>
        </w:rPr>
        <w:t>“</w:t>
      </w:r>
      <w:r w:rsidR="00142EBE" w:rsidRPr="00285253">
        <w:rPr>
          <w:lang w:val="es-ES"/>
        </w:rPr>
        <w:t>los Senadores peronistas est</w:t>
      </w:r>
      <w:r w:rsidR="00142EBE" w:rsidRPr="00285253">
        <w:rPr>
          <w:rFonts w:hint="eastAsia"/>
          <w:lang w:val="es-ES"/>
        </w:rPr>
        <w:t>á</w:t>
      </w:r>
      <w:r w:rsidR="00142EBE" w:rsidRPr="00285253">
        <w:rPr>
          <w:lang w:val="es-ES"/>
        </w:rPr>
        <w:t>n en contra</w:t>
      </w:r>
      <w:r>
        <w:rPr>
          <w:lang w:val="es-ES"/>
        </w:rPr>
        <w:t>”. No, no. No, por favor. N</w:t>
      </w:r>
      <w:r w:rsidR="00142EBE" w:rsidRPr="00285253">
        <w:rPr>
          <w:lang w:val="es-ES"/>
        </w:rPr>
        <w:t>o</w:t>
      </w:r>
      <w:r>
        <w:rPr>
          <w:lang w:val="es-ES"/>
        </w:rPr>
        <w:t>,</w:t>
      </w:r>
      <w:r w:rsidR="00142EBE" w:rsidRPr="00285253">
        <w:rPr>
          <w:lang w:val="es-ES"/>
        </w:rPr>
        <w:t xml:space="preserve"> </w:t>
      </w:r>
      <w:r w:rsidR="004B74F3">
        <w:rPr>
          <w:lang w:val="es-ES"/>
        </w:rPr>
        <w:t>no</w:t>
      </w:r>
      <w:r>
        <w:rPr>
          <w:lang w:val="es-ES"/>
        </w:rPr>
        <w:t>,</w:t>
      </w:r>
      <w:r w:rsidR="004B74F3">
        <w:rPr>
          <w:lang w:val="es-ES"/>
        </w:rPr>
        <w:t xml:space="preserve"> no</w:t>
      </w:r>
      <w:r>
        <w:rPr>
          <w:lang w:val="es-ES"/>
        </w:rPr>
        <w:t>. N</w:t>
      </w:r>
      <w:r w:rsidR="004B74F3">
        <w:rPr>
          <w:lang w:val="es-ES"/>
        </w:rPr>
        <w:t xml:space="preserve">o </w:t>
      </w:r>
      <w:r w:rsidR="00142EBE" w:rsidRPr="00285253">
        <w:rPr>
          <w:lang w:val="es-ES"/>
        </w:rPr>
        <w:t>estamos en contra de ninguna inversi</w:t>
      </w:r>
      <w:r w:rsidR="00142EBE" w:rsidRPr="00285253">
        <w:rPr>
          <w:rFonts w:hint="eastAsia"/>
          <w:lang w:val="es-ES"/>
        </w:rPr>
        <w:t>ó</w:t>
      </w:r>
      <w:r w:rsidR="00142EBE" w:rsidRPr="00285253">
        <w:rPr>
          <w:lang w:val="es-ES"/>
        </w:rPr>
        <w:t>n privada, al contrario, pero pretendemos que este proyecto garantice cosas</w:t>
      </w:r>
      <w:r>
        <w:rPr>
          <w:lang w:val="es-ES"/>
        </w:rPr>
        <w:t xml:space="preserve"> y q</w:t>
      </w:r>
      <w:r w:rsidR="00142EBE" w:rsidRPr="00285253">
        <w:rPr>
          <w:lang w:val="es-ES"/>
        </w:rPr>
        <w:t>ue garantice la eficiencia log</w:t>
      </w:r>
      <w:r w:rsidR="00142EBE" w:rsidRPr="00285253">
        <w:rPr>
          <w:rFonts w:hint="eastAsia"/>
          <w:lang w:val="es-ES"/>
        </w:rPr>
        <w:t>í</w:t>
      </w:r>
      <w:r w:rsidR="004B74F3">
        <w:rPr>
          <w:lang w:val="es-ES"/>
        </w:rPr>
        <w:t>stica es</w:t>
      </w:r>
      <w:r w:rsidR="00142EBE" w:rsidRPr="00285253">
        <w:rPr>
          <w:lang w:val="es-ES"/>
        </w:rPr>
        <w:t xml:space="preserve"> importante porque baja costos, mejora la producci</w:t>
      </w:r>
      <w:r w:rsidR="00142EBE" w:rsidRPr="00285253">
        <w:rPr>
          <w:rFonts w:hint="eastAsia"/>
          <w:lang w:val="es-ES"/>
        </w:rPr>
        <w:t>ó</w:t>
      </w:r>
      <w:r>
        <w:rPr>
          <w:lang w:val="es-ES"/>
        </w:rPr>
        <w:t>n y</w:t>
      </w:r>
      <w:r w:rsidR="00142EBE" w:rsidRPr="00285253">
        <w:rPr>
          <w:lang w:val="es-ES"/>
        </w:rPr>
        <w:t xml:space="preserve"> salva vidas.</w:t>
      </w:r>
      <w:r>
        <w:rPr>
          <w:lang w:val="es-ES"/>
        </w:rPr>
        <w:t xml:space="preserve"> Y si</w:t>
      </w:r>
      <w:r w:rsidR="00142EBE" w:rsidRPr="00285253">
        <w:rPr>
          <w:lang w:val="es-ES"/>
        </w:rPr>
        <w:t xml:space="preserve"> esto </w:t>
      </w:r>
      <w:r w:rsidR="00142EBE" w:rsidRPr="00285253">
        <w:rPr>
          <w:lang w:val="es-ES"/>
        </w:rPr>
        <w:lastRenderedPageBreak/>
        <w:t>estuviera ac</w:t>
      </w:r>
      <w:r w:rsidR="00142EBE" w:rsidRPr="00285253">
        <w:rPr>
          <w:rFonts w:hint="eastAsia"/>
          <w:lang w:val="es-ES"/>
        </w:rPr>
        <w:t>á</w:t>
      </w:r>
      <w:r w:rsidR="00142EBE" w:rsidRPr="00285253">
        <w:rPr>
          <w:lang w:val="es-ES"/>
        </w:rPr>
        <w:t xml:space="preserve"> en este proyecto yo lo voto</w:t>
      </w:r>
      <w:r>
        <w:rPr>
          <w:lang w:val="es-ES"/>
        </w:rPr>
        <w:t xml:space="preserve"> y</w:t>
      </w:r>
      <w:r w:rsidR="00142EBE" w:rsidRPr="00285253">
        <w:rPr>
          <w:lang w:val="es-ES"/>
        </w:rPr>
        <w:t xml:space="preserve"> mis compa</w:t>
      </w:r>
      <w:r w:rsidR="00142EBE" w:rsidRPr="00285253">
        <w:rPr>
          <w:rFonts w:hint="eastAsia"/>
          <w:lang w:val="es-ES"/>
        </w:rPr>
        <w:t>ñ</w:t>
      </w:r>
      <w:r w:rsidR="00142EBE" w:rsidRPr="00285253">
        <w:rPr>
          <w:lang w:val="es-ES"/>
        </w:rPr>
        <w:t>eros lo votan</w:t>
      </w:r>
      <w:r w:rsidR="00243151">
        <w:rPr>
          <w:lang w:val="es-ES"/>
        </w:rPr>
        <w:t>.</w:t>
      </w:r>
      <w:r>
        <w:rPr>
          <w:lang w:val="es-ES"/>
        </w:rPr>
        <w:t xml:space="preserve"> P</w:t>
      </w:r>
      <w:r w:rsidR="00142EBE" w:rsidRPr="00285253">
        <w:rPr>
          <w:lang w:val="es-ES"/>
        </w:rPr>
        <w:t>ero no nos est</w:t>
      </w:r>
      <w:r w:rsidR="00142EBE" w:rsidRPr="00285253">
        <w:rPr>
          <w:rFonts w:hint="eastAsia"/>
          <w:lang w:val="es-ES"/>
        </w:rPr>
        <w:t>á</w:t>
      </w:r>
      <w:r>
        <w:rPr>
          <w:lang w:val="es-ES"/>
        </w:rPr>
        <w:t>n proponiendo eso sino que</w:t>
      </w:r>
      <w:r w:rsidR="00142EBE" w:rsidRPr="00285253">
        <w:rPr>
          <w:lang w:val="es-ES"/>
        </w:rPr>
        <w:t xml:space="preserve"> nos est</w:t>
      </w:r>
      <w:r w:rsidR="00142EBE" w:rsidRPr="00285253">
        <w:rPr>
          <w:rFonts w:hint="eastAsia"/>
          <w:lang w:val="es-ES"/>
        </w:rPr>
        <w:t>á</w:t>
      </w:r>
      <w:r w:rsidR="00142EBE" w:rsidRPr="00285253">
        <w:rPr>
          <w:lang w:val="es-ES"/>
        </w:rPr>
        <w:t>n proponiendo un marco regulatorio que habilita lo que dije que habilita y no lo voy a repetir una vez m</w:t>
      </w:r>
      <w:r w:rsidR="00142EBE" w:rsidRPr="00285253">
        <w:rPr>
          <w:rFonts w:hint="eastAsia"/>
          <w:lang w:val="es-ES"/>
        </w:rPr>
        <w:t>á</w:t>
      </w:r>
      <w:r w:rsidR="00142EBE" w:rsidRPr="00285253">
        <w:rPr>
          <w:lang w:val="es-ES"/>
        </w:rPr>
        <w:t>s, aunque por ah</w:t>
      </w:r>
      <w:r w:rsidR="00142EBE" w:rsidRPr="00285253">
        <w:rPr>
          <w:rFonts w:hint="eastAsia"/>
          <w:lang w:val="es-ES"/>
        </w:rPr>
        <w:t>í</w:t>
      </w:r>
      <w:r w:rsidR="00142EBE" w:rsidRPr="00285253">
        <w:rPr>
          <w:lang w:val="es-ES"/>
        </w:rPr>
        <w:t xml:space="preserve"> vale la pena.</w:t>
      </w:r>
    </w:p>
    <w:p w:rsidR="00235667" w:rsidRDefault="00142EBE" w:rsidP="00235667">
      <w:pPr>
        <w:ind w:firstLine="708"/>
        <w:rPr>
          <w:lang w:val="es-ES"/>
        </w:rPr>
      </w:pPr>
      <w:r w:rsidRPr="00285253">
        <w:rPr>
          <w:lang w:val="es-ES"/>
        </w:rPr>
        <w:t>Yo quiero que este proyecto garantice o regule</w:t>
      </w:r>
      <w:r w:rsidR="00235667">
        <w:rPr>
          <w:lang w:val="es-ES"/>
        </w:rPr>
        <w:t>. Y que s</w:t>
      </w:r>
      <w:r w:rsidR="00243151">
        <w:rPr>
          <w:lang w:val="es-ES"/>
        </w:rPr>
        <w:t>i hay</w:t>
      </w:r>
      <w:r w:rsidRPr="00285253">
        <w:rPr>
          <w:lang w:val="es-ES"/>
        </w:rPr>
        <w:t xml:space="preserve"> inversi</w:t>
      </w:r>
      <w:r w:rsidRPr="00285253">
        <w:rPr>
          <w:rFonts w:hint="eastAsia"/>
          <w:lang w:val="es-ES"/>
        </w:rPr>
        <w:t>ó</w:t>
      </w:r>
      <w:r w:rsidR="00243151">
        <w:rPr>
          <w:lang w:val="es-ES"/>
        </w:rPr>
        <w:t>n</w:t>
      </w:r>
      <w:r w:rsidR="00235667">
        <w:rPr>
          <w:lang w:val="es-ES"/>
        </w:rPr>
        <w:t>, haya riesgo del empresario y que si hay peaje, haya una obra nueva.</w:t>
      </w:r>
    </w:p>
    <w:p w:rsidR="00142EBE" w:rsidRDefault="00142EBE" w:rsidP="00235667">
      <w:pPr>
        <w:ind w:firstLine="708"/>
        <w:rPr>
          <w:lang w:val="es-ES"/>
        </w:rPr>
      </w:pPr>
      <w:r w:rsidRPr="00285253">
        <w:rPr>
          <w:lang w:val="es-ES"/>
        </w:rPr>
        <w:t>Nosotros acompa</w:t>
      </w:r>
      <w:r w:rsidRPr="00285253">
        <w:rPr>
          <w:rFonts w:hint="eastAsia"/>
          <w:lang w:val="es-ES"/>
        </w:rPr>
        <w:t>ñ</w:t>
      </w:r>
      <w:r w:rsidRPr="00285253">
        <w:rPr>
          <w:lang w:val="es-ES"/>
        </w:rPr>
        <w:t>amos</w:t>
      </w:r>
      <w:r w:rsidR="00235667">
        <w:rPr>
          <w:lang w:val="es-ES"/>
        </w:rPr>
        <w:t>. A</w:t>
      </w:r>
      <w:r w:rsidRPr="00285253">
        <w:rPr>
          <w:lang w:val="es-ES"/>
        </w:rPr>
        <w:t>compa</w:t>
      </w:r>
      <w:r w:rsidRPr="00285253">
        <w:rPr>
          <w:rFonts w:hint="eastAsia"/>
          <w:lang w:val="es-ES"/>
        </w:rPr>
        <w:t>ñ</w:t>
      </w:r>
      <w:r w:rsidRPr="00285253">
        <w:rPr>
          <w:lang w:val="es-ES"/>
        </w:rPr>
        <w:t>amos la inversi</w:t>
      </w:r>
      <w:r w:rsidRPr="00285253">
        <w:rPr>
          <w:rFonts w:hint="eastAsia"/>
          <w:lang w:val="es-ES"/>
        </w:rPr>
        <w:t>ó</w:t>
      </w:r>
      <w:r w:rsidRPr="00285253">
        <w:rPr>
          <w:lang w:val="es-ES"/>
        </w:rPr>
        <w:t>n que arriesga y que construye</w:t>
      </w:r>
      <w:r w:rsidR="00235667">
        <w:rPr>
          <w:lang w:val="es-ES"/>
        </w:rPr>
        <w:t>. Q</w:t>
      </w:r>
      <w:r w:rsidRPr="00285253">
        <w:rPr>
          <w:lang w:val="es-ES"/>
        </w:rPr>
        <w:t>ueremos eficiencia log</w:t>
      </w:r>
      <w:r w:rsidRPr="00285253">
        <w:rPr>
          <w:rFonts w:hint="eastAsia"/>
          <w:lang w:val="es-ES"/>
        </w:rPr>
        <w:t>í</w:t>
      </w:r>
      <w:r w:rsidRPr="00285253">
        <w:rPr>
          <w:lang w:val="es-ES"/>
        </w:rPr>
        <w:t>stica con este marco</w:t>
      </w:r>
      <w:r w:rsidR="00235667">
        <w:rPr>
          <w:lang w:val="es-ES"/>
        </w:rPr>
        <w:t>. N</w:t>
      </w:r>
      <w:r w:rsidRPr="00285253">
        <w:rPr>
          <w:lang w:val="es-ES"/>
        </w:rPr>
        <w:t>o queremos un peaje por bacheo.</w:t>
      </w:r>
      <w:r w:rsidR="00235667">
        <w:rPr>
          <w:lang w:val="es-ES"/>
        </w:rPr>
        <w:t xml:space="preserve"> </w:t>
      </w:r>
      <w:r w:rsidRPr="00285253">
        <w:rPr>
          <w:lang w:val="es-ES"/>
        </w:rPr>
        <w:t xml:space="preserve">Gracias, </w:t>
      </w:r>
      <w:r w:rsidR="00235667">
        <w:rPr>
          <w:lang w:val="es-ES"/>
        </w:rPr>
        <w:t>señora President</w:t>
      </w:r>
      <w:r w:rsidR="00DE71C8">
        <w:rPr>
          <w:lang w:val="es-ES"/>
        </w:rPr>
        <w:t>a</w:t>
      </w:r>
      <w:r w:rsidRPr="00285253">
        <w:rPr>
          <w:lang w:val="es-ES"/>
        </w:rPr>
        <w:t>.</w:t>
      </w:r>
    </w:p>
    <w:p w:rsidR="00142EBE" w:rsidRDefault="00142EBE" w:rsidP="00142EBE">
      <w:pPr>
        <w:rPr>
          <w:lang w:val="es-ES"/>
        </w:rPr>
      </w:pPr>
    </w:p>
    <w:p w:rsidR="00142EBE" w:rsidRDefault="00142EBE" w:rsidP="00142EBE">
      <w:r w:rsidRPr="00B87A43">
        <w:rPr>
          <w:b/>
        </w:rPr>
        <w:t>SRA. PRESIDENTE (Aluani)</w:t>
      </w:r>
      <w:r>
        <w:rPr>
          <w:b/>
        </w:rPr>
        <w:t xml:space="preserve">: </w:t>
      </w:r>
      <w:r>
        <w:t>Gracias Senador.</w:t>
      </w:r>
    </w:p>
    <w:p w:rsidR="00142EBE" w:rsidRDefault="00142EBE" w:rsidP="00142EBE">
      <w:pPr>
        <w:ind w:firstLine="708"/>
      </w:pPr>
      <w:r>
        <w:t xml:space="preserve"> Tiene la palabra el Senador por el Departamento Villaguay.</w:t>
      </w:r>
    </w:p>
    <w:p w:rsidR="00142EBE" w:rsidRDefault="00142EBE" w:rsidP="00142EBE">
      <w:pPr>
        <w:ind w:firstLine="708"/>
      </w:pPr>
    </w:p>
    <w:p w:rsidR="00B240A6" w:rsidRDefault="00142EBE" w:rsidP="00142EBE">
      <w:pPr>
        <w:rPr>
          <w:lang w:val="es-ES"/>
        </w:rPr>
      </w:pPr>
      <w:r w:rsidRPr="003147E0">
        <w:rPr>
          <w:b/>
          <w:lang w:val="es-ES"/>
        </w:rPr>
        <w:t xml:space="preserve">SR. SENADOR (Cosso): </w:t>
      </w:r>
      <w:r w:rsidRPr="003147E0">
        <w:rPr>
          <w:lang w:val="es-ES"/>
        </w:rPr>
        <w:t xml:space="preserve">Gracias, </w:t>
      </w:r>
      <w:r w:rsidR="00B240A6">
        <w:rPr>
          <w:lang w:val="es-ES"/>
        </w:rPr>
        <w:t xml:space="preserve">señora </w:t>
      </w:r>
      <w:r w:rsidRPr="003147E0">
        <w:rPr>
          <w:lang w:val="es-ES"/>
        </w:rPr>
        <w:t xml:space="preserve">Presidente. </w:t>
      </w:r>
    </w:p>
    <w:p w:rsidR="00596849" w:rsidRDefault="00142EBE" w:rsidP="00596849">
      <w:pPr>
        <w:ind w:firstLine="708"/>
        <w:rPr>
          <w:lang w:val="es-ES"/>
        </w:rPr>
      </w:pPr>
      <w:r w:rsidRPr="003147E0">
        <w:rPr>
          <w:lang w:val="es-ES"/>
        </w:rPr>
        <w:t>M</w:t>
      </w:r>
      <w:r w:rsidRPr="003147E0">
        <w:rPr>
          <w:rFonts w:hint="eastAsia"/>
          <w:lang w:val="es-ES"/>
        </w:rPr>
        <w:t>á</w:t>
      </w:r>
      <w:r w:rsidRPr="003147E0">
        <w:rPr>
          <w:lang w:val="es-ES"/>
        </w:rPr>
        <w:t>s que nada, adem</w:t>
      </w:r>
      <w:r w:rsidRPr="003147E0">
        <w:rPr>
          <w:rFonts w:hint="eastAsia"/>
          <w:lang w:val="es-ES"/>
        </w:rPr>
        <w:t>á</w:t>
      </w:r>
      <w:r w:rsidRPr="003147E0">
        <w:rPr>
          <w:lang w:val="es-ES"/>
        </w:rPr>
        <w:t>s de suscribir lo que ha</w:t>
      </w:r>
      <w:r w:rsidR="00596849">
        <w:rPr>
          <w:lang w:val="es-ES"/>
        </w:rPr>
        <w:t>n</w:t>
      </w:r>
      <w:r w:rsidRPr="003147E0">
        <w:rPr>
          <w:lang w:val="es-ES"/>
        </w:rPr>
        <w:t xml:space="preserve"> dicho </w:t>
      </w:r>
      <w:r w:rsidR="00596849">
        <w:rPr>
          <w:lang w:val="es-ES"/>
        </w:rPr>
        <w:t>los</w:t>
      </w:r>
      <w:r w:rsidRPr="003147E0">
        <w:rPr>
          <w:lang w:val="es-ES"/>
        </w:rPr>
        <w:t xml:space="preserve"> Senador</w:t>
      </w:r>
      <w:r w:rsidR="00596849">
        <w:rPr>
          <w:lang w:val="es-ES"/>
        </w:rPr>
        <w:t>es</w:t>
      </w:r>
      <w:r w:rsidRPr="003147E0">
        <w:rPr>
          <w:lang w:val="es-ES"/>
        </w:rPr>
        <w:t xml:space="preserve"> </w:t>
      </w:r>
      <w:proofErr w:type="spellStart"/>
      <w:r w:rsidRPr="003147E0">
        <w:rPr>
          <w:lang w:val="es-ES"/>
        </w:rPr>
        <w:t>Sanzberro</w:t>
      </w:r>
      <w:proofErr w:type="spellEnd"/>
      <w:r w:rsidRPr="003147E0">
        <w:rPr>
          <w:lang w:val="es-ES"/>
        </w:rPr>
        <w:t xml:space="preserve"> y </w:t>
      </w:r>
      <w:proofErr w:type="spellStart"/>
      <w:r w:rsidRPr="003147E0">
        <w:rPr>
          <w:lang w:val="es-ES"/>
        </w:rPr>
        <w:t>Conti</w:t>
      </w:r>
      <w:proofErr w:type="spellEnd"/>
      <w:r w:rsidRPr="003147E0">
        <w:rPr>
          <w:lang w:val="es-ES"/>
        </w:rPr>
        <w:t>, por ah</w:t>
      </w:r>
      <w:r w:rsidRPr="003147E0">
        <w:rPr>
          <w:rFonts w:hint="eastAsia"/>
          <w:lang w:val="es-ES"/>
        </w:rPr>
        <w:t>í</w:t>
      </w:r>
      <w:r w:rsidRPr="003147E0">
        <w:rPr>
          <w:lang w:val="es-ES"/>
        </w:rPr>
        <w:t xml:space="preserve"> tambi</w:t>
      </w:r>
      <w:r w:rsidRPr="003147E0">
        <w:rPr>
          <w:rFonts w:hint="eastAsia"/>
          <w:lang w:val="es-ES"/>
        </w:rPr>
        <w:t>é</w:t>
      </w:r>
      <w:r w:rsidR="00596849">
        <w:rPr>
          <w:lang w:val="es-ES"/>
        </w:rPr>
        <w:t>n,</w:t>
      </w:r>
      <w:r w:rsidRPr="003147E0">
        <w:rPr>
          <w:lang w:val="es-ES"/>
        </w:rPr>
        <w:t xml:space="preserve"> </w:t>
      </w:r>
      <w:r w:rsidR="00596849">
        <w:rPr>
          <w:lang w:val="es-ES"/>
        </w:rPr>
        <w:t>-</w:t>
      </w:r>
      <w:r w:rsidRPr="003147E0">
        <w:rPr>
          <w:lang w:val="es-ES"/>
        </w:rPr>
        <w:t xml:space="preserve">como lo suelo hacer </w:t>
      </w:r>
      <w:r w:rsidR="00596849">
        <w:rPr>
          <w:lang w:val="es-ES"/>
        </w:rPr>
        <w:t>con</w:t>
      </w:r>
      <w:r w:rsidRPr="003147E0">
        <w:rPr>
          <w:lang w:val="es-ES"/>
        </w:rPr>
        <w:t xml:space="preserve"> otros proyectos</w:t>
      </w:r>
      <w:r w:rsidR="00596849">
        <w:rPr>
          <w:lang w:val="es-ES"/>
        </w:rPr>
        <w:t>-</w:t>
      </w:r>
      <w:r w:rsidRPr="003147E0">
        <w:rPr>
          <w:lang w:val="es-ES"/>
        </w:rPr>
        <w:t xml:space="preserve"> </w:t>
      </w:r>
      <w:r w:rsidR="00596849">
        <w:rPr>
          <w:lang w:val="es-ES"/>
        </w:rPr>
        <w:t xml:space="preserve">quiero </w:t>
      </w:r>
      <w:r w:rsidRPr="003147E0">
        <w:rPr>
          <w:lang w:val="es-ES"/>
        </w:rPr>
        <w:t>ser un poco cr</w:t>
      </w:r>
      <w:r w:rsidRPr="003147E0">
        <w:rPr>
          <w:rFonts w:hint="eastAsia"/>
          <w:lang w:val="es-ES"/>
        </w:rPr>
        <w:t>í</w:t>
      </w:r>
      <w:r w:rsidRPr="003147E0">
        <w:rPr>
          <w:lang w:val="es-ES"/>
        </w:rPr>
        <w:t>tico y autocr</w:t>
      </w:r>
      <w:r w:rsidRPr="003147E0">
        <w:rPr>
          <w:rFonts w:hint="eastAsia"/>
          <w:lang w:val="es-ES"/>
        </w:rPr>
        <w:t>í</w:t>
      </w:r>
      <w:r w:rsidRPr="003147E0">
        <w:rPr>
          <w:lang w:val="es-ES"/>
        </w:rPr>
        <w:t>tico de lo que ha sido el trabajo</w:t>
      </w:r>
      <w:r w:rsidR="00596849">
        <w:rPr>
          <w:lang w:val="es-ES"/>
        </w:rPr>
        <w:t xml:space="preserve"> parlamentario de este proyecto ya que </w:t>
      </w:r>
      <w:r w:rsidRPr="003147E0">
        <w:rPr>
          <w:lang w:val="es-ES"/>
        </w:rPr>
        <w:t>se ha hecho bastante hincapi</w:t>
      </w:r>
      <w:r w:rsidRPr="003147E0">
        <w:rPr>
          <w:rFonts w:hint="eastAsia"/>
          <w:lang w:val="es-ES"/>
        </w:rPr>
        <w:t>é</w:t>
      </w:r>
      <w:r w:rsidRPr="003147E0">
        <w:rPr>
          <w:lang w:val="es-ES"/>
        </w:rPr>
        <w:t xml:space="preserve"> en eso</w:t>
      </w:r>
      <w:r w:rsidR="00243151">
        <w:rPr>
          <w:lang w:val="es-ES"/>
        </w:rPr>
        <w:t>,</w:t>
      </w:r>
      <w:r w:rsidRPr="003147E0">
        <w:rPr>
          <w:lang w:val="es-ES"/>
        </w:rPr>
        <w:t xml:space="preserve"> en la mayor</w:t>
      </w:r>
      <w:r w:rsidRPr="003147E0">
        <w:rPr>
          <w:rFonts w:hint="eastAsia"/>
          <w:lang w:val="es-ES"/>
        </w:rPr>
        <w:t>í</w:t>
      </w:r>
      <w:r w:rsidRPr="003147E0">
        <w:rPr>
          <w:lang w:val="es-ES"/>
        </w:rPr>
        <w:t>a de las defensas de los distintos votos.</w:t>
      </w:r>
    </w:p>
    <w:p w:rsidR="00596849" w:rsidRDefault="00596849" w:rsidP="00596849">
      <w:pPr>
        <w:ind w:firstLine="708"/>
        <w:rPr>
          <w:lang w:val="es-ES"/>
        </w:rPr>
      </w:pPr>
      <w:r>
        <w:rPr>
          <w:lang w:val="es-ES"/>
        </w:rPr>
        <w:t xml:space="preserve">Voy a </w:t>
      </w:r>
      <w:r w:rsidR="00142EBE" w:rsidRPr="003147E0">
        <w:rPr>
          <w:lang w:val="es-ES"/>
        </w:rPr>
        <w:t>decir primero</w:t>
      </w:r>
      <w:r>
        <w:rPr>
          <w:lang w:val="es-ES"/>
        </w:rPr>
        <w:t>,</w:t>
      </w:r>
      <w:r w:rsidR="00142EBE" w:rsidRPr="003147E0">
        <w:rPr>
          <w:lang w:val="es-ES"/>
        </w:rPr>
        <w:t xml:space="preserve"> que el hecho de que el bloque de Diputados del PJ haya votado el proyecto en la C</w:t>
      </w:r>
      <w:r w:rsidR="00142EBE" w:rsidRPr="003147E0">
        <w:rPr>
          <w:rFonts w:hint="eastAsia"/>
          <w:lang w:val="es-ES"/>
        </w:rPr>
        <w:t>á</w:t>
      </w:r>
      <w:r w:rsidR="00142EBE" w:rsidRPr="003147E0">
        <w:rPr>
          <w:lang w:val="es-ES"/>
        </w:rPr>
        <w:t>mara de Diputados no es condici</w:t>
      </w:r>
      <w:r w:rsidR="00142EBE" w:rsidRPr="003147E0">
        <w:rPr>
          <w:rFonts w:hint="eastAsia"/>
          <w:lang w:val="es-ES"/>
        </w:rPr>
        <w:t>ó</w:t>
      </w:r>
      <w:r w:rsidR="00142EBE" w:rsidRPr="003147E0">
        <w:rPr>
          <w:lang w:val="es-ES"/>
        </w:rPr>
        <w:t xml:space="preserve">n sine qua non para que nosotros votemos el proyecto como viene de </w:t>
      </w:r>
      <w:r>
        <w:rPr>
          <w:lang w:val="es-ES"/>
        </w:rPr>
        <w:t>esa Cámara</w:t>
      </w:r>
      <w:r w:rsidR="00142EBE" w:rsidRPr="003147E0">
        <w:rPr>
          <w:lang w:val="es-ES"/>
        </w:rPr>
        <w:t xml:space="preserve">. </w:t>
      </w:r>
      <w:r>
        <w:rPr>
          <w:lang w:val="es-ES"/>
        </w:rPr>
        <w:t>Porque p</w:t>
      </w:r>
      <w:r w:rsidR="00142EBE" w:rsidRPr="003147E0">
        <w:rPr>
          <w:lang w:val="es-ES"/>
        </w:rPr>
        <w:t>ara eso tenemos un sistema bicamer</w:t>
      </w:r>
      <w:r>
        <w:rPr>
          <w:lang w:val="es-ES"/>
        </w:rPr>
        <w:t>al por</w:t>
      </w:r>
      <w:r w:rsidR="00142EBE" w:rsidRPr="003147E0">
        <w:rPr>
          <w:lang w:val="es-ES"/>
        </w:rPr>
        <w:t xml:space="preserve"> el cual un proyecto ingresa en una C</w:t>
      </w:r>
      <w:r w:rsidR="00142EBE" w:rsidRPr="003147E0">
        <w:rPr>
          <w:rFonts w:hint="eastAsia"/>
          <w:lang w:val="es-ES"/>
        </w:rPr>
        <w:t>á</w:t>
      </w:r>
      <w:r w:rsidR="00142EBE" w:rsidRPr="003147E0">
        <w:rPr>
          <w:lang w:val="es-ES"/>
        </w:rPr>
        <w:t>mara y la otra lo revisa.</w:t>
      </w:r>
    </w:p>
    <w:p w:rsidR="00B74E74" w:rsidRDefault="00596849" w:rsidP="00B74E74">
      <w:pPr>
        <w:ind w:firstLine="708"/>
        <w:rPr>
          <w:lang w:val="es-ES"/>
        </w:rPr>
      </w:pPr>
      <w:r>
        <w:rPr>
          <w:lang w:val="es-ES"/>
        </w:rPr>
        <w:t>Además, t</w:t>
      </w:r>
      <w:r w:rsidR="00142EBE" w:rsidRPr="003147E0">
        <w:rPr>
          <w:lang w:val="es-ES"/>
        </w:rPr>
        <w:t xml:space="preserve">ampoco es la primera vez que se da, </w:t>
      </w:r>
      <w:r w:rsidR="00243151">
        <w:rPr>
          <w:lang w:val="es-ES"/>
        </w:rPr>
        <w:t>-</w:t>
      </w:r>
      <w:r>
        <w:rPr>
          <w:lang w:val="es-ES"/>
        </w:rPr>
        <w:t xml:space="preserve">algo </w:t>
      </w:r>
      <w:r w:rsidR="00142EBE" w:rsidRPr="003147E0">
        <w:rPr>
          <w:lang w:val="es-ES"/>
        </w:rPr>
        <w:t>que nos ha pasado a nosotros</w:t>
      </w:r>
      <w:r w:rsidR="00243151">
        <w:rPr>
          <w:lang w:val="es-ES"/>
        </w:rPr>
        <w:t>-</w:t>
      </w:r>
      <w:r w:rsidR="00142EBE" w:rsidRPr="003147E0">
        <w:rPr>
          <w:lang w:val="es-ES"/>
        </w:rPr>
        <w:t xml:space="preserve"> que hemos trabajado alg</w:t>
      </w:r>
      <w:r w:rsidR="00142EBE" w:rsidRPr="003147E0">
        <w:rPr>
          <w:rFonts w:hint="eastAsia"/>
          <w:lang w:val="es-ES"/>
        </w:rPr>
        <w:t>ú</w:t>
      </w:r>
      <w:r w:rsidR="00142EBE" w:rsidRPr="003147E0">
        <w:rPr>
          <w:lang w:val="es-ES"/>
        </w:rPr>
        <w:t xml:space="preserve">n proyecto </w:t>
      </w:r>
      <w:r w:rsidR="00B74E74">
        <w:rPr>
          <w:lang w:val="es-ES"/>
        </w:rPr>
        <w:t>-</w:t>
      </w:r>
      <w:r w:rsidR="00142EBE" w:rsidRPr="003147E0">
        <w:rPr>
          <w:lang w:val="es-ES"/>
        </w:rPr>
        <w:t xml:space="preserve">y lo hemos </w:t>
      </w:r>
      <w:r>
        <w:rPr>
          <w:lang w:val="es-ES"/>
        </w:rPr>
        <w:t>hecho</w:t>
      </w:r>
      <w:r w:rsidR="00142EBE" w:rsidRPr="003147E0">
        <w:rPr>
          <w:lang w:val="es-ES"/>
        </w:rPr>
        <w:t xml:space="preserve"> muy bien</w:t>
      </w:r>
      <w:r w:rsidR="00B74E74">
        <w:rPr>
          <w:lang w:val="es-ES"/>
        </w:rPr>
        <w:t>-</w:t>
      </w:r>
      <w:r w:rsidR="00142EBE" w:rsidRPr="003147E0">
        <w:rPr>
          <w:lang w:val="es-ES"/>
        </w:rPr>
        <w:t xml:space="preserve"> y luego </w:t>
      </w:r>
      <w:r>
        <w:rPr>
          <w:lang w:val="es-ES"/>
        </w:rPr>
        <w:t>pasa</w:t>
      </w:r>
      <w:r w:rsidR="00142EBE" w:rsidRPr="003147E0">
        <w:rPr>
          <w:lang w:val="es-ES"/>
        </w:rPr>
        <w:t xml:space="preserve"> a </w:t>
      </w:r>
      <w:r>
        <w:rPr>
          <w:lang w:val="es-ES"/>
        </w:rPr>
        <w:t xml:space="preserve">la Cámara de </w:t>
      </w:r>
      <w:r w:rsidR="00142EBE" w:rsidRPr="003147E0">
        <w:rPr>
          <w:lang w:val="es-ES"/>
        </w:rPr>
        <w:t>Diputados</w:t>
      </w:r>
      <w:r>
        <w:rPr>
          <w:lang w:val="es-ES"/>
        </w:rPr>
        <w:t>,</w:t>
      </w:r>
      <w:r w:rsidR="00142EBE" w:rsidRPr="003147E0">
        <w:rPr>
          <w:lang w:val="es-ES"/>
        </w:rPr>
        <w:t xml:space="preserve"> se lo modifica por completo o no se vota tal cual ha salido del Senado. </w:t>
      </w:r>
      <w:r>
        <w:rPr>
          <w:lang w:val="es-ES"/>
        </w:rPr>
        <w:t xml:space="preserve">Así como </w:t>
      </w:r>
      <w:r w:rsidR="00142EBE" w:rsidRPr="003147E0">
        <w:rPr>
          <w:lang w:val="es-ES"/>
        </w:rPr>
        <w:t>han venido</w:t>
      </w:r>
      <w:r>
        <w:rPr>
          <w:lang w:val="es-ES"/>
        </w:rPr>
        <w:t>,</w:t>
      </w:r>
      <w:r w:rsidR="00142EBE" w:rsidRPr="003147E0">
        <w:rPr>
          <w:lang w:val="es-ES"/>
        </w:rPr>
        <w:t xml:space="preserve"> en su mayor</w:t>
      </w:r>
      <w:r w:rsidR="00142EBE" w:rsidRPr="003147E0">
        <w:rPr>
          <w:rFonts w:hint="eastAsia"/>
          <w:lang w:val="es-ES"/>
        </w:rPr>
        <w:t>í</w:t>
      </w:r>
      <w:r w:rsidR="00142EBE" w:rsidRPr="003147E0">
        <w:rPr>
          <w:lang w:val="es-ES"/>
        </w:rPr>
        <w:t>a</w:t>
      </w:r>
      <w:r>
        <w:rPr>
          <w:lang w:val="es-ES"/>
        </w:rPr>
        <w:t>,</w:t>
      </w:r>
      <w:r w:rsidR="00142EBE" w:rsidRPr="003147E0">
        <w:rPr>
          <w:lang w:val="es-ES"/>
        </w:rPr>
        <w:t xml:space="preserve"> proyectos de Diputados </w:t>
      </w:r>
      <w:r>
        <w:rPr>
          <w:lang w:val="es-ES"/>
        </w:rPr>
        <w:t>a los que considero</w:t>
      </w:r>
      <w:r w:rsidR="00142EBE" w:rsidRPr="003147E0">
        <w:rPr>
          <w:lang w:val="es-ES"/>
        </w:rPr>
        <w:t xml:space="preserve"> que no ha habido ninguno de nosotros que no lo</w:t>
      </w:r>
      <w:r>
        <w:rPr>
          <w:lang w:val="es-ES"/>
        </w:rPr>
        <w:t>s</w:t>
      </w:r>
      <w:r w:rsidR="00142EBE" w:rsidRPr="003147E0">
        <w:rPr>
          <w:lang w:val="es-ES"/>
        </w:rPr>
        <w:t xml:space="preserve"> hayamos enriquecido y mejorado.</w:t>
      </w:r>
    </w:p>
    <w:p w:rsidR="0046277B" w:rsidRDefault="00B74E74" w:rsidP="0046277B">
      <w:pPr>
        <w:ind w:firstLine="708"/>
        <w:rPr>
          <w:lang w:val="es-ES"/>
        </w:rPr>
      </w:pPr>
      <w:r>
        <w:rPr>
          <w:lang w:val="es-ES"/>
        </w:rPr>
        <w:t xml:space="preserve">Por lo que quiero </w:t>
      </w:r>
      <w:r w:rsidR="00142EBE" w:rsidRPr="003147E0">
        <w:rPr>
          <w:lang w:val="es-ES"/>
        </w:rPr>
        <w:t xml:space="preserve">aclarar que </w:t>
      </w:r>
      <w:r w:rsidR="00243151">
        <w:rPr>
          <w:lang w:val="es-ES"/>
        </w:rPr>
        <w:t>uno trata de agotar</w:t>
      </w:r>
      <w:r w:rsidR="00142EBE" w:rsidRPr="003147E0">
        <w:rPr>
          <w:lang w:val="es-ES"/>
        </w:rPr>
        <w:t xml:space="preserve"> la instancia de di</w:t>
      </w:r>
      <w:r w:rsidR="00142EBE" w:rsidRPr="003147E0">
        <w:rPr>
          <w:rFonts w:hint="eastAsia"/>
          <w:lang w:val="es-ES"/>
        </w:rPr>
        <w:t>á</w:t>
      </w:r>
      <w:r w:rsidR="0046277B">
        <w:rPr>
          <w:lang w:val="es-ES"/>
        </w:rPr>
        <w:t xml:space="preserve">logo hasta el final, entonces, </w:t>
      </w:r>
      <w:r w:rsidR="00142EBE" w:rsidRPr="003147E0">
        <w:rPr>
          <w:lang w:val="es-ES"/>
        </w:rPr>
        <w:t xml:space="preserve">sigue siendo la postura nuestra </w:t>
      </w:r>
      <w:r w:rsidR="0046277B">
        <w:rPr>
          <w:lang w:val="es-ES"/>
        </w:rPr>
        <w:t xml:space="preserve">la </w:t>
      </w:r>
      <w:r w:rsidR="00142EBE" w:rsidRPr="003147E0">
        <w:rPr>
          <w:lang w:val="es-ES"/>
        </w:rPr>
        <w:t>de acompa</w:t>
      </w:r>
      <w:r w:rsidR="00142EBE" w:rsidRPr="003147E0">
        <w:rPr>
          <w:rFonts w:hint="eastAsia"/>
          <w:lang w:val="es-ES"/>
        </w:rPr>
        <w:t>ñ</w:t>
      </w:r>
      <w:r w:rsidR="0046277B">
        <w:rPr>
          <w:lang w:val="es-ES"/>
        </w:rPr>
        <w:t xml:space="preserve">ar este proyecto pero hacerlo </w:t>
      </w:r>
      <w:r w:rsidR="00142EBE" w:rsidRPr="003147E0">
        <w:rPr>
          <w:lang w:val="es-ES"/>
        </w:rPr>
        <w:t>con algunas modificaciones.</w:t>
      </w:r>
      <w:r w:rsidR="0046277B">
        <w:rPr>
          <w:lang w:val="es-ES"/>
        </w:rPr>
        <w:t xml:space="preserve"> </w:t>
      </w:r>
    </w:p>
    <w:p w:rsidR="00A376CE" w:rsidRDefault="00142EBE" w:rsidP="00A376CE">
      <w:pPr>
        <w:ind w:firstLine="708"/>
        <w:rPr>
          <w:lang w:val="es-ES"/>
        </w:rPr>
      </w:pPr>
      <w:r w:rsidRPr="003147E0">
        <w:rPr>
          <w:lang w:val="es-ES"/>
        </w:rPr>
        <w:t xml:space="preserve">Y creo que lo </w:t>
      </w:r>
      <w:r w:rsidRPr="003147E0">
        <w:rPr>
          <w:rFonts w:hint="eastAsia"/>
          <w:lang w:val="es-ES"/>
        </w:rPr>
        <w:t>ú</w:t>
      </w:r>
      <w:r w:rsidRPr="003147E0">
        <w:rPr>
          <w:lang w:val="es-ES"/>
        </w:rPr>
        <w:t>nico que nos est</w:t>
      </w:r>
      <w:r w:rsidRPr="003147E0">
        <w:rPr>
          <w:rFonts w:hint="eastAsia"/>
          <w:lang w:val="es-ES"/>
        </w:rPr>
        <w:t>á</w:t>
      </w:r>
      <w:r w:rsidRPr="003147E0">
        <w:rPr>
          <w:lang w:val="es-ES"/>
        </w:rPr>
        <w:t xml:space="preserve"> empujando hoy a no acordar</w:t>
      </w:r>
      <w:r w:rsidR="0046277B">
        <w:rPr>
          <w:lang w:val="es-ES"/>
        </w:rPr>
        <w:t>,</w:t>
      </w:r>
      <w:r w:rsidRPr="003147E0">
        <w:rPr>
          <w:lang w:val="es-ES"/>
        </w:rPr>
        <w:t xml:space="preserve"> es el apuro para que la ley salga, </w:t>
      </w:r>
      <w:r w:rsidR="0046277B">
        <w:rPr>
          <w:lang w:val="es-ES"/>
        </w:rPr>
        <w:t xml:space="preserve">o mejor dicho, </w:t>
      </w:r>
      <w:r w:rsidR="00243151">
        <w:rPr>
          <w:lang w:val="es-ES"/>
        </w:rPr>
        <w:t xml:space="preserve">no es apuro sino </w:t>
      </w:r>
      <w:r w:rsidRPr="003147E0">
        <w:rPr>
          <w:lang w:val="es-ES"/>
        </w:rPr>
        <w:t>celeridad</w:t>
      </w:r>
      <w:r w:rsidR="0046277B">
        <w:rPr>
          <w:lang w:val="es-ES"/>
        </w:rPr>
        <w:t xml:space="preserve"> </w:t>
      </w:r>
      <w:r w:rsidRPr="003147E0">
        <w:rPr>
          <w:lang w:val="es-ES"/>
        </w:rPr>
        <w:t xml:space="preserve">que se ha manifestado </w:t>
      </w:r>
      <w:r w:rsidR="0046277B">
        <w:rPr>
          <w:lang w:val="es-ES"/>
        </w:rPr>
        <w:t xml:space="preserve">de </w:t>
      </w:r>
      <w:r w:rsidRPr="003147E0">
        <w:rPr>
          <w:lang w:val="es-ES"/>
        </w:rPr>
        <w:t>que se necesita que la ley salga</w:t>
      </w:r>
      <w:r w:rsidR="00A376CE">
        <w:rPr>
          <w:lang w:val="es-ES"/>
        </w:rPr>
        <w:t>,</w:t>
      </w:r>
      <w:r w:rsidR="0046277B">
        <w:rPr>
          <w:lang w:val="es-ES"/>
        </w:rPr>
        <w:t xml:space="preserve"> siendo que</w:t>
      </w:r>
      <w:r w:rsidRPr="003147E0">
        <w:rPr>
          <w:lang w:val="es-ES"/>
        </w:rPr>
        <w:t xml:space="preserve"> esa celeridad es </w:t>
      </w:r>
      <w:r w:rsidR="0046277B">
        <w:rPr>
          <w:lang w:val="es-ES"/>
        </w:rPr>
        <w:t xml:space="preserve">un </w:t>
      </w:r>
      <w:r w:rsidRPr="003147E0">
        <w:rPr>
          <w:lang w:val="es-ES"/>
        </w:rPr>
        <w:t>perjuicio</w:t>
      </w:r>
      <w:r w:rsidR="0046277B">
        <w:rPr>
          <w:lang w:val="es-ES"/>
        </w:rPr>
        <w:t>. Porque t</w:t>
      </w:r>
      <w:r w:rsidRPr="003147E0">
        <w:rPr>
          <w:lang w:val="es-ES"/>
        </w:rPr>
        <w:t>ermina siendo perjuicio para el Senado</w:t>
      </w:r>
      <w:r w:rsidR="0046277B">
        <w:rPr>
          <w:lang w:val="es-ES"/>
        </w:rPr>
        <w:t xml:space="preserve"> ya que en la Cámara de </w:t>
      </w:r>
      <w:r w:rsidRPr="003147E0">
        <w:rPr>
          <w:lang w:val="es-ES"/>
        </w:rPr>
        <w:t xml:space="preserve">Diputados, como bien dijo el Senador </w:t>
      </w:r>
      <w:proofErr w:type="spellStart"/>
      <w:r w:rsidRPr="003147E0">
        <w:rPr>
          <w:lang w:val="es-ES"/>
        </w:rPr>
        <w:t>Conti</w:t>
      </w:r>
      <w:proofErr w:type="spellEnd"/>
      <w:r w:rsidRPr="003147E0">
        <w:rPr>
          <w:lang w:val="es-ES"/>
        </w:rPr>
        <w:t>, ingres</w:t>
      </w:r>
      <w:r w:rsidRPr="003147E0">
        <w:rPr>
          <w:rFonts w:hint="eastAsia"/>
          <w:lang w:val="es-ES"/>
        </w:rPr>
        <w:t>ó</w:t>
      </w:r>
      <w:r w:rsidR="0046277B">
        <w:rPr>
          <w:lang w:val="es-ES"/>
        </w:rPr>
        <w:t xml:space="preserve"> en junio, </w:t>
      </w:r>
      <w:r w:rsidRPr="003147E0">
        <w:rPr>
          <w:lang w:val="es-ES"/>
        </w:rPr>
        <w:t>se vot</w:t>
      </w:r>
      <w:r w:rsidRPr="003147E0">
        <w:rPr>
          <w:rFonts w:hint="eastAsia"/>
          <w:lang w:val="es-ES"/>
        </w:rPr>
        <w:t>ó</w:t>
      </w:r>
      <w:r w:rsidRPr="003147E0">
        <w:rPr>
          <w:lang w:val="es-ES"/>
        </w:rPr>
        <w:t xml:space="preserve"> en diciembre</w:t>
      </w:r>
      <w:r w:rsidR="0046277B">
        <w:rPr>
          <w:lang w:val="es-ES"/>
        </w:rPr>
        <w:t xml:space="preserve"> y se trató en tres</w:t>
      </w:r>
      <w:r w:rsidRPr="003147E0">
        <w:rPr>
          <w:lang w:val="es-ES"/>
        </w:rPr>
        <w:t xml:space="preserve"> reuniones de </w:t>
      </w:r>
      <w:r w:rsidR="0046277B">
        <w:rPr>
          <w:lang w:val="es-ES"/>
        </w:rPr>
        <w:t>C</w:t>
      </w:r>
      <w:r w:rsidRPr="003147E0">
        <w:rPr>
          <w:lang w:val="es-ES"/>
        </w:rPr>
        <w:t>omisi</w:t>
      </w:r>
      <w:r w:rsidRPr="003147E0">
        <w:rPr>
          <w:rFonts w:hint="eastAsia"/>
          <w:lang w:val="es-ES"/>
        </w:rPr>
        <w:t>ó</w:t>
      </w:r>
      <w:r w:rsidRPr="003147E0">
        <w:rPr>
          <w:lang w:val="es-ES"/>
        </w:rPr>
        <w:t>n.</w:t>
      </w:r>
    </w:p>
    <w:p w:rsidR="00A376CE" w:rsidRDefault="00142EBE" w:rsidP="00A376CE">
      <w:pPr>
        <w:ind w:firstLine="708"/>
        <w:rPr>
          <w:lang w:val="es-ES"/>
        </w:rPr>
      </w:pPr>
      <w:r w:rsidRPr="003147E0">
        <w:rPr>
          <w:lang w:val="es-ES"/>
        </w:rPr>
        <w:lastRenderedPageBreak/>
        <w:t>Despu</w:t>
      </w:r>
      <w:r w:rsidRPr="003147E0">
        <w:rPr>
          <w:rFonts w:hint="eastAsia"/>
          <w:lang w:val="es-ES"/>
        </w:rPr>
        <w:t>é</w:t>
      </w:r>
      <w:r w:rsidRPr="003147E0">
        <w:rPr>
          <w:lang w:val="es-ES"/>
        </w:rPr>
        <w:t>s tambi</w:t>
      </w:r>
      <w:r w:rsidRPr="003147E0">
        <w:rPr>
          <w:rFonts w:hint="eastAsia"/>
          <w:lang w:val="es-ES"/>
        </w:rPr>
        <w:t>é</w:t>
      </w:r>
      <w:r w:rsidRPr="003147E0">
        <w:rPr>
          <w:lang w:val="es-ES"/>
        </w:rPr>
        <w:t>n</w:t>
      </w:r>
      <w:r w:rsidR="00A376CE">
        <w:rPr>
          <w:lang w:val="es-ES"/>
        </w:rPr>
        <w:t>,</w:t>
      </w:r>
      <w:r w:rsidRPr="003147E0">
        <w:rPr>
          <w:lang w:val="es-ES"/>
        </w:rPr>
        <w:t xml:space="preserve"> decir que cuando</w:t>
      </w:r>
      <w:r w:rsidR="00A376CE">
        <w:rPr>
          <w:lang w:val="es-ES"/>
        </w:rPr>
        <w:t xml:space="preserve"> llega al Senado va a una sola C</w:t>
      </w:r>
      <w:r w:rsidRPr="003147E0">
        <w:rPr>
          <w:lang w:val="es-ES"/>
        </w:rPr>
        <w:t>omisi</w:t>
      </w:r>
      <w:r w:rsidRPr="003147E0">
        <w:rPr>
          <w:rFonts w:hint="eastAsia"/>
          <w:lang w:val="es-ES"/>
        </w:rPr>
        <w:t>ó</w:t>
      </w:r>
      <w:r w:rsidRPr="003147E0">
        <w:rPr>
          <w:lang w:val="es-ES"/>
        </w:rPr>
        <w:t>n</w:t>
      </w:r>
      <w:r w:rsidR="00A376CE">
        <w:rPr>
          <w:lang w:val="es-ES"/>
        </w:rPr>
        <w:t>,</w:t>
      </w:r>
      <w:r w:rsidRPr="003147E0">
        <w:rPr>
          <w:lang w:val="es-ES"/>
        </w:rPr>
        <w:t xml:space="preserve"> manejada por la oposici</w:t>
      </w:r>
      <w:r w:rsidRPr="003147E0">
        <w:rPr>
          <w:rFonts w:hint="eastAsia"/>
          <w:lang w:val="es-ES"/>
        </w:rPr>
        <w:t>ó</w:t>
      </w:r>
      <w:r w:rsidRPr="003147E0">
        <w:rPr>
          <w:lang w:val="es-ES"/>
        </w:rPr>
        <w:t xml:space="preserve">n y </w:t>
      </w:r>
      <w:r w:rsidR="00A376CE">
        <w:rPr>
          <w:lang w:val="es-ES"/>
        </w:rPr>
        <w:t xml:space="preserve">que </w:t>
      </w:r>
      <w:r w:rsidRPr="003147E0">
        <w:rPr>
          <w:lang w:val="es-ES"/>
        </w:rPr>
        <w:t>no hubo ning</w:t>
      </w:r>
      <w:r w:rsidRPr="003147E0">
        <w:rPr>
          <w:rFonts w:hint="eastAsia"/>
          <w:lang w:val="es-ES"/>
        </w:rPr>
        <w:t>ú</w:t>
      </w:r>
      <w:r w:rsidRPr="003147E0">
        <w:rPr>
          <w:lang w:val="es-ES"/>
        </w:rPr>
        <w:t>n inter</w:t>
      </w:r>
      <w:r w:rsidRPr="003147E0">
        <w:rPr>
          <w:rFonts w:hint="eastAsia"/>
          <w:lang w:val="es-ES"/>
        </w:rPr>
        <w:t>é</w:t>
      </w:r>
      <w:r w:rsidRPr="003147E0">
        <w:rPr>
          <w:lang w:val="es-ES"/>
        </w:rPr>
        <w:t>s</w:t>
      </w:r>
      <w:r w:rsidR="00A376CE">
        <w:rPr>
          <w:lang w:val="es-ES"/>
        </w:rPr>
        <w:t xml:space="preserve"> por parte</w:t>
      </w:r>
      <w:r w:rsidR="00243151">
        <w:rPr>
          <w:lang w:val="es-ES"/>
        </w:rPr>
        <w:t xml:space="preserve"> d</w:t>
      </w:r>
      <w:r w:rsidR="00A376CE">
        <w:rPr>
          <w:lang w:val="es-ES"/>
        </w:rPr>
        <w:t xml:space="preserve">el oficialismo en todo este tiempo, </w:t>
      </w:r>
      <w:r w:rsidRPr="003147E0">
        <w:rPr>
          <w:lang w:val="es-ES"/>
        </w:rPr>
        <w:t xml:space="preserve">de pedir el giro </w:t>
      </w:r>
      <w:r w:rsidR="00A376CE">
        <w:rPr>
          <w:lang w:val="es-ES"/>
        </w:rPr>
        <w:t>a otras Comisiones, ni en febrero ni</w:t>
      </w:r>
      <w:r w:rsidRPr="003147E0">
        <w:rPr>
          <w:lang w:val="es-ES"/>
        </w:rPr>
        <w:t xml:space="preserve"> </w:t>
      </w:r>
      <w:r w:rsidR="00A376CE">
        <w:rPr>
          <w:lang w:val="es-ES"/>
        </w:rPr>
        <w:t xml:space="preserve">marzo ni </w:t>
      </w:r>
      <w:r w:rsidRPr="003147E0">
        <w:rPr>
          <w:lang w:val="es-ES"/>
        </w:rPr>
        <w:t xml:space="preserve"> abril</w:t>
      </w:r>
      <w:r w:rsidR="00A376CE">
        <w:rPr>
          <w:lang w:val="es-ES"/>
        </w:rPr>
        <w:t xml:space="preserve"> y </w:t>
      </w:r>
      <w:r w:rsidRPr="003147E0">
        <w:rPr>
          <w:lang w:val="es-ES"/>
        </w:rPr>
        <w:t xml:space="preserve">ni </w:t>
      </w:r>
      <w:r w:rsidR="00A376CE">
        <w:rPr>
          <w:lang w:val="es-ES"/>
        </w:rPr>
        <w:t xml:space="preserve">siquiera </w:t>
      </w:r>
      <w:r w:rsidRPr="003147E0">
        <w:rPr>
          <w:lang w:val="es-ES"/>
        </w:rPr>
        <w:t>el otro d</w:t>
      </w:r>
      <w:r w:rsidRPr="003147E0">
        <w:rPr>
          <w:rFonts w:hint="eastAsia"/>
          <w:lang w:val="es-ES"/>
        </w:rPr>
        <w:t>í</w:t>
      </w:r>
      <w:r w:rsidRPr="003147E0">
        <w:rPr>
          <w:lang w:val="es-ES"/>
        </w:rPr>
        <w:t>a</w:t>
      </w:r>
      <w:r w:rsidR="00A376CE">
        <w:rPr>
          <w:lang w:val="es-ES"/>
        </w:rPr>
        <w:t xml:space="preserve"> en la reunión de Comisión en la que -</w:t>
      </w:r>
      <w:r w:rsidRPr="003147E0">
        <w:rPr>
          <w:lang w:val="es-ES"/>
        </w:rPr>
        <w:t>no voy a entrar en los motivos de cada uno</w:t>
      </w:r>
      <w:r w:rsidR="00A376CE">
        <w:rPr>
          <w:lang w:val="es-ES"/>
        </w:rPr>
        <w:t xml:space="preserve">- </w:t>
      </w:r>
      <w:r w:rsidR="00A376CE" w:rsidRPr="003147E0">
        <w:rPr>
          <w:lang w:val="es-ES"/>
        </w:rPr>
        <w:t>falt</w:t>
      </w:r>
      <w:r w:rsidR="00A376CE" w:rsidRPr="003147E0">
        <w:rPr>
          <w:rFonts w:hint="eastAsia"/>
          <w:lang w:val="es-ES"/>
        </w:rPr>
        <w:t>ó</w:t>
      </w:r>
      <w:r w:rsidR="00A376CE" w:rsidRPr="003147E0">
        <w:rPr>
          <w:lang w:val="es-ES"/>
        </w:rPr>
        <w:t xml:space="preserve"> </w:t>
      </w:r>
      <w:r w:rsidR="00A376CE">
        <w:rPr>
          <w:lang w:val="es-ES"/>
        </w:rPr>
        <w:t xml:space="preserve">solo </w:t>
      </w:r>
      <w:r w:rsidR="00A376CE" w:rsidRPr="003147E0">
        <w:rPr>
          <w:lang w:val="es-ES"/>
        </w:rPr>
        <w:t>uno para que haya qu</w:t>
      </w:r>
      <w:r w:rsidR="00A376CE" w:rsidRPr="003147E0">
        <w:rPr>
          <w:rFonts w:hint="eastAsia"/>
          <w:lang w:val="es-ES"/>
        </w:rPr>
        <w:t>ó</w:t>
      </w:r>
      <w:r w:rsidR="00A376CE" w:rsidRPr="003147E0">
        <w:rPr>
          <w:lang w:val="es-ES"/>
        </w:rPr>
        <w:t>rum</w:t>
      </w:r>
      <w:r w:rsidR="00A376CE">
        <w:rPr>
          <w:lang w:val="es-ES"/>
        </w:rPr>
        <w:t>, es decir, que hubo dos</w:t>
      </w:r>
      <w:r w:rsidRPr="003147E0">
        <w:rPr>
          <w:lang w:val="es-ES"/>
        </w:rPr>
        <w:t xml:space="preserve"> de la oposici</w:t>
      </w:r>
      <w:r w:rsidRPr="003147E0">
        <w:rPr>
          <w:rFonts w:hint="eastAsia"/>
          <w:lang w:val="es-ES"/>
        </w:rPr>
        <w:t>ó</w:t>
      </w:r>
      <w:r w:rsidRPr="003147E0">
        <w:rPr>
          <w:lang w:val="es-ES"/>
        </w:rPr>
        <w:t xml:space="preserve">n y </w:t>
      </w:r>
      <w:r w:rsidR="00A376CE">
        <w:rPr>
          <w:lang w:val="es-ES"/>
        </w:rPr>
        <w:t>uno</w:t>
      </w:r>
      <w:r w:rsidRPr="003147E0">
        <w:rPr>
          <w:lang w:val="es-ES"/>
        </w:rPr>
        <w:t xml:space="preserve"> del oficialismo</w:t>
      </w:r>
      <w:r w:rsidR="00A376CE">
        <w:rPr>
          <w:lang w:val="es-ES"/>
        </w:rPr>
        <w:t xml:space="preserve"> pero</w:t>
      </w:r>
      <w:r w:rsidRPr="003147E0">
        <w:rPr>
          <w:lang w:val="es-ES"/>
        </w:rPr>
        <w:t xml:space="preserve"> eso</w:t>
      </w:r>
      <w:r w:rsidR="00A376CE">
        <w:rPr>
          <w:lang w:val="es-ES"/>
        </w:rPr>
        <w:t>,</w:t>
      </w:r>
      <w:r w:rsidRPr="003147E0">
        <w:rPr>
          <w:lang w:val="es-ES"/>
        </w:rPr>
        <w:t xml:space="preserve"> por lo menos</w:t>
      </w:r>
      <w:r w:rsidR="00A376CE">
        <w:rPr>
          <w:lang w:val="es-ES"/>
        </w:rPr>
        <w:t>,</w:t>
      </w:r>
      <w:r w:rsidRPr="003147E0">
        <w:rPr>
          <w:lang w:val="es-ES"/>
        </w:rPr>
        <w:t xml:space="preserve"> no es responsabilidad m</w:t>
      </w:r>
      <w:r w:rsidRPr="003147E0">
        <w:rPr>
          <w:rFonts w:hint="eastAsia"/>
          <w:lang w:val="es-ES"/>
        </w:rPr>
        <w:t>í</w:t>
      </w:r>
      <w:r w:rsidRPr="003147E0">
        <w:rPr>
          <w:lang w:val="es-ES"/>
        </w:rPr>
        <w:t>a.</w:t>
      </w:r>
    </w:p>
    <w:p w:rsidR="00E61D42" w:rsidRDefault="00A376CE" w:rsidP="00E61D42">
      <w:pPr>
        <w:ind w:firstLine="708"/>
        <w:rPr>
          <w:lang w:val="es-ES"/>
        </w:rPr>
      </w:pPr>
      <w:r>
        <w:rPr>
          <w:lang w:val="es-ES"/>
        </w:rPr>
        <w:t xml:space="preserve">Pero </w:t>
      </w:r>
      <w:r w:rsidR="00E61D42">
        <w:rPr>
          <w:lang w:val="es-ES"/>
        </w:rPr>
        <w:t>considero</w:t>
      </w:r>
      <w:r>
        <w:rPr>
          <w:lang w:val="es-ES"/>
        </w:rPr>
        <w:t xml:space="preserve"> que,</w:t>
      </w:r>
      <w:r w:rsidR="00142EBE" w:rsidRPr="003147E0">
        <w:rPr>
          <w:lang w:val="es-ES"/>
        </w:rPr>
        <w:t xml:space="preserve"> a veces</w:t>
      </w:r>
      <w:r>
        <w:rPr>
          <w:lang w:val="es-ES"/>
        </w:rPr>
        <w:t>,</w:t>
      </w:r>
      <w:r w:rsidR="00142EBE" w:rsidRPr="003147E0">
        <w:rPr>
          <w:lang w:val="es-ES"/>
        </w:rPr>
        <w:t xml:space="preserve"> h</w:t>
      </w:r>
      <w:r>
        <w:rPr>
          <w:lang w:val="es-ES"/>
        </w:rPr>
        <w:t>ablamos mucho y dialogamos poco</w:t>
      </w:r>
      <w:r w:rsidR="00E61D42">
        <w:rPr>
          <w:lang w:val="es-ES"/>
        </w:rPr>
        <w:t xml:space="preserve">, así que creo </w:t>
      </w:r>
      <w:r w:rsidR="00142EBE" w:rsidRPr="003147E0">
        <w:rPr>
          <w:lang w:val="es-ES"/>
        </w:rPr>
        <w:t>que falt</w:t>
      </w:r>
      <w:r w:rsidR="00142EBE" w:rsidRPr="003147E0">
        <w:rPr>
          <w:rFonts w:hint="eastAsia"/>
          <w:lang w:val="es-ES"/>
        </w:rPr>
        <w:t>ó</w:t>
      </w:r>
      <w:r w:rsidR="00142EBE" w:rsidRPr="003147E0">
        <w:rPr>
          <w:lang w:val="es-ES"/>
        </w:rPr>
        <w:t xml:space="preserve"> di</w:t>
      </w:r>
      <w:r w:rsidR="00142EBE" w:rsidRPr="003147E0">
        <w:rPr>
          <w:rFonts w:hint="eastAsia"/>
          <w:lang w:val="es-ES"/>
        </w:rPr>
        <w:t>á</w:t>
      </w:r>
      <w:r w:rsidR="00142EBE" w:rsidRPr="003147E0">
        <w:rPr>
          <w:lang w:val="es-ES"/>
        </w:rPr>
        <w:t xml:space="preserve">logo en </w:t>
      </w:r>
      <w:proofErr w:type="gramStart"/>
      <w:r w:rsidR="00142EBE" w:rsidRPr="003147E0">
        <w:rPr>
          <w:lang w:val="es-ES"/>
        </w:rPr>
        <w:t>el</w:t>
      </w:r>
      <w:proofErr w:type="gramEnd"/>
      <w:r w:rsidR="00142EBE" w:rsidRPr="003147E0">
        <w:rPr>
          <w:lang w:val="es-ES"/>
        </w:rPr>
        <w:t xml:space="preserve"> ida y vuelta legislativo </w:t>
      </w:r>
      <w:r w:rsidR="00E61D42">
        <w:rPr>
          <w:lang w:val="es-ES"/>
        </w:rPr>
        <w:t xml:space="preserve">como </w:t>
      </w:r>
      <w:r w:rsidR="00142EBE" w:rsidRPr="003147E0">
        <w:rPr>
          <w:lang w:val="es-ES"/>
        </w:rPr>
        <w:t>para que las modificaciones que nosotros estamos planteando para enriquecer la ley, se tomen y se puedan llevar a cabo.</w:t>
      </w:r>
    </w:p>
    <w:p w:rsidR="00E61D42" w:rsidRDefault="00E61D42" w:rsidP="00E61D42">
      <w:pPr>
        <w:ind w:firstLine="708"/>
        <w:rPr>
          <w:lang w:val="es-ES"/>
        </w:rPr>
      </w:pPr>
      <w:r>
        <w:rPr>
          <w:lang w:val="es-ES"/>
        </w:rPr>
        <w:t xml:space="preserve">Lo que </w:t>
      </w:r>
      <w:r w:rsidR="00142EBE" w:rsidRPr="003147E0">
        <w:rPr>
          <w:lang w:val="es-ES"/>
        </w:rPr>
        <w:t>hab</w:t>
      </w:r>
      <w:r w:rsidR="00142EBE" w:rsidRPr="003147E0">
        <w:rPr>
          <w:rFonts w:hint="eastAsia"/>
          <w:lang w:val="es-ES"/>
        </w:rPr>
        <w:t>í</w:t>
      </w:r>
      <w:r w:rsidR="00142EBE" w:rsidRPr="003147E0">
        <w:rPr>
          <w:lang w:val="es-ES"/>
        </w:rPr>
        <w:t>amos planteado</w:t>
      </w:r>
      <w:r>
        <w:rPr>
          <w:lang w:val="es-ES"/>
        </w:rPr>
        <w:t xml:space="preserve"> y</w:t>
      </w:r>
      <w:r w:rsidR="00142EBE" w:rsidRPr="003147E0">
        <w:rPr>
          <w:lang w:val="es-ES"/>
        </w:rPr>
        <w:t xml:space="preserve"> </w:t>
      </w:r>
      <w:r>
        <w:rPr>
          <w:lang w:val="es-ES"/>
        </w:rPr>
        <w:t xml:space="preserve">lo manifiesto ahora, -ya </w:t>
      </w:r>
      <w:r w:rsidR="00142EBE" w:rsidRPr="003147E0">
        <w:rPr>
          <w:lang w:val="es-ES"/>
        </w:rPr>
        <w:t>que el di</w:t>
      </w:r>
      <w:r w:rsidR="00142EBE" w:rsidRPr="003147E0">
        <w:rPr>
          <w:rFonts w:hint="eastAsia"/>
          <w:lang w:val="es-ES"/>
        </w:rPr>
        <w:t>á</w:t>
      </w:r>
      <w:r w:rsidR="00142EBE" w:rsidRPr="003147E0">
        <w:rPr>
          <w:lang w:val="es-ES"/>
        </w:rPr>
        <w:t>logo pr</w:t>
      </w:r>
      <w:r w:rsidR="00142EBE" w:rsidRPr="003147E0">
        <w:rPr>
          <w:rFonts w:hint="eastAsia"/>
          <w:lang w:val="es-ES"/>
        </w:rPr>
        <w:t>á</w:t>
      </w:r>
      <w:r w:rsidR="00142EBE" w:rsidRPr="003147E0">
        <w:rPr>
          <w:lang w:val="es-ES"/>
        </w:rPr>
        <w:t xml:space="preserve">cticamente se </w:t>
      </w:r>
      <w:r>
        <w:rPr>
          <w:lang w:val="es-ES"/>
        </w:rPr>
        <w:t>está</w:t>
      </w:r>
      <w:r w:rsidR="00142EBE" w:rsidRPr="003147E0">
        <w:rPr>
          <w:lang w:val="es-ES"/>
        </w:rPr>
        <w:t xml:space="preserve"> abriendo hoy</w:t>
      </w:r>
      <w:r>
        <w:rPr>
          <w:lang w:val="es-ES"/>
        </w:rPr>
        <w:t>- son once</w:t>
      </w:r>
      <w:r w:rsidR="00142EBE" w:rsidRPr="003147E0">
        <w:rPr>
          <w:lang w:val="es-ES"/>
        </w:rPr>
        <w:t xml:space="preserve"> modificaciones que mejoraban sustancialmente el proyecto. </w:t>
      </w:r>
    </w:p>
    <w:p w:rsidR="00E61D42" w:rsidRDefault="00142EBE" w:rsidP="00E61D42">
      <w:pPr>
        <w:ind w:firstLine="708"/>
        <w:rPr>
          <w:lang w:val="es-ES"/>
        </w:rPr>
      </w:pPr>
      <w:r w:rsidRPr="003147E0">
        <w:rPr>
          <w:lang w:val="es-ES"/>
        </w:rPr>
        <w:t xml:space="preserve">De </w:t>
      </w:r>
      <w:r w:rsidR="00E61D42">
        <w:rPr>
          <w:lang w:val="es-ES"/>
        </w:rPr>
        <w:t>es</w:t>
      </w:r>
      <w:r w:rsidRPr="003147E0">
        <w:rPr>
          <w:lang w:val="es-ES"/>
        </w:rPr>
        <w:t xml:space="preserve">as </w:t>
      </w:r>
      <w:r w:rsidR="00E61D42">
        <w:rPr>
          <w:lang w:val="es-ES"/>
        </w:rPr>
        <w:t xml:space="preserve">once </w:t>
      </w:r>
      <w:r w:rsidRPr="003147E0">
        <w:rPr>
          <w:lang w:val="es-ES"/>
        </w:rPr>
        <w:t xml:space="preserve">llegamos a un consenso </w:t>
      </w:r>
      <w:r w:rsidR="00E61D42">
        <w:rPr>
          <w:lang w:val="es-ES"/>
        </w:rPr>
        <w:t>para</w:t>
      </w:r>
      <w:r w:rsidRPr="003147E0">
        <w:rPr>
          <w:lang w:val="es-ES"/>
        </w:rPr>
        <w:t xml:space="preserve"> modificar </w:t>
      </w:r>
      <w:r w:rsidR="00E61D42">
        <w:rPr>
          <w:lang w:val="es-ES"/>
        </w:rPr>
        <w:t>tres</w:t>
      </w:r>
      <w:r w:rsidRPr="003147E0">
        <w:rPr>
          <w:lang w:val="es-ES"/>
        </w:rPr>
        <w:t xml:space="preserve"> art</w:t>
      </w:r>
      <w:r w:rsidRPr="003147E0">
        <w:rPr>
          <w:rFonts w:hint="eastAsia"/>
          <w:lang w:val="es-ES"/>
        </w:rPr>
        <w:t>í</w:t>
      </w:r>
      <w:r w:rsidR="00E61D42">
        <w:rPr>
          <w:lang w:val="es-ES"/>
        </w:rPr>
        <w:t>culos:</w:t>
      </w:r>
      <w:r w:rsidRPr="003147E0">
        <w:rPr>
          <w:lang w:val="es-ES"/>
        </w:rPr>
        <w:t xml:space="preserve"> </w:t>
      </w:r>
      <w:r w:rsidR="00E61D42">
        <w:rPr>
          <w:lang w:val="es-ES"/>
        </w:rPr>
        <w:t>un párrafo d</w:t>
      </w:r>
      <w:r w:rsidRPr="003147E0">
        <w:rPr>
          <w:lang w:val="es-ES"/>
        </w:rPr>
        <w:t xml:space="preserve">el </w:t>
      </w:r>
      <w:r w:rsidR="00E61D42">
        <w:rPr>
          <w:lang w:val="es-ES"/>
        </w:rPr>
        <w:t xml:space="preserve">artículo </w:t>
      </w:r>
      <w:r w:rsidRPr="003147E0">
        <w:rPr>
          <w:lang w:val="es-ES"/>
        </w:rPr>
        <w:t>N</w:t>
      </w:r>
      <w:r w:rsidRPr="003147E0">
        <w:rPr>
          <w:rFonts w:hint="eastAsia"/>
          <w:lang w:val="es-ES"/>
        </w:rPr>
        <w:t>º</w:t>
      </w:r>
      <w:r w:rsidR="00E61D42">
        <w:rPr>
          <w:lang w:val="es-ES"/>
        </w:rPr>
        <w:t xml:space="preserve"> 4 -</w:t>
      </w:r>
      <w:r w:rsidR="00243151">
        <w:rPr>
          <w:lang w:val="es-ES"/>
        </w:rPr>
        <w:t xml:space="preserve">que ya lo leyó el Senador </w:t>
      </w:r>
      <w:proofErr w:type="spellStart"/>
      <w:r w:rsidR="00243151">
        <w:rPr>
          <w:lang w:val="es-ES"/>
        </w:rPr>
        <w:t>Sanzberro</w:t>
      </w:r>
      <w:proofErr w:type="spellEnd"/>
      <w:r w:rsidR="00E61D42">
        <w:rPr>
          <w:lang w:val="es-ES"/>
        </w:rPr>
        <w:t>-</w:t>
      </w:r>
      <w:r w:rsidR="00243151">
        <w:rPr>
          <w:lang w:val="es-ES"/>
        </w:rPr>
        <w:t>, un</w:t>
      </w:r>
      <w:r w:rsidRPr="003147E0">
        <w:rPr>
          <w:lang w:val="es-ES"/>
        </w:rPr>
        <w:t xml:space="preserve"> p</w:t>
      </w:r>
      <w:r w:rsidRPr="003147E0">
        <w:rPr>
          <w:rFonts w:hint="eastAsia"/>
          <w:lang w:val="es-ES"/>
        </w:rPr>
        <w:t>á</w:t>
      </w:r>
      <w:r w:rsidRPr="003147E0">
        <w:rPr>
          <w:lang w:val="es-ES"/>
        </w:rPr>
        <w:t xml:space="preserve">rrafo del </w:t>
      </w:r>
      <w:r w:rsidR="00E61D42">
        <w:rPr>
          <w:lang w:val="es-ES"/>
        </w:rPr>
        <w:t xml:space="preserve">artículo </w:t>
      </w:r>
      <w:r w:rsidRPr="003147E0">
        <w:rPr>
          <w:lang w:val="es-ES"/>
        </w:rPr>
        <w:t>N</w:t>
      </w:r>
      <w:r w:rsidRPr="003147E0">
        <w:rPr>
          <w:rFonts w:hint="eastAsia"/>
          <w:lang w:val="es-ES"/>
        </w:rPr>
        <w:t>º</w:t>
      </w:r>
      <w:r w:rsidRPr="003147E0">
        <w:rPr>
          <w:lang w:val="es-ES"/>
        </w:rPr>
        <w:t xml:space="preserve"> 7 y </w:t>
      </w:r>
      <w:r w:rsidR="00E61D42">
        <w:rPr>
          <w:lang w:val="es-ES"/>
        </w:rPr>
        <w:t xml:space="preserve">un </w:t>
      </w:r>
      <w:r w:rsidRPr="003147E0">
        <w:rPr>
          <w:lang w:val="es-ES"/>
        </w:rPr>
        <w:t>p</w:t>
      </w:r>
      <w:r w:rsidRPr="003147E0">
        <w:rPr>
          <w:rFonts w:hint="eastAsia"/>
          <w:lang w:val="es-ES"/>
        </w:rPr>
        <w:t>á</w:t>
      </w:r>
      <w:r w:rsidRPr="003147E0">
        <w:rPr>
          <w:lang w:val="es-ES"/>
        </w:rPr>
        <w:t>rrafo del art</w:t>
      </w:r>
      <w:r w:rsidRPr="003147E0">
        <w:rPr>
          <w:rFonts w:hint="eastAsia"/>
          <w:lang w:val="es-ES"/>
        </w:rPr>
        <w:t>í</w:t>
      </w:r>
      <w:r w:rsidRPr="003147E0">
        <w:rPr>
          <w:lang w:val="es-ES"/>
        </w:rPr>
        <w:t>culo N</w:t>
      </w:r>
      <w:r w:rsidRPr="003147E0">
        <w:rPr>
          <w:rFonts w:hint="eastAsia"/>
          <w:lang w:val="es-ES"/>
        </w:rPr>
        <w:t>º</w:t>
      </w:r>
      <w:r w:rsidR="00E61D42">
        <w:rPr>
          <w:lang w:val="es-ES"/>
        </w:rPr>
        <w:t xml:space="preserve"> 10 porque </w:t>
      </w:r>
      <w:r w:rsidRPr="003147E0">
        <w:rPr>
          <w:lang w:val="es-ES"/>
        </w:rPr>
        <w:t>es lo que nos diferencia</w:t>
      </w:r>
      <w:r w:rsidR="00E61D42">
        <w:rPr>
          <w:lang w:val="es-ES"/>
        </w:rPr>
        <w:t xml:space="preserve"> y</w:t>
      </w:r>
      <w:r w:rsidRPr="003147E0">
        <w:rPr>
          <w:lang w:val="es-ES"/>
        </w:rPr>
        <w:t xml:space="preserve"> nos distancia de poder votar esta ley de manera un</w:t>
      </w:r>
      <w:r w:rsidRPr="003147E0">
        <w:rPr>
          <w:rFonts w:hint="eastAsia"/>
          <w:lang w:val="es-ES"/>
        </w:rPr>
        <w:t>á</w:t>
      </w:r>
      <w:r w:rsidRPr="003147E0">
        <w:rPr>
          <w:lang w:val="es-ES"/>
        </w:rPr>
        <w:t>nime.</w:t>
      </w:r>
    </w:p>
    <w:p w:rsidR="00E01306" w:rsidRDefault="00E01306" w:rsidP="00E61D42">
      <w:pPr>
        <w:ind w:firstLine="708"/>
        <w:rPr>
          <w:lang w:val="es-ES"/>
        </w:rPr>
      </w:pPr>
      <w:r>
        <w:rPr>
          <w:lang w:val="es-ES"/>
        </w:rPr>
        <w:t xml:space="preserve">A mi entender, </w:t>
      </w:r>
      <w:r w:rsidR="00142EBE" w:rsidRPr="003147E0">
        <w:rPr>
          <w:lang w:val="es-ES"/>
        </w:rPr>
        <w:t xml:space="preserve">son </w:t>
      </w:r>
      <w:r>
        <w:rPr>
          <w:lang w:val="es-ES"/>
        </w:rPr>
        <w:t>tres</w:t>
      </w:r>
      <w:r w:rsidR="00142EBE" w:rsidRPr="003147E0">
        <w:rPr>
          <w:lang w:val="es-ES"/>
        </w:rPr>
        <w:t xml:space="preserve"> p</w:t>
      </w:r>
      <w:r w:rsidR="00142EBE" w:rsidRPr="003147E0">
        <w:rPr>
          <w:rFonts w:hint="eastAsia"/>
          <w:lang w:val="es-ES"/>
        </w:rPr>
        <w:t>á</w:t>
      </w:r>
      <w:r>
        <w:rPr>
          <w:lang w:val="es-ES"/>
        </w:rPr>
        <w:t xml:space="preserve">rrafos </w:t>
      </w:r>
      <w:r w:rsidR="00142EBE" w:rsidRPr="003147E0">
        <w:rPr>
          <w:lang w:val="es-ES"/>
        </w:rPr>
        <w:t>que hacen al esp</w:t>
      </w:r>
      <w:r w:rsidR="00142EBE" w:rsidRPr="003147E0">
        <w:rPr>
          <w:rFonts w:hint="eastAsia"/>
          <w:lang w:val="es-ES"/>
        </w:rPr>
        <w:t>í</w:t>
      </w:r>
      <w:r w:rsidR="00142EBE" w:rsidRPr="003147E0">
        <w:rPr>
          <w:lang w:val="es-ES"/>
        </w:rPr>
        <w:t>ritu de la ley y creemos nosotros que son sumamente importantes</w:t>
      </w:r>
      <w:r>
        <w:rPr>
          <w:lang w:val="es-ES"/>
        </w:rPr>
        <w:t xml:space="preserve"> y como ya dije, a u</w:t>
      </w:r>
      <w:r w:rsidR="00142EBE" w:rsidRPr="003147E0">
        <w:rPr>
          <w:lang w:val="es-ES"/>
        </w:rPr>
        <w:t>no lo ley</w:t>
      </w:r>
      <w:r w:rsidR="00142EBE" w:rsidRPr="003147E0">
        <w:rPr>
          <w:rFonts w:hint="eastAsia"/>
          <w:lang w:val="es-ES"/>
        </w:rPr>
        <w:t>ó</w:t>
      </w:r>
      <w:r w:rsidR="00142EBE" w:rsidRPr="003147E0">
        <w:rPr>
          <w:lang w:val="es-ES"/>
        </w:rPr>
        <w:t xml:space="preserve"> </w:t>
      </w:r>
      <w:r>
        <w:rPr>
          <w:lang w:val="es-ES"/>
        </w:rPr>
        <w:t xml:space="preserve">el Senador </w:t>
      </w:r>
      <w:proofErr w:type="spellStart"/>
      <w:r w:rsidR="00142EBE" w:rsidRPr="003147E0">
        <w:rPr>
          <w:lang w:val="es-ES"/>
        </w:rPr>
        <w:t>Sanzberro</w:t>
      </w:r>
      <w:proofErr w:type="spellEnd"/>
      <w:r>
        <w:rPr>
          <w:lang w:val="es-ES"/>
        </w:rPr>
        <w:t xml:space="preserve"> y</w:t>
      </w:r>
      <w:r w:rsidR="00142EBE" w:rsidRPr="003147E0">
        <w:rPr>
          <w:lang w:val="es-ES"/>
        </w:rPr>
        <w:t xml:space="preserve"> tiene que ver con el tema de cu</w:t>
      </w:r>
      <w:r w:rsidR="00142EBE" w:rsidRPr="003147E0">
        <w:rPr>
          <w:rFonts w:hint="eastAsia"/>
          <w:lang w:val="es-ES"/>
        </w:rPr>
        <w:t>á</w:t>
      </w:r>
      <w:r w:rsidR="00142EBE" w:rsidRPr="003147E0">
        <w:rPr>
          <w:lang w:val="es-ES"/>
        </w:rPr>
        <w:t>ndo se podr</w:t>
      </w:r>
      <w:r w:rsidR="00142EBE" w:rsidRPr="003147E0">
        <w:rPr>
          <w:rFonts w:hint="eastAsia"/>
          <w:lang w:val="es-ES"/>
        </w:rPr>
        <w:t>á</w:t>
      </w:r>
      <w:r w:rsidR="00142EBE" w:rsidRPr="003147E0">
        <w:rPr>
          <w:lang w:val="es-ES"/>
        </w:rPr>
        <w:t xml:space="preserve"> percibir el peaje</w:t>
      </w:r>
      <w:r w:rsidR="00243151">
        <w:rPr>
          <w:lang w:val="es-ES"/>
        </w:rPr>
        <w:t xml:space="preserve">. </w:t>
      </w:r>
    </w:p>
    <w:p w:rsidR="00E01306" w:rsidRDefault="00E01306" w:rsidP="00E01306">
      <w:pPr>
        <w:ind w:firstLine="708"/>
        <w:rPr>
          <w:lang w:val="es-ES"/>
        </w:rPr>
      </w:pPr>
      <w:r>
        <w:rPr>
          <w:lang w:val="es-ES"/>
        </w:rPr>
        <w:t xml:space="preserve">Además, </w:t>
      </w:r>
      <w:r w:rsidR="00A80F48">
        <w:rPr>
          <w:lang w:val="es-ES"/>
        </w:rPr>
        <w:t xml:space="preserve">hicimos un agregado en </w:t>
      </w:r>
      <w:r>
        <w:rPr>
          <w:lang w:val="es-ES"/>
        </w:rPr>
        <w:t>el</w:t>
      </w:r>
      <w:r w:rsidR="00A80F48">
        <w:rPr>
          <w:lang w:val="es-ES"/>
        </w:rPr>
        <w:t xml:space="preserve"> </w:t>
      </w:r>
      <w:r>
        <w:rPr>
          <w:lang w:val="es-ES"/>
        </w:rPr>
        <w:t>a</w:t>
      </w:r>
      <w:r w:rsidR="00A80F48">
        <w:rPr>
          <w:lang w:val="es-ES"/>
        </w:rPr>
        <w:t xml:space="preserve">rtículo </w:t>
      </w:r>
      <w:r>
        <w:rPr>
          <w:lang w:val="es-ES"/>
        </w:rPr>
        <w:t xml:space="preserve">Nº </w:t>
      </w:r>
      <w:r w:rsidR="00A80F48">
        <w:rPr>
          <w:lang w:val="es-ES"/>
        </w:rPr>
        <w:t>10</w:t>
      </w:r>
      <w:r>
        <w:rPr>
          <w:lang w:val="es-ES"/>
        </w:rPr>
        <w:t xml:space="preserve">, </w:t>
      </w:r>
      <w:r w:rsidR="00A80F48">
        <w:rPr>
          <w:lang w:val="es-ES"/>
        </w:rPr>
        <w:t xml:space="preserve">es decir, pedimos que haya más control en esa garantía que el Estado le va a otorgar a las empresas </w:t>
      </w:r>
      <w:r>
        <w:rPr>
          <w:lang w:val="es-ES"/>
        </w:rPr>
        <w:t xml:space="preserve">sumado a </w:t>
      </w:r>
      <w:r w:rsidR="00A80F48">
        <w:rPr>
          <w:lang w:val="es-ES"/>
        </w:rPr>
        <w:t xml:space="preserve">una </w:t>
      </w:r>
      <w:r w:rsidR="002A3C2E">
        <w:rPr>
          <w:lang w:val="es-ES"/>
        </w:rPr>
        <w:t>cuestión</w:t>
      </w:r>
      <w:r>
        <w:rPr>
          <w:lang w:val="es-ES"/>
        </w:rPr>
        <w:t xml:space="preserve"> que tiene que ver con el </w:t>
      </w:r>
      <w:r w:rsidR="00A80F48">
        <w:rPr>
          <w:lang w:val="es-ES"/>
        </w:rPr>
        <w:t xml:space="preserve">cobro de los peajes y la ejecución. </w:t>
      </w:r>
    </w:p>
    <w:p w:rsidR="00E01306" w:rsidRDefault="00E01306" w:rsidP="00E01306">
      <w:pPr>
        <w:ind w:firstLine="708"/>
        <w:rPr>
          <w:lang w:val="es-ES"/>
        </w:rPr>
      </w:pPr>
      <w:r>
        <w:rPr>
          <w:lang w:val="es-ES"/>
        </w:rPr>
        <w:t>Ahora, voy a plantear</w:t>
      </w:r>
      <w:r w:rsidR="00A80F48">
        <w:rPr>
          <w:lang w:val="es-ES"/>
        </w:rPr>
        <w:t xml:space="preserve"> la autocrítica </w:t>
      </w:r>
      <w:r>
        <w:rPr>
          <w:lang w:val="es-ES"/>
        </w:rPr>
        <w:t xml:space="preserve">también, </w:t>
      </w:r>
      <w:r w:rsidR="00A80F48">
        <w:rPr>
          <w:lang w:val="es-ES"/>
        </w:rPr>
        <w:t xml:space="preserve">para nosotros </w:t>
      </w:r>
      <w:r w:rsidR="00215D66">
        <w:rPr>
          <w:lang w:val="es-ES"/>
        </w:rPr>
        <w:t xml:space="preserve">mismos </w:t>
      </w:r>
      <w:r w:rsidR="00A80F48">
        <w:rPr>
          <w:lang w:val="es-ES"/>
        </w:rPr>
        <w:t>como bloque</w:t>
      </w:r>
      <w:r>
        <w:rPr>
          <w:lang w:val="es-ES"/>
        </w:rPr>
        <w:t>,</w:t>
      </w:r>
      <w:r w:rsidR="00A80F48">
        <w:rPr>
          <w:lang w:val="es-ES"/>
        </w:rPr>
        <w:t xml:space="preserve"> que hoy ni siquiera tenemos la cantidad de votos para poder </w:t>
      </w:r>
      <w:r w:rsidR="00215D66">
        <w:rPr>
          <w:lang w:val="es-ES"/>
        </w:rPr>
        <w:t>imponer</w:t>
      </w:r>
      <w:r w:rsidR="00A80F48">
        <w:rPr>
          <w:lang w:val="es-ES"/>
        </w:rPr>
        <w:t xml:space="preserve"> las </w:t>
      </w:r>
      <w:r w:rsidR="002A3C2E">
        <w:rPr>
          <w:lang w:val="es-ES"/>
        </w:rPr>
        <w:t>modificaciones</w:t>
      </w:r>
      <w:r w:rsidR="00A80F48">
        <w:rPr>
          <w:lang w:val="es-ES"/>
        </w:rPr>
        <w:t xml:space="preserve"> que </w:t>
      </w:r>
      <w:r w:rsidR="002A3C2E">
        <w:rPr>
          <w:lang w:val="es-ES"/>
        </w:rPr>
        <w:t>pretendemos</w:t>
      </w:r>
      <w:r>
        <w:rPr>
          <w:lang w:val="es-ES"/>
        </w:rPr>
        <w:t xml:space="preserve"> plantear. Esa es la realidad. U</w:t>
      </w:r>
      <w:r w:rsidR="00A80F48">
        <w:rPr>
          <w:lang w:val="es-ES"/>
        </w:rPr>
        <w:t xml:space="preserve">no no </w:t>
      </w:r>
      <w:r>
        <w:rPr>
          <w:lang w:val="es-ES"/>
        </w:rPr>
        <w:t>puede</w:t>
      </w:r>
      <w:r w:rsidR="00A80F48">
        <w:rPr>
          <w:lang w:val="es-ES"/>
        </w:rPr>
        <w:t xml:space="preserve"> sentarse acá y ser hipócrita ante las situaciones</w:t>
      </w:r>
      <w:r>
        <w:rPr>
          <w:lang w:val="es-ES"/>
        </w:rPr>
        <w:t>. C</w:t>
      </w:r>
      <w:r w:rsidR="00A80F48">
        <w:rPr>
          <w:lang w:val="es-ES"/>
        </w:rPr>
        <w:t xml:space="preserve">reo que hemos </w:t>
      </w:r>
      <w:r>
        <w:rPr>
          <w:lang w:val="es-ES"/>
        </w:rPr>
        <w:t>fallado en el diá</w:t>
      </w:r>
      <w:r w:rsidR="00A80F48">
        <w:rPr>
          <w:lang w:val="es-ES"/>
        </w:rPr>
        <w:t xml:space="preserve">logo a la hora de poder avanzar en un </w:t>
      </w:r>
      <w:r w:rsidR="002A3C2E">
        <w:rPr>
          <w:lang w:val="es-ES"/>
        </w:rPr>
        <w:t>consenso</w:t>
      </w:r>
      <w:r w:rsidR="00A80F48">
        <w:rPr>
          <w:lang w:val="es-ES"/>
        </w:rPr>
        <w:t xml:space="preserve"> que permita que oficialismo y oposición </w:t>
      </w:r>
      <w:r w:rsidR="002A3C2E">
        <w:rPr>
          <w:lang w:val="es-ES"/>
        </w:rPr>
        <w:t>saquen</w:t>
      </w:r>
      <w:r w:rsidR="00A80F48">
        <w:rPr>
          <w:lang w:val="es-ES"/>
        </w:rPr>
        <w:t xml:space="preserve"> la mejor ley </w:t>
      </w:r>
      <w:r w:rsidR="002A3C2E">
        <w:rPr>
          <w:lang w:val="es-ES"/>
        </w:rPr>
        <w:t>posible</w:t>
      </w:r>
      <w:r>
        <w:rPr>
          <w:lang w:val="es-ES"/>
        </w:rPr>
        <w:t xml:space="preserve"> y l</w:t>
      </w:r>
      <w:r w:rsidR="00A80F48">
        <w:rPr>
          <w:lang w:val="es-ES"/>
        </w:rPr>
        <w:t>o lamento</w:t>
      </w:r>
      <w:r>
        <w:rPr>
          <w:lang w:val="es-ES"/>
        </w:rPr>
        <w:t>.</w:t>
      </w:r>
    </w:p>
    <w:p w:rsidR="00A80F48" w:rsidRDefault="00E01306" w:rsidP="00E01306">
      <w:pPr>
        <w:ind w:firstLine="708"/>
        <w:rPr>
          <w:lang w:val="es-ES"/>
        </w:rPr>
      </w:pPr>
      <w:r>
        <w:rPr>
          <w:lang w:val="es-ES"/>
        </w:rPr>
        <w:t>P</w:t>
      </w:r>
      <w:r w:rsidR="00A80F48">
        <w:rPr>
          <w:lang w:val="es-ES"/>
        </w:rPr>
        <w:t xml:space="preserve">ero bueno, </w:t>
      </w:r>
      <w:r>
        <w:rPr>
          <w:lang w:val="es-ES"/>
        </w:rPr>
        <w:t>solicito una moción de que</w:t>
      </w:r>
      <w:r w:rsidR="00765B99">
        <w:rPr>
          <w:lang w:val="es-ES"/>
        </w:rPr>
        <w:t xml:space="preserve"> -</w:t>
      </w:r>
      <w:r>
        <w:rPr>
          <w:lang w:val="es-ES"/>
        </w:rPr>
        <w:t xml:space="preserve">si </w:t>
      </w:r>
      <w:r>
        <w:rPr>
          <w:lang w:val="es-ES"/>
        </w:rPr>
        <w:t>hay</w:t>
      </w:r>
      <w:r>
        <w:rPr>
          <w:lang w:val="es-ES"/>
        </w:rPr>
        <w:t xml:space="preserve"> voluntad</w:t>
      </w:r>
      <w:r w:rsidR="00765B99">
        <w:rPr>
          <w:lang w:val="es-ES"/>
        </w:rPr>
        <w:t>-</w:t>
      </w:r>
      <w:r>
        <w:rPr>
          <w:lang w:val="es-ES"/>
        </w:rPr>
        <w:t xml:space="preserve"> se vote el proyecto de ley original</w:t>
      </w:r>
      <w:r>
        <w:rPr>
          <w:lang w:val="es-ES"/>
        </w:rPr>
        <w:t>,</w:t>
      </w:r>
      <w:r>
        <w:rPr>
          <w:lang w:val="es-ES"/>
        </w:rPr>
        <w:t xml:space="preserve"> con las modificaciones propuestas por nuestro bloque</w:t>
      </w:r>
      <w:r w:rsidR="00765B99">
        <w:rPr>
          <w:lang w:val="es-ES"/>
        </w:rPr>
        <w:t xml:space="preserve">, de las que todos tienen copia. </w:t>
      </w:r>
    </w:p>
    <w:p w:rsidR="00E6042B" w:rsidRDefault="00E6042B" w:rsidP="00E6042B"/>
    <w:p w:rsidR="00A80F48" w:rsidRDefault="006F4D16" w:rsidP="006F4D16">
      <w:r w:rsidRPr="00B87A43">
        <w:rPr>
          <w:b/>
        </w:rPr>
        <w:t>SRA. PRESIDENTE (Aluani)</w:t>
      </w:r>
      <w:r w:rsidRPr="00197F19">
        <w:rPr>
          <w:b/>
        </w:rPr>
        <w:t>:</w:t>
      </w:r>
      <w:r w:rsidRPr="00197F19">
        <w:t xml:space="preserve"> </w:t>
      </w:r>
      <w:r w:rsidR="00A80F48">
        <w:t>Entonces, senador Cosso, usted solicita una moción para que el proyecto se vote con las modi</w:t>
      </w:r>
      <w:r w:rsidR="00765B99">
        <w:t>ficaciones introducidas por su b</w:t>
      </w:r>
      <w:r w:rsidR="00A80F48">
        <w:t>loque.</w:t>
      </w:r>
    </w:p>
    <w:p w:rsidR="00A80F48" w:rsidRDefault="00A80F48" w:rsidP="006F4D16">
      <w:r>
        <w:tab/>
        <w:t>Tiene la palabra el Senador por el Departamento Federación.</w:t>
      </w:r>
    </w:p>
    <w:p w:rsidR="00A80F48" w:rsidRDefault="00A80F48" w:rsidP="006F4D16"/>
    <w:p w:rsidR="00A80F48" w:rsidRDefault="00A80F48" w:rsidP="006F4D16">
      <w:r w:rsidRPr="00A80F48">
        <w:rPr>
          <w:b/>
        </w:rPr>
        <w:lastRenderedPageBreak/>
        <w:t>SR. SENADOR (Dal Molín):</w:t>
      </w:r>
      <w:r>
        <w:t xml:space="preserve"> Señora Presidente, desde nuestro Bloque solicitamos una moción para que el proyecto se vote tal cual está, sin modificaciones.</w:t>
      </w:r>
    </w:p>
    <w:p w:rsidR="00A80F48" w:rsidRDefault="00A80F48" w:rsidP="006F4D16"/>
    <w:p w:rsidR="00A80F48" w:rsidRPr="00A80F48" w:rsidRDefault="00A80F48" w:rsidP="006F4D16">
      <w:r w:rsidRPr="00B87A43">
        <w:rPr>
          <w:b/>
        </w:rPr>
        <w:t>SRA. PRESIDENTE (Aluani)</w:t>
      </w:r>
      <w:r w:rsidRPr="00197F19">
        <w:rPr>
          <w:b/>
        </w:rPr>
        <w:t>:</w:t>
      </w:r>
      <w:r>
        <w:rPr>
          <w:b/>
        </w:rPr>
        <w:t xml:space="preserve"> </w:t>
      </w:r>
      <w:r w:rsidRPr="00A80F48">
        <w:t xml:space="preserve">Por lo tanto, tenemos dos mociones. </w:t>
      </w:r>
    </w:p>
    <w:p w:rsidR="00A80F48" w:rsidRDefault="00A80F48" w:rsidP="006F4D16">
      <w:r w:rsidRPr="00A80F48">
        <w:tab/>
        <w:t>En primer lugar, vamos a poner en consideración la moción del Senador Cosso</w:t>
      </w:r>
      <w:r>
        <w:t xml:space="preserve">, </w:t>
      </w:r>
      <w:r w:rsidR="00DE668C">
        <w:t xml:space="preserve">de votar al proyecto con modificaciones; </w:t>
      </w:r>
      <w:r>
        <w:t>los que estén por la afirmativa sírvanse indicarlo.</w:t>
      </w:r>
      <w:r w:rsidRPr="00A80F48">
        <w:t xml:space="preserve"> </w:t>
      </w:r>
    </w:p>
    <w:p w:rsidR="00A80F48" w:rsidRDefault="00A80F48" w:rsidP="006F4D16"/>
    <w:p w:rsidR="00A80F48" w:rsidRDefault="00A80F48" w:rsidP="00A80F48">
      <w:pPr>
        <w:pStyle w:val="Acotacin"/>
      </w:pPr>
      <w:r>
        <w:t>-Resulta desaprobado.</w:t>
      </w:r>
    </w:p>
    <w:p w:rsidR="00A80F48" w:rsidRDefault="00A80F48" w:rsidP="00A80F48"/>
    <w:p w:rsidR="00A80F48" w:rsidRDefault="00A80F48" w:rsidP="002A3C2E">
      <w:r w:rsidRPr="00B87A43">
        <w:rPr>
          <w:b/>
        </w:rPr>
        <w:t>SRA. PRESIDENTE (Aluani)</w:t>
      </w:r>
      <w:r w:rsidRPr="00197F19">
        <w:rPr>
          <w:b/>
        </w:rPr>
        <w:t>:</w:t>
      </w:r>
      <w:r>
        <w:rPr>
          <w:b/>
        </w:rPr>
        <w:t xml:space="preserve"> </w:t>
      </w:r>
      <w:r>
        <w:t xml:space="preserve">A continuación, </w:t>
      </w:r>
      <w:r w:rsidRPr="00A80F48">
        <w:t xml:space="preserve">vamos a poner en consideración la moción del Senador </w:t>
      </w:r>
      <w:r>
        <w:t xml:space="preserve">Dal Molín, </w:t>
      </w:r>
      <w:r w:rsidR="00DE668C">
        <w:t xml:space="preserve">de votar al proyecto original; </w:t>
      </w:r>
      <w:r>
        <w:t>los que estén por la afirmativa sírvanse indicarlo.</w:t>
      </w:r>
      <w:r w:rsidRPr="00A80F48">
        <w:t xml:space="preserve"> </w:t>
      </w:r>
    </w:p>
    <w:p w:rsidR="00A80F48" w:rsidRDefault="00A80F48" w:rsidP="00A80F48"/>
    <w:p w:rsidR="00A80F48" w:rsidRDefault="00A80F48" w:rsidP="00A80F48">
      <w:pPr>
        <w:pStyle w:val="Acotacin"/>
      </w:pPr>
      <w:r>
        <w:t>-Resulta aprobado.</w:t>
      </w:r>
    </w:p>
    <w:p w:rsidR="00215D66" w:rsidRPr="00215D66" w:rsidRDefault="00215D66" w:rsidP="00215D66"/>
    <w:p w:rsidR="006F4D16" w:rsidRPr="00197F19" w:rsidRDefault="002A3C2E" w:rsidP="006F4D16">
      <w:r w:rsidRPr="00B87A43">
        <w:rPr>
          <w:b/>
        </w:rPr>
        <w:t>SRA. PRESIDENTE (Aluani)</w:t>
      </w:r>
      <w:r w:rsidRPr="00197F19">
        <w:rPr>
          <w:b/>
        </w:rPr>
        <w:t>:</w:t>
      </w:r>
      <w:r>
        <w:rPr>
          <w:b/>
        </w:rPr>
        <w:t xml:space="preserve"> </w:t>
      </w:r>
      <w:r>
        <w:t xml:space="preserve">En consecuencia, si no se hace más uso de la palabra se va a </w:t>
      </w:r>
      <w:r w:rsidR="006F4D16" w:rsidRPr="00197F19">
        <w:t>votar</w:t>
      </w:r>
      <w:r w:rsidR="006F4D16">
        <w:t xml:space="preserve"> </w:t>
      </w:r>
      <w:r>
        <w:t xml:space="preserve">el proyecto original, </w:t>
      </w:r>
      <w:r w:rsidR="006F4D16">
        <w:t xml:space="preserve">en general y </w:t>
      </w:r>
      <w:r w:rsidR="007A25AD">
        <w:t>en particular</w:t>
      </w:r>
      <w:r w:rsidR="006F4D16" w:rsidRPr="00197F19">
        <w:t>; l</w:t>
      </w:r>
      <w:r w:rsidR="006F4D16">
        <w:t xml:space="preserve">os </w:t>
      </w:r>
      <w:r w:rsidR="006F4D16" w:rsidRPr="00197F19">
        <w:t>que estén por la afirmativa, sírvanse indicarlo.</w:t>
      </w:r>
    </w:p>
    <w:p w:rsidR="006F4D16" w:rsidRPr="00197F19" w:rsidRDefault="006F4D16" w:rsidP="006F4D16"/>
    <w:p w:rsidR="006F4D16" w:rsidRDefault="006F4D16" w:rsidP="00BD2E28">
      <w:pPr>
        <w:spacing w:line="300" w:lineRule="exact"/>
        <w:ind w:left="4082" w:right="1134" w:hanging="113"/>
      </w:pPr>
      <w:r w:rsidRPr="00197F19">
        <w:rPr>
          <w:b/>
          <w:i/>
          <w:sz w:val="20"/>
          <w:szCs w:val="20"/>
        </w:rPr>
        <w:t>-</w:t>
      </w:r>
      <w:r w:rsidR="00BD2E28">
        <w:rPr>
          <w:b/>
          <w:i/>
          <w:sz w:val="20"/>
          <w:szCs w:val="20"/>
        </w:rPr>
        <w:t>Resulta aprobado</w:t>
      </w:r>
      <w:r>
        <w:t>.</w:t>
      </w:r>
    </w:p>
    <w:p w:rsidR="006F4D16" w:rsidRDefault="006F4D16" w:rsidP="006F4D16">
      <w:pPr>
        <w:rPr>
          <w:b/>
        </w:rPr>
      </w:pPr>
    </w:p>
    <w:p w:rsidR="00EA260E" w:rsidRDefault="00EA260E" w:rsidP="00EA260E">
      <w:r w:rsidRPr="00B87A43">
        <w:rPr>
          <w:b/>
        </w:rPr>
        <w:t>SRA. PRESIDENTE (Aluani)</w:t>
      </w:r>
      <w:r w:rsidRPr="00197F19">
        <w:rPr>
          <w:b/>
        </w:rPr>
        <w:t>:</w:t>
      </w:r>
      <w:r w:rsidRPr="00197F19">
        <w:t xml:space="preserve"> </w:t>
      </w:r>
      <w:r>
        <w:t xml:space="preserve">Queda sancionado; pasa al Poder Ejecutivo para su promulgación. </w:t>
      </w:r>
      <w:bookmarkStart w:id="1" w:name="_GoBack"/>
      <w:bookmarkEnd w:id="1"/>
    </w:p>
    <w:p w:rsidR="00EA260E" w:rsidRDefault="00EA260E" w:rsidP="00EA260E">
      <w:pPr>
        <w:ind w:firstLine="708"/>
      </w:pPr>
      <w:r>
        <w:t>No habiendo más asuntos que tratar, queda levantada la sesión.</w:t>
      </w:r>
    </w:p>
    <w:p w:rsidR="00EA260E" w:rsidRDefault="00EA260E" w:rsidP="00EA260E"/>
    <w:p w:rsidR="00EA260E" w:rsidRDefault="00EA260E" w:rsidP="00EA260E">
      <w:pPr>
        <w:pStyle w:val="Acotacin"/>
      </w:pPr>
      <w:r>
        <w:t>-Eran las</w:t>
      </w:r>
      <w:r w:rsidR="002A3C2E">
        <w:t xml:space="preserve"> 19 y 59</w:t>
      </w:r>
      <w:r>
        <w:t>.</w:t>
      </w:r>
    </w:p>
    <w:p w:rsidR="00EA260E" w:rsidRDefault="00EA260E" w:rsidP="00EA260E"/>
    <w:p w:rsidR="00EA260E" w:rsidRDefault="00EA260E" w:rsidP="00EA260E">
      <w:pPr>
        <w:pStyle w:val="Apertura"/>
      </w:pPr>
      <w:r>
        <w:t>DANA MATTEODA</w:t>
      </w:r>
    </w:p>
    <w:p w:rsidR="00EA260E" w:rsidRDefault="00EA260E" w:rsidP="00EA260E">
      <w:pPr>
        <w:pStyle w:val="Apertura"/>
      </w:pPr>
      <w:r>
        <w:t>Responsable Área</w:t>
      </w:r>
      <w:r w:rsidRPr="005467D2">
        <w:t xml:space="preserve"> Taquígrafos</w:t>
      </w:r>
    </w:p>
    <w:p w:rsidR="00981279" w:rsidRDefault="00981279"/>
    <w:sectPr w:rsidR="00981279" w:rsidSect="0093490B">
      <w:headerReference w:type="even" r:id="rId7"/>
      <w:headerReference w:type="default" r:id="rId8"/>
      <w:pgSz w:w="11906" w:h="16838"/>
      <w:pgMar w:top="1418" w:right="1418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3D" w:rsidRDefault="00E5743D" w:rsidP="00DC3F8E">
      <w:pPr>
        <w:spacing w:line="240" w:lineRule="auto"/>
      </w:pPr>
      <w:r>
        <w:separator/>
      </w:r>
    </w:p>
  </w:endnote>
  <w:endnote w:type="continuationSeparator" w:id="0">
    <w:p w:rsidR="00E5743D" w:rsidRDefault="00E5743D" w:rsidP="00DC3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3D" w:rsidRDefault="00E5743D" w:rsidP="00DC3F8E">
      <w:pPr>
        <w:spacing w:line="240" w:lineRule="auto"/>
      </w:pPr>
      <w:r>
        <w:separator/>
      </w:r>
    </w:p>
  </w:footnote>
  <w:footnote w:type="continuationSeparator" w:id="0">
    <w:p w:rsidR="00E5743D" w:rsidRDefault="00E5743D" w:rsidP="00DC3F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FE" w:rsidRDefault="008348FE" w:rsidP="0093490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48FE" w:rsidRDefault="008348FE" w:rsidP="0093490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FE" w:rsidRDefault="008348FE" w:rsidP="0093490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A2B4E">
      <w:rPr>
        <w:rStyle w:val="Nmerodepgina"/>
        <w:noProof/>
      </w:rPr>
      <w:t>16</w:t>
    </w:r>
    <w:r>
      <w:rPr>
        <w:rStyle w:val="Nmerodepgina"/>
      </w:rPr>
      <w:fldChar w:fldCharType="end"/>
    </w:r>
  </w:p>
  <w:p w:rsidR="008348FE" w:rsidRDefault="008348FE" w:rsidP="0093490B">
    <w:pPr>
      <w:pStyle w:val="Encabezado"/>
      <w:ind w:right="360"/>
      <w:jc w:val="center"/>
      <w:rPr>
        <w:rFonts w:ascii="Palatino Linotype" w:hAnsi="Palatino Linotype"/>
        <w:i/>
        <w:sz w:val="22"/>
        <w:szCs w:val="22"/>
      </w:rPr>
    </w:pPr>
    <w:r>
      <w:rPr>
        <w:rFonts w:ascii="Palatino Linotype" w:hAnsi="Palatino Linotype"/>
        <w:i/>
        <w:sz w:val="22"/>
        <w:szCs w:val="22"/>
      </w:rPr>
      <w:t>Cámara de Senadores de la Provincia de Entre Ríos – Cuerpo de Taquígrafos</w:t>
    </w:r>
  </w:p>
  <w:p w:rsidR="008348FE" w:rsidRDefault="008348FE" w:rsidP="0093490B">
    <w:pPr>
      <w:pStyle w:val="Encabezado"/>
      <w:ind w:right="360"/>
      <w:jc w:val="center"/>
      <w:rPr>
        <w:rFonts w:ascii="Palatino Linotype" w:hAnsi="Palatino Linotype"/>
        <w:i/>
        <w:sz w:val="22"/>
        <w:szCs w:val="22"/>
      </w:rPr>
    </w:pPr>
    <w:r>
      <w:rPr>
        <w:rFonts w:ascii="Palatino Linotype" w:hAnsi="Palatino Linotype"/>
        <w:i/>
        <w:sz w:val="22"/>
        <w:szCs w:val="22"/>
      </w:rPr>
      <w:t>21 de abril de 2026 – 1ª Sesión Especial</w:t>
    </w:r>
  </w:p>
  <w:p w:rsidR="008348FE" w:rsidRPr="005C480F" w:rsidRDefault="008348FE" w:rsidP="0093490B">
    <w:pPr>
      <w:pStyle w:val="Encabezado"/>
      <w:ind w:right="360"/>
      <w:jc w:val="center"/>
      <w:rPr>
        <w:rFonts w:ascii="Palatino Linotype" w:hAnsi="Palatino Linotype"/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0E"/>
    <w:rsid w:val="00020DD5"/>
    <w:rsid w:val="000C608B"/>
    <w:rsid w:val="000C7F4E"/>
    <w:rsid w:val="000F4727"/>
    <w:rsid w:val="00107A3E"/>
    <w:rsid w:val="00142EBE"/>
    <w:rsid w:val="001820F7"/>
    <w:rsid w:val="00192FC7"/>
    <w:rsid w:val="00194EB3"/>
    <w:rsid w:val="00215D66"/>
    <w:rsid w:val="00235667"/>
    <w:rsid w:val="00243151"/>
    <w:rsid w:val="002A2370"/>
    <w:rsid w:val="002A3C2E"/>
    <w:rsid w:val="002B02A4"/>
    <w:rsid w:val="00353628"/>
    <w:rsid w:val="003931B8"/>
    <w:rsid w:val="003D5D47"/>
    <w:rsid w:val="003F1FF7"/>
    <w:rsid w:val="00400F65"/>
    <w:rsid w:val="0046277B"/>
    <w:rsid w:val="00475F45"/>
    <w:rsid w:val="00484E1B"/>
    <w:rsid w:val="004B5DC9"/>
    <w:rsid w:val="004B74F3"/>
    <w:rsid w:val="0058530C"/>
    <w:rsid w:val="00595143"/>
    <w:rsid w:val="00596849"/>
    <w:rsid w:val="005A2B4E"/>
    <w:rsid w:val="006045F7"/>
    <w:rsid w:val="00622473"/>
    <w:rsid w:val="00666D4B"/>
    <w:rsid w:val="00690191"/>
    <w:rsid w:val="006D281F"/>
    <w:rsid w:val="006F4D16"/>
    <w:rsid w:val="0070155C"/>
    <w:rsid w:val="00726CB3"/>
    <w:rsid w:val="00744B9F"/>
    <w:rsid w:val="00755F22"/>
    <w:rsid w:val="00765B99"/>
    <w:rsid w:val="007A25AD"/>
    <w:rsid w:val="007D089C"/>
    <w:rsid w:val="00827FD4"/>
    <w:rsid w:val="00834896"/>
    <w:rsid w:val="008348FE"/>
    <w:rsid w:val="00844ED0"/>
    <w:rsid w:val="008646DC"/>
    <w:rsid w:val="008A406C"/>
    <w:rsid w:val="008B69A4"/>
    <w:rsid w:val="0093490B"/>
    <w:rsid w:val="0096070E"/>
    <w:rsid w:val="00981279"/>
    <w:rsid w:val="009F4EBB"/>
    <w:rsid w:val="00A376CE"/>
    <w:rsid w:val="00A57C55"/>
    <w:rsid w:val="00A80F48"/>
    <w:rsid w:val="00AA1366"/>
    <w:rsid w:val="00AA59A3"/>
    <w:rsid w:val="00AB2445"/>
    <w:rsid w:val="00AE109C"/>
    <w:rsid w:val="00AF2424"/>
    <w:rsid w:val="00B05F2A"/>
    <w:rsid w:val="00B240A6"/>
    <w:rsid w:val="00B74E74"/>
    <w:rsid w:val="00BC3919"/>
    <w:rsid w:val="00BD2E28"/>
    <w:rsid w:val="00C01D76"/>
    <w:rsid w:val="00C31453"/>
    <w:rsid w:val="00C548F3"/>
    <w:rsid w:val="00C56F6D"/>
    <w:rsid w:val="00CB11A1"/>
    <w:rsid w:val="00CC47FD"/>
    <w:rsid w:val="00CE2522"/>
    <w:rsid w:val="00D114F0"/>
    <w:rsid w:val="00D13636"/>
    <w:rsid w:val="00D2203C"/>
    <w:rsid w:val="00D65C04"/>
    <w:rsid w:val="00D701C0"/>
    <w:rsid w:val="00D77C17"/>
    <w:rsid w:val="00DC3F8E"/>
    <w:rsid w:val="00DE668C"/>
    <w:rsid w:val="00DE71C8"/>
    <w:rsid w:val="00E01306"/>
    <w:rsid w:val="00E1551E"/>
    <w:rsid w:val="00E567AF"/>
    <w:rsid w:val="00E5743D"/>
    <w:rsid w:val="00E6042B"/>
    <w:rsid w:val="00E61D42"/>
    <w:rsid w:val="00EA260E"/>
    <w:rsid w:val="00ED56E8"/>
    <w:rsid w:val="00F46127"/>
    <w:rsid w:val="00F556EF"/>
    <w:rsid w:val="00F95803"/>
    <w:rsid w:val="00FD15A4"/>
    <w:rsid w:val="00F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0EA51-B513-4B2C-9BD4-6F358EAE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60E"/>
    <w:pPr>
      <w:spacing w:line="360" w:lineRule="exact"/>
      <w:jc w:val="both"/>
    </w:pPr>
    <w:rPr>
      <w:rFonts w:ascii="CG Omega" w:hAnsi="CG Omega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EA260E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otacin">
    <w:name w:val="Acotación"/>
    <w:basedOn w:val="Normal"/>
    <w:next w:val="Normal"/>
    <w:link w:val="AcotacinCar"/>
    <w:autoRedefine/>
    <w:rsid w:val="00827FD4"/>
    <w:pPr>
      <w:spacing w:line="300" w:lineRule="exact"/>
      <w:ind w:left="4082" w:right="1134" w:hanging="113"/>
    </w:pPr>
    <w:rPr>
      <w:b/>
      <w:i/>
      <w:sz w:val="20"/>
      <w:szCs w:val="20"/>
    </w:rPr>
  </w:style>
  <w:style w:type="paragraph" w:customStyle="1" w:styleId="Apertura">
    <w:name w:val="Apertura"/>
    <w:basedOn w:val="Normal"/>
    <w:next w:val="Normal"/>
    <w:autoRedefine/>
    <w:rsid w:val="00827FD4"/>
    <w:pPr>
      <w:jc w:val="center"/>
    </w:pPr>
    <w:rPr>
      <w:b/>
    </w:rPr>
  </w:style>
  <w:style w:type="character" w:customStyle="1" w:styleId="Ttulo2Car">
    <w:name w:val="Título 2 Car"/>
    <w:basedOn w:val="Fuentedeprrafopredeter"/>
    <w:link w:val="Ttulo2"/>
    <w:rsid w:val="00EA260E"/>
    <w:rPr>
      <w:rFonts w:ascii="CG Omega" w:hAnsi="CG Omega"/>
      <w:b/>
      <w:bCs/>
      <w:sz w:val="24"/>
      <w:szCs w:val="24"/>
    </w:rPr>
  </w:style>
  <w:style w:type="character" w:customStyle="1" w:styleId="AcotacinCar">
    <w:name w:val="Acotación Car"/>
    <w:link w:val="Acotacin"/>
    <w:locked/>
    <w:rsid w:val="00EA260E"/>
    <w:rPr>
      <w:rFonts w:ascii="CG Omega" w:hAnsi="CG Omega"/>
      <w:b/>
      <w:i/>
    </w:rPr>
  </w:style>
  <w:style w:type="character" w:customStyle="1" w:styleId="EncabezadoCar">
    <w:name w:val="Encabezado Car"/>
    <w:basedOn w:val="Fuentedeprrafopredeter"/>
    <w:link w:val="Encabezado"/>
    <w:rsid w:val="00EA260E"/>
    <w:rPr>
      <w:rFonts w:ascii="CG Omega" w:hAnsi="CG Omega"/>
      <w:sz w:val="24"/>
      <w:szCs w:val="24"/>
    </w:rPr>
  </w:style>
  <w:style w:type="paragraph" w:styleId="Encabezado">
    <w:name w:val="header"/>
    <w:basedOn w:val="Normal"/>
    <w:link w:val="EncabezadoCar"/>
    <w:unhideWhenUsed/>
    <w:rsid w:val="00EA260E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rsid w:val="00EA260E"/>
    <w:rPr>
      <w:rFonts w:ascii="CG Omega" w:hAnsi="CG Omega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EA260E"/>
    <w:rPr>
      <w:rFonts w:ascii="CG Omega" w:hAnsi="CG Omega"/>
      <w:sz w:val="24"/>
      <w:szCs w:val="24"/>
    </w:rPr>
  </w:style>
  <w:style w:type="paragraph" w:styleId="Piedepgina">
    <w:name w:val="footer"/>
    <w:basedOn w:val="Normal"/>
    <w:link w:val="PiedepginaCar"/>
    <w:rsid w:val="00EA260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1">
    <w:name w:val="Pie de página Car1"/>
    <w:basedOn w:val="Fuentedeprrafopredeter"/>
    <w:rsid w:val="00EA260E"/>
    <w:rPr>
      <w:rFonts w:ascii="CG Omega" w:hAnsi="CG Omega"/>
      <w:sz w:val="24"/>
      <w:szCs w:val="24"/>
    </w:rPr>
  </w:style>
  <w:style w:type="character" w:styleId="Nmerodepgina">
    <w:name w:val="page number"/>
    <w:rsid w:val="00EA2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ado\Documents\DANA\BackUp%20Plantilla%20Taqu&#237;grafos\NormalTaqu&#237;graf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NormalTaquígrafos</Template>
  <TotalTime>494</TotalTime>
  <Pages>15</Pages>
  <Words>5060</Words>
  <Characters>27831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49</cp:revision>
  <dcterms:created xsi:type="dcterms:W3CDTF">2026-04-20T14:38:00Z</dcterms:created>
  <dcterms:modified xsi:type="dcterms:W3CDTF">2026-04-23T14:51:00Z</dcterms:modified>
</cp:coreProperties>
</file>