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118911" w:displacedByCustomXml="next"/>
    <w:sdt>
      <w:sdtPr>
        <w:id w:val="563912446"/>
        <w:docPartObj>
          <w:docPartGallery w:val="Cover Pages"/>
          <w:docPartUnique/>
        </w:docPartObj>
      </w:sdtPr>
      <w:sdtEndPr/>
      <w:sdtContent>
        <w:p w:rsidR="001103F4" w:rsidRDefault="001103F4" w:rsidP="001103F4">
          <w:r>
            <w:rPr>
              <w:b/>
              <w:noProof/>
              <w:sz w:val="52"/>
              <w:szCs w:val="52"/>
            </w:rPr>
            <mc:AlternateContent>
              <mc:Choice Requires="wps">
                <w:drawing>
                  <wp:anchor distT="0" distB="0" distL="114300" distR="114300" simplePos="0" relativeHeight="251659264" behindDoc="0" locked="0" layoutInCell="1" allowOverlap="1" wp14:anchorId="2274186A" wp14:editId="5AD96BF4">
                    <wp:simplePos x="0" y="0"/>
                    <wp:positionH relativeFrom="page">
                      <wp:align>center</wp:align>
                    </wp:positionH>
                    <wp:positionV relativeFrom="paragraph">
                      <wp:posOffset>-133985</wp:posOffset>
                    </wp:positionV>
                    <wp:extent cx="6800850" cy="8991600"/>
                    <wp:effectExtent l="0" t="0" r="19050" b="19050"/>
                    <wp:wrapNone/>
                    <wp:docPr id="4" name="Proceso 4"/>
                    <wp:cNvGraphicFramePr/>
                    <a:graphic xmlns:a="http://schemas.openxmlformats.org/drawingml/2006/main">
                      <a:graphicData uri="http://schemas.microsoft.com/office/word/2010/wordprocessingShape">
                        <wps:wsp>
                          <wps:cNvSpPr/>
                          <wps:spPr>
                            <a:xfrm>
                              <a:off x="0" y="0"/>
                              <a:ext cx="6800850" cy="89916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2423F" id="_x0000_t109" coordsize="21600,21600" o:spt="109" path="m,l,21600r21600,l21600,xe">
                    <v:stroke joinstyle="miter"/>
                    <v:path gradientshapeok="t" o:connecttype="rect"/>
                  </v:shapetype>
                  <v:shape id="Proceso 4" o:spid="_x0000_s1026" type="#_x0000_t109" style="position:absolute;margin-left:0;margin-top:-10.55pt;width:535.5pt;height:70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" filled="f" strokecolor="black [3213]" strokeweight="1pt">
                    <w10:wrap anchorx="page"/>
                  </v:shape>
                </w:pict>
              </mc:Fallback>
            </mc:AlternateContent>
          </w:r>
        </w:p>
        <w:p w:rsidR="001103F4" w:rsidRDefault="001103F4" w:rsidP="001103F4">
          <w:pPr>
            <w:spacing w:line="240" w:lineRule="auto"/>
            <w:jc w:val="left"/>
            <w:rPr>
              <w:b/>
              <w:noProof/>
              <w:sz w:val="52"/>
              <w:szCs w:val="52"/>
            </w:rPr>
          </w:pPr>
          <w:r>
            <w:rPr>
              <w:b/>
              <w:noProof/>
              <w:sz w:val="52"/>
              <w:szCs w:val="52"/>
            </w:rPr>
            <w:t xml:space="preserve">                      </w:t>
          </w:r>
        </w:p>
        <w:p w:rsidR="001103F4" w:rsidRDefault="001103F4" w:rsidP="001103F4">
          <w:pPr>
            <w:spacing w:line="240" w:lineRule="auto"/>
            <w:jc w:val="center"/>
          </w:pPr>
          <w:r>
            <w:rPr>
              <w:b/>
              <w:noProof/>
              <w:sz w:val="52"/>
              <w:szCs w:val="52"/>
            </w:rPr>
            <w:drawing>
              <wp:inline distT="0" distB="0" distL="0" distR="0" wp14:anchorId="620F5A7D" wp14:editId="020F4801">
                <wp:extent cx="1882168" cy="28384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456" cy="2867538"/>
                        </a:xfrm>
                        <a:prstGeom prst="rect">
                          <a:avLst/>
                        </a:prstGeom>
                        <a:noFill/>
                      </pic:spPr>
                    </pic:pic>
                  </a:graphicData>
                </a:graphic>
              </wp:inline>
            </w:drawing>
          </w:r>
        </w:p>
        <w:p w:rsidR="001103F4" w:rsidRDefault="001103F4" w:rsidP="001103F4">
          <w:pPr>
            <w:spacing w:line="240" w:lineRule="auto"/>
            <w:jc w:val="center"/>
          </w:pPr>
        </w:p>
        <w:p w:rsidR="001103F4" w:rsidRDefault="001103F4" w:rsidP="001103F4">
          <w:pPr>
            <w:jc w:val="center"/>
            <w:rPr>
              <w:b/>
              <w:sz w:val="44"/>
              <w:szCs w:val="44"/>
            </w:rPr>
          </w:pPr>
        </w:p>
        <w:p w:rsidR="001103F4" w:rsidRPr="006F0BA4" w:rsidRDefault="001103F4" w:rsidP="001103F4">
          <w:pPr>
            <w:spacing w:line="276" w:lineRule="auto"/>
            <w:jc w:val="center"/>
            <w:rPr>
              <w:b/>
              <w:sz w:val="46"/>
              <w:szCs w:val="46"/>
            </w:rPr>
          </w:pPr>
          <w:r w:rsidRPr="006F0BA4">
            <w:rPr>
              <w:b/>
              <w:sz w:val="46"/>
              <w:szCs w:val="46"/>
            </w:rPr>
            <w:t>Cámara de Senadores</w:t>
          </w:r>
        </w:p>
        <w:p w:rsidR="001103F4" w:rsidRPr="006F0BA4" w:rsidRDefault="001103F4" w:rsidP="001103F4">
          <w:pPr>
            <w:spacing w:line="276" w:lineRule="auto"/>
            <w:jc w:val="center"/>
            <w:rPr>
              <w:b/>
              <w:sz w:val="46"/>
              <w:szCs w:val="46"/>
            </w:rPr>
          </w:pPr>
        </w:p>
        <w:p w:rsidR="001103F4" w:rsidRPr="006F0BA4" w:rsidRDefault="001103F4" w:rsidP="001103F4">
          <w:pPr>
            <w:spacing w:line="276" w:lineRule="auto"/>
            <w:jc w:val="center"/>
            <w:rPr>
              <w:b/>
              <w:sz w:val="46"/>
              <w:szCs w:val="46"/>
            </w:rPr>
          </w:pPr>
          <w:r>
            <w:rPr>
              <w:b/>
              <w:sz w:val="46"/>
              <w:szCs w:val="46"/>
            </w:rPr>
            <w:t>147</w:t>
          </w:r>
          <w:r w:rsidRPr="006F0BA4">
            <w:rPr>
              <w:b/>
              <w:sz w:val="46"/>
              <w:szCs w:val="46"/>
            </w:rPr>
            <w:t xml:space="preserve">º Período Legislativo </w:t>
          </w:r>
        </w:p>
        <w:p w:rsidR="001103F4" w:rsidRPr="006F0BA4" w:rsidRDefault="001103F4" w:rsidP="001103F4">
          <w:pPr>
            <w:spacing w:line="276" w:lineRule="auto"/>
            <w:jc w:val="center"/>
            <w:rPr>
              <w:b/>
              <w:sz w:val="46"/>
              <w:szCs w:val="46"/>
            </w:rPr>
          </w:pPr>
        </w:p>
        <w:p w:rsidR="001103F4" w:rsidRPr="006F0BA4" w:rsidRDefault="00332BE2" w:rsidP="001103F4">
          <w:pPr>
            <w:spacing w:line="276" w:lineRule="auto"/>
            <w:jc w:val="center"/>
            <w:rPr>
              <w:b/>
              <w:sz w:val="46"/>
              <w:szCs w:val="46"/>
            </w:rPr>
          </w:pPr>
          <w:r>
            <w:rPr>
              <w:b/>
              <w:sz w:val="46"/>
              <w:szCs w:val="46"/>
            </w:rPr>
            <w:t>1º</w:t>
          </w:r>
          <w:r w:rsidR="001103F4" w:rsidRPr="006F0BA4">
            <w:rPr>
              <w:b/>
              <w:sz w:val="46"/>
              <w:szCs w:val="46"/>
            </w:rPr>
            <w:t xml:space="preserve"> de </w:t>
          </w:r>
          <w:r>
            <w:rPr>
              <w:b/>
              <w:sz w:val="46"/>
              <w:szCs w:val="46"/>
            </w:rPr>
            <w:t>Abril</w:t>
          </w:r>
          <w:r w:rsidR="001103F4" w:rsidRPr="006F0BA4">
            <w:rPr>
              <w:b/>
              <w:sz w:val="46"/>
              <w:szCs w:val="46"/>
            </w:rPr>
            <w:t xml:space="preserve"> de 2026</w:t>
          </w:r>
        </w:p>
        <w:p w:rsidR="001103F4" w:rsidRPr="006F0BA4" w:rsidRDefault="001103F4" w:rsidP="001103F4">
          <w:pPr>
            <w:spacing w:line="276" w:lineRule="auto"/>
            <w:jc w:val="center"/>
            <w:rPr>
              <w:b/>
              <w:sz w:val="46"/>
              <w:szCs w:val="46"/>
            </w:rPr>
          </w:pPr>
        </w:p>
        <w:p w:rsidR="001103F4" w:rsidRPr="006F0BA4" w:rsidRDefault="001103F4" w:rsidP="001103F4">
          <w:pPr>
            <w:spacing w:line="276" w:lineRule="auto"/>
            <w:jc w:val="center"/>
            <w:rPr>
              <w:b/>
              <w:sz w:val="46"/>
              <w:szCs w:val="46"/>
            </w:rPr>
          </w:pPr>
        </w:p>
        <w:p w:rsidR="001103F4" w:rsidRPr="006F0BA4" w:rsidRDefault="00332BE2" w:rsidP="001103F4">
          <w:pPr>
            <w:spacing w:line="276" w:lineRule="auto"/>
            <w:jc w:val="center"/>
            <w:rPr>
              <w:b/>
              <w:sz w:val="46"/>
              <w:szCs w:val="46"/>
            </w:rPr>
          </w:pPr>
          <w:r>
            <w:rPr>
              <w:b/>
              <w:sz w:val="46"/>
              <w:szCs w:val="46"/>
            </w:rPr>
            <w:t>3</w:t>
          </w:r>
          <w:r w:rsidR="001103F4" w:rsidRPr="006F0BA4">
            <w:rPr>
              <w:b/>
              <w:sz w:val="46"/>
              <w:szCs w:val="46"/>
            </w:rPr>
            <w:t xml:space="preserve">ª Sesión </w:t>
          </w:r>
          <w:r w:rsidR="001103F4">
            <w:rPr>
              <w:b/>
              <w:sz w:val="46"/>
              <w:szCs w:val="46"/>
            </w:rPr>
            <w:t>Ordinaria</w:t>
          </w:r>
        </w:p>
        <w:p w:rsidR="001103F4" w:rsidRPr="006F0BA4" w:rsidRDefault="001103F4" w:rsidP="001103F4">
          <w:pPr>
            <w:spacing w:line="276" w:lineRule="auto"/>
            <w:jc w:val="center"/>
            <w:rPr>
              <w:b/>
              <w:sz w:val="46"/>
              <w:szCs w:val="46"/>
            </w:rPr>
          </w:pPr>
        </w:p>
        <w:p w:rsidR="001103F4" w:rsidRPr="006F0BA4" w:rsidRDefault="001103F4" w:rsidP="001103F4">
          <w:pPr>
            <w:spacing w:line="276" w:lineRule="auto"/>
            <w:jc w:val="center"/>
            <w:rPr>
              <w:b/>
              <w:sz w:val="46"/>
              <w:szCs w:val="46"/>
            </w:rPr>
          </w:pPr>
          <w:r w:rsidRPr="006F0BA4">
            <w:rPr>
              <w:b/>
              <w:sz w:val="46"/>
              <w:szCs w:val="46"/>
            </w:rPr>
            <w:t>Versión taquigráfica</w:t>
          </w:r>
        </w:p>
        <w:p w:rsidR="001103F4" w:rsidRDefault="001103F4" w:rsidP="001103F4">
          <w:pPr>
            <w:spacing w:line="240" w:lineRule="auto"/>
            <w:jc w:val="center"/>
          </w:pPr>
          <w:r>
            <w:br w:type="page"/>
          </w:r>
        </w:p>
      </w:sdtContent>
    </w:sdt>
    <w:p w:rsidR="001103F4" w:rsidRDefault="001103F4" w:rsidP="001103F4"/>
    <w:bookmarkEnd w:id="0"/>
    <w:p w:rsidR="001103F4" w:rsidRDefault="00332BE2" w:rsidP="001103F4">
      <w:r>
        <w:t>3ª Sesión Ordinaria del 147</w:t>
      </w:r>
      <w:r w:rsidR="001103F4">
        <w:t>º Período Legislativo</w:t>
      </w:r>
    </w:p>
    <w:p w:rsidR="001103F4" w:rsidRDefault="00332BE2" w:rsidP="001103F4">
      <w:r>
        <w:t>1º</w:t>
      </w:r>
      <w:r w:rsidR="001103F4">
        <w:t xml:space="preserve"> de </w:t>
      </w:r>
      <w:r>
        <w:t>abril de 2026</w:t>
      </w:r>
    </w:p>
    <w:p w:rsidR="001103F4" w:rsidRDefault="001103F4" w:rsidP="001103F4">
      <w:r>
        <w:t>Ausente, con aviso: Senador</w:t>
      </w:r>
      <w:r w:rsidR="00880DD3">
        <w:t xml:space="preserve"> Oliva.</w:t>
      </w:r>
    </w:p>
    <w:p w:rsidR="001103F4" w:rsidRDefault="001103F4" w:rsidP="001103F4"/>
    <w:p w:rsidR="001103F4" w:rsidRDefault="001103F4" w:rsidP="001103F4"/>
    <w:p w:rsidR="001103F4" w:rsidRPr="006F47E1" w:rsidRDefault="001103F4" w:rsidP="001103F4">
      <w:pPr>
        <w:jc w:val="center"/>
        <w:rPr>
          <w:b/>
          <w:bCs/>
        </w:rPr>
      </w:pPr>
      <w:r w:rsidRPr="006F47E1">
        <w:rPr>
          <w:b/>
          <w:bCs/>
        </w:rPr>
        <w:t>1</w:t>
      </w:r>
    </w:p>
    <w:p w:rsidR="001103F4" w:rsidRPr="00D5607B" w:rsidRDefault="001103F4" w:rsidP="001103F4">
      <w:pPr>
        <w:pStyle w:val="Apertura"/>
      </w:pPr>
      <w:r w:rsidRPr="00D5607B">
        <w:t>APERTURA E IZAMIENTO DE BANDERAS</w:t>
      </w:r>
    </w:p>
    <w:p w:rsidR="001103F4" w:rsidRPr="00D5607B" w:rsidRDefault="001103F4" w:rsidP="001103F4"/>
    <w:p w:rsidR="001103F4" w:rsidRPr="00D5607B" w:rsidRDefault="001103F4" w:rsidP="001103F4">
      <w:pPr>
        <w:spacing w:line="300" w:lineRule="exact"/>
        <w:ind w:left="4082" w:right="1134" w:hanging="113"/>
        <w:rPr>
          <w:b/>
          <w:i/>
          <w:sz w:val="20"/>
          <w:szCs w:val="20"/>
        </w:rPr>
      </w:pPr>
      <w:r w:rsidRPr="00D5607B">
        <w:rPr>
          <w:b/>
          <w:i/>
          <w:sz w:val="20"/>
          <w:szCs w:val="20"/>
        </w:rPr>
        <w:t>-Siendo las 1</w:t>
      </w:r>
      <w:r w:rsidR="00CC2B6C">
        <w:rPr>
          <w:b/>
          <w:i/>
          <w:sz w:val="20"/>
          <w:szCs w:val="20"/>
        </w:rPr>
        <w:t>3</w:t>
      </w:r>
      <w:r w:rsidRPr="00D5607B">
        <w:rPr>
          <w:b/>
          <w:i/>
          <w:sz w:val="20"/>
          <w:szCs w:val="20"/>
        </w:rPr>
        <w:t xml:space="preserve"> y</w:t>
      </w:r>
      <w:r>
        <w:rPr>
          <w:b/>
          <w:i/>
          <w:sz w:val="20"/>
          <w:szCs w:val="20"/>
        </w:rPr>
        <w:t xml:space="preserve"> </w:t>
      </w:r>
      <w:r w:rsidR="00880DD3">
        <w:rPr>
          <w:b/>
          <w:i/>
          <w:sz w:val="20"/>
          <w:szCs w:val="20"/>
        </w:rPr>
        <w:t>18</w:t>
      </w:r>
      <w:r w:rsidRPr="00D5607B">
        <w:rPr>
          <w:b/>
          <w:i/>
          <w:sz w:val="20"/>
          <w:szCs w:val="20"/>
        </w:rPr>
        <w:t xml:space="preserve">, dice </w:t>
      </w:r>
      <w:r>
        <w:rPr>
          <w:b/>
          <w:i/>
          <w:sz w:val="20"/>
          <w:szCs w:val="20"/>
        </w:rPr>
        <w:t>l</w:t>
      </w:r>
      <w:r w:rsidR="00880DD3">
        <w:rPr>
          <w:b/>
          <w:i/>
          <w:sz w:val="20"/>
          <w:szCs w:val="20"/>
        </w:rPr>
        <w:t>a</w:t>
      </w:r>
      <w:r w:rsidRPr="00D5607B">
        <w:rPr>
          <w:b/>
          <w:i/>
          <w:sz w:val="20"/>
          <w:szCs w:val="20"/>
        </w:rPr>
        <w:t>:</w:t>
      </w:r>
    </w:p>
    <w:p w:rsidR="001103F4" w:rsidRPr="00D5607B" w:rsidRDefault="001103F4" w:rsidP="001103F4">
      <w:pPr>
        <w:rPr>
          <w:b/>
          <w:bCs/>
          <w:i/>
          <w:iCs/>
          <w:sz w:val="20"/>
        </w:rPr>
      </w:pPr>
    </w:p>
    <w:p w:rsidR="001103F4" w:rsidRPr="00D5607B" w:rsidRDefault="00CC2B6C" w:rsidP="001103F4">
      <w:r>
        <w:rPr>
          <w:b/>
        </w:rPr>
        <w:t>SRA. PRESIDENTE (Aluani):</w:t>
      </w:r>
      <w:r w:rsidR="001103F4" w:rsidRPr="00D5607B">
        <w:t xml:space="preserve"> Por </w:t>
      </w:r>
      <w:proofErr w:type="spellStart"/>
      <w:r w:rsidR="00CB3D0C">
        <w:t>Pros</w:t>
      </w:r>
      <w:r w:rsidR="001103F4" w:rsidRPr="00D5607B">
        <w:t>ecretaría</w:t>
      </w:r>
      <w:proofErr w:type="spellEnd"/>
      <w:r w:rsidR="001103F4" w:rsidRPr="00D5607B">
        <w:t xml:space="preserve"> se tomará asistencia.</w:t>
      </w:r>
    </w:p>
    <w:p w:rsidR="001103F4" w:rsidRPr="00D5607B" w:rsidRDefault="001103F4" w:rsidP="001103F4"/>
    <w:p w:rsidR="001103F4" w:rsidRPr="00D5607B" w:rsidRDefault="001103F4" w:rsidP="001103F4">
      <w:pPr>
        <w:spacing w:line="300" w:lineRule="exact"/>
        <w:ind w:left="4082" w:right="1134" w:hanging="113"/>
        <w:rPr>
          <w:b/>
          <w:i/>
          <w:sz w:val="20"/>
          <w:szCs w:val="20"/>
        </w:rPr>
      </w:pPr>
      <w:r w:rsidRPr="00D5607B">
        <w:rPr>
          <w:b/>
          <w:i/>
          <w:sz w:val="20"/>
          <w:szCs w:val="20"/>
        </w:rPr>
        <w:t>-Así se hace.</w:t>
      </w:r>
    </w:p>
    <w:p w:rsidR="001103F4" w:rsidRPr="00D5607B" w:rsidRDefault="001103F4" w:rsidP="001103F4">
      <w:pPr>
        <w:rPr>
          <w:b/>
          <w:bCs/>
          <w:i/>
          <w:iCs/>
          <w:sz w:val="20"/>
        </w:rPr>
      </w:pPr>
    </w:p>
    <w:p w:rsidR="001103F4" w:rsidRPr="00D5607B" w:rsidRDefault="00CC2B6C" w:rsidP="001103F4">
      <w:r>
        <w:rPr>
          <w:b/>
        </w:rPr>
        <w:t>SRA. PRESIDENTE (Aluani):</w:t>
      </w:r>
      <w:r w:rsidR="001103F4" w:rsidRPr="00D5607B">
        <w:t xml:space="preserve"> Con la presencia de </w:t>
      </w:r>
      <w:r w:rsidR="00880DD3">
        <w:t>dieciséis</w:t>
      </w:r>
      <w:r w:rsidR="001103F4">
        <w:t xml:space="preserve"> </w:t>
      </w:r>
      <w:r w:rsidR="001103F4" w:rsidRPr="00D5607B">
        <w:t>señores Senadores</w:t>
      </w:r>
      <w:r w:rsidR="00880DD3">
        <w:t xml:space="preserve"> y contando con el quórum reglamentario</w:t>
      </w:r>
      <w:r w:rsidR="001103F4" w:rsidRPr="00D5607B">
        <w:t xml:space="preserve">, queda abierta la </w:t>
      </w:r>
      <w:r>
        <w:t>tercera</w:t>
      </w:r>
      <w:r w:rsidR="001103F4">
        <w:t xml:space="preserve"> </w:t>
      </w:r>
      <w:r w:rsidR="001103F4" w:rsidRPr="00D5607B">
        <w:t xml:space="preserve">Sesión </w:t>
      </w:r>
      <w:r w:rsidR="001103F4">
        <w:t>Ordinaria</w:t>
      </w:r>
      <w:r w:rsidR="001103F4" w:rsidRPr="00D5607B">
        <w:t xml:space="preserve"> del 14</w:t>
      </w:r>
      <w:r>
        <w:t>7</w:t>
      </w:r>
      <w:r w:rsidR="001103F4" w:rsidRPr="00D5607B">
        <w:t>º Período Legislativo.</w:t>
      </w:r>
    </w:p>
    <w:p w:rsidR="001103F4" w:rsidRPr="00D5607B" w:rsidRDefault="001103F4" w:rsidP="001103F4">
      <w:r w:rsidRPr="00D5607B">
        <w:tab/>
        <w:t xml:space="preserve">Invito </w:t>
      </w:r>
      <w:r>
        <w:t>a</w:t>
      </w:r>
      <w:r w:rsidR="00233835">
        <w:t xml:space="preserve"> </w:t>
      </w:r>
      <w:r w:rsidRPr="00D5607B">
        <w:t>l</w:t>
      </w:r>
      <w:r w:rsidR="00233835">
        <w:t>a</w:t>
      </w:r>
      <w:r w:rsidRPr="00D5607B">
        <w:t xml:space="preserve"> señor</w:t>
      </w:r>
      <w:r w:rsidR="00233835">
        <w:t>a</w:t>
      </w:r>
      <w:r w:rsidRPr="00D5607B">
        <w:t xml:space="preserve"> Senador</w:t>
      </w:r>
      <w:r w:rsidR="00233835">
        <w:t>a</w:t>
      </w:r>
      <w:r w:rsidRPr="00D5607B">
        <w:t xml:space="preserve"> por el Departamento </w:t>
      </w:r>
      <w:r w:rsidR="00233835">
        <w:t>La Paz</w:t>
      </w:r>
      <w:r>
        <w:t xml:space="preserve"> </w:t>
      </w:r>
      <w:r w:rsidRPr="00D5607B">
        <w:t>a izar la Bandera Nacional y</w:t>
      </w:r>
      <w:r>
        <w:t xml:space="preserve"> </w:t>
      </w:r>
      <w:r w:rsidRPr="00D5607B">
        <w:t>a</w:t>
      </w:r>
      <w:r w:rsidR="00233835">
        <w:t xml:space="preserve"> </w:t>
      </w:r>
      <w:r w:rsidRPr="00D5607B">
        <w:t>l</w:t>
      </w:r>
      <w:r w:rsidR="00233835">
        <w:t>a</w:t>
      </w:r>
      <w:r w:rsidRPr="00D5607B">
        <w:t xml:space="preserve"> señor</w:t>
      </w:r>
      <w:r w:rsidR="00233835">
        <w:t>a</w:t>
      </w:r>
      <w:r w:rsidRPr="00D5607B">
        <w:t xml:space="preserve"> Senador</w:t>
      </w:r>
      <w:r w:rsidR="00233835">
        <w:t>a</w:t>
      </w:r>
      <w:r w:rsidRPr="00D5607B">
        <w:t xml:space="preserve"> por el Departamento </w:t>
      </w:r>
      <w:r w:rsidR="00233835">
        <w:t>Feliciano</w:t>
      </w:r>
      <w:r>
        <w:t xml:space="preserve"> </w:t>
      </w:r>
      <w:r w:rsidRPr="00D5607B">
        <w:t>a izar la Bandera de Entre Ríos.</w:t>
      </w:r>
    </w:p>
    <w:p w:rsidR="001103F4" w:rsidRPr="00D5607B" w:rsidRDefault="001103F4" w:rsidP="001103F4"/>
    <w:p w:rsidR="001103F4" w:rsidRPr="00D5607B" w:rsidRDefault="001103F4" w:rsidP="001103F4">
      <w:pPr>
        <w:spacing w:line="300" w:lineRule="exact"/>
        <w:ind w:left="4082" w:right="1134" w:hanging="113"/>
        <w:rPr>
          <w:b/>
          <w:i/>
          <w:sz w:val="20"/>
          <w:szCs w:val="20"/>
        </w:rPr>
      </w:pPr>
      <w:r>
        <w:rPr>
          <w:b/>
          <w:i/>
          <w:sz w:val="20"/>
          <w:szCs w:val="20"/>
        </w:rPr>
        <w:t>-Así lo</w:t>
      </w:r>
      <w:r w:rsidRPr="00D5607B">
        <w:rPr>
          <w:b/>
          <w:i/>
          <w:sz w:val="20"/>
          <w:szCs w:val="20"/>
        </w:rPr>
        <w:t xml:space="preserve"> hacen </w:t>
      </w:r>
      <w:r w:rsidR="00233835">
        <w:rPr>
          <w:b/>
          <w:i/>
          <w:sz w:val="20"/>
          <w:szCs w:val="20"/>
        </w:rPr>
        <w:t>la</w:t>
      </w:r>
      <w:r>
        <w:rPr>
          <w:b/>
          <w:i/>
          <w:sz w:val="20"/>
          <w:szCs w:val="20"/>
        </w:rPr>
        <w:t>s señor</w:t>
      </w:r>
      <w:r w:rsidR="00233835">
        <w:rPr>
          <w:b/>
          <w:i/>
          <w:sz w:val="20"/>
          <w:szCs w:val="20"/>
        </w:rPr>
        <w:t>as Senadora</w:t>
      </w:r>
      <w:r>
        <w:rPr>
          <w:b/>
          <w:i/>
          <w:sz w:val="20"/>
          <w:szCs w:val="20"/>
        </w:rPr>
        <w:t xml:space="preserve">s </w:t>
      </w:r>
      <w:r w:rsidR="00233835">
        <w:rPr>
          <w:b/>
          <w:i/>
          <w:sz w:val="20"/>
          <w:szCs w:val="20"/>
        </w:rPr>
        <w:t>Díaz y Domínguez.</w:t>
      </w:r>
      <w:r>
        <w:rPr>
          <w:b/>
          <w:i/>
          <w:sz w:val="20"/>
          <w:szCs w:val="20"/>
        </w:rPr>
        <w:t xml:space="preserve"> </w:t>
      </w:r>
      <w:r w:rsidRPr="00D5607B">
        <w:rPr>
          <w:b/>
          <w:i/>
          <w:sz w:val="20"/>
          <w:szCs w:val="20"/>
        </w:rPr>
        <w:t>(Aplausos)</w:t>
      </w:r>
    </w:p>
    <w:p w:rsidR="001103F4" w:rsidRPr="00961170" w:rsidRDefault="001103F4" w:rsidP="001103F4">
      <w:pPr>
        <w:spacing w:line="300" w:lineRule="exact"/>
        <w:ind w:left="4082" w:right="1134" w:hanging="113"/>
        <w:rPr>
          <w:rFonts w:eastAsia="MS Mincho"/>
          <w:b/>
          <w:i/>
          <w:sz w:val="20"/>
          <w:szCs w:val="20"/>
        </w:rPr>
      </w:pPr>
    </w:p>
    <w:p w:rsidR="001103F4" w:rsidRDefault="00B853F6" w:rsidP="001103F4">
      <w:pPr>
        <w:pStyle w:val="Apertura"/>
      </w:pPr>
      <w:r>
        <w:t>2</w:t>
      </w:r>
    </w:p>
    <w:p w:rsidR="001103F4" w:rsidRDefault="001103F4" w:rsidP="001103F4">
      <w:pPr>
        <w:pStyle w:val="Apertura"/>
      </w:pPr>
      <w:r>
        <w:t>LICENCIAS</w:t>
      </w:r>
    </w:p>
    <w:p w:rsidR="001103F4" w:rsidRDefault="001103F4" w:rsidP="001103F4"/>
    <w:p w:rsidR="001103F4" w:rsidRDefault="00CC2B6C" w:rsidP="001103F4">
      <w:r>
        <w:rPr>
          <w:b/>
        </w:rPr>
        <w:t>SRA. PRESIDENTE (Aluani):</w:t>
      </w:r>
      <w:r w:rsidR="001103F4">
        <w:t xml:space="preserve"> Tiene la palabra el Senador por el Departamento </w:t>
      </w:r>
      <w:r w:rsidR="003E68FA">
        <w:t>San Salvador</w:t>
      </w:r>
      <w:r w:rsidR="001103F4">
        <w:t>.</w:t>
      </w:r>
    </w:p>
    <w:p w:rsidR="001103F4" w:rsidRDefault="001103F4" w:rsidP="001103F4"/>
    <w:p w:rsidR="001103F4" w:rsidRDefault="001103F4" w:rsidP="001103F4">
      <w:r w:rsidRPr="004D6A91">
        <w:rPr>
          <w:b/>
        </w:rPr>
        <w:t>SR. SENADOR (</w:t>
      </w:r>
      <w:r w:rsidR="003E68FA">
        <w:rPr>
          <w:b/>
        </w:rPr>
        <w:t>Berthet</w:t>
      </w:r>
      <w:r w:rsidRPr="004D6A91">
        <w:rPr>
          <w:b/>
        </w:rPr>
        <w:t>):</w:t>
      </w:r>
      <w:r>
        <w:t xml:space="preserve"> Señor</w:t>
      </w:r>
      <w:r w:rsidR="00880DD3">
        <w:t>a</w:t>
      </w:r>
      <w:r>
        <w:t xml:space="preserve"> Presidente, es para justificar la</w:t>
      </w:r>
      <w:r w:rsidR="003E68FA">
        <w:t xml:space="preserve"> ausencia</w:t>
      </w:r>
      <w:r>
        <w:t xml:space="preserve"> de</w:t>
      </w:r>
      <w:r w:rsidR="00CB3D0C">
        <w:t>l</w:t>
      </w:r>
      <w:r>
        <w:t xml:space="preserve"> </w:t>
      </w:r>
      <w:r w:rsidR="003E68FA">
        <w:t xml:space="preserve">señor Senador </w:t>
      </w:r>
      <w:r w:rsidR="00880DD3">
        <w:t xml:space="preserve">Oliva </w:t>
      </w:r>
      <w:r>
        <w:t xml:space="preserve">por </w:t>
      </w:r>
      <w:r w:rsidR="00880DD3">
        <w:t>motivos</w:t>
      </w:r>
      <w:r>
        <w:t xml:space="preserve"> personales.</w:t>
      </w:r>
    </w:p>
    <w:p w:rsidR="001103F4" w:rsidRDefault="001103F4" w:rsidP="001103F4"/>
    <w:p w:rsidR="001103F4" w:rsidRDefault="00CC2B6C" w:rsidP="001103F4">
      <w:r>
        <w:rPr>
          <w:b/>
        </w:rPr>
        <w:t>SRA. PRESIDENTE (Aluani):</w:t>
      </w:r>
      <w:r w:rsidR="001103F4">
        <w:t xml:space="preserve"> Se toma razón, señor Senador.</w:t>
      </w:r>
    </w:p>
    <w:p w:rsidR="001103F4" w:rsidRDefault="001103F4" w:rsidP="001103F4">
      <w:pPr>
        <w:pStyle w:val="Apertura"/>
      </w:pPr>
    </w:p>
    <w:p w:rsidR="001103F4" w:rsidRDefault="00B853F6" w:rsidP="001103F4">
      <w:pPr>
        <w:pStyle w:val="Apertura"/>
      </w:pPr>
      <w:r>
        <w:t>3</w:t>
      </w:r>
    </w:p>
    <w:p w:rsidR="001103F4" w:rsidRPr="00DF2D3D" w:rsidRDefault="001103F4" w:rsidP="001103F4">
      <w:pPr>
        <w:jc w:val="center"/>
        <w:rPr>
          <w:b/>
          <w:bCs/>
        </w:rPr>
      </w:pPr>
      <w:r w:rsidRPr="00DF2D3D">
        <w:rPr>
          <w:b/>
          <w:bCs/>
        </w:rPr>
        <w:t>ACTA</w:t>
      </w:r>
    </w:p>
    <w:p w:rsidR="001103F4" w:rsidRDefault="001103F4" w:rsidP="001103F4">
      <w:pPr>
        <w:pStyle w:val="Apertura"/>
      </w:pPr>
    </w:p>
    <w:p w:rsidR="001103F4" w:rsidRDefault="00CC2B6C" w:rsidP="001103F4">
      <w:r>
        <w:rPr>
          <w:b/>
        </w:rPr>
        <w:t>SRA. PRESIDENTE (Aluani):</w:t>
      </w:r>
      <w:r w:rsidR="001103F4">
        <w:t xml:space="preserve"> Conforme lo acordado en la Comisión de Labor Parlamentaria desarrollada en el día de hoy, vamos a poner a votación a mano alzada </w:t>
      </w:r>
      <w:r w:rsidR="001103F4">
        <w:lastRenderedPageBreak/>
        <w:t>del Cuerpo y para su tratamiento en bloque los siguient</w:t>
      </w:r>
      <w:r w:rsidR="00C166D9">
        <w:t xml:space="preserve">es puntos que serán leídos por </w:t>
      </w:r>
      <w:proofErr w:type="spellStart"/>
      <w:r w:rsidR="00C166D9">
        <w:t>Pros</w:t>
      </w:r>
      <w:r w:rsidR="001103F4">
        <w:t>ecretaría</w:t>
      </w:r>
      <w:proofErr w:type="spellEnd"/>
      <w:r w:rsidR="001103F4">
        <w:t>.</w:t>
      </w:r>
    </w:p>
    <w:p w:rsidR="001103F4" w:rsidRDefault="001103F4" w:rsidP="001103F4"/>
    <w:p w:rsidR="001103F4" w:rsidRDefault="001103F4" w:rsidP="001103F4">
      <w:r>
        <w:rPr>
          <w:b/>
        </w:rPr>
        <w:t>SR</w:t>
      </w:r>
      <w:r w:rsidR="00C166D9">
        <w:rPr>
          <w:b/>
        </w:rPr>
        <w:t>A</w:t>
      </w:r>
      <w:r w:rsidRPr="00D37A22">
        <w:rPr>
          <w:b/>
        </w:rPr>
        <w:t xml:space="preserve">. </w:t>
      </w:r>
      <w:r w:rsidR="00C166D9">
        <w:rPr>
          <w:b/>
        </w:rPr>
        <w:t>PRO</w:t>
      </w:r>
      <w:r>
        <w:rPr>
          <w:b/>
        </w:rPr>
        <w:t>SECRETARI</w:t>
      </w:r>
      <w:r w:rsidR="00C166D9">
        <w:rPr>
          <w:b/>
        </w:rPr>
        <w:t>A</w:t>
      </w:r>
      <w:r>
        <w:rPr>
          <w:b/>
        </w:rPr>
        <w:t xml:space="preserve"> </w:t>
      </w:r>
      <w:r w:rsidRPr="00D37A22">
        <w:rPr>
          <w:b/>
        </w:rPr>
        <w:t>(</w:t>
      </w:r>
      <w:proofErr w:type="spellStart"/>
      <w:r w:rsidR="00C166D9">
        <w:rPr>
          <w:b/>
        </w:rPr>
        <w:t>Foletto</w:t>
      </w:r>
      <w:proofErr w:type="spellEnd"/>
      <w:r w:rsidRPr="00D37A22">
        <w:rPr>
          <w:b/>
        </w:rPr>
        <w:t>):</w:t>
      </w:r>
      <w:r w:rsidR="00C166D9">
        <w:t xml:space="preserve"> Acta de las sesión anterior</w:t>
      </w:r>
      <w:r>
        <w:t xml:space="preserve"> pendiente de aprobación y </w:t>
      </w:r>
      <w:r w:rsidR="00C166D9">
        <w:t xml:space="preserve">el </w:t>
      </w:r>
      <w:r>
        <w:t>Acta de Labor Parlamentaria del dí</w:t>
      </w:r>
      <w:r w:rsidR="00C166D9">
        <w:t>a de hoy, 1º</w:t>
      </w:r>
      <w:r>
        <w:t xml:space="preserve"> de </w:t>
      </w:r>
      <w:r w:rsidR="00C166D9">
        <w:t>abril</w:t>
      </w:r>
      <w:r>
        <w:t xml:space="preserve"> de 202</w:t>
      </w:r>
      <w:r w:rsidR="00C166D9">
        <w:t>6</w:t>
      </w:r>
      <w:r>
        <w:t xml:space="preserve">, donde se acuerda el tratamiento conjunto, sobre tablas y en bloque de los </w:t>
      </w:r>
      <w:r w:rsidRPr="00845439">
        <w:t>expedientes</w:t>
      </w:r>
      <w:r>
        <w:t xml:space="preserve"> números</w:t>
      </w:r>
      <w:r w:rsidR="00C166D9">
        <w:t xml:space="preserve"> 13.897 y 14.306 (unificado con 14.321)</w:t>
      </w:r>
      <w:r w:rsidR="00861A03">
        <w:t>; 14.279;</w:t>
      </w:r>
      <w:r w:rsidR="00C166D9">
        <w:t xml:space="preserve"> 26.292</w:t>
      </w:r>
      <w:r w:rsidR="00861A03">
        <w:t>;</w:t>
      </w:r>
      <w:r>
        <w:t xml:space="preserve"> </w:t>
      </w:r>
      <w:r w:rsidR="00C166D9">
        <w:t>24.807, 14.234, 14.237, 14.300, 22.835, 24.791, 14.349, 24.346, 14.405, 14.416, 14.448, 14.489, 14.515, 20.538, 24.609, 23.885</w:t>
      </w:r>
      <w:r w:rsidR="00861A03">
        <w:t xml:space="preserve">, 25.584; </w:t>
      </w:r>
      <w:r w:rsidR="00861A03" w:rsidRPr="00861A03">
        <w:t>25.649, 24.722, 14.657 y 14.540</w:t>
      </w:r>
      <w:r w:rsidR="001B61D4">
        <w:t xml:space="preserve"> contenidos en </w:t>
      </w:r>
      <w:r w:rsidR="00CB3D0C">
        <w:t>5</w:t>
      </w:r>
      <w:r w:rsidR="00861A03">
        <w:t xml:space="preserve"> </w:t>
      </w:r>
      <w:r w:rsidR="00C166D9">
        <w:t xml:space="preserve">proyectos de resolución </w:t>
      </w:r>
      <w:r w:rsidR="00CB3D0C">
        <w:t xml:space="preserve">con dictamen favorable de las comisiones </w:t>
      </w:r>
      <w:r w:rsidR="00B80A1B">
        <w:t>respectivas</w:t>
      </w:r>
      <w:r w:rsidR="00861A03">
        <w:t>; de los expedientes números</w:t>
      </w:r>
      <w:r>
        <w:t xml:space="preserve"> </w:t>
      </w:r>
      <w:r w:rsidR="00861A03">
        <w:t>15.655, 15.656, 15.658,</w:t>
      </w:r>
      <w:r w:rsidR="001B61D4">
        <w:t xml:space="preserve"> 15.659, 15.660, 15.661 y 15.662,</w:t>
      </w:r>
      <w:r w:rsidR="00861A03">
        <w:t xml:space="preserve"> </w:t>
      </w:r>
      <w:r>
        <w:t>proyectos de declaración</w:t>
      </w:r>
      <w:r w:rsidR="00861A03">
        <w:t xml:space="preserve"> y del expediente Nº 15.657, proyecto de comunicación</w:t>
      </w:r>
      <w:r>
        <w:t xml:space="preserve">. </w:t>
      </w:r>
      <w:r w:rsidR="00861A03">
        <w:t>Y e</w:t>
      </w:r>
      <w:r>
        <w:t>l modo de votación, que será a mano alzada y en general y particular al mismo tiempo y en bloque para los proyectos de declaración</w:t>
      </w:r>
      <w:r w:rsidR="00861A03">
        <w:t xml:space="preserve"> y comunicación</w:t>
      </w:r>
      <w:r>
        <w:t>.</w:t>
      </w:r>
    </w:p>
    <w:p w:rsidR="001103F4" w:rsidRDefault="001103F4" w:rsidP="001103F4"/>
    <w:p w:rsidR="001103F4" w:rsidRDefault="00CC2B6C" w:rsidP="001103F4">
      <w:r>
        <w:rPr>
          <w:b/>
        </w:rPr>
        <w:t>SRA. PRESIDENTE (Aluani):</w:t>
      </w:r>
      <w:r w:rsidR="001103F4">
        <w:t xml:space="preserve"> Se va a votar lo informado por </w:t>
      </w:r>
      <w:proofErr w:type="spellStart"/>
      <w:r w:rsidR="00D17154">
        <w:t>Pros</w:t>
      </w:r>
      <w:r w:rsidR="001103F4">
        <w:t>ecretaría</w:t>
      </w:r>
      <w:proofErr w:type="spellEnd"/>
      <w:r w:rsidR="001103F4">
        <w:t>. Los que estén por la afirmativa, sírvanse indicarlo.</w:t>
      </w:r>
    </w:p>
    <w:p w:rsidR="001103F4" w:rsidRDefault="001103F4" w:rsidP="001103F4"/>
    <w:p w:rsidR="001103F4" w:rsidRDefault="001103F4" w:rsidP="001103F4">
      <w:pPr>
        <w:pStyle w:val="Acotacin"/>
      </w:pPr>
      <w:r>
        <w:t>-Resulta afirmativa.</w:t>
      </w:r>
    </w:p>
    <w:p w:rsidR="001103F4" w:rsidRDefault="001103F4" w:rsidP="001103F4"/>
    <w:p w:rsidR="001103F4" w:rsidRDefault="00CC2B6C" w:rsidP="001103F4">
      <w:r>
        <w:rPr>
          <w:b/>
        </w:rPr>
        <w:t>SRA. PRESIDENTE (Aluani):</w:t>
      </w:r>
      <w:r w:rsidR="001103F4">
        <w:t xml:space="preserve"> </w:t>
      </w:r>
      <w:r w:rsidR="001103F4" w:rsidRPr="004B1BC3">
        <w:t xml:space="preserve">El resultado de la votación es </w:t>
      </w:r>
      <w:r w:rsidR="001103F4">
        <w:t>afirmativa. Por lo tanto, quedan</w:t>
      </w:r>
      <w:r w:rsidR="001103F4" w:rsidRPr="004B1BC3">
        <w:t xml:space="preserve"> aprobad</w:t>
      </w:r>
      <w:r w:rsidR="001103F4">
        <w:t xml:space="preserve">as </w:t>
      </w:r>
      <w:r w:rsidR="00D17154">
        <w:t>el</w:t>
      </w:r>
      <w:r w:rsidR="001103F4" w:rsidRPr="004B1BC3">
        <w:t xml:space="preserve"> Acta</w:t>
      </w:r>
      <w:r w:rsidR="001103F4">
        <w:t xml:space="preserve"> </w:t>
      </w:r>
      <w:r w:rsidR="001103F4" w:rsidRPr="004B1BC3">
        <w:t>de la</w:t>
      </w:r>
      <w:r w:rsidR="00D17154">
        <w:t xml:space="preserve"> sesión anterior</w:t>
      </w:r>
      <w:r w:rsidR="001103F4">
        <w:t xml:space="preserve"> </w:t>
      </w:r>
      <w:r w:rsidR="001103F4" w:rsidRPr="004B1BC3">
        <w:t>y el Acta de Labor Parlamentaria del día de hoy</w:t>
      </w:r>
      <w:r w:rsidR="001103F4">
        <w:t>.</w:t>
      </w:r>
    </w:p>
    <w:p w:rsidR="00BC27E6" w:rsidRDefault="00BC27E6" w:rsidP="001103F4"/>
    <w:p w:rsidR="001103F4" w:rsidRDefault="00CB3D0C" w:rsidP="001103F4">
      <w:pPr>
        <w:pStyle w:val="Apertura"/>
      </w:pPr>
      <w:r>
        <w:t>4</w:t>
      </w:r>
    </w:p>
    <w:p w:rsidR="001103F4" w:rsidRDefault="001103F4" w:rsidP="001103F4">
      <w:pPr>
        <w:pStyle w:val="Apertura"/>
      </w:pPr>
      <w:r>
        <w:t>ASUNTOS ENTRADOS</w:t>
      </w:r>
    </w:p>
    <w:p w:rsidR="001103F4" w:rsidRDefault="001103F4" w:rsidP="001103F4"/>
    <w:p w:rsidR="001103F4" w:rsidRDefault="00CC2B6C" w:rsidP="001103F4">
      <w:r>
        <w:rPr>
          <w:b/>
        </w:rPr>
        <w:t>SRA. PRESIDENTE (Aluani):</w:t>
      </w:r>
      <w:r w:rsidR="001103F4">
        <w:t xml:space="preserve"> Por </w:t>
      </w:r>
      <w:proofErr w:type="spellStart"/>
      <w:r w:rsidR="00A70FF0">
        <w:t>Pros</w:t>
      </w:r>
      <w:r w:rsidR="001103F4">
        <w:t>ecretaría</w:t>
      </w:r>
      <w:proofErr w:type="spellEnd"/>
      <w:r w:rsidR="001103F4">
        <w:t xml:space="preserve"> se dará lectura de los asuntos entrados.</w:t>
      </w:r>
    </w:p>
    <w:p w:rsidR="001103F4" w:rsidRDefault="001103F4" w:rsidP="001103F4"/>
    <w:p w:rsidR="001103F4" w:rsidRDefault="001103F4" w:rsidP="001103F4">
      <w:pPr>
        <w:pStyle w:val="Acotacin"/>
      </w:pPr>
      <w:r>
        <w:t>-Se lee:</w:t>
      </w:r>
    </w:p>
    <w:p w:rsidR="001103F4" w:rsidRDefault="001103F4" w:rsidP="001103F4"/>
    <w:p w:rsidR="001103F4" w:rsidRDefault="00CB3D0C" w:rsidP="001103F4">
      <w:r>
        <w:t>4</w:t>
      </w:r>
      <w:r w:rsidR="001103F4">
        <w:t>.1 – Comunicaciones oficiales</w:t>
      </w:r>
    </w:p>
    <w:p w:rsidR="001103F4" w:rsidRDefault="00CB3D0C" w:rsidP="001103F4">
      <w:pPr>
        <w:rPr>
          <w:rFonts w:eastAsia="MS Mincho"/>
        </w:rPr>
      </w:pPr>
      <w:r>
        <w:t>4</w:t>
      </w:r>
      <w:r w:rsidR="001103F4">
        <w:t>.2 – Dictámenes de comisión</w:t>
      </w:r>
    </w:p>
    <w:p w:rsidR="00610059" w:rsidRDefault="00610059" w:rsidP="001103F4">
      <w:pPr>
        <w:pStyle w:val="Acotacin"/>
        <w:rPr>
          <w:rFonts w:eastAsia="MS Mincho"/>
        </w:rPr>
      </w:pPr>
    </w:p>
    <w:p w:rsidR="001103F4" w:rsidRDefault="001103F4" w:rsidP="001103F4">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Pr>
          <w:rFonts w:eastAsia="MS Mincho"/>
        </w:rPr>
        <w:t>1</w:t>
      </w:r>
      <w:r w:rsidRPr="003A4CD7">
        <w:rPr>
          <w:rFonts w:eastAsia="MS Mincho"/>
        </w:rPr>
        <w:t>,</w:t>
      </w:r>
      <w:r>
        <w:rPr>
          <w:rFonts w:eastAsia="MS Mincho"/>
        </w:rPr>
        <w:t xml:space="preserve"> de</w:t>
      </w:r>
      <w:r w:rsidRPr="008F7529">
        <w:rPr>
          <w:rFonts w:eastAsia="MS Mincho"/>
        </w:rPr>
        <w:t>spacho de la</w:t>
      </w:r>
      <w:r>
        <w:rPr>
          <w:rFonts w:eastAsia="MS Mincho"/>
        </w:rPr>
        <w:t xml:space="preserve"> C</w:t>
      </w:r>
      <w:r w:rsidRPr="00F05775">
        <w:rPr>
          <w:rFonts w:eastAsia="MS Mincho"/>
        </w:rPr>
        <w:t>omisi</w:t>
      </w:r>
      <w:r>
        <w:rPr>
          <w:rFonts w:eastAsia="MS Mincho"/>
        </w:rPr>
        <w:t xml:space="preserve">ón </w:t>
      </w:r>
      <w:r w:rsidR="00C720BF" w:rsidRPr="00C720BF">
        <w:rPr>
          <w:rFonts w:eastAsia="MS Mincho"/>
        </w:rPr>
        <w:t xml:space="preserve">de Asuntos Municipales, </w:t>
      </w:r>
      <w:r w:rsidR="00C720BF">
        <w:rPr>
          <w:rFonts w:eastAsia="MS Mincho"/>
        </w:rPr>
        <w:t xml:space="preserve">en el </w:t>
      </w:r>
      <w:r w:rsidR="00C720BF" w:rsidRPr="00C720BF">
        <w:rPr>
          <w:rFonts w:eastAsia="MS Mincho"/>
        </w:rPr>
        <w:t>Proyecto de Resolución por el que se remite</w:t>
      </w:r>
      <w:r w:rsidR="00610059">
        <w:rPr>
          <w:rFonts w:eastAsia="MS Mincho"/>
        </w:rPr>
        <w:t>n</w:t>
      </w:r>
      <w:r w:rsidR="00C720BF" w:rsidRPr="00C720BF">
        <w:rPr>
          <w:rFonts w:eastAsia="MS Mincho"/>
        </w:rPr>
        <w:t xml:space="preserve"> al Archivo aquellos proyectos de Ley que han cumplido un tiempo sin </w:t>
      </w:r>
      <w:r w:rsidR="00C720BF" w:rsidRPr="00C720BF">
        <w:rPr>
          <w:rFonts w:eastAsia="MS Mincho"/>
        </w:rPr>
        <w:lastRenderedPageBreak/>
        <w:t xml:space="preserve">haber sido sancionados definitivamente por las dos Cámaras, en cumplimiento a lo establecido por la Ley N°3030 y sus </w:t>
      </w:r>
      <w:r w:rsidR="00C720BF">
        <w:rPr>
          <w:rFonts w:eastAsia="MS Mincho"/>
        </w:rPr>
        <w:t xml:space="preserve">modificatorias, </w:t>
      </w:r>
      <w:r w:rsidR="0046139B">
        <w:rPr>
          <w:rFonts w:eastAsia="MS Mincho"/>
        </w:rPr>
        <w:t xml:space="preserve">contenidos en los </w:t>
      </w:r>
      <w:r w:rsidR="00C720BF" w:rsidRPr="00C720BF">
        <w:rPr>
          <w:rFonts w:eastAsia="MS Mincho"/>
        </w:rPr>
        <w:t xml:space="preserve">expedientes </w:t>
      </w:r>
      <w:r w:rsidR="00C720BF">
        <w:rPr>
          <w:rFonts w:eastAsia="MS Mincho"/>
        </w:rPr>
        <w:t>Números</w:t>
      </w:r>
      <w:r w:rsidR="00C720BF" w:rsidRPr="00C720BF">
        <w:rPr>
          <w:rFonts w:eastAsia="MS Mincho"/>
        </w:rPr>
        <w:t xml:space="preserve"> 13.897 y 14.306 (unificado con 14.321</w:t>
      </w:r>
      <w:r w:rsidR="00C720BF">
        <w:rPr>
          <w:rFonts w:eastAsia="MS Mincho"/>
        </w:rPr>
        <w:t>).</w:t>
      </w:r>
    </w:p>
    <w:p w:rsidR="001103F4" w:rsidRDefault="001103F4" w:rsidP="001103F4">
      <w:pPr>
        <w:rPr>
          <w:rFonts w:eastAsia="MS Mincho"/>
        </w:rPr>
      </w:pPr>
    </w:p>
    <w:p w:rsidR="001103F4" w:rsidRDefault="001103F4" w:rsidP="001103F4">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Pr>
          <w:rFonts w:eastAsia="MS Mincho"/>
        </w:rPr>
        <w:t>2</w:t>
      </w:r>
      <w:r w:rsidRPr="003A4CD7">
        <w:rPr>
          <w:rFonts w:eastAsia="MS Mincho"/>
        </w:rPr>
        <w:t>,</w:t>
      </w:r>
      <w:r>
        <w:rPr>
          <w:rFonts w:eastAsia="MS Mincho"/>
        </w:rPr>
        <w:t xml:space="preserve"> de</w:t>
      </w:r>
      <w:r w:rsidRPr="008F7529">
        <w:rPr>
          <w:rFonts w:eastAsia="MS Mincho"/>
        </w:rPr>
        <w:t>spacho de la</w:t>
      </w:r>
      <w:r>
        <w:rPr>
          <w:rFonts w:eastAsia="MS Mincho"/>
        </w:rPr>
        <w:t>s</w:t>
      </w:r>
      <w:r w:rsidRPr="008F7529">
        <w:rPr>
          <w:rFonts w:eastAsia="MS Mincho"/>
        </w:rPr>
        <w:t xml:space="preserve"> </w:t>
      </w:r>
      <w:r w:rsidR="00C720BF">
        <w:rPr>
          <w:rFonts w:eastAsia="MS Mincho"/>
        </w:rPr>
        <w:t>C</w:t>
      </w:r>
      <w:r w:rsidRPr="00BD7EE3">
        <w:rPr>
          <w:rFonts w:eastAsia="MS Mincho"/>
        </w:rPr>
        <w:t>omisi</w:t>
      </w:r>
      <w:r>
        <w:rPr>
          <w:rFonts w:eastAsia="MS Mincho" w:hint="eastAsia"/>
        </w:rPr>
        <w:t>ones</w:t>
      </w:r>
      <w:r w:rsidRPr="00BD7EE3">
        <w:rPr>
          <w:rFonts w:eastAsia="MS Mincho"/>
        </w:rPr>
        <w:t xml:space="preserve"> de</w:t>
      </w:r>
      <w:r>
        <w:rPr>
          <w:rFonts w:eastAsia="MS Mincho"/>
        </w:rPr>
        <w:t xml:space="preserve"> Legislación General y de Asuntos Municipales, </w:t>
      </w:r>
      <w:r w:rsidR="00C720BF">
        <w:rPr>
          <w:rFonts w:eastAsia="MS Mincho"/>
        </w:rPr>
        <w:t xml:space="preserve">en el </w:t>
      </w:r>
      <w:r w:rsidR="00C720BF" w:rsidRPr="00C720BF">
        <w:rPr>
          <w:rFonts w:eastAsia="MS Mincho"/>
        </w:rPr>
        <w:t xml:space="preserve">Proyecto de Resolución por el que se remite al Archivo el </w:t>
      </w:r>
      <w:r w:rsidR="00C720BF">
        <w:rPr>
          <w:rFonts w:eastAsia="MS Mincho"/>
        </w:rPr>
        <w:t>P</w:t>
      </w:r>
      <w:r w:rsidR="00C720BF" w:rsidRPr="00C720BF">
        <w:rPr>
          <w:rFonts w:eastAsia="MS Mincho"/>
        </w:rPr>
        <w:t>royecto de Ley que ha cumplido un tiempo sin haber sido sancionado definitivamente por las dos Cámaras, en cumplimiento a lo establecido por la Ley N°3030</w:t>
      </w:r>
      <w:r>
        <w:rPr>
          <w:rFonts w:eastAsia="MS Mincho"/>
        </w:rPr>
        <w:t>,</w:t>
      </w:r>
      <w:r w:rsidRPr="00BD7EE3">
        <w:rPr>
          <w:rFonts w:eastAsia="MS Mincho"/>
        </w:rPr>
        <w:t xml:space="preserve"> </w:t>
      </w:r>
      <w:r>
        <w:rPr>
          <w:rFonts w:eastAsia="MS Mincho"/>
        </w:rPr>
        <w:t>e</w:t>
      </w:r>
      <w:r w:rsidRPr="00BD7EE3">
        <w:rPr>
          <w:rFonts w:eastAsia="MS Mincho"/>
        </w:rPr>
        <w:t>xpediente N</w:t>
      </w:r>
      <w:r>
        <w:rPr>
          <w:rFonts w:eastAsia="MS Mincho"/>
        </w:rPr>
        <w:t xml:space="preserve">º </w:t>
      </w:r>
      <w:r w:rsidR="00C720BF">
        <w:rPr>
          <w:rFonts w:eastAsia="MS Mincho"/>
        </w:rPr>
        <w:t>14.279</w:t>
      </w:r>
      <w:r>
        <w:rPr>
          <w:rFonts w:eastAsia="MS Mincho"/>
        </w:rPr>
        <w:t>.</w:t>
      </w:r>
    </w:p>
    <w:p w:rsidR="001103F4" w:rsidRDefault="001103F4" w:rsidP="001103F4">
      <w:pPr>
        <w:rPr>
          <w:rFonts w:eastAsia="MS Mincho"/>
        </w:rPr>
      </w:pPr>
    </w:p>
    <w:p w:rsidR="001103F4" w:rsidRDefault="001103F4" w:rsidP="001103F4">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Pr>
          <w:rFonts w:eastAsia="MS Mincho"/>
        </w:rPr>
        <w:t>3</w:t>
      </w:r>
      <w:r w:rsidRPr="003A4CD7">
        <w:rPr>
          <w:rFonts w:eastAsia="MS Mincho"/>
        </w:rPr>
        <w:t>,</w:t>
      </w:r>
      <w:r>
        <w:rPr>
          <w:rFonts w:eastAsia="MS Mincho"/>
        </w:rPr>
        <w:t xml:space="preserve"> de</w:t>
      </w:r>
      <w:r w:rsidRPr="008F7529">
        <w:rPr>
          <w:rFonts w:eastAsia="MS Mincho"/>
        </w:rPr>
        <w:t xml:space="preserve">spacho de la </w:t>
      </w:r>
      <w:r w:rsidRPr="00BD7EE3">
        <w:rPr>
          <w:rFonts w:eastAsia="MS Mincho"/>
        </w:rPr>
        <w:t>Comisi</w:t>
      </w:r>
      <w:r w:rsidRPr="00BD7EE3">
        <w:rPr>
          <w:rFonts w:eastAsia="MS Mincho" w:hint="eastAsia"/>
        </w:rPr>
        <w:t>ó</w:t>
      </w:r>
      <w:r w:rsidRPr="00BD7EE3">
        <w:rPr>
          <w:rFonts w:eastAsia="MS Mincho"/>
        </w:rPr>
        <w:t xml:space="preserve">n </w:t>
      </w:r>
      <w:r w:rsidR="000D1067" w:rsidRPr="000D1067">
        <w:rPr>
          <w:rFonts w:eastAsia="MS Mincho"/>
        </w:rPr>
        <w:t xml:space="preserve">de Legislación General, </w:t>
      </w:r>
      <w:r w:rsidR="000D1067">
        <w:rPr>
          <w:rFonts w:eastAsia="MS Mincho"/>
        </w:rPr>
        <w:t xml:space="preserve">en el </w:t>
      </w:r>
      <w:r w:rsidR="00610059">
        <w:rPr>
          <w:rFonts w:eastAsia="MS Mincho"/>
        </w:rPr>
        <w:t>Proyecto de Resolución</w:t>
      </w:r>
      <w:r w:rsidR="000D1067" w:rsidRPr="000D1067">
        <w:rPr>
          <w:rFonts w:eastAsia="MS Mincho"/>
        </w:rPr>
        <w:t xml:space="preserve"> por el que se remite al Archivo el </w:t>
      </w:r>
      <w:r w:rsidR="000D1067">
        <w:rPr>
          <w:rFonts w:eastAsia="MS Mincho"/>
        </w:rPr>
        <w:t>P</w:t>
      </w:r>
      <w:r w:rsidR="000D1067" w:rsidRPr="000D1067">
        <w:rPr>
          <w:rFonts w:eastAsia="MS Mincho"/>
        </w:rPr>
        <w:t>royecto de Ley que declara “Capital Provincial de la Chamarrita” a la ciudad de Diamante, conforme los fundamentos expresados</w:t>
      </w:r>
      <w:r>
        <w:rPr>
          <w:rFonts w:eastAsia="MS Mincho"/>
        </w:rPr>
        <w:t>,</w:t>
      </w:r>
      <w:r w:rsidRPr="00BD7EE3">
        <w:rPr>
          <w:rFonts w:eastAsia="MS Mincho"/>
        </w:rPr>
        <w:t xml:space="preserve"> </w:t>
      </w:r>
      <w:r>
        <w:rPr>
          <w:rFonts w:eastAsia="MS Mincho"/>
        </w:rPr>
        <w:t>e</w:t>
      </w:r>
      <w:r w:rsidRPr="00BD7EE3">
        <w:rPr>
          <w:rFonts w:eastAsia="MS Mincho"/>
        </w:rPr>
        <w:t>xpediente N</w:t>
      </w:r>
      <w:r>
        <w:rPr>
          <w:rFonts w:eastAsia="MS Mincho"/>
        </w:rPr>
        <w:t xml:space="preserve">º </w:t>
      </w:r>
      <w:r w:rsidR="000D1067">
        <w:rPr>
          <w:rFonts w:eastAsia="MS Mincho"/>
        </w:rPr>
        <w:t>26.292</w:t>
      </w:r>
      <w:r>
        <w:rPr>
          <w:rFonts w:eastAsia="MS Mincho"/>
        </w:rPr>
        <w:t>.</w:t>
      </w:r>
    </w:p>
    <w:p w:rsidR="001103F4" w:rsidRDefault="001103F4" w:rsidP="001103F4">
      <w:pPr>
        <w:rPr>
          <w:rFonts w:eastAsia="MS Mincho"/>
        </w:rPr>
      </w:pPr>
    </w:p>
    <w:p w:rsidR="001103F4" w:rsidRDefault="001103F4" w:rsidP="001103F4">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Pr>
          <w:rFonts w:eastAsia="MS Mincho"/>
        </w:rPr>
        <w:t>4</w:t>
      </w:r>
      <w:r w:rsidRPr="003A4CD7">
        <w:rPr>
          <w:rFonts w:eastAsia="MS Mincho"/>
        </w:rPr>
        <w:t>,</w:t>
      </w:r>
      <w:r>
        <w:rPr>
          <w:rFonts w:eastAsia="MS Mincho"/>
        </w:rPr>
        <w:t xml:space="preserve"> despacho de la </w:t>
      </w:r>
      <w:r w:rsidRPr="00BD7EE3">
        <w:rPr>
          <w:rFonts w:eastAsia="MS Mincho"/>
        </w:rPr>
        <w:t>Comisi</w:t>
      </w:r>
      <w:r w:rsidRPr="00BD7EE3">
        <w:rPr>
          <w:rFonts w:eastAsia="MS Mincho" w:hint="eastAsia"/>
        </w:rPr>
        <w:t>ó</w:t>
      </w:r>
      <w:r w:rsidRPr="00BD7EE3">
        <w:rPr>
          <w:rFonts w:eastAsia="MS Mincho"/>
        </w:rPr>
        <w:t xml:space="preserve">n </w:t>
      </w:r>
      <w:r w:rsidR="00DC34AD" w:rsidRPr="00DC34AD">
        <w:rPr>
          <w:rFonts w:eastAsia="MS Mincho"/>
        </w:rPr>
        <w:t xml:space="preserve">de Legislación General, </w:t>
      </w:r>
      <w:r w:rsidR="00DC34AD">
        <w:rPr>
          <w:rFonts w:eastAsia="MS Mincho"/>
        </w:rPr>
        <w:t xml:space="preserve">en el </w:t>
      </w:r>
      <w:r w:rsidR="00DC34AD" w:rsidRPr="00DC34AD">
        <w:rPr>
          <w:rFonts w:eastAsia="MS Mincho"/>
        </w:rPr>
        <w:t>Proyecto de Resolución por el que se remite</w:t>
      </w:r>
      <w:r w:rsidR="00DC34AD">
        <w:rPr>
          <w:rFonts w:eastAsia="MS Mincho"/>
        </w:rPr>
        <w:t>n al Archivo aquellos P</w:t>
      </w:r>
      <w:r w:rsidR="00DC34AD" w:rsidRPr="00DC34AD">
        <w:rPr>
          <w:rFonts w:eastAsia="MS Mincho"/>
        </w:rPr>
        <w:t>royectos de Ley que han cumplido un tiempo sin haber sido sancionados definitivamente por las dos Cámaras, en cumplimiento a lo establecido por la Ley N°3030 y sus modificatorias</w:t>
      </w:r>
      <w:r w:rsidR="0046139B">
        <w:rPr>
          <w:rFonts w:eastAsia="MS Mincho"/>
        </w:rPr>
        <w:t>, que se encuentran contenidos en los</w:t>
      </w:r>
      <w:r w:rsidR="00DC34AD" w:rsidRPr="00DC34AD">
        <w:rPr>
          <w:rFonts w:eastAsia="MS Mincho"/>
        </w:rPr>
        <w:t xml:space="preserve"> expedientes </w:t>
      </w:r>
      <w:r w:rsidR="00DC34AD">
        <w:rPr>
          <w:rFonts w:eastAsia="MS Mincho"/>
        </w:rPr>
        <w:t>Números</w:t>
      </w:r>
      <w:r w:rsidR="00DC34AD" w:rsidRPr="00DC34AD">
        <w:rPr>
          <w:rFonts w:eastAsia="MS Mincho"/>
        </w:rPr>
        <w:t xml:space="preserve"> 24.807, 14.234, 14.237, 14.300, 22.835, 24.791, 14.349, 24.346, 14.405, 14.416, </w:t>
      </w:r>
      <w:r w:rsidR="00DC34AD" w:rsidRPr="00DC34AD">
        <w:rPr>
          <w:rFonts w:eastAsia="MS Mincho"/>
        </w:rPr>
        <w:lastRenderedPageBreak/>
        <w:t>14.448, 14.489, 14.515, 20.538, 24.609, 23.885</w:t>
      </w:r>
      <w:r w:rsidR="00DC34AD">
        <w:rPr>
          <w:rFonts w:eastAsia="MS Mincho"/>
        </w:rPr>
        <w:t xml:space="preserve"> y</w:t>
      </w:r>
      <w:r w:rsidR="00DC34AD" w:rsidRPr="00DC34AD">
        <w:rPr>
          <w:rFonts w:eastAsia="MS Mincho"/>
        </w:rPr>
        <w:t xml:space="preserve"> 25.584</w:t>
      </w:r>
      <w:r w:rsidR="00DC34AD">
        <w:rPr>
          <w:rFonts w:eastAsia="MS Mincho"/>
        </w:rPr>
        <w:t>.</w:t>
      </w:r>
    </w:p>
    <w:p w:rsidR="000D1067" w:rsidRDefault="000D1067" w:rsidP="000D1067">
      <w:pPr>
        <w:rPr>
          <w:rFonts w:eastAsia="MS Mincho"/>
        </w:rPr>
      </w:pPr>
    </w:p>
    <w:p w:rsidR="000D1067" w:rsidRPr="000D1067" w:rsidRDefault="000D1067" w:rsidP="00DB74BB">
      <w:pPr>
        <w:pStyle w:val="Acotacin"/>
        <w:rPr>
          <w:rFonts w:eastAsia="MS Mincho"/>
        </w:rPr>
      </w:pPr>
      <w:r>
        <w:rPr>
          <w:rFonts w:eastAsia="MS Mincho"/>
        </w:rPr>
        <w:t>-</w:t>
      </w:r>
      <w:r w:rsidRPr="003A4CD7">
        <w:rPr>
          <w:rFonts w:eastAsia="MS Mincho"/>
        </w:rPr>
        <w:t xml:space="preserve">A raíz de lo acordado en Labor Parlamentaria, se reserva en Secretaría el punto </w:t>
      </w:r>
      <w:r w:rsidR="00DB74BB">
        <w:rPr>
          <w:rFonts w:eastAsia="MS Mincho"/>
        </w:rPr>
        <w:t>5</w:t>
      </w:r>
      <w:r w:rsidRPr="003A4CD7">
        <w:rPr>
          <w:rFonts w:eastAsia="MS Mincho"/>
        </w:rPr>
        <w:t>,</w:t>
      </w:r>
      <w:r>
        <w:rPr>
          <w:rFonts w:eastAsia="MS Mincho"/>
        </w:rPr>
        <w:t xml:space="preserve"> de</w:t>
      </w:r>
      <w:r w:rsidRPr="008F7529">
        <w:rPr>
          <w:rFonts w:eastAsia="MS Mincho"/>
        </w:rPr>
        <w:t xml:space="preserve">spacho </w:t>
      </w:r>
      <w:r w:rsidR="00DB74BB" w:rsidRPr="00DB74BB">
        <w:rPr>
          <w:rFonts w:eastAsia="MS Mincho"/>
        </w:rPr>
        <w:t xml:space="preserve">de las Comisiones de Legislación General y de Presupuesto y Hacienda, </w:t>
      </w:r>
      <w:r w:rsidR="00DB74BB">
        <w:rPr>
          <w:rFonts w:eastAsia="MS Mincho"/>
        </w:rPr>
        <w:t xml:space="preserve">en el </w:t>
      </w:r>
      <w:r w:rsidR="00DB74BB" w:rsidRPr="00DB74BB">
        <w:rPr>
          <w:rFonts w:eastAsia="MS Mincho"/>
        </w:rPr>
        <w:t>Proyecto de Resolución por el que se remite</w:t>
      </w:r>
      <w:r w:rsidR="00DB74BB">
        <w:rPr>
          <w:rFonts w:eastAsia="MS Mincho"/>
        </w:rPr>
        <w:t>n</w:t>
      </w:r>
      <w:r w:rsidR="00DB74BB" w:rsidRPr="00DB74BB">
        <w:rPr>
          <w:rFonts w:eastAsia="MS Mincho"/>
        </w:rPr>
        <w:t xml:space="preserve"> al Archivo aquellos </w:t>
      </w:r>
      <w:r w:rsidR="00DB74BB">
        <w:rPr>
          <w:rFonts w:eastAsia="MS Mincho"/>
        </w:rPr>
        <w:t>P</w:t>
      </w:r>
      <w:r w:rsidR="00DB74BB" w:rsidRPr="00DB74BB">
        <w:rPr>
          <w:rFonts w:eastAsia="MS Mincho"/>
        </w:rPr>
        <w:t>royectos de Ley que han cumplido un tiempo sin haber sido sancionados definitivamente por las dos Cámaras, en cumplimiento a lo establecido por la Ley N°</w:t>
      </w:r>
      <w:r w:rsidR="00DB74BB">
        <w:rPr>
          <w:rFonts w:eastAsia="MS Mincho"/>
        </w:rPr>
        <w:t xml:space="preserve"> </w:t>
      </w:r>
      <w:r w:rsidR="00DB74BB" w:rsidRPr="00DB74BB">
        <w:rPr>
          <w:rFonts w:eastAsia="MS Mincho"/>
        </w:rPr>
        <w:t>3030 y sus modificatorias</w:t>
      </w:r>
      <w:r w:rsidR="00DB74BB">
        <w:rPr>
          <w:rFonts w:eastAsia="MS Mincho"/>
        </w:rPr>
        <w:t>,</w:t>
      </w:r>
      <w:r w:rsidR="00DB74BB" w:rsidRPr="00DB74BB">
        <w:rPr>
          <w:rFonts w:eastAsia="MS Mincho"/>
        </w:rPr>
        <w:t xml:space="preserve"> </w:t>
      </w:r>
      <w:r w:rsidR="0046139B">
        <w:rPr>
          <w:rFonts w:eastAsia="MS Mincho"/>
        </w:rPr>
        <w:t xml:space="preserve">que se encuentran contenidos en los </w:t>
      </w:r>
      <w:r w:rsidR="00DB74BB" w:rsidRPr="00DB74BB">
        <w:rPr>
          <w:rFonts w:eastAsia="MS Mincho"/>
        </w:rPr>
        <w:t>expedientes N</w:t>
      </w:r>
      <w:r w:rsidR="00DB74BB">
        <w:rPr>
          <w:rFonts w:eastAsia="MS Mincho"/>
        </w:rPr>
        <w:t>úmeros</w:t>
      </w:r>
      <w:r w:rsidR="00DB74BB" w:rsidRPr="00DB74BB">
        <w:rPr>
          <w:rFonts w:eastAsia="MS Mincho"/>
        </w:rPr>
        <w:t xml:space="preserve"> 25.649, 24.722, 14.657 y 14.540</w:t>
      </w:r>
      <w:r w:rsidR="00DB74BB">
        <w:rPr>
          <w:rFonts w:eastAsia="MS Mincho"/>
        </w:rPr>
        <w:t>.</w:t>
      </w:r>
    </w:p>
    <w:p w:rsidR="00F9284D" w:rsidRDefault="00F9284D" w:rsidP="001103F4"/>
    <w:p w:rsidR="001103F4" w:rsidRDefault="001103F4" w:rsidP="001103F4">
      <w:r>
        <w:t>4.</w:t>
      </w:r>
      <w:r w:rsidR="00CB3D0C">
        <w:t>3</w:t>
      </w:r>
      <w:r>
        <w:t xml:space="preserve"> – Proyectos de declaración</w:t>
      </w:r>
    </w:p>
    <w:p w:rsidR="001103F4" w:rsidRDefault="001103F4" w:rsidP="001103F4"/>
    <w:p w:rsidR="001103F4" w:rsidRPr="009B23E2" w:rsidRDefault="001103F4" w:rsidP="001103F4">
      <w:pPr>
        <w:pStyle w:val="Acotacin"/>
        <w:rPr>
          <w:rFonts w:eastAsia="MS Mincho"/>
        </w:rPr>
      </w:pPr>
      <w:r w:rsidRPr="009B23E2">
        <w:rPr>
          <w:rFonts w:eastAsia="MS Mincho"/>
        </w:rPr>
        <w:t xml:space="preserve">-A raíz de lo acordado en Labor Parlamentaria, se reserva en Secretaría el punto 1, </w:t>
      </w:r>
      <w:r w:rsidR="00F878DC">
        <w:rPr>
          <w:rFonts w:eastAsia="MS Mincho"/>
        </w:rPr>
        <w:t>P</w:t>
      </w:r>
      <w:r w:rsidRPr="009B23E2">
        <w:rPr>
          <w:rFonts w:eastAsia="MS Mincho"/>
        </w:rPr>
        <w:t xml:space="preserve">royecto de </w:t>
      </w:r>
      <w:r w:rsidR="00F878DC">
        <w:rPr>
          <w:rFonts w:eastAsia="MS Mincho"/>
        </w:rPr>
        <w:t>D</w:t>
      </w:r>
      <w:r w:rsidRPr="009B23E2">
        <w:rPr>
          <w:rFonts w:eastAsia="MS Mincho"/>
        </w:rPr>
        <w:t xml:space="preserve">eclaración </w:t>
      </w:r>
      <w:r w:rsidR="00F878DC" w:rsidRPr="00F878DC">
        <w:rPr>
          <w:rFonts w:eastAsia="MS Mincho"/>
        </w:rPr>
        <w:t xml:space="preserve">por el que se declara de Interés Legislativo, Histórico, Cultural y Comunitario el libro “Historia de las Parroquias de la Arquidiócesis de Paraná – Tomo I”, por su valioso aporte a la reconstrucción de la memoria eclesial, social e </w:t>
      </w:r>
      <w:proofErr w:type="spellStart"/>
      <w:r w:rsidR="00F878DC" w:rsidRPr="00F878DC">
        <w:rPr>
          <w:rFonts w:eastAsia="MS Mincho"/>
        </w:rPr>
        <w:t>identitaria</w:t>
      </w:r>
      <w:proofErr w:type="spellEnd"/>
      <w:r w:rsidR="00F878DC" w:rsidRPr="00F878DC">
        <w:rPr>
          <w:rFonts w:eastAsia="MS Mincho"/>
        </w:rPr>
        <w:t xml:space="preserve"> de distintas comunidades entrerrianas, en particular de aquellas comprendidas en los decanatos de La Paz y Nogoyá</w:t>
      </w:r>
      <w:r w:rsidRPr="007368DD">
        <w:rPr>
          <w:rFonts w:eastAsia="MS Mincho"/>
        </w:rPr>
        <w:t>,</w:t>
      </w:r>
      <w:r w:rsidRPr="00F878DC">
        <w:rPr>
          <w:rFonts w:eastAsia="MS Mincho"/>
        </w:rPr>
        <w:t xml:space="preserve"> expediente N° 15.</w:t>
      </w:r>
      <w:r w:rsidR="00F878DC">
        <w:rPr>
          <w:rFonts w:eastAsia="MS Mincho"/>
        </w:rPr>
        <w:t>655</w:t>
      </w:r>
      <w:r w:rsidRPr="00F878DC">
        <w:rPr>
          <w:rFonts w:eastAsia="MS Mincho"/>
        </w:rPr>
        <w:t>.</w:t>
      </w:r>
    </w:p>
    <w:p w:rsidR="001103F4" w:rsidRPr="009B23E2" w:rsidRDefault="001103F4" w:rsidP="001103F4">
      <w:pPr>
        <w:pStyle w:val="Acotacin"/>
        <w:rPr>
          <w:rFonts w:eastAsia="MS Mincho"/>
          <w:lang w:eastAsia="es-ES"/>
        </w:rPr>
      </w:pPr>
    </w:p>
    <w:p w:rsidR="001103F4" w:rsidRPr="009B23E2" w:rsidRDefault="001103F4" w:rsidP="001103F4">
      <w:pPr>
        <w:pStyle w:val="Acotacin"/>
        <w:rPr>
          <w:rFonts w:eastAsia="MS Mincho"/>
        </w:rPr>
      </w:pPr>
      <w:r w:rsidRPr="009B23E2">
        <w:rPr>
          <w:rFonts w:eastAsia="MS Mincho"/>
        </w:rPr>
        <w:t xml:space="preserve">-A raíz de lo acordado en Labor Parlamentaria, se reserva en Secretaría el punto 2, </w:t>
      </w:r>
      <w:r w:rsidR="00F878DC">
        <w:rPr>
          <w:rFonts w:eastAsia="MS Mincho"/>
        </w:rPr>
        <w:t>P</w:t>
      </w:r>
      <w:r w:rsidRPr="009B23E2">
        <w:rPr>
          <w:rFonts w:eastAsia="MS Mincho"/>
        </w:rPr>
        <w:t xml:space="preserve">royecto de </w:t>
      </w:r>
      <w:r w:rsidR="00F878DC">
        <w:rPr>
          <w:rFonts w:eastAsia="MS Mincho"/>
        </w:rPr>
        <w:t>D</w:t>
      </w:r>
      <w:r w:rsidRPr="009B23E2">
        <w:rPr>
          <w:rFonts w:eastAsia="MS Mincho"/>
        </w:rPr>
        <w:t xml:space="preserve">eclaración </w:t>
      </w:r>
      <w:r w:rsidR="00F878DC" w:rsidRPr="00F878DC">
        <w:rPr>
          <w:rFonts w:eastAsia="MS Mincho"/>
        </w:rPr>
        <w:t xml:space="preserve">por el que se declara su Beneplácito y reconocimiento con motivo del </w:t>
      </w:r>
      <w:r w:rsidR="00F878DC">
        <w:rPr>
          <w:rFonts w:eastAsia="MS Mincho"/>
        </w:rPr>
        <w:t>a</w:t>
      </w:r>
      <w:r w:rsidR="00F878DC" w:rsidRPr="00F878DC">
        <w:rPr>
          <w:rFonts w:eastAsia="MS Mincho"/>
        </w:rPr>
        <w:t xml:space="preserve">niversario Nº 75 de la Escuela Nº 76 “Maipú” de la ciudad de Santa Elena, </w:t>
      </w:r>
      <w:r w:rsidR="00F878DC">
        <w:rPr>
          <w:rFonts w:eastAsia="MS Mincho"/>
        </w:rPr>
        <w:t>D</w:t>
      </w:r>
      <w:r w:rsidR="00F878DC" w:rsidRPr="00F878DC">
        <w:rPr>
          <w:rFonts w:eastAsia="MS Mincho"/>
        </w:rPr>
        <w:t xml:space="preserve">epartamento La Paz, destacando su trayectoria educativa, su sostenido compromiso con la formación de niñas y niños de la </w:t>
      </w:r>
      <w:r w:rsidR="00F878DC" w:rsidRPr="00F878DC">
        <w:rPr>
          <w:rFonts w:eastAsia="MS Mincho"/>
        </w:rPr>
        <w:lastRenderedPageBreak/>
        <w:t>comunidad y su valioso aporte al desarrollo social, cultural e institucional de la localidad</w:t>
      </w:r>
      <w:r w:rsidRPr="00F878DC">
        <w:rPr>
          <w:rFonts w:eastAsia="MS Mincho"/>
        </w:rPr>
        <w:t>, expediente N° 15.</w:t>
      </w:r>
      <w:r w:rsidR="00F878DC" w:rsidRPr="00F878DC">
        <w:rPr>
          <w:rFonts w:eastAsia="MS Mincho"/>
        </w:rPr>
        <w:t>656</w:t>
      </w:r>
      <w:r w:rsidRPr="00F878DC">
        <w:rPr>
          <w:rFonts w:eastAsia="MS Mincho"/>
        </w:rPr>
        <w:t>.</w:t>
      </w:r>
    </w:p>
    <w:p w:rsidR="001103F4" w:rsidRPr="009B23E2" w:rsidRDefault="001103F4" w:rsidP="001103F4">
      <w:pPr>
        <w:pStyle w:val="Acotacin"/>
        <w:rPr>
          <w:rFonts w:eastAsia="MS Mincho"/>
          <w:lang w:eastAsia="es-ES"/>
        </w:rPr>
      </w:pPr>
    </w:p>
    <w:p w:rsidR="001103F4" w:rsidRPr="00CB3D0C" w:rsidRDefault="001103F4" w:rsidP="001103F4">
      <w:pPr>
        <w:pStyle w:val="Acotacin"/>
        <w:rPr>
          <w:rFonts w:eastAsia="MS Mincho"/>
        </w:rPr>
      </w:pPr>
      <w:r w:rsidRPr="009B23E2">
        <w:rPr>
          <w:rFonts w:eastAsia="MS Mincho"/>
        </w:rPr>
        <w:t xml:space="preserve">-A raíz de lo acordado en Labor Parlamentaria, se reserva en Secretaría el punto 3, </w:t>
      </w:r>
      <w:r w:rsidR="00F878DC">
        <w:rPr>
          <w:rFonts w:eastAsia="MS Mincho"/>
        </w:rPr>
        <w:t>Proyecto de D</w:t>
      </w:r>
      <w:r w:rsidRPr="009B23E2">
        <w:rPr>
          <w:rFonts w:eastAsia="MS Mincho"/>
        </w:rPr>
        <w:t xml:space="preserve">eclaración </w:t>
      </w:r>
      <w:r w:rsidR="00F878DC" w:rsidRPr="00CB3D0C">
        <w:rPr>
          <w:rFonts w:eastAsia="MS Mincho"/>
        </w:rPr>
        <w:t>por el que se declara de Interés Legislativo la “XXIII Fiesta Provincial del Pastel Artesanal” que tendrá lugar los días 3, 4 y 5 de abril del corriente año en la ciudad de Santa Rosa de Villaguay</w:t>
      </w:r>
      <w:r w:rsidRPr="00CB3D0C">
        <w:rPr>
          <w:rFonts w:eastAsia="MS Mincho"/>
        </w:rPr>
        <w:t>, expediente N° 15.</w:t>
      </w:r>
      <w:r w:rsidR="00F878DC" w:rsidRPr="00CB3D0C">
        <w:rPr>
          <w:rFonts w:eastAsia="MS Mincho"/>
        </w:rPr>
        <w:t>6</w:t>
      </w:r>
      <w:r w:rsidRPr="00CB3D0C">
        <w:rPr>
          <w:rFonts w:eastAsia="MS Mincho"/>
        </w:rPr>
        <w:t>5</w:t>
      </w:r>
      <w:r w:rsidR="00F878DC" w:rsidRPr="00CB3D0C">
        <w:rPr>
          <w:rFonts w:eastAsia="MS Mincho"/>
        </w:rPr>
        <w:t>8</w:t>
      </w:r>
      <w:r w:rsidRPr="00CB3D0C">
        <w:rPr>
          <w:rFonts w:eastAsia="MS Mincho"/>
        </w:rPr>
        <w:t>.</w:t>
      </w:r>
    </w:p>
    <w:p w:rsidR="00DC03F6" w:rsidRDefault="00DC03F6" w:rsidP="00DC03F6"/>
    <w:p w:rsidR="00DC03F6" w:rsidRPr="00CB3D0C" w:rsidRDefault="00DC03F6" w:rsidP="00DC03F6">
      <w:pPr>
        <w:pStyle w:val="Acotacin"/>
        <w:rPr>
          <w:rFonts w:eastAsia="MS Mincho"/>
        </w:rPr>
      </w:pPr>
      <w:r w:rsidRPr="009B23E2">
        <w:rPr>
          <w:rFonts w:eastAsia="MS Mincho"/>
        </w:rPr>
        <w:t xml:space="preserve">-A raíz de lo acordado en Labor Parlamentaria, se </w:t>
      </w:r>
      <w:r>
        <w:rPr>
          <w:rFonts w:eastAsia="MS Mincho"/>
        </w:rPr>
        <w:t>reserva en Secretaría el punto 4</w:t>
      </w:r>
      <w:r w:rsidRPr="009B23E2">
        <w:rPr>
          <w:rFonts w:eastAsia="MS Mincho"/>
        </w:rPr>
        <w:t xml:space="preserve">, </w:t>
      </w:r>
      <w:r>
        <w:rPr>
          <w:rFonts w:eastAsia="MS Mincho"/>
        </w:rPr>
        <w:t>Proyecto de D</w:t>
      </w:r>
      <w:r w:rsidRPr="009B23E2">
        <w:rPr>
          <w:rFonts w:eastAsia="MS Mincho"/>
        </w:rPr>
        <w:t xml:space="preserve">eclaración </w:t>
      </w:r>
      <w:r w:rsidRPr="00CB3D0C">
        <w:rPr>
          <w:rFonts w:eastAsia="MS Mincho"/>
        </w:rPr>
        <w:t xml:space="preserve">por el que se declara de Interés Cultural el XI Encuentro Nacional e Internacional de Escritores Sin Fronteras, a realizarse en la ciudad de Federación los días 15, 16 y 17 de mayo de 2026, organizado por el Grupo Literario </w:t>
      </w:r>
      <w:proofErr w:type="spellStart"/>
      <w:r w:rsidRPr="00CB3D0C">
        <w:rPr>
          <w:rFonts w:eastAsia="MS Mincho"/>
        </w:rPr>
        <w:t>Lucería</w:t>
      </w:r>
      <w:proofErr w:type="spellEnd"/>
      <w:r w:rsidRPr="00CB3D0C">
        <w:rPr>
          <w:rFonts w:eastAsia="MS Mincho"/>
        </w:rPr>
        <w:t>, expediente N° 15.659.</w:t>
      </w:r>
    </w:p>
    <w:p w:rsidR="00DC03F6" w:rsidRPr="00DC03F6" w:rsidRDefault="00DC03F6" w:rsidP="00DC03F6"/>
    <w:p w:rsidR="00DC03F6" w:rsidRPr="00CB3D0C" w:rsidRDefault="00DC03F6" w:rsidP="00DC03F6">
      <w:pPr>
        <w:pStyle w:val="Acotacin"/>
        <w:rPr>
          <w:rFonts w:eastAsia="MS Mincho"/>
        </w:rPr>
      </w:pPr>
      <w:r w:rsidRPr="009B23E2">
        <w:rPr>
          <w:rFonts w:eastAsia="MS Mincho"/>
        </w:rPr>
        <w:t xml:space="preserve">-A raíz de lo acordado en Labor Parlamentaria, se reserva en Secretaría el punto </w:t>
      </w:r>
      <w:r>
        <w:rPr>
          <w:rFonts w:eastAsia="MS Mincho"/>
        </w:rPr>
        <w:t>5</w:t>
      </w:r>
      <w:r w:rsidRPr="009B23E2">
        <w:rPr>
          <w:rFonts w:eastAsia="MS Mincho"/>
        </w:rPr>
        <w:t xml:space="preserve">, </w:t>
      </w:r>
      <w:r>
        <w:rPr>
          <w:rFonts w:eastAsia="MS Mincho"/>
        </w:rPr>
        <w:t>Proyecto de D</w:t>
      </w:r>
      <w:r w:rsidRPr="009B23E2">
        <w:rPr>
          <w:rFonts w:eastAsia="MS Mincho"/>
        </w:rPr>
        <w:t xml:space="preserve">eclaración </w:t>
      </w:r>
      <w:r w:rsidRPr="00CB3D0C">
        <w:rPr>
          <w:rFonts w:eastAsia="MS Mincho"/>
        </w:rPr>
        <w:t>por el que se declara de Interés Legislativo la novena edición de la Fiesta de la Empanada de Pescado de Puerto Sánchez, los días 3 y 4 de abril en la ciudad de Paraná, expediente N° 15.660.</w:t>
      </w:r>
    </w:p>
    <w:p w:rsidR="00DC03F6" w:rsidRPr="00CB3D0C" w:rsidRDefault="00DC03F6" w:rsidP="00DC03F6">
      <w:pPr>
        <w:rPr>
          <w:rFonts w:eastAsia="MS Mincho"/>
          <w:b/>
          <w:i/>
          <w:sz w:val="20"/>
          <w:szCs w:val="20"/>
        </w:rPr>
      </w:pPr>
    </w:p>
    <w:p w:rsidR="00DC03F6" w:rsidRPr="00CB3D0C" w:rsidRDefault="00DC03F6" w:rsidP="00DC03F6">
      <w:pPr>
        <w:pStyle w:val="Acotacin"/>
        <w:rPr>
          <w:rFonts w:eastAsia="MS Mincho"/>
        </w:rPr>
      </w:pPr>
      <w:r w:rsidRPr="009B23E2">
        <w:rPr>
          <w:rFonts w:eastAsia="MS Mincho"/>
        </w:rPr>
        <w:t xml:space="preserve">-A raíz de lo acordado en Labor Parlamentaria, se reserva en Secretaría el punto </w:t>
      </w:r>
      <w:r>
        <w:rPr>
          <w:rFonts w:eastAsia="MS Mincho"/>
        </w:rPr>
        <w:t>6</w:t>
      </w:r>
      <w:r w:rsidRPr="009B23E2">
        <w:rPr>
          <w:rFonts w:eastAsia="MS Mincho"/>
        </w:rPr>
        <w:t xml:space="preserve">, </w:t>
      </w:r>
      <w:r>
        <w:rPr>
          <w:rFonts w:eastAsia="MS Mincho"/>
        </w:rPr>
        <w:t xml:space="preserve">Proyecto de Declaración </w:t>
      </w:r>
      <w:r w:rsidRPr="00CB3D0C">
        <w:rPr>
          <w:rFonts w:eastAsia="MS Mincho"/>
        </w:rPr>
        <w:t xml:space="preserve">por el que se declara de </w:t>
      </w:r>
      <w:r w:rsidR="00CB3D0C">
        <w:rPr>
          <w:rFonts w:eastAsia="MS Mincho"/>
        </w:rPr>
        <w:t>Interés Legislativo la 5ª</w:t>
      </w:r>
      <w:r w:rsidRPr="00CB3D0C">
        <w:rPr>
          <w:rFonts w:eastAsia="MS Mincho"/>
        </w:rPr>
        <w:t xml:space="preserve"> edición del Festival Gastronómico y Tradicionalista, expediente N° 15.661.</w:t>
      </w:r>
    </w:p>
    <w:p w:rsidR="00DC03F6" w:rsidRPr="00DC03F6" w:rsidRDefault="00DC03F6" w:rsidP="00DC03F6"/>
    <w:p w:rsidR="00DC03F6" w:rsidRPr="00CB3D0C" w:rsidRDefault="00DC03F6" w:rsidP="00DC03F6">
      <w:pPr>
        <w:pStyle w:val="Acotacin"/>
        <w:rPr>
          <w:rFonts w:eastAsia="MS Mincho"/>
        </w:rPr>
      </w:pPr>
      <w:r w:rsidRPr="009B23E2">
        <w:rPr>
          <w:rFonts w:eastAsia="MS Mincho"/>
        </w:rPr>
        <w:lastRenderedPageBreak/>
        <w:t xml:space="preserve">-A raíz de lo acordado en Labor Parlamentaria, se reserva en Secretaría el punto </w:t>
      </w:r>
      <w:r>
        <w:rPr>
          <w:rFonts w:eastAsia="MS Mincho"/>
        </w:rPr>
        <w:t>7</w:t>
      </w:r>
      <w:r w:rsidRPr="009B23E2">
        <w:rPr>
          <w:rFonts w:eastAsia="MS Mincho"/>
        </w:rPr>
        <w:t xml:space="preserve">, </w:t>
      </w:r>
      <w:r>
        <w:rPr>
          <w:rFonts w:eastAsia="MS Mincho"/>
        </w:rPr>
        <w:t>Proyecto de D</w:t>
      </w:r>
      <w:r w:rsidRPr="009B23E2">
        <w:rPr>
          <w:rFonts w:eastAsia="MS Mincho"/>
        </w:rPr>
        <w:t xml:space="preserve">eclaración </w:t>
      </w:r>
      <w:r w:rsidRPr="00CB3D0C">
        <w:rPr>
          <w:rFonts w:eastAsia="MS Mincho"/>
        </w:rPr>
        <w:t xml:space="preserve">por el que se declara de Interés Legislativo el programa “#Modo Futuro: Educación Financiera para un Futuro Asegurado”, impulsado por la Asociación de Productores Asesores de Seguros de Entre Ríos destinado a estudiantes de nivel secundario en la </w:t>
      </w:r>
      <w:r w:rsidR="00610059">
        <w:rPr>
          <w:rFonts w:eastAsia="MS Mincho"/>
        </w:rPr>
        <w:t>P</w:t>
      </w:r>
      <w:r w:rsidRPr="00CB3D0C">
        <w:rPr>
          <w:rFonts w:eastAsia="MS Mincho"/>
        </w:rPr>
        <w:t>rovincia de Entre Ríos, expediente N° 15.662</w:t>
      </w:r>
      <w:r w:rsidR="009124C1" w:rsidRPr="00CB3D0C">
        <w:rPr>
          <w:rFonts w:eastAsia="MS Mincho"/>
        </w:rPr>
        <w:t>.</w:t>
      </w:r>
    </w:p>
    <w:p w:rsidR="00DC03F6" w:rsidRPr="00DC03F6" w:rsidRDefault="00DC03F6" w:rsidP="00DC03F6"/>
    <w:p w:rsidR="00F878DC" w:rsidRDefault="00077F44" w:rsidP="00F878DC">
      <w:r>
        <w:t>4.4</w:t>
      </w:r>
      <w:r w:rsidR="00F878DC">
        <w:t xml:space="preserve"> – Proyectos de comunicación</w:t>
      </w:r>
    </w:p>
    <w:p w:rsidR="00F878DC" w:rsidRDefault="00F878DC" w:rsidP="00F878DC">
      <w:pPr>
        <w:rPr>
          <w:rFonts w:eastAsia="MS Mincho"/>
        </w:rPr>
      </w:pPr>
    </w:p>
    <w:p w:rsidR="00F878DC" w:rsidRPr="00F878DC" w:rsidRDefault="00F878DC" w:rsidP="00F878DC">
      <w:pPr>
        <w:pStyle w:val="Acotacin"/>
      </w:pPr>
      <w:r w:rsidRPr="009B23E2">
        <w:rPr>
          <w:rFonts w:eastAsia="MS Mincho"/>
        </w:rPr>
        <w:t xml:space="preserve">-A raíz de lo acordado en Labor Parlamentaria, se reserva en Secretaría el punto </w:t>
      </w:r>
      <w:r>
        <w:rPr>
          <w:rFonts w:eastAsia="MS Mincho"/>
        </w:rPr>
        <w:t>1</w:t>
      </w:r>
      <w:r w:rsidRPr="009B23E2">
        <w:rPr>
          <w:rFonts w:eastAsia="MS Mincho"/>
        </w:rPr>
        <w:t xml:space="preserve">, </w:t>
      </w:r>
      <w:r>
        <w:rPr>
          <w:rFonts w:eastAsia="MS Mincho"/>
        </w:rPr>
        <w:t>P</w:t>
      </w:r>
      <w:r w:rsidRPr="009B23E2">
        <w:rPr>
          <w:rFonts w:eastAsia="MS Mincho"/>
        </w:rPr>
        <w:t xml:space="preserve">royecto de </w:t>
      </w:r>
      <w:r>
        <w:rPr>
          <w:rFonts w:eastAsia="MS Mincho"/>
        </w:rPr>
        <w:t>Comunicación</w:t>
      </w:r>
      <w:r w:rsidRPr="009B23E2">
        <w:rPr>
          <w:rFonts w:eastAsia="MS Mincho"/>
        </w:rPr>
        <w:t xml:space="preserve"> </w:t>
      </w:r>
      <w:r w:rsidRPr="00F878DC">
        <w:t>por el que se solicita al Poder Ejecutivo Provincial, por intermedio del Consejo General de Educación de Entre Ríos, arbitre de manera urgente los medios administrativos, presupuestarios e institucionales necesarios para la asignación y puesta en funcionamiento de un Equipo de Orientación Educativa para el nivel secundario, con sede en la ciudad de Santa Elena</w:t>
      </w:r>
      <w:r w:rsidRPr="008C5E2E">
        <w:t xml:space="preserve">, expediente N° </w:t>
      </w:r>
      <w:r>
        <w:t>15.657.</w:t>
      </w:r>
    </w:p>
    <w:p w:rsidR="001103F4" w:rsidRDefault="001103F4" w:rsidP="001103F4">
      <w:pPr>
        <w:pStyle w:val="Acotacin"/>
        <w:rPr>
          <w:rFonts w:eastAsia="MS Mincho"/>
        </w:rPr>
      </w:pPr>
    </w:p>
    <w:p w:rsidR="001103F4" w:rsidRDefault="00BC27E6" w:rsidP="001103F4">
      <w:pPr>
        <w:jc w:val="center"/>
        <w:rPr>
          <w:b/>
        </w:rPr>
      </w:pPr>
      <w:bookmarkStart w:id="1" w:name="_Hlk79573222"/>
      <w:r>
        <w:rPr>
          <w:b/>
        </w:rPr>
        <w:t>5</w:t>
      </w:r>
    </w:p>
    <w:p w:rsidR="001103F4" w:rsidRPr="00F627DD" w:rsidRDefault="001103F4" w:rsidP="001103F4">
      <w:pPr>
        <w:jc w:val="center"/>
        <w:rPr>
          <w:b/>
        </w:rPr>
      </w:pPr>
      <w:r w:rsidRPr="00F627DD">
        <w:rPr>
          <w:b/>
        </w:rPr>
        <w:t>ASUNTOS ENTRADOS FUERA DE LISTA</w:t>
      </w:r>
    </w:p>
    <w:p w:rsidR="001103F4" w:rsidRPr="00F627DD" w:rsidRDefault="001103F4" w:rsidP="001103F4"/>
    <w:p w:rsidR="001103F4" w:rsidRPr="005D50DD" w:rsidRDefault="00CC2B6C" w:rsidP="001103F4">
      <w:r w:rsidRPr="005D50DD">
        <w:rPr>
          <w:b/>
        </w:rPr>
        <w:t>SRA. PRESIDENTE (Aluani):</w:t>
      </w:r>
      <w:r w:rsidR="001103F4" w:rsidRPr="005D50DD">
        <w:t xml:space="preserve"> Es la oportunidad establecida en Labor Parlamentaria para el ingreso de asuntos fuera de lista.</w:t>
      </w:r>
    </w:p>
    <w:p w:rsidR="001103F4" w:rsidRPr="005D50DD" w:rsidRDefault="001103F4" w:rsidP="001103F4">
      <w:pPr>
        <w:ind w:firstLine="708"/>
      </w:pPr>
      <w:r w:rsidRPr="005D50DD">
        <w:t xml:space="preserve">Tiene la palabra </w:t>
      </w:r>
      <w:r w:rsidR="00BC27E6">
        <w:t>el Senador</w:t>
      </w:r>
      <w:r w:rsidRPr="005D50DD">
        <w:t xml:space="preserve"> por el Departamento </w:t>
      </w:r>
      <w:r w:rsidR="00BC27E6">
        <w:t>San Salvador</w:t>
      </w:r>
      <w:r w:rsidRPr="005D50DD">
        <w:t>.</w:t>
      </w:r>
    </w:p>
    <w:p w:rsidR="001103F4" w:rsidRPr="005D50DD" w:rsidRDefault="001103F4" w:rsidP="001103F4"/>
    <w:p w:rsidR="001103F4" w:rsidRPr="005D50DD" w:rsidRDefault="00BC27E6" w:rsidP="001103F4">
      <w:r>
        <w:rPr>
          <w:b/>
        </w:rPr>
        <w:t>SR. SENADOR</w:t>
      </w:r>
      <w:r w:rsidR="001103F4" w:rsidRPr="005D50DD">
        <w:rPr>
          <w:b/>
        </w:rPr>
        <w:t xml:space="preserve"> (</w:t>
      </w:r>
      <w:r>
        <w:rPr>
          <w:b/>
        </w:rPr>
        <w:t>Berthet</w:t>
      </w:r>
      <w:r w:rsidR="001103F4" w:rsidRPr="005D50DD">
        <w:rPr>
          <w:b/>
        </w:rPr>
        <w:t>):</w:t>
      </w:r>
      <w:r w:rsidR="001103F4" w:rsidRPr="005D50DD">
        <w:t xml:space="preserve"> Señor</w:t>
      </w:r>
      <w:r w:rsidR="005D50DD" w:rsidRPr="005D50DD">
        <w:t>a</w:t>
      </w:r>
      <w:r w:rsidR="001103F4" w:rsidRPr="005D50DD">
        <w:t xml:space="preserve"> Presidente, voy a solicitar el ingreso y la reserva en Secretaría del </w:t>
      </w:r>
      <w:r>
        <w:t>P</w:t>
      </w:r>
      <w:r w:rsidR="001103F4" w:rsidRPr="005D50DD">
        <w:t xml:space="preserve">royecto de </w:t>
      </w:r>
      <w:r>
        <w:t>D</w:t>
      </w:r>
      <w:r w:rsidR="001103F4" w:rsidRPr="005D50DD">
        <w:t xml:space="preserve">eclaración por el que se declara de interés de esta Honorable Cámara </w:t>
      </w:r>
      <w:r w:rsidR="005D50DD" w:rsidRPr="005D50DD">
        <w:t>el 10</w:t>
      </w:r>
      <w:r w:rsidR="001103F4" w:rsidRPr="005D50DD">
        <w:t xml:space="preserve">0º aniversario de la creación de la Escuela </w:t>
      </w:r>
      <w:r w:rsidR="005D50DD" w:rsidRPr="005D50DD">
        <w:t>Primaria N° 48</w:t>
      </w:r>
      <w:r w:rsidR="001103F4" w:rsidRPr="005D50DD">
        <w:t xml:space="preserve"> “</w:t>
      </w:r>
      <w:r w:rsidR="005D50DD" w:rsidRPr="005D50DD">
        <w:t xml:space="preserve">Conscripto </w:t>
      </w:r>
      <w:proofErr w:type="spellStart"/>
      <w:r w:rsidR="005D50DD" w:rsidRPr="005D50DD">
        <w:t>Bernardi</w:t>
      </w:r>
      <w:proofErr w:type="spellEnd"/>
      <w:r w:rsidR="001103F4" w:rsidRPr="005D50DD">
        <w:t xml:space="preserve">” de la </w:t>
      </w:r>
      <w:r w:rsidR="005D50DD" w:rsidRPr="005D50DD">
        <w:t>localidad</w:t>
      </w:r>
      <w:r w:rsidR="001103F4" w:rsidRPr="005D50DD">
        <w:t xml:space="preserve"> de </w:t>
      </w:r>
      <w:r w:rsidR="005D50DD" w:rsidRPr="005D50DD">
        <w:t xml:space="preserve">Conscripto </w:t>
      </w:r>
      <w:proofErr w:type="spellStart"/>
      <w:r w:rsidR="005D50DD" w:rsidRPr="005D50DD">
        <w:t>Bernardi</w:t>
      </w:r>
      <w:proofErr w:type="spellEnd"/>
      <w:r w:rsidR="005D50DD" w:rsidRPr="005D50DD">
        <w:t>, Departamento Federal</w:t>
      </w:r>
      <w:r w:rsidR="001103F4" w:rsidRPr="005D50DD">
        <w:rPr>
          <w:rFonts w:eastAsia="Calibri"/>
          <w:shd w:val="clear" w:color="auto" w:fill="FFFFFF"/>
          <w:lang w:eastAsia="en-US"/>
        </w:rPr>
        <w:t xml:space="preserve">, con número </w:t>
      </w:r>
      <w:r w:rsidR="005D50DD" w:rsidRPr="005D50DD">
        <w:rPr>
          <w:rFonts w:eastAsia="Calibri"/>
          <w:shd w:val="clear" w:color="auto" w:fill="FFFFFF"/>
          <w:lang w:eastAsia="en-US"/>
        </w:rPr>
        <w:t>33.473</w:t>
      </w:r>
      <w:r w:rsidR="001103F4" w:rsidRPr="005D50DD">
        <w:rPr>
          <w:rFonts w:eastAsia="Calibri"/>
          <w:shd w:val="clear" w:color="auto" w:fill="FFFFFF"/>
          <w:lang w:eastAsia="en-US"/>
        </w:rPr>
        <w:t xml:space="preserve"> de Mesa de Entradas</w:t>
      </w:r>
      <w:r w:rsidR="001103F4" w:rsidRPr="005D50DD">
        <w:t>.</w:t>
      </w:r>
    </w:p>
    <w:p w:rsidR="001103F4" w:rsidRPr="005D50DD" w:rsidRDefault="001103F4" w:rsidP="001103F4"/>
    <w:p w:rsidR="001103F4" w:rsidRPr="005D50DD" w:rsidRDefault="00CC2B6C" w:rsidP="001103F4">
      <w:r w:rsidRPr="005D50DD">
        <w:rPr>
          <w:b/>
        </w:rPr>
        <w:lastRenderedPageBreak/>
        <w:t>SRA. PRESIDENTE (Aluani):</w:t>
      </w:r>
      <w:r w:rsidR="001103F4" w:rsidRPr="005D50DD">
        <w:t xml:space="preserve"> A consideración del Cuerpo la solicitud de ingreso y la reserva en Secretaría del proyecto ingresado por </w:t>
      </w:r>
      <w:r w:rsidR="00BC27E6">
        <w:t>el señor</w:t>
      </w:r>
      <w:r w:rsidR="001103F4" w:rsidRPr="005D50DD">
        <w:t xml:space="preserve"> Senador </w:t>
      </w:r>
      <w:r w:rsidR="00BC27E6">
        <w:t>Berthet</w:t>
      </w:r>
      <w:r w:rsidR="001103F4" w:rsidRPr="005D50DD">
        <w:t>. Los que estén por la afirmativa, sírvanse indicarlo.</w:t>
      </w:r>
    </w:p>
    <w:p w:rsidR="001103F4" w:rsidRPr="005D50DD" w:rsidRDefault="001103F4" w:rsidP="001103F4"/>
    <w:p w:rsidR="001103F4" w:rsidRPr="005D50DD" w:rsidRDefault="001103F4" w:rsidP="001103F4">
      <w:pPr>
        <w:spacing w:line="300" w:lineRule="exact"/>
        <w:ind w:left="4082" w:right="1134" w:hanging="113"/>
        <w:rPr>
          <w:b/>
          <w:i/>
          <w:sz w:val="20"/>
          <w:szCs w:val="20"/>
        </w:rPr>
      </w:pPr>
      <w:r w:rsidRPr="005D50DD">
        <w:rPr>
          <w:b/>
          <w:i/>
          <w:sz w:val="20"/>
          <w:szCs w:val="20"/>
        </w:rPr>
        <w:t>-Resulta afirmativa.</w:t>
      </w:r>
    </w:p>
    <w:p w:rsidR="001103F4" w:rsidRPr="005D50DD" w:rsidRDefault="001103F4" w:rsidP="001103F4">
      <w:pPr>
        <w:spacing w:line="300" w:lineRule="exact"/>
        <w:ind w:left="4082" w:right="1134" w:hanging="113"/>
        <w:rPr>
          <w:b/>
          <w:i/>
          <w:sz w:val="20"/>
          <w:szCs w:val="20"/>
        </w:rPr>
      </w:pPr>
    </w:p>
    <w:p w:rsidR="001103F4" w:rsidRPr="005D50DD" w:rsidRDefault="00CC2B6C" w:rsidP="001103F4">
      <w:r w:rsidRPr="005D50DD">
        <w:rPr>
          <w:b/>
        </w:rPr>
        <w:t>SRA. PRESIDENTE (Aluani):</w:t>
      </w:r>
      <w:r w:rsidR="00BC27E6">
        <w:t xml:space="preserve"> Por </w:t>
      </w:r>
      <w:proofErr w:type="spellStart"/>
      <w:r w:rsidR="00BC27E6">
        <w:t>Pros</w:t>
      </w:r>
      <w:r w:rsidR="001103F4" w:rsidRPr="005D50DD">
        <w:t>ecretaría</w:t>
      </w:r>
      <w:proofErr w:type="spellEnd"/>
      <w:r w:rsidR="001103F4" w:rsidRPr="005D50DD">
        <w:t xml:space="preserve"> se dará lectura.</w:t>
      </w:r>
    </w:p>
    <w:p w:rsidR="001103F4" w:rsidRPr="005D50DD" w:rsidRDefault="001103F4" w:rsidP="001103F4"/>
    <w:p w:rsidR="001103F4" w:rsidRPr="005D50DD" w:rsidRDefault="001103F4" w:rsidP="001103F4">
      <w:pPr>
        <w:pStyle w:val="Acotacin"/>
      </w:pPr>
      <w:r w:rsidRPr="005D50DD">
        <w:t>-Se lee:</w:t>
      </w:r>
    </w:p>
    <w:p w:rsidR="001103F4" w:rsidRPr="005D50DD" w:rsidRDefault="001103F4" w:rsidP="001103F4">
      <w:pPr>
        <w:spacing w:line="300" w:lineRule="exact"/>
        <w:ind w:left="4082" w:right="1134" w:hanging="113"/>
        <w:rPr>
          <w:b/>
          <w:i/>
          <w:sz w:val="20"/>
          <w:szCs w:val="20"/>
        </w:rPr>
      </w:pPr>
    </w:p>
    <w:p w:rsidR="001103F4" w:rsidRPr="005D50DD" w:rsidRDefault="00CC2B6C" w:rsidP="001103F4">
      <w:r w:rsidRPr="005D50DD">
        <w:rPr>
          <w:b/>
        </w:rPr>
        <w:t>SRA. PRESIDENTE (Aluani):</w:t>
      </w:r>
      <w:r w:rsidR="001103F4" w:rsidRPr="005D50DD">
        <w:t xml:space="preserve"> </w:t>
      </w:r>
      <w:r w:rsidR="001103F4" w:rsidRPr="005D50DD">
        <w:rPr>
          <w:bCs/>
        </w:rPr>
        <w:t>Queda reservado en Secretaría</w:t>
      </w:r>
      <w:r w:rsidR="001103F4" w:rsidRPr="005D50DD">
        <w:t>.</w:t>
      </w:r>
    </w:p>
    <w:p w:rsidR="001103F4" w:rsidRPr="009124C1" w:rsidRDefault="001103F4" w:rsidP="001103F4">
      <w:pPr>
        <w:rPr>
          <w:highlight w:val="yellow"/>
        </w:rPr>
      </w:pPr>
    </w:p>
    <w:p w:rsidR="00BC27E6" w:rsidRPr="005D50DD" w:rsidRDefault="00BC27E6" w:rsidP="00BC27E6">
      <w:r w:rsidRPr="005D50DD">
        <w:rPr>
          <w:b/>
        </w:rPr>
        <w:t>SRA. PRESIDENTE (Aluani):</w:t>
      </w:r>
      <w:r w:rsidRPr="005D50DD">
        <w:t xml:space="preserve"> Tiene la palabra </w:t>
      </w:r>
      <w:r>
        <w:t>el Senador</w:t>
      </w:r>
      <w:r w:rsidRPr="005D50DD">
        <w:t xml:space="preserve"> por el Departamento </w:t>
      </w:r>
      <w:r>
        <w:t>Federación.</w:t>
      </w:r>
    </w:p>
    <w:p w:rsidR="00BC27E6" w:rsidRPr="005D50DD" w:rsidRDefault="00BC27E6" w:rsidP="00BC27E6"/>
    <w:p w:rsidR="00BC27E6" w:rsidRPr="005D50DD" w:rsidRDefault="00BC27E6" w:rsidP="00BC27E6">
      <w:r>
        <w:rPr>
          <w:b/>
        </w:rPr>
        <w:t>SR. SENADOR</w:t>
      </w:r>
      <w:r w:rsidRPr="005D50DD">
        <w:rPr>
          <w:b/>
        </w:rPr>
        <w:t xml:space="preserve"> (</w:t>
      </w:r>
      <w:r>
        <w:rPr>
          <w:b/>
        </w:rPr>
        <w:t>Dal Molín</w:t>
      </w:r>
      <w:r w:rsidRPr="005D50DD">
        <w:rPr>
          <w:b/>
        </w:rPr>
        <w:t>):</w:t>
      </w:r>
      <w:r w:rsidRPr="005D50DD">
        <w:t xml:space="preserve"> Señora Presidente, voy a solicitar el ingreso y la reserva en Secretaría del </w:t>
      </w:r>
      <w:r>
        <w:t>P</w:t>
      </w:r>
      <w:r w:rsidRPr="005D50DD">
        <w:t xml:space="preserve">royecto de </w:t>
      </w:r>
      <w:r>
        <w:t>D</w:t>
      </w:r>
      <w:r w:rsidRPr="005D50DD">
        <w:t>eclar</w:t>
      </w:r>
      <w:r>
        <w:t>ación por el que se declara de I</w:t>
      </w:r>
      <w:r w:rsidRPr="005D50DD">
        <w:t xml:space="preserve">nterés </w:t>
      </w:r>
      <w:r>
        <w:t xml:space="preserve">Cultural para la </w:t>
      </w:r>
      <w:r w:rsidRPr="005D50DD">
        <w:t xml:space="preserve">Cámara </w:t>
      </w:r>
      <w:r>
        <w:t xml:space="preserve">de Senadores de Entre Ríos, la participación de la joven entrerriana Milena Traba, actual Miss Latina Entre Ríos, en la instancia nacional del certamen Miss Latina Argentina, a realizarse en la Provincia del Chaco, del 9 al 12 de abril, </w:t>
      </w:r>
      <w:r w:rsidRPr="005D50DD">
        <w:rPr>
          <w:rFonts w:eastAsia="Calibri"/>
          <w:shd w:val="clear" w:color="auto" w:fill="FFFFFF"/>
          <w:lang w:eastAsia="en-US"/>
        </w:rPr>
        <w:t xml:space="preserve"> con número 33.47</w:t>
      </w:r>
      <w:r>
        <w:rPr>
          <w:rFonts w:eastAsia="Calibri"/>
          <w:shd w:val="clear" w:color="auto" w:fill="FFFFFF"/>
          <w:lang w:eastAsia="en-US"/>
        </w:rPr>
        <w:t>9</w:t>
      </w:r>
      <w:r w:rsidRPr="005D50DD">
        <w:rPr>
          <w:rFonts w:eastAsia="Calibri"/>
          <w:shd w:val="clear" w:color="auto" w:fill="FFFFFF"/>
          <w:lang w:eastAsia="en-US"/>
        </w:rPr>
        <w:t xml:space="preserve"> de Mesa de Entradas</w:t>
      </w:r>
      <w:r w:rsidRPr="005D50DD">
        <w:t>.</w:t>
      </w:r>
    </w:p>
    <w:p w:rsidR="00BC27E6" w:rsidRPr="005D50DD" w:rsidRDefault="00BC27E6" w:rsidP="00BC27E6"/>
    <w:p w:rsidR="00BC27E6" w:rsidRPr="005D50DD" w:rsidRDefault="00BC27E6" w:rsidP="00BC27E6">
      <w:r w:rsidRPr="005D50DD">
        <w:rPr>
          <w:b/>
        </w:rPr>
        <w:t>SRA. PRESIDENTE (Aluani):</w:t>
      </w:r>
      <w:r w:rsidRPr="005D50DD">
        <w:t xml:space="preserve"> A consideración del Cuerpo la solicitud de ingreso y la reserva en Secretaría del proyecto ingresado por </w:t>
      </w:r>
      <w:r>
        <w:t>el señor</w:t>
      </w:r>
      <w:r w:rsidRPr="005D50DD">
        <w:t xml:space="preserve"> Senador </w:t>
      </w:r>
      <w:r>
        <w:t>Dal Molín</w:t>
      </w:r>
      <w:r w:rsidRPr="005D50DD">
        <w:t>. Los que estén por la afirmativa, sírvanse indicarlo.</w:t>
      </w:r>
    </w:p>
    <w:p w:rsidR="00BC27E6" w:rsidRPr="005D50DD" w:rsidRDefault="00BC27E6" w:rsidP="00BC27E6"/>
    <w:p w:rsidR="00BC27E6" w:rsidRPr="005D50DD" w:rsidRDefault="00BC27E6" w:rsidP="00BC27E6">
      <w:pPr>
        <w:spacing w:line="300" w:lineRule="exact"/>
        <w:ind w:left="4082" w:right="1134" w:hanging="113"/>
        <w:rPr>
          <w:b/>
          <w:i/>
          <w:sz w:val="20"/>
          <w:szCs w:val="20"/>
        </w:rPr>
      </w:pPr>
      <w:r w:rsidRPr="005D50DD">
        <w:rPr>
          <w:b/>
          <w:i/>
          <w:sz w:val="20"/>
          <w:szCs w:val="20"/>
        </w:rPr>
        <w:t>-Resulta afirmativa.</w:t>
      </w:r>
    </w:p>
    <w:p w:rsidR="00BC27E6" w:rsidRPr="005D50DD" w:rsidRDefault="00BC27E6" w:rsidP="00BC27E6">
      <w:pPr>
        <w:spacing w:line="300" w:lineRule="exact"/>
        <w:ind w:left="4082" w:right="1134" w:hanging="113"/>
        <w:rPr>
          <w:b/>
          <w:i/>
          <w:sz w:val="20"/>
          <w:szCs w:val="20"/>
        </w:rPr>
      </w:pPr>
    </w:p>
    <w:p w:rsidR="00BC27E6" w:rsidRPr="005D50DD" w:rsidRDefault="00BC27E6" w:rsidP="00BC27E6">
      <w:r w:rsidRPr="005D50DD">
        <w:rPr>
          <w:b/>
        </w:rPr>
        <w:t>SRA. PRESIDENTE (Aluani):</w:t>
      </w:r>
      <w:r w:rsidRPr="005D50DD">
        <w:t xml:space="preserve"> Por </w:t>
      </w:r>
      <w:proofErr w:type="spellStart"/>
      <w:r>
        <w:t>Pros</w:t>
      </w:r>
      <w:r w:rsidRPr="005D50DD">
        <w:t>ecretaría</w:t>
      </w:r>
      <w:proofErr w:type="spellEnd"/>
      <w:r w:rsidRPr="005D50DD">
        <w:t xml:space="preserve"> se dará lectura.</w:t>
      </w:r>
    </w:p>
    <w:p w:rsidR="00BC27E6" w:rsidRPr="005D50DD" w:rsidRDefault="00BC27E6" w:rsidP="00BC27E6"/>
    <w:p w:rsidR="00BC27E6" w:rsidRPr="005D50DD" w:rsidRDefault="00BC27E6" w:rsidP="00BC27E6">
      <w:pPr>
        <w:pStyle w:val="Acotacin"/>
      </w:pPr>
      <w:r w:rsidRPr="005D50DD">
        <w:t>-Se lee:</w:t>
      </w:r>
    </w:p>
    <w:p w:rsidR="00BC27E6" w:rsidRPr="005D50DD" w:rsidRDefault="00BC27E6" w:rsidP="00BC27E6">
      <w:pPr>
        <w:spacing w:line="300" w:lineRule="exact"/>
        <w:ind w:left="4082" w:right="1134" w:hanging="113"/>
        <w:rPr>
          <w:b/>
          <w:i/>
          <w:sz w:val="20"/>
          <w:szCs w:val="20"/>
        </w:rPr>
      </w:pPr>
    </w:p>
    <w:p w:rsidR="00BC27E6" w:rsidRDefault="00BC27E6" w:rsidP="00BC27E6">
      <w:r w:rsidRPr="005D50DD">
        <w:rPr>
          <w:b/>
        </w:rPr>
        <w:t>SRA. PRESIDENTE (Aluani):</w:t>
      </w:r>
      <w:r w:rsidRPr="005D50DD">
        <w:t xml:space="preserve"> </w:t>
      </w:r>
      <w:r w:rsidRPr="005D50DD">
        <w:rPr>
          <w:bCs/>
        </w:rPr>
        <w:t>Queda reservado en Secretaría</w:t>
      </w:r>
      <w:r w:rsidRPr="005D50DD">
        <w:t>.</w:t>
      </w:r>
    </w:p>
    <w:p w:rsidR="00BC27E6" w:rsidRPr="005D50DD" w:rsidRDefault="00BC27E6" w:rsidP="00BC27E6"/>
    <w:p w:rsidR="00B405E9" w:rsidRDefault="00CC2B6C" w:rsidP="00B405E9">
      <w:r w:rsidRPr="00596FB2">
        <w:rPr>
          <w:b/>
        </w:rPr>
        <w:t>SRA. PRESIDENTE (Aluani):</w:t>
      </w:r>
      <w:r w:rsidR="001103F4" w:rsidRPr="00596FB2">
        <w:t xml:space="preserve"> </w:t>
      </w:r>
      <w:r w:rsidR="00B405E9">
        <w:t>Tiene la palabra el Senador por el Departamento San Salvador.</w:t>
      </w:r>
    </w:p>
    <w:p w:rsidR="00B405E9" w:rsidRDefault="00B405E9" w:rsidP="00B405E9"/>
    <w:p w:rsidR="001103F4" w:rsidRPr="00596FB2" w:rsidRDefault="00B405E9" w:rsidP="00B405E9">
      <w:r w:rsidRPr="0000434A">
        <w:rPr>
          <w:b/>
        </w:rPr>
        <w:t>SR. SENADOR (</w:t>
      </w:r>
      <w:r>
        <w:rPr>
          <w:b/>
        </w:rPr>
        <w:t>Berthet</w:t>
      </w:r>
      <w:r w:rsidRPr="0000434A">
        <w:rPr>
          <w:b/>
        </w:rPr>
        <w:t>):</w:t>
      </w:r>
      <w:r>
        <w:rPr>
          <w:b/>
        </w:rPr>
        <w:t xml:space="preserve"> </w:t>
      </w:r>
      <w:r w:rsidR="001103F4" w:rsidRPr="00596FB2">
        <w:t>Señor</w:t>
      </w:r>
      <w:r>
        <w:t>a</w:t>
      </w:r>
      <w:r w:rsidR="001103F4" w:rsidRPr="00596FB2">
        <w:t xml:space="preserve"> Presidente, es para solicitar el ingreso </w:t>
      </w:r>
      <w:r w:rsidRPr="00A53A2F">
        <w:t xml:space="preserve">y el tratamiento preferencial en la próxima </w:t>
      </w:r>
      <w:r>
        <w:t xml:space="preserve">sesión, </w:t>
      </w:r>
      <w:r w:rsidR="001103F4" w:rsidRPr="00596FB2">
        <w:t xml:space="preserve">del despacho de la Comisión de </w:t>
      </w:r>
      <w:r w:rsidR="00596FB2" w:rsidRPr="00596FB2">
        <w:t>Legislación General</w:t>
      </w:r>
      <w:r w:rsidR="001103F4" w:rsidRPr="00596FB2">
        <w:t xml:space="preserve">, en el proyecto de ley por el que se </w:t>
      </w:r>
      <w:r w:rsidR="00596FB2" w:rsidRPr="00596FB2">
        <w:t xml:space="preserve">autoriza la aceptación de la donación de un inmueble efectuada por el Sr. </w:t>
      </w:r>
      <w:proofErr w:type="spellStart"/>
      <w:r w:rsidR="00596FB2" w:rsidRPr="00596FB2">
        <w:t>Gervasoni</w:t>
      </w:r>
      <w:proofErr w:type="spellEnd"/>
      <w:r w:rsidR="00596FB2" w:rsidRPr="00596FB2">
        <w:t xml:space="preserve"> Luis Alberto, destinado al </w:t>
      </w:r>
      <w:r w:rsidR="00596FB2" w:rsidRPr="00596FB2">
        <w:lastRenderedPageBreak/>
        <w:t xml:space="preserve">funcionamiento exclusivo de una Casa de Medio Camino bajo la dependencia del </w:t>
      </w:r>
      <w:proofErr w:type="spellStart"/>
      <w:r w:rsidR="00596FB2" w:rsidRPr="00596FB2">
        <w:t>Hospitarl</w:t>
      </w:r>
      <w:proofErr w:type="spellEnd"/>
      <w:r w:rsidR="00596FB2" w:rsidRPr="00596FB2">
        <w:t xml:space="preserve"> “Dr. Luis </w:t>
      </w:r>
      <w:proofErr w:type="spellStart"/>
      <w:r w:rsidR="00596FB2" w:rsidRPr="00596FB2">
        <w:t>Ellerman</w:t>
      </w:r>
      <w:proofErr w:type="spellEnd"/>
      <w:r w:rsidR="00596FB2" w:rsidRPr="00596FB2">
        <w:t>, de Rosario del Tala</w:t>
      </w:r>
      <w:r w:rsidR="001103F4" w:rsidRPr="00596FB2">
        <w:t xml:space="preserve">, expediente Nº </w:t>
      </w:r>
      <w:r w:rsidR="00596FB2" w:rsidRPr="00596FB2">
        <w:t>28.598</w:t>
      </w:r>
      <w:r w:rsidR="001103F4" w:rsidRPr="00596FB2">
        <w:t>.</w:t>
      </w:r>
    </w:p>
    <w:p w:rsidR="001103F4" w:rsidRPr="00596FB2" w:rsidRDefault="001103F4" w:rsidP="001103F4"/>
    <w:p w:rsidR="00B405E9" w:rsidRDefault="00B405E9" w:rsidP="00B405E9">
      <w:r w:rsidRPr="0000434A">
        <w:rPr>
          <w:b/>
        </w:rPr>
        <w:t>SRA. PRESIDENTE (Aluani):</w:t>
      </w:r>
      <w:r>
        <w:t xml:space="preserve"> A consideración del Cuerpo la solicitud de ingreso del proyecto ingresado por el señor Senador Berthet. Los que estén por la afirmativa, sírvanse indicarlo.</w:t>
      </w:r>
    </w:p>
    <w:p w:rsidR="00B405E9" w:rsidRDefault="00B405E9" w:rsidP="00B405E9"/>
    <w:p w:rsidR="00B405E9" w:rsidRDefault="00B405E9" w:rsidP="00B405E9">
      <w:pPr>
        <w:pStyle w:val="Acotacin"/>
      </w:pPr>
      <w:r>
        <w:t>-Resulta afirmativa.</w:t>
      </w:r>
    </w:p>
    <w:p w:rsidR="00B405E9" w:rsidRDefault="00B405E9" w:rsidP="00B405E9"/>
    <w:p w:rsidR="00B405E9" w:rsidRDefault="00B405E9" w:rsidP="00B405E9">
      <w:r w:rsidRPr="0000434A">
        <w:rPr>
          <w:b/>
        </w:rPr>
        <w:t>SRA. PRESIDENTE (Aluani):</w:t>
      </w:r>
      <w:r>
        <w:t xml:space="preserve"> En consecuencia, este proyecto pasa a integrar el Orden del Día de la próxima sesión.</w:t>
      </w:r>
    </w:p>
    <w:p w:rsidR="001103F4" w:rsidRPr="009124C1" w:rsidRDefault="001103F4" w:rsidP="001103F4">
      <w:pPr>
        <w:rPr>
          <w:highlight w:val="yellow"/>
        </w:rPr>
      </w:pPr>
    </w:p>
    <w:p w:rsidR="00B405E9" w:rsidRPr="00A53A2F" w:rsidRDefault="00B405E9" w:rsidP="00B405E9">
      <w:pPr>
        <w:rPr>
          <w:rFonts w:cs="Arial"/>
          <w:color w:val="111111"/>
          <w:shd w:val="clear" w:color="auto" w:fill="FFFFFF"/>
        </w:rPr>
      </w:pPr>
      <w:r w:rsidRPr="0000434A">
        <w:rPr>
          <w:b/>
        </w:rPr>
        <w:t>SR. SENADOR (</w:t>
      </w:r>
      <w:r>
        <w:rPr>
          <w:b/>
        </w:rPr>
        <w:t>Berthet</w:t>
      </w:r>
      <w:r w:rsidRPr="0000434A">
        <w:rPr>
          <w:b/>
        </w:rPr>
        <w:t>):</w:t>
      </w:r>
      <w:r>
        <w:t xml:space="preserve"> </w:t>
      </w:r>
      <w:r w:rsidRPr="00A53A2F">
        <w:t>Es para solicitar el ingreso y el tratamiento preferencial en la próxima sesión, del Despacho de la Comisión de Legislación General, en el proyecto de ley</w:t>
      </w:r>
      <w:r w:rsidRPr="00A53A2F">
        <w:rPr>
          <w:rFonts w:cs="Arial"/>
          <w:color w:val="111111"/>
          <w:shd w:val="clear" w:color="auto" w:fill="FFFFFF"/>
        </w:rPr>
        <w:t xml:space="preserve"> por el que se crean cuatro Juzgados de Familia y Penal de niños, niñas y adolescentes en las jurisdicciones Concordia, Gualeguaychú, Paraná y Concepción del Uruguay, expediente Nº 14</w:t>
      </w:r>
      <w:r w:rsidR="00610059">
        <w:rPr>
          <w:rFonts w:cs="Arial"/>
          <w:color w:val="111111"/>
          <w:shd w:val="clear" w:color="auto" w:fill="FFFFFF"/>
        </w:rPr>
        <w:t>.</w:t>
      </w:r>
      <w:r w:rsidRPr="00A53A2F">
        <w:rPr>
          <w:rFonts w:cs="Arial"/>
          <w:color w:val="111111"/>
          <w:shd w:val="clear" w:color="auto" w:fill="FFFFFF"/>
        </w:rPr>
        <w:t>746.</w:t>
      </w:r>
    </w:p>
    <w:p w:rsidR="00B405E9" w:rsidRPr="00A53A2F" w:rsidRDefault="00B405E9" w:rsidP="00B405E9"/>
    <w:p w:rsidR="00B405E9" w:rsidRDefault="00B405E9" w:rsidP="00B405E9">
      <w:r w:rsidRPr="0000434A">
        <w:rPr>
          <w:b/>
        </w:rPr>
        <w:t>SRA. PRESIDENTE (Aluani):</w:t>
      </w:r>
      <w:r>
        <w:t xml:space="preserve"> A consideración del Cuerpo la solicitud de ingreso del proyecto ingresado por el señor Senador</w:t>
      </w:r>
      <w:r w:rsidRPr="00715CDC">
        <w:t xml:space="preserve"> </w:t>
      </w:r>
      <w:r>
        <w:t>Berthet. Los que estén por la afirmativa, sírvanse indicarlo.</w:t>
      </w:r>
    </w:p>
    <w:p w:rsidR="00B405E9" w:rsidRDefault="00B405E9" w:rsidP="00B405E9"/>
    <w:p w:rsidR="00B405E9" w:rsidRDefault="00B405E9" w:rsidP="00B405E9">
      <w:pPr>
        <w:pStyle w:val="Acotacin"/>
      </w:pPr>
      <w:r>
        <w:t>-Resulta afirmativa.</w:t>
      </w:r>
    </w:p>
    <w:p w:rsidR="00B405E9" w:rsidRDefault="00B405E9" w:rsidP="00B405E9"/>
    <w:p w:rsidR="00B405E9" w:rsidRDefault="00B405E9" w:rsidP="00B405E9">
      <w:r w:rsidRPr="0000434A">
        <w:rPr>
          <w:b/>
        </w:rPr>
        <w:t>SRA. PRESIDENTE (Aluani):</w:t>
      </w:r>
      <w:r>
        <w:t xml:space="preserve"> En consecuencia, este proyecto pasa a integrar el Orden del Día de la próxima sesión.</w:t>
      </w:r>
    </w:p>
    <w:p w:rsidR="00596FB2" w:rsidRPr="009124C1" w:rsidRDefault="00596FB2" w:rsidP="00596FB2">
      <w:pPr>
        <w:rPr>
          <w:highlight w:val="yellow"/>
        </w:rPr>
      </w:pPr>
    </w:p>
    <w:p w:rsidR="00B405E9" w:rsidRDefault="00B405E9" w:rsidP="00B405E9">
      <w:r w:rsidRPr="0000434A">
        <w:rPr>
          <w:b/>
        </w:rPr>
        <w:t>SRA. PRESIDENTE (Aluani):</w:t>
      </w:r>
      <w:r>
        <w:t xml:space="preserve"> Tiene la palabra el Senador por el Departamento San Salvador.</w:t>
      </w:r>
    </w:p>
    <w:p w:rsidR="00B405E9" w:rsidRDefault="00B405E9" w:rsidP="00B405E9"/>
    <w:p w:rsidR="00B405E9" w:rsidRPr="00A53A2F" w:rsidRDefault="00B405E9" w:rsidP="00B405E9">
      <w:r w:rsidRPr="0000434A">
        <w:rPr>
          <w:b/>
        </w:rPr>
        <w:t>SR. SENADOR (</w:t>
      </w:r>
      <w:r>
        <w:rPr>
          <w:b/>
        </w:rPr>
        <w:t>Berthet</w:t>
      </w:r>
      <w:r w:rsidRPr="0000434A">
        <w:rPr>
          <w:b/>
        </w:rPr>
        <w:t>):</w:t>
      </w:r>
      <w:r>
        <w:t xml:space="preserve"> </w:t>
      </w:r>
      <w:r w:rsidRPr="00A53A2F">
        <w:t xml:space="preserve">Es para solicitar el ingreso y el tratamiento preferencial en la próxima sesión, del Despacho de la Comisión de Legislación General, en el </w:t>
      </w:r>
      <w:r>
        <w:t>P</w:t>
      </w:r>
      <w:r w:rsidRPr="00A53A2F">
        <w:t xml:space="preserve">royecto de </w:t>
      </w:r>
      <w:r>
        <w:t>L</w:t>
      </w:r>
      <w:r w:rsidRPr="00A53A2F">
        <w:t>ey</w:t>
      </w:r>
      <w:r w:rsidRPr="00A53A2F">
        <w:rPr>
          <w:rFonts w:cs="Arial"/>
          <w:color w:val="111111"/>
          <w:shd w:val="clear" w:color="auto" w:fill="FFFFFF"/>
        </w:rPr>
        <w:t xml:space="preserve"> </w:t>
      </w:r>
      <w:r>
        <w:rPr>
          <w:rFonts w:cs="Arial"/>
          <w:color w:val="111111"/>
          <w:shd w:val="clear" w:color="auto" w:fill="FFFFFF"/>
        </w:rPr>
        <w:t>por el cual se modifica el A</w:t>
      </w:r>
      <w:r w:rsidRPr="00715CDC">
        <w:rPr>
          <w:rFonts w:cs="Arial"/>
          <w:color w:val="111111"/>
          <w:shd w:val="clear" w:color="auto" w:fill="FFFFFF"/>
        </w:rPr>
        <w:t>rt. 15</w:t>
      </w:r>
      <w:r>
        <w:rPr>
          <w:rFonts w:cs="Arial"/>
          <w:color w:val="111111"/>
          <w:shd w:val="clear" w:color="auto" w:fill="FFFFFF"/>
        </w:rPr>
        <w:t>º</w:t>
      </w:r>
      <w:r w:rsidRPr="00715CDC">
        <w:rPr>
          <w:rFonts w:cs="Arial"/>
          <w:color w:val="111111"/>
          <w:shd w:val="clear" w:color="auto" w:fill="FFFFFF"/>
        </w:rPr>
        <w:t xml:space="preserve"> de la Ley Nº 3289 del Estatuto del Empleado Público de la Provincia de Entre Ríos y se establece régimen de licencias por adopción de los empleados públicos provinciales y organismos descentralizados</w:t>
      </w:r>
      <w:r>
        <w:rPr>
          <w:rFonts w:cs="Arial"/>
          <w:color w:val="111111"/>
          <w:shd w:val="clear" w:color="auto" w:fill="FFFFFF"/>
        </w:rPr>
        <w:t>, expediente Nº 27.859</w:t>
      </w:r>
      <w:r w:rsidR="002F4ACA">
        <w:rPr>
          <w:rFonts w:cs="Arial"/>
          <w:color w:val="111111"/>
          <w:shd w:val="clear" w:color="auto" w:fill="FFFFFF"/>
        </w:rPr>
        <w:t>.</w:t>
      </w:r>
    </w:p>
    <w:p w:rsidR="00B405E9" w:rsidRDefault="00B405E9" w:rsidP="00B405E9">
      <w:pPr>
        <w:rPr>
          <w:b/>
        </w:rPr>
      </w:pPr>
    </w:p>
    <w:p w:rsidR="00B405E9" w:rsidRDefault="00B405E9" w:rsidP="00B405E9">
      <w:r w:rsidRPr="0000434A">
        <w:rPr>
          <w:b/>
        </w:rPr>
        <w:t>SRA. PRESIDENTE (Aluani):</w:t>
      </w:r>
      <w:r>
        <w:t xml:space="preserve"> A consideración del Cuerpo la solicitud de ingreso del proyecto ingresado por el señor Senador</w:t>
      </w:r>
      <w:r w:rsidRPr="00715CDC">
        <w:t xml:space="preserve"> </w:t>
      </w:r>
      <w:r>
        <w:t>Berthet. Los que estén por la afirmativa, sírvanse indicarlo.</w:t>
      </w:r>
    </w:p>
    <w:p w:rsidR="00B405E9" w:rsidRDefault="00B405E9" w:rsidP="00B405E9"/>
    <w:p w:rsidR="00B405E9" w:rsidRDefault="00B405E9" w:rsidP="00B405E9">
      <w:pPr>
        <w:pStyle w:val="Acotacin"/>
      </w:pPr>
      <w:r>
        <w:t>-Resulta afirmativa.</w:t>
      </w:r>
    </w:p>
    <w:p w:rsidR="00B405E9" w:rsidRDefault="00B405E9" w:rsidP="00B405E9"/>
    <w:p w:rsidR="00B405E9" w:rsidRDefault="00B405E9" w:rsidP="00B405E9">
      <w:r w:rsidRPr="0000434A">
        <w:rPr>
          <w:b/>
        </w:rPr>
        <w:t>SRA. PRESIDENTE (Aluani):</w:t>
      </w:r>
      <w:r>
        <w:t xml:space="preserve"> En consecuencia, este proyecto pasa a integrar el Orden del Día de la próxima sesión.</w:t>
      </w:r>
    </w:p>
    <w:p w:rsidR="001103F4" w:rsidRDefault="001103F4" w:rsidP="001103F4">
      <w:pPr>
        <w:rPr>
          <w:highlight w:val="yellow"/>
        </w:rPr>
      </w:pPr>
    </w:p>
    <w:p w:rsidR="002F4ACA" w:rsidRDefault="002F4ACA" w:rsidP="002F4ACA">
      <w:r w:rsidRPr="0000434A">
        <w:rPr>
          <w:b/>
        </w:rPr>
        <w:t>SRA. PRESIDENTE (Aluani):</w:t>
      </w:r>
      <w:r w:rsidR="00AE6921">
        <w:t xml:space="preserve"> Tiene la palabra </w:t>
      </w:r>
      <w:r>
        <w:t>l</w:t>
      </w:r>
      <w:r w:rsidR="00AE6921">
        <w:t>a</w:t>
      </w:r>
      <w:r>
        <w:t xml:space="preserve"> Senador</w:t>
      </w:r>
      <w:r w:rsidR="00AE6921">
        <w:t>a</w:t>
      </w:r>
      <w:r>
        <w:t xml:space="preserve"> por el Departamento Federal.</w:t>
      </w:r>
    </w:p>
    <w:p w:rsidR="002F4ACA" w:rsidRDefault="002F4ACA" w:rsidP="002F4ACA"/>
    <w:p w:rsidR="002F4ACA" w:rsidRDefault="002F4ACA" w:rsidP="002F4ACA">
      <w:pPr>
        <w:rPr>
          <w:b/>
        </w:rPr>
      </w:pPr>
      <w:r w:rsidRPr="00715CDC">
        <w:rPr>
          <w:b/>
        </w:rPr>
        <w:t>SRA.SENADORA (Miranda):</w:t>
      </w:r>
      <w:r>
        <w:rPr>
          <w:b/>
        </w:rPr>
        <w:t xml:space="preserve"> </w:t>
      </w:r>
      <w:r w:rsidRPr="00A53A2F">
        <w:t xml:space="preserve">Es para solicitar el ingreso y el tratamiento preferencial en la próxima sesión, del Despacho de la Comisión de Legislación General, en el </w:t>
      </w:r>
      <w:r>
        <w:t>P</w:t>
      </w:r>
      <w:r w:rsidRPr="00A53A2F">
        <w:t xml:space="preserve">royecto de </w:t>
      </w:r>
      <w:r>
        <w:t>L</w:t>
      </w:r>
      <w:r w:rsidRPr="00A53A2F">
        <w:t>ey</w:t>
      </w:r>
      <w:r w:rsidRPr="00A53A2F">
        <w:rPr>
          <w:rFonts w:cs="Arial"/>
          <w:color w:val="111111"/>
          <w:shd w:val="clear" w:color="auto" w:fill="FFFFFF"/>
        </w:rPr>
        <w:t xml:space="preserve"> </w:t>
      </w:r>
      <w:r>
        <w:rPr>
          <w:rFonts w:cs="Arial"/>
          <w:color w:val="111111"/>
          <w:shd w:val="clear" w:color="auto" w:fill="FFFFFF"/>
        </w:rPr>
        <w:t>p</w:t>
      </w:r>
      <w:r w:rsidRPr="00715CDC">
        <w:rPr>
          <w:rFonts w:cs="Arial"/>
          <w:color w:val="111111"/>
          <w:shd w:val="clear" w:color="auto" w:fill="FFFFFF"/>
        </w:rPr>
        <w:t>or el que se autoriza al Superior Gobierno de la Provincia de Entre Ríos a adquirir</w:t>
      </w:r>
      <w:r>
        <w:rPr>
          <w:rFonts w:cs="Arial"/>
          <w:color w:val="111111"/>
          <w:shd w:val="clear" w:color="auto" w:fill="FFFFFF"/>
        </w:rPr>
        <w:t>,</w:t>
      </w:r>
      <w:r w:rsidRPr="00715CDC">
        <w:rPr>
          <w:rFonts w:cs="Arial"/>
          <w:color w:val="111111"/>
          <w:shd w:val="clear" w:color="auto" w:fill="FFFFFF"/>
        </w:rPr>
        <w:t xml:space="preserve"> mediante compra directa</w:t>
      </w:r>
      <w:r>
        <w:rPr>
          <w:rFonts w:cs="Arial"/>
          <w:color w:val="111111"/>
          <w:shd w:val="clear" w:color="auto" w:fill="FFFFFF"/>
        </w:rPr>
        <w:t>,</w:t>
      </w:r>
      <w:r w:rsidRPr="00715CDC">
        <w:rPr>
          <w:rFonts w:cs="Arial"/>
          <w:color w:val="111111"/>
          <w:shd w:val="clear" w:color="auto" w:fill="FFFFFF"/>
        </w:rPr>
        <w:t xml:space="preserve"> un inmueble con domicilio parcelario e</w:t>
      </w:r>
      <w:r>
        <w:rPr>
          <w:rFonts w:cs="Arial"/>
          <w:color w:val="111111"/>
          <w:shd w:val="clear" w:color="auto" w:fill="FFFFFF"/>
        </w:rPr>
        <w:t>n calle Tucumán Nº 55/57 de la c</w:t>
      </w:r>
      <w:r w:rsidRPr="00715CDC">
        <w:rPr>
          <w:rFonts w:cs="Arial"/>
          <w:color w:val="111111"/>
          <w:shd w:val="clear" w:color="auto" w:fill="FFFFFF"/>
        </w:rPr>
        <w:t xml:space="preserve">iudad de Paraná, Provincia </w:t>
      </w:r>
      <w:r>
        <w:rPr>
          <w:rFonts w:cs="Arial"/>
          <w:color w:val="111111"/>
          <w:shd w:val="clear" w:color="auto" w:fill="FFFFFF"/>
        </w:rPr>
        <w:t>d</w:t>
      </w:r>
      <w:r w:rsidRPr="00715CDC">
        <w:rPr>
          <w:rFonts w:cs="Arial"/>
          <w:color w:val="111111"/>
          <w:shd w:val="clear" w:color="auto" w:fill="FFFFFF"/>
        </w:rPr>
        <w:t xml:space="preserve">e Entre Ríos, titularidad </w:t>
      </w:r>
      <w:proofErr w:type="spellStart"/>
      <w:r w:rsidRPr="00715CDC">
        <w:rPr>
          <w:rFonts w:cs="Arial"/>
          <w:color w:val="111111"/>
          <w:shd w:val="clear" w:color="auto" w:fill="FFFFFF"/>
        </w:rPr>
        <w:t>dominial</w:t>
      </w:r>
      <w:proofErr w:type="spellEnd"/>
      <w:r w:rsidRPr="00715CDC">
        <w:rPr>
          <w:rFonts w:cs="Arial"/>
          <w:color w:val="111111"/>
          <w:shd w:val="clear" w:color="auto" w:fill="FFFFFF"/>
        </w:rPr>
        <w:t xml:space="preserve"> de Mutual Policial De Entre Ríos, Matrícula Nº 112.942, con destino al funcionamiento de la Comisaría Primera</w:t>
      </w:r>
      <w:r>
        <w:rPr>
          <w:rFonts w:cs="Arial"/>
          <w:color w:val="111111"/>
          <w:shd w:val="clear" w:color="auto" w:fill="FFFFFF"/>
        </w:rPr>
        <w:t>, expediente Nº 28.602.</w:t>
      </w:r>
    </w:p>
    <w:p w:rsidR="002F4ACA" w:rsidRDefault="002F4ACA" w:rsidP="002F4ACA">
      <w:pPr>
        <w:rPr>
          <w:b/>
        </w:rPr>
      </w:pPr>
    </w:p>
    <w:p w:rsidR="002F4ACA" w:rsidRDefault="002F4ACA" w:rsidP="002F4ACA">
      <w:r w:rsidRPr="0000434A">
        <w:rPr>
          <w:b/>
        </w:rPr>
        <w:t>SRA. PRESIDENTE (Aluani):</w:t>
      </w:r>
      <w:r>
        <w:t xml:space="preserve"> A consideración del Cuerpo la solicitud de ingreso del proyecto ingresado por l</w:t>
      </w:r>
      <w:r w:rsidR="00FE6D2D">
        <w:t>a</w:t>
      </w:r>
      <w:r>
        <w:t xml:space="preserve"> señor</w:t>
      </w:r>
      <w:r w:rsidR="00FE6D2D">
        <w:t>a</w:t>
      </w:r>
      <w:r>
        <w:t xml:space="preserve"> Senadora Miranda. Los que estén por la afirmativa, sírvanse indicarlo.</w:t>
      </w:r>
    </w:p>
    <w:p w:rsidR="002F4ACA" w:rsidRDefault="002F4ACA" w:rsidP="002F4ACA"/>
    <w:p w:rsidR="002F4ACA" w:rsidRDefault="002F4ACA" w:rsidP="002F4ACA">
      <w:pPr>
        <w:pStyle w:val="Acotacin"/>
      </w:pPr>
      <w:r>
        <w:t>-Resulta afirmativa.</w:t>
      </w:r>
    </w:p>
    <w:p w:rsidR="002F4ACA" w:rsidRDefault="002F4ACA" w:rsidP="002F4ACA"/>
    <w:p w:rsidR="002F4ACA" w:rsidRDefault="002F4ACA" w:rsidP="002F4ACA">
      <w:r w:rsidRPr="0000434A">
        <w:rPr>
          <w:b/>
        </w:rPr>
        <w:t>SRA. PRESIDENTE (Aluani):</w:t>
      </w:r>
      <w:r>
        <w:t xml:space="preserve"> En consecuencia, este proyecto pasa a integrar el Orden del Día de la próxima sesión.</w:t>
      </w:r>
    </w:p>
    <w:p w:rsidR="002F4ACA" w:rsidRDefault="002F4ACA" w:rsidP="001103F4">
      <w:pPr>
        <w:rPr>
          <w:highlight w:val="yellow"/>
        </w:rPr>
      </w:pPr>
    </w:p>
    <w:p w:rsidR="002F4ACA" w:rsidRDefault="002F4ACA" w:rsidP="002F4ACA">
      <w:r w:rsidRPr="00F627DD">
        <w:rPr>
          <w:b/>
        </w:rPr>
        <w:t>SRA. PRESIDENT</w:t>
      </w:r>
      <w:r>
        <w:rPr>
          <w:b/>
        </w:rPr>
        <w:t xml:space="preserve">E </w:t>
      </w:r>
      <w:r w:rsidRPr="00F627DD">
        <w:rPr>
          <w:b/>
        </w:rPr>
        <w:t>(</w:t>
      </w:r>
      <w:r>
        <w:rPr>
          <w:b/>
        </w:rPr>
        <w:t>Aluani</w:t>
      </w:r>
      <w:r w:rsidRPr="00F627DD">
        <w:rPr>
          <w:b/>
        </w:rPr>
        <w:t>):</w:t>
      </w:r>
      <w:r>
        <w:rPr>
          <w:b/>
        </w:rPr>
        <w:t xml:space="preserve"> </w:t>
      </w:r>
      <w:r w:rsidRPr="00F627DD">
        <w:t>Tiene la palabra el Senador por el Departamento</w:t>
      </w:r>
      <w:r>
        <w:t xml:space="preserve">  Nogoyá.</w:t>
      </w:r>
    </w:p>
    <w:p w:rsidR="002F4ACA" w:rsidRDefault="002F4ACA" w:rsidP="002F4ACA"/>
    <w:p w:rsidR="003A3944" w:rsidRPr="00596FB2" w:rsidRDefault="002F4ACA" w:rsidP="002F4ACA">
      <w:r w:rsidRPr="00F627DD">
        <w:rPr>
          <w:b/>
        </w:rPr>
        <w:t>SR. SENADOR (</w:t>
      </w:r>
      <w:r>
        <w:rPr>
          <w:b/>
        </w:rPr>
        <w:t>Cavagna</w:t>
      </w:r>
      <w:r w:rsidRPr="00F627DD">
        <w:rPr>
          <w:b/>
        </w:rPr>
        <w:t>):</w:t>
      </w:r>
      <w:r>
        <w:rPr>
          <w:b/>
        </w:rPr>
        <w:t xml:space="preserve"> </w:t>
      </w:r>
      <w:r w:rsidR="003A3944" w:rsidRPr="00596FB2">
        <w:t xml:space="preserve">Señor Presidente, es para solicitar el ingreso y la reserva en Secretaría del despacho de la Comisión de </w:t>
      </w:r>
      <w:r w:rsidR="003A3944">
        <w:t>Asuntos Municipales</w:t>
      </w:r>
      <w:r w:rsidR="003A3944" w:rsidRPr="00596FB2">
        <w:t xml:space="preserve">, en el </w:t>
      </w:r>
      <w:r>
        <w:t>P</w:t>
      </w:r>
      <w:r w:rsidR="003A3944" w:rsidRPr="00596FB2">
        <w:t xml:space="preserve">royecto de </w:t>
      </w:r>
      <w:r>
        <w:t>L</w:t>
      </w:r>
      <w:r w:rsidR="003A3944" w:rsidRPr="00596FB2">
        <w:t xml:space="preserve">ey </w:t>
      </w:r>
      <w:r w:rsidR="003A3944">
        <w:t xml:space="preserve">por el que se establecen los </w:t>
      </w:r>
      <w:r>
        <w:t>límites jurisdiccionales de la c</w:t>
      </w:r>
      <w:r w:rsidR="003A3944">
        <w:t xml:space="preserve">omuna de </w:t>
      </w:r>
      <w:proofErr w:type="spellStart"/>
      <w:r w:rsidR="003A3944">
        <w:t>Líbaros</w:t>
      </w:r>
      <w:proofErr w:type="spellEnd"/>
      <w:r w:rsidR="003A3944">
        <w:t xml:space="preserve"> del Departamento Uruguay</w:t>
      </w:r>
      <w:r w:rsidR="003A3944" w:rsidRPr="00596FB2">
        <w:t xml:space="preserve">, expediente Nº </w:t>
      </w:r>
      <w:r w:rsidR="003A3944">
        <w:t>28.854</w:t>
      </w:r>
      <w:r w:rsidR="003A3944" w:rsidRPr="00596FB2">
        <w:t>.</w:t>
      </w:r>
    </w:p>
    <w:p w:rsidR="003A3944" w:rsidRPr="00596FB2" w:rsidRDefault="003A3944" w:rsidP="003A3944"/>
    <w:p w:rsidR="003A3944" w:rsidRPr="00596FB2" w:rsidRDefault="003A3944" w:rsidP="003A3944">
      <w:r w:rsidRPr="00596FB2">
        <w:rPr>
          <w:b/>
        </w:rPr>
        <w:t>SRA. PRESIDENTE (Aluani):</w:t>
      </w:r>
      <w:r w:rsidRPr="00596FB2">
        <w:t xml:space="preserve"> A consideración del Cuerpo la solicitud de ingreso y la reserva en Secretaría del proyecto ingresado por el señor Senador </w:t>
      </w:r>
      <w:r w:rsidR="0046419B">
        <w:t>Cavagna</w:t>
      </w:r>
      <w:r w:rsidRPr="00596FB2">
        <w:t>. Los que estén por la afirmativa, sírvanse indicarlo.</w:t>
      </w:r>
    </w:p>
    <w:p w:rsidR="003A3944" w:rsidRPr="00596FB2" w:rsidRDefault="003A3944" w:rsidP="003A3944"/>
    <w:p w:rsidR="003A3944" w:rsidRPr="00596FB2" w:rsidRDefault="003A3944" w:rsidP="003A3944">
      <w:pPr>
        <w:spacing w:line="300" w:lineRule="exact"/>
        <w:ind w:left="4082" w:right="1134" w:hanging="113"/>
        <w:rPr>
          <w:b/>
          <w:i/>
          <w:sz w:val="20"/>
          <w:szCs w:val="20"/>
        </w:rPr>
      </w:pPr>
      <w:r w:rsidRPr="00596FB2">
        <w:rPr>
          <w:b/>
          <w:i/>
          <w:sz w:val="20"/>
          <w:szCs w:val="20"/>
        </w:rPr>
        <w:t>-Resulta afirmativa.</w:t>
      </w:r>
    </w:p>
    <w:p w:rsidR="003A3944" w:rsidRPr="00596FB2" w:rsidRDefault="003A3944" w:rsidP="003A3944"/>
    <w:p w:rsidR="003A3944" w:rsidRPr="00596FB2" w:rsidRDefault="003A3944" w:rsidP="003A3944">
      <w:r w:rsidRPr="00596FB2">
        <w:rPr>
          <w:b/>
        </w:rPr>
        <w:lastRenderedPageBreak/>
        <w:t>SRA. PRESIDENTE (Aluani):</w:t>
      </w:r>
      <w:r w:rsidRPr="00596FB2">
        <w:t xml:space="preserve"> Queda reservado en Secretaría.</w:t>
      </w:r>
    </w:p>
    <w:p w:rsidR="003A3944" w:rsidRPr="009124C1" w:rsidRDefault="003A3944" w:rsidP="001103F4">
      <w:pPr>
        <w:rPr>
          <w:highlight w:val="yellow"/>
        </w:rPr>
      </w:pPr>
    </w:p>
    <w:p w:rsidR="001103F4" w:rsidRDefault="002F4ACA" w:rsidP="001103F4">
      <w:pPr>
        <w:jc w:val="center"/>
        <w:rPr>
          <w:b/>
        </w:rPr>
      </w:pPr>
      <w:r>
        <w:rPr>
          <w:b/>
        </w:rPr>
        <w:t>6</w:t>
      </w:r>
    </w:p>
    <w:p w:rsidR="002F4ACA" w:rsidRDefault="002F4ACA" w:rsidP="001103F4">
      <w:pPr>
        <w:jc w:val="center"/>
        <w:rPr>
          <w:b/>
        </w:rPr>
      </w:pPr>
      <w:r>
        <w:rPr>
          <w:b/>
        </w:rPr>
        <w:t>HOMENAJES</w:t>
      </w:r>
    </w:p>
    <w:p w:rsidR="002F4ACA" w:rsidRDefault="002F4ACA" w:rsidP="001103F4">
      <w:pPr>
        <w:jc w:val="center"/>
        <w:rPr>
          <w:b/>
        </w:rPr>
      </w:pPr>
    </w:p>
    <w:p w:rsidR="007E2F7A" w:rsidRPr="00172C1A" w:rsidRDefault="007E2F7A" w:rsidP="007E2F7A">
      <w:r>
        <w:rPr>
          <w:b/>
        </w:rPr>
        <w:t>SRA. PRESIDENTE (Aluani):</w:t>
      </w:r>
      <w:r>
        <w:t xml:space="preserve"> </w:t>
      </w:r>
      <w:r w:rsidRPr="00172C1A">
        <w:t>Es el turno de los homenajes.</w:t>
      </w:r>
    </w:p>
    <w:p w:rsidR="007E2F7A" w:rsidRDefault="007E2F7A" w:rsidP="007E2F7A">
      <w:pPr>
        <w:ind w:firstLine="708"/>
      </w:pPr>
      <w:r w:rsidRPr="00313A2E">
        <w:t xml:space="preserve">Tiene la palabra el </w:t>
      </w:r>
      <w:r>
        <w:t>S</w:t>
      </w:r>
      <w:r w:rsidRPr="00313A2E">
        <w:t xml:space="preserve">enador </w:t>
      </w:r>
      <w:r>
        <w:t>por el Departamento Gualeguaychú.</w:t>
      </w:r>
    </w:p>
    <w:p w:rsidR="007E2F7A" w:rsidRDefault="007E2F7A" w:rsidP="007E2F7A">
      <w:pPr>
        <w:rPr>
          <w:b/>
        </w:rPr>
      </w:pPr>
    </w:p>
    <w:p w:rsidR="007E2F7A" w:rsidRDefault="007E2F7A" w:rsidP="007E2F7A">
      <w:pPr>
        <w:ind w:left="1416" w:hanging="1416"/>
      </w:pPr>
      <w:r>
        <w:rPr>
          <w:b/>
        </w:rPr>
        <w:t xml:space="preserve">SR. SENADOR (Benedetti): </w:t>
      </w:r>
      <w:r w:rsidRPr="00313A2E">
        <w:t>Gracias</w:t>
      </w:r>
      <w:r w:rsidR="0046419B">
        <w:t>,</w:t>
      </w:r>
      <w:r w:rsidRPr="00313A2E">
        <w:t xml:space="preserve"> se</w:t>
      </w:r>
      <w:r w:rsidRPr="00313A2E">
        <w:rPr>
          <w:rFonts w:hint="eastAsia"/>
        </w:rPr>
        <w:t>ñ</w:t>
      </w:r>
      <w:r w:rsidRPr="00313A2E">
        <w:t>ora Presidente.</w:t>
      </w:r>
    </w:p>
    <w:p w:rsidR="007E2F7A" w:rsidRPr="00E76066" w:rsidRDefault="007E2F7A" w:rsidP="007E2F7A">
      <w:r>
        <w:tab/>
        <w:t>E</w:t>
      </w:r>
      <w:r w:rsidRPr="00E76066">
        <w:t>l d</w:t>
      </w:r>
      <w:r w:rsidRPr="00E76066">
        <w:rPr>
          <w:rFonts w:hint="eastAsia"/>
        </w:rPr>
        <w:t>í</w:t>
      </w:r>
      <w:r w:rsidRPr="00E76066">
        <w:t>a de ma</w:t>
      </w:r>
      <w:r w:rsidRPr="00E76066">
        <w:rPr>
          <w:rFonts w:hint="eastAsia"/>
        </w:rPr>
        <w:t>ñ</w:t>
      </w:r>
      <w:r>
        <w:t>ana</w:t>
      </w:r>
      <w:r w:rsidRPr="00E76066">
        <w:t xml:space="preserve"> </w:t>
      </w:r>
      <w:r>
        <w:t>2 de abril, se</w:t>
      </w:r>
      <w:r w:rsidRPr="00E76066">
        <w:t xml:space="preserve"> conmemora </w:t>
      </w:r>
      <w:r>
        <w:t>e</w:t>
      </w:r>
      <w:r w:rsidRPr="00E76066">
        <w:t xml:space="preserve">l </w:t>
      </w:r>
      <w:r>
        <w:t>D</w:t>
      </w:r>
      <w:r w:rsidRPr="00E76066">
        <w:rPr>
          <w:rFonts w:hint="eastAsia"/>
        </w:rPr>
        <w:t>í</w:t>
      </w:r>
      <w:r>
        <w:t>a del V</w:t>
      </w:r>
      <w:r w:rsidRPr="00E76066">
        <w:t xml:space="preserve">eterano y de los </w:t>
      </w:r>
      <w:r>
        <w:t>C</w:t>
      </w:r>
      <w:r w:rsidRPr="00E76066">
        <w:t>a</w:t>
      </w:r>
      <w:r w:rsidRPr="00E76066">
        <w:rPr>
          <w:rFonts w:hint="eastAsia"/>
        </w:rPr>
        <w:t>í</w:t>
      </w:r>
      <w:r w:rsidRPr="00E76066">
        <w:t>dos en la guerra de Malvinas. Se homenajea a quienes lucharon y combatieron en el conflicto b</w:t>
      </w:r>
      <w:r w:rsidRPr="00E76066">
        <w:rPr>
          <w:rFonts w:hint="eastAsia"/>
        </w:rPr>
        <w:t>é</w:t>
      </w:r>
      <w:r w:rsidRPr="00E76066">
        <w:t>lico de 1982</w:t>
      </w:r>
      <w:r>
        <w:t>;</w:t>
      </w:r>
      <w:r w:rsidRPr="00E76066">
        <w:t xml:space="preserve"> </w:t>
      </w:r>
      <w:r>
        <w:t>c</w:t>
      </w:r>
      <w:r w:rsidRPr="00E76066">
        <w:t>oncretamente se</w:t>
      </w:r>
      <w:r>
        <w:t xml:space="preserve"> recuerda el desembarco en las I</w:t>
      </w:r>
      <w:r w:rsidRPr="00E76066">
        <w:t xml:space="preserve">slas </w:t>
      </w:r>
      <w:r>
        <w:t xml:space="preserve">Malvinas </w:t>
      </w:r>
      <w:r w:rsidRPr="00E76066">
        <w:t>hace 44 a</w:t>
      </w:r>
      <w:r w:rsidRPr="00E76066">
        <w:rPr>
          <w:rFonts w:hint="eastAsia"/>
        </w:rPr>
        <w:t>ñ</w:t>
      </w:r>
      <w:r>
        <w:t>os</w:t>
      </w:r>
      <w:r w:rsidRPr="00E76066">
        <w:t>.</w:t>
      </w:r>
    </w:p>
    <w:p w:rsidR="007E2F7A" w:rsidRPr="00E76066" w:rsidRDefault="007E2F7A" w:rsidP="007E2F7A">
      <w:pPr>
        <w:ind w:firstLine="708"/>
      </w:pPr>
      <w:r>
        <w:t>O</w:t>
      </w:r>
      <w:r w:rsidRPr="00E76066">
        <w:t>bviamente que es una jornada de memoria, de respeto y de reconocimiento a los veteranos y a los ca</w:t>
      </w:r>
      <w:r w:rsidRPr="00E76066">
        <w:rPr>
          <w:rFonts w:hint="eastAsia"/>
        </w:rPr>
        <w:t>í</w:t>
      </w:r>
      <w:r w:rsidRPr="00E76066">
        <w:t>dos en el frente. Vale recordar que nuestra sociedad reci</w:t>
      </w:r>
      <w:r w:rsidRPr="00E76066">
        <w:rPr>
          <w:rFonts w:hint="eastAsia"/>
        </w:rPr>
        <w:t>é</w:t>
      </w:r>
      <w:r w:rsidRPr="00E76066">
        <w:t>n en el a</w:t>
      </w:r>
      <w:r w:rsidRPr="00E76066">
        <w:rPr>
          <w:rFonts w:hint="eastAsia"/>
        </w:rPr>
        <w:t>ñ</w:t>
      </w:r>
      <w:r w:rsidRPr="00E76066">
        <w:t>o 2000 estableci</w:t>
      </w:r>
      <w:r w:rsidRPr="00E76066">
        <w:rPr>
          <w:rFonts w:hint="eastAsia"/>
        </w:rPr>
        <w:t>ó</w:t>
      </w:r>
      <w:r w:rsidRPr="00E76066">
        <w:t xml:space="preserve"> este d</w:t>
      </w:r>
      <w:r w:rsidRPr="00E76066">
        <w:rPr>
          <w:rFonts w:hint="eastAsia"/>
        </w:rPr>
        <w:t>í</w:t>
      </w:r>
      <w:r>
        <w:t xml:space="preserve">a </w:t>
      </w:r>
      <w:r w:rsidRPr="00E76066">
        <w:t xml:space="preserve">para hacer esta </w:t>
      </w:r>
      <w:r w:rsidR="0046419B">
        <w:t>recordación</w:t>
      </w:r>
      <w:r w:rsidRPr="00E76066">
        <w:t xml:space="preserve"> y reci</w:t>
      </w:r>
      <w:r w:rsidRPr="00E76066">
        <w:rPr>
          <w:rFonts w:hint="eastAsia"/>
        </w:rPr>
        <w:t>é</w:t>
      </w:r>
      <w:r w:rsidRPr="00E76066">
        <w:t>n en el a</w:t>
      </w:r>
      <w:r w:rsidRPr="00E76066">
        <w:rPr>
          <w:rFonts w:hint="eastAsia"/>
        </w:rPr>
        <w:t>ñ</w:t>
      </w:r>
      <w:r w:rsidRPr="00E76066">
        <w:t>o 2006, a pesa</w:t>
      </w:r>
      <w:r>
        <w:t>r de que el conflicto</w:t>
      </w:r>
      <w:r w:rsidRPr="00E76066">
        <w:t xml:space="preserve"> </w:t>
      </w:r>
      <w:r>
        <w:t>-</w:t>
      </w:r>
      <w:r w:rsidRPr="00E76066">
        <w:t>como dije reci</w:t>
      </w:r>
      <w:r w:rsidRPr="00E76066">
        <w:rPr>
          <w:rFonts w:hint="eastAsia"/>
        </w:rPr>
        <w:t>é</w:t>
      </w:r>
      <w:r w:rsidRPr="00E76066">
        <w:t>n</w:t>
      </w:r>
      <w:r>
        <w:t>-</w:t>
      </w:r>
      <w:r w:rsidRPr="00E76066">
        <w:t xml:space="preserve"> fue en el </w:t>
      </w:r>
      <w:r>
        <w:t>año 19</w:t>
      </w:r>
      <w:r w:rsidRPr="00E76066">
        <w:t xml:space="preserve">82, </w:t>
      </w:r>
      <w:r>
        <w:t xml:space="preserve">se </w:t>
      </w:r>
      <w:r w:rsidRPr="00E76066">
        <w:t>estableci</w:t>
      </w:r>
      <w:r w:rsidRPr="00E76066">
        <w:rPr>
          <w:rFonts w:hint="eastAsia"/>
        </w:rPr>
        <w:t>ó</w:t>
      </w:r>
      <w:r w:rsidRPr="00E76066">
        <w:t xml:space="preserve"> el d</w:t>
      </w:r>
      <w:r w:rsidRPr="00E76066">
        <w:rPr>
          <w:rFonts w:hint="eastAsia"/>
        </w:rPr>
        <w:t>í</w:t>
      </w:r>
      <w:r w:rsidRPr="00E76066">
        <w:t>a de la conmemoraci</w:t>
      </w:r>
      <w:r w:rsidRPr="00E76066">
        <w:rPr>
          <w:rFonts w:hint="eastAsia"/>
        </w:rPr>
        <w:t>ó</w:t>
      </w:r>
      <w:r w:rsidRPr="00E76066">
        <w:t xml:space="preserve">n como un feriado inamovible. </w:t>
      </w:r>
      <w:r>
        <w:t xml:space="preserve">En este día </w:t>
      </w:r>
      <w:r w:rsidRPr="00E76066">
        <w:t>se recuerda</w:t>
      </w:r>
      <w:r>
        <w:t xml:space="preserve"> a</w:t>
      </w:r>
      <w:r w:rsidRPr="00E76066">
        <w:t xml:space="preserve"> 632 v</w:t>
      </w:r>
      <w:r w:rsidRPr="00E76066">
        <w:rPr>
          <w:rFonts w:hint="eastAsia"/>
        </w:rPr>
        <w:t>í</w:t>
      </w:r>
      <w:r>
        <w:t>ctimas</w:t>
      </w:r>
      <w:r w:rsidRPr="00E76066">
        <w:t xml:space="preserve"> </w:t>
      </w:r>
      <w:r>
        <w:t>-</w:t>
      </w:r>
      <w:r w:rsidRPr="00E76066">
        <w:t>632 muertes</w:t>
      </w:r>
      <w:r>
        <w:t>-</w:t>
      </w:r>
      <w:r w:rsidRPr="00E76066">
        <w:t xml:space="preserve"> y a todos los veteranos que lucharon en el conflicto.</w:t>
      </w:r>
    </w:p>
    <w:p w:rsidR="007E2F7A" w:rsidRPr="00E76066" w:rsidRDefault="007E2F7A" w:rsidP="007E2F7A">
      <w:pPr>
        <w:ind w:firstLine="708"/>
      </w:pPr>
      <w:r>
        <w:t>E</w:t>
      </w:r>
      <w:r w:rsidRPr="00E76066">
        <w:t xml:space="preserve">ste conflicto </w:t>
      </w:r>
      <w:r>
        <w:t>d</w:t>
      </w:r>
      <w:r w:rsidRPr="00E76066">
        <w:t>ej</w:t>
      </w:r>
      <w:r>
        <w:t>ó</w:t>
      </w:r>
      <w:r w:rsidRPr="00E76066">
        <w:t xml:space="preserve"> una herida abierta en el pueblo argentino</w:t>
      </w:r>
      <w:r>
        <w:t>,</w:t>
      </w:r>
      <w:r w:rsidRPr="00E76066">
        <w:t xml:space="preserve"> </w:t>
      </w:r>
      <w:r w:rsidR="00412EF0">
        <w:t xml:space="preserve">este conflicto, </w:t>
      </w:r>
      <w:r>
        <w:t>e</w:t>
      </w:r>
      <w:r w:rsidRPr="00E76066">
        <w:t>s una herida abierta en la Rep</w:t>
      </w:r>
      <w:r w:rsidRPr="00E76066">
        <w:rPr>
          <w:rFonts w:hint="eastAsia"/>
        </w:rPr>
        <w:t>ú</w:t>
      </w:r>
      <w:r w:rsidRPr="00E76066">
        <w:t>blica Argentina que origin</w:t>
      </w:r>
      <w:r w:rsidRPr="00E76066">
        <w:rPr>
          <w:rFonts w:hint="eastAsia"/>
        </w:rPr>
        <w:t>ó</w:t>
      </w:r>
      <w:r w:rsidRPr="00E76066">
        <w:t xml:space="preserve"> una dictadura en retirada y que arrastr</w:t>
      </w:r>
      <w:r w:rsidRPr="00E76066">
        <w:rPr>
          <w:rFonts w:hint="eastAsia"/>
        </w:rPr>
        <w:t>ó</w:t>
      </w:r>
      <w:r w:rsidRPr="00E76066">
        <w:t xml:space="preserve"> al pa</w:t>
      </w:r>
      <w:r w:rsidRPr="00E76066">
        <w:rPr>
          <w:rFonts w:hint="eastAsia"/>
        </w:rPr>
        <w:t>í</w:t>
      </w:r>
      <w:r w:rsidRPr="00E76066">
        <w:t>s a una guerra imposible. Una guerra en la que nos enfrent</w:t>
      </w:r>
      <w:r w:rsidRPr="00E76066">
        <w:rPr>
          <w:rFonts w:hint="eastAsia"/>
        </w:rPr>
        <w:t>á</w:t>
      </w:r>
      <w:r>
        <w:t>bamos con</w:t>
      </w:r>
      <w:r w:rsidRPr="00E76066">
        <w:t xml:space="preserve"> </w:t>
      </w:r>
      <w:r>
        <w:t>-</w:t>
      </w:r>
      <w:r w:rsidRPr="00E76066">
        <w:t>en ese entonces</w:t>
      </w:r>
      <w:r>
        <w:t>-</w:t>
      </w:r>
      <w:r w:rsidRPr="00E76066">
        <w:t xml:space="preserve"> la mayor potencia militar del mundo y con escasos recursos, con equipamiento deficiente y con una evaluaci</w:t>
      </w:r>
      <w:r w:rsidRPr="00E76066">
        <w:rPr>
          <w:rFonts w:hint="eastAsia"/>
        </w:rPr>
        <w:t>ó</w:t>
      </w:r>
      <w:r w:rsidRPr="00E76066">
        <w:t>n de las alianzas posibles totalmente err</w:t>
      </w:r>
      <w:r w:rsidRPr="00E76066">
        <w:rPr>
          <w:rFonts w:hint="eastAsia"/>
        </w:rPr>
        <w:t>ó</w:t>
      </w:r>
      <w:r w:rsidRPr="00E76066">
        <w:t>nea.</w:t>
      </w:r>
    </w:p>
    <w:p w:rsidR="007E2F7A" w:rsidRPr="00E76066" w:rsidRDefault="007E2F7A" w:rsidP="007E2F7A">
      <w:pPr>
        <w:ind w:firstLine="708"/>
      </w:pPr>
      <w:r w:rsidRPr="00E76066">
        <w:t>En aquellos d</w:t>
      </w:r>
      <w:r w:rsidRPr="00E76066">
        <w:rPr>
          <w:rFonts w:hint="eastAsia"/>
        </w:rPr>
        <w:t>í</w:t>
      </w:r>
      <w:r w:rsidRPr="00E76066">
        <w:t>as muchos pol</w:t>
      </w:r>
      <w:r w:rsidRPr="00E76066">
        <w:rPr>
          <w:rFonts w:hint="eastAsia"/>
        </w:rPr>
        <w:t>í</w:t>
      </w:r>
      <w:r w:rsidRPr="00E76066">
        <w:t>ticos se pronunciaron de manera ambigua, otros apoyaron la aventura b</w:t>
      </w:r>
      <w:r w:rsidRPr="00E76066">
        <w:rPr>
          <w:rFonts w:hint="eastAsia"/>
        </w:rPr>
        <w:t>é</w:t>
      </w:r>
      <w:r w:rsidRPr="00E76066">
        <w:t>lica, pero hubo una voz clara, firme y valiente que advirti</w:t>
      </w:r>
      <w:r w:rsidRPr="00E76066">
        <w:rPr>
          <w:rFonts w:hint="eastAsia"/>
        </w:rPr>
        <w:t>ó</w:t>
      </w:r>
      <w:r w:rsidRPr="00E76066">
        <w:t xml:space="preserve"> que detr</w:t>
      </w:r>
      <w:r w:rsidRPr="00E76066">
        <w:rPr>
          <w:rFonts w:hint="eastAsia"/>
        </w:rPr>
        <w:t>á</w:t>
      </w:r>
      <w:r w:rsidRPr="00E76066">
        <w:t>s de las banderas que se agitaban estaba el c</w:t>
      </w:r>
      <w:r w:rsidRPr="00E76066">
        <w:rPr>
          <w:rFonts w:hint="eastAsia"/>
        </w:rPr>
        <w:t>á</w:t>
      </w:r>
      <w:r w:rsidRPr="00E76066">
        <w:t>lculo de una dictadura que ya no ten</w:t>
      </w:r>
      <w:r w:rsidRPr="00E76066">
        <w:rPr>
          <w:rFonts w:hint="eastAsia"/>
        </w:rPr>
        <w:t>í</w:t>
      </w:r>
      <w:r w:rsidRPr="00E76066">
        <w:t>a futuro. Defendi</w:t>
      </w:r>
      <w:r w:rsidRPr="00E76066">
        <w:rPr>
          <w:rFonts w:hint="eastAsia"/>
        </w:rPr>
        <w:t>ó</w:t>
      </w:r>
      <w:r w:rsidRPr="00E76066">
        <w:t xml:space="preserve"> la democracia como el </w:t>
      </w:r>
      <w:r w:rsidRPr="00E76066">
        <w:rPr>
          <w:rFonts w:hint="eastAsia"/>
        </w:rPr>
        <w:t>ú</w:t>
      </w:r>
      <w:r w:rsidRPr="00E76066">
        <w:t>nico camino para sostener la dignidad nacional. Ese pol</w:t>
      </w:r>
      <w:r w:rsidRPr="00E76066">
        <w:rPr>
          <w:rFonts w:hint="eastAsia"/>
        </w:rPr>
        <w:t>í</w:t>
      </w:r>
      <w:r w:rsidRPr="00E76066">
        <w:t>tico, todos sabemos, fue Ra</w:t>
      </w:r>
      <w:r w:rsidRPr="00E76066">
        <w:rPr>
          <w:rFonts w:hint="eastAsia"/>
        </w:rPr>
        <w:t>ú</w:t>
      </w:r>
      <w:r w:rsidRPr="00E76066">
        <w:t>l Alfons</w:t>
      </w:r>
      <w:r w:rsidRPr="00E76066">
        <w:rPr>
          <w:rFonts w:hint="eastAsia"/>
        </w:rPr>
        <w:t>í</w:t>
      </w:r>
      <w:r w:rsidRPr="00E76066">
        <w:t>n, quien despu</w:t>
      </w:r>
      <w:r w:rsidRPr="00E76066">
        <w:rPr>
          <w:rFonts w:hint="eastAsia"/>
        </w:rPr>
        <w:t>é</w:t>
      </w:r>
      <w:r w:rsidRPr="00E76066">
        <w:t>s lleg</w:t>
      </w:r>
      <w:r w:rsidRPr="00E76066">
        <w:rPr>
          <w:rFonts w:hint="eastAsia"/>
        </w:rPr>
        <w:t>ó</w:t>
      </w:r>
      <w:r w:rsidRPr="00E76066">
        <w:t xml:space="preserve"> a ser </w:t>
      </w:r>
      <w:r>
        <w:t>P</w:t>
      </w:r>
      <w:r w:rsidRPr="00E76066">
        <w:t>residente de la Naci</w:t>
      </w:r>
      <w:r w:rsidRPr="00E76066">
        <w:rPr>
          <w:rFonts w:hint="eastAsia"/>
        </w:rPr>
        <w:t>ó</w:t>
      </w:r>
      <w:r w:rsidRPr="00E76066">
        <w:t>n.</w:t>
      </w:r>
    </w:p>
    <w:p w:rsidR="00412EF0" w:rsidRDefault="007E2F7A" w:rsidP="007E2F7A">
      <w:pPr>
        <w:ind w:firstLine="708"/>
      </w:pPr>
      <w:bookmarkStart w:id="2" w:name="OLE_LINK1"/>
      <w:bookmarkStart w:id="3" w:name="OLE_LINK2"/>
      <w:r w:rsidRPr="00E76066">
        <w:t>Recor</w:t>
      </w:r>
      <w:r>
        <w:t>dar Malvinas por eso</w:t>
      </w:r>
      <w:r w:rsidR="00412EF0">
        <w:t>,</w:t>
      </w:r>
      <w:r w:rsidRPr="00E76066">
        <w:t xml:space="preserve"> es tambi</w:t>
      </w:r>
      <w:r w:rsidRPr="00E76066">
        <w:rPr>
          <w:rFonts w:hint="eastAsia"/>
        </w:rPr>
        <w:t>é</w:t>
      </w:r>
      <w:r w:rsidRPr="00E76066">
        <w:t>n recordar el da</w:t>
      </w:r>
      <w:r w:rsidRPr="00E76066">
        <w:rPr>
          <w:rFonts w:hint="eastAsia"/>
        </w:rPr>
        <w:t>ñ</w:t>
      </w:r>
      <w:r w:rsidRPr="00E76066">
        <w:t>o, el mal que puede hacer la dictadura tal como lo se</w:t>
      </w:r>
      <w:r w:rsidRPr="00E76066">
        <w:rPr>
          <w:rFonts w:hint="eastAsia"/>
        </w:rPr>
        <w:t>ñ</w:t>
      </w:r>
      <w:r w:rsidRPr="00E76066">
        <w:t>alamos hace poco al conmemorar el 24 de marzo. Nosotros</w:t>
      </w:r>
      <w:r w:rsidR="00412EF0">
        <w:t>,</w:t>
      </w:r>
      <w:r w:rsidRPr="00E76066">
        <w:t xml:space="preserve"> claramente tenemos razones geogr</w:t>
      </w:r>
      <w:r w:rsidRPr="00E76066">
        <w:rPr>
          <w:rFonts w:hint="eastAsia"/>
        </w:rPr>
        <w:t>á</w:t>
      </w:r>
      <w:r w:rsidRPr="00E76066">
        <w:t>ficas, hist</w:t>
      </w:r>
      <w:r w:rsidRPr="00E76066">
        <w:rPr>
          <w:rFonts w:hint="eastAsia"/>
        </w:rPr>
        <w:t>ó</w:t>
      </w:r>
      <w:r w:rsidRPr="00E76066">
        <w:t>ricas y de derecho que sostienen la soberan</w:t>
      </w:r>
      <w:r w:rsidRPr="00E76066">
        <w:rPr>
          <w:rFonts w:hint="eastAsia"/>
        </w:rPr>
        <w:t>í</w:t>
      </w:r>
      <w:r w:rsidRPr="00E76066">
        <w:t>a de nuestro pa</w:t>
      </w:r>
      <w:r w:rsidRPr="00E76066">
        <w:rPr>
          <w:rFonts w:hint="eastAsia"/>
        </w:rPr>
        <w:t>í</w:t>
      </w:r>
      <w:r w:rsidRPr="00E76066">
        <w:t xml:space="preserve">s frente al usurpador. </w:t>
      </w:r>
    </w:p>
    <w:p w:rsidR="007E2F7A" w:rsidRPr="00E76066" w:rsidRDefault="007E2F7A" w:rsidP="007E2F7A">
      <w:pPr>
        <w:ind w:firstLine="708"/>
      </w:pPr>
      <w:r w:rsidRPr="00E76066">
        <w:t>De cualquier manera</w:t>
      </w:r>
      <w:r>
        <w:t>,</w:t>
      </w:r>
      <w:r w:rsidRPr="00E76066">
        <w:t xml:space="preserve"> est</w:t>
      </w:r>
      <w:r w:rsidRPr="00E76066">
        <w:rPr>
          <w:rFonts w:hint="eastAsia"/>
        </w:rPr>
        <w:t>á</w:t>
      </w:r>
      <w:r w:rsidRPr="00E76066">
        <w:t xml:space="preserve"> claro que este procedimiento dej</w:t>
      </w:r>
      <w:r w:rsidRPr="00E76066">
        <w:rPr>
          <w:rFonts w:hint="eastAsia"/>
        </w:rPr>
        <w:t>ó</w:t>
      </w:r>
      <w:r w:rsidRPr="00E76066">
        <w:t xml:space="preserve"> en el camino la vida de chicos, de j</w:t>
      </w:r>
      <w:r w:rsidRPr="00E76066">
        <w:rPr>
          <w:rFonts w:hint="eastAsia"/>
        </w:rPr>
        <w:t>ó</w:t>
      </w:r>
      <w:r w:rsidRPr="00E76066">
        <w:t>venes, as</w:t>
      </w:r>
      <w:r w:rsidRPr="00E76066">
        <w:rPr>
          <w:rFonts w:hint="eastAsia"/>
        </w:rPr>
        <w:t>í</w:t>
      </w:r>
      <w:r w:rsidRPr="00E76066">
        <w:t xml:space="preserve"> como de oficiales y suboficiales que fueron heroicos</w:t>
      </w:r>
      <w:r>
        <w:t xml:space="preserve">, pero </w:t>
      </w:r>
      <w:r w:rsidRPr="00E76066">
        <w:t>tambi</w:t>
      </w:r>
      <w:r w:rsidRPr="00E76066">
        <w:rPr>
          <w:rFonts w:hint="eastAsia"/>
        </w:rPr>
        <w:t>é</w:t>
      </w:r>
      <w:r w:rsidRPr="00E76066">
        <w:t>n de chicos y j</w:t>
      </w:r>
      <w:r w:rsidRPr="00E76066">
        <w:rPr>
          <w:rFonts w:hint="eastAsia"/>
        </w:rPr>
        <w:t>ó</w:t>
      </w:r>
      <w:r w:rsidRPr="00E76066">
        <w:t>venes que fueron heroicos en su lucha</w:t>
      </w:r>
      <w:r>
        <w:t xml:space="preserve"> </w:t>
      </w:r>
      <w:r w:rsidR="00412EF0">
        <w:t>pero</w:t>
      </w:r>
      <w:r w:rsidRPr="00E76066">
        <w:t xml:space="preserve"> que fueron obligados a afrontar la adultez en un medio hostil y de s</w:t>
      </w:r>
      <w:r w:rsidRPr="00E76066">
        <w:rPr>
          <w:rFonts w:hint="eastAsia"/>
        </w:rPr>
        <w:t>ú</w:t>
      </w:r>
      <w:r w:rsidRPr="00E76066">
        <w:t>bito.</w:t>
      </w:r>
    </w:p>
    <w:bookmarkEnd w:id="2"/>
    <w:bookmarkEnd w:id="3"/>
    <w:p w:rsidR="002F4ACA" w:rsidRDefault="007E2F7A" w:rsidP="00412EF0">
      <w:pPr>
        <w:ind w:firstLine="708"/>
      </w:pPr>
      <w:r w:rsidRPr="00E76066">
        <w:lastRenderedPageBreak/>
        <w:t>Por eso, al recordarlos y homenajearlos, tambi</w:t>
      </w:r>
      <w:r w:rsidRPr="00E76066">
        <w:rPr>
          <w:rFonts w:hint="eastAsia"/>
        </w:rPr>
        <w:t>é</w:t>
      </w:r>
      <w:r w:rsidRPr="00E76066">
        <w:t>n corresponde que nosotros sostengamos q</w:t>
      </w:r>
      <w:r>
        <w:t>ue la democracia</w:t>
      </w:r>
      <w:r w:rsidRPr="00E76066">
        <w:t xml:space="preserve"> </w:t>
      </w:r>
      <w:r>
        <w:t>-</w:t>
      </w:r>
      <w:r w:rsidRPr="00E76066">
        <w:t>como se sostuvo en aquel momento</w:t>
      </w:r>
      <w:r>
        <w:t>-</w:t>
      </w:r>
      <w:r w:rsidRPr="00E76066">
        <w:t xml:space="preserve"> es el </w:t>
      </w:r>
      <w:r w:rsidRPr="00E76066">
        <w:rPr>
          <w:rFonts w:hint="eastAsia"/>
        </w:rPr>
        <w:t>ú</w:t>
      </w:r>
      <w:r w:rsidRPr="00E76066">
        <w:t>nico ant</w:t>
      </w:r>
      <w:r w:rsidRPr="00E76066">
        <w:rPr>
          <w:rFonts w:hint="eastAsia"/>
        </w:rPr>
        <w:t>í</w:t>
      </w:r>
      <w:r w:rsidRPr="00E76066">
        <w:t>doto contra la dictadura que hubiera permitido evitar esta conflagraci</w:t>
      </w:r>
      <w:r w:rsidRPr="00E76066">
        <w:rPr>
          <w:rFonts w:hint="eastAsia"/>
        </w:rPr>
        <w:t>ó</w:t>
      </w:r>
      <w:r w:rsidRPr="00E76066">
        <w:t>n. Muchas gracias, se</w:t>
      </w:r>
      <w:r w:rsidRPr="00E76066">
        <w:rPr>
          <w:rFonts w:hint="eastAsia"/>
        </w:rPr>
        <w:t>ñ</w:t>
      </w:r>
      <w:r w:rsidRPr="00E76066">
        <w:t>ora President</w:t>
      </w:r>
      <w:r>
        <w:t>e.</w:t>
      </w:r>
    </w:p>
    <w:p w:rsidR="007E2F7A" w:rsidRDefault="007E2F7A" w:rsidP="007E2F7A"/>
    <w:p w:rsidR="007E2F7A" w:rsidRDefault="007E2F7A" w:rsidP="007E2F7A">
      <w:r>
        <w:rPr>
          <w:b/>
        </w:rPr>
        <w:t>SRA. PRESIDENTE (Aluani):</w:t>
      </w:r>
      <w:r>
        <w:t xml:space="preserve"> </w:t>
      </w:r>
      <w:r w:rsidRPr="00313A2E">
        <w:t xml:space="preserve">Tiene la palabra el </w:t>
      </w:r>
      <w:r>
        <w:t>S</w:t>
      </w:r>
      <w:r w:rsidRPr="00313A2E">
        <w:t xml:space="preserve">enador </w:t>
      </w:r>
      <w:r>
        <w:t>por el Departamento San Salvador.</w:t>
      </w:r>
    </w:p>
    <w:p w:rsidR="007E2F7A" w:rsidRDefault="007E2F7A" w:rsidP="007E2F7A">
      <w:pPr>
        <w:rPr>
          <w:b/>
        </w:rPr>
      </w:pPr>
    </w:p>
    <w:p w:rsidR="0020383F" w:rsidRPr="00A046B3" w:rsidRDefault="007E2F7A" w:rsidP="0020383F">
      <w:pPr>
        <w:rPr>
          <w:lang w:val="es-ES"/>
        </w:rPr>
      </w:pPr>
      <w:r>
        <w:rPr>
          <w:b/>
        </w:rPr>
        <w:t xml:space="preserve">SR. SENADOR (Berthet): </w:t>
      </w:r>
      <w:r w:rsidR="0020383F" w:rsidRPr="00A046B3">
        <w:rPr>
          <w:lang w:val="es-ES"/>
        </w:rPr>
        <w:t xml:space="preserve">Gracias, señora Presidente. </w:t>
      </w:r>
      <w:r w:rsidR="0020383F">
        <w:rPr>
          <w:lang w:val="es-ES"/>
        </w:rPr>
        <w:t>Por el m</w:t>
      </w:r>
      <w:r w:rsidR="0020383F" w:rsidRPr="00A046B3">
        <w:rPr>
          <w:lang w:val="es-ES"/>
        </w:rPr>
        <w:t>ismo motivo que el Senador Benedetti, en este 2 de Abril</w:t>
      </w:r>
      <w:r w:rsidR="0020383F">
        <w:rPr>
          <w:lang w:val="es-ES"/>
        </w:rPr>
        <w:t>, rendimos homenaje a los h</w:t>
      </w:r>
      <w:r w:rsidR="0020383F" w:rsidRPr="00A046B3">
        <w:rPr>
          <w:lang w:val="es-ES"/>
        </w:rPr>
        <w:t>éroes de Malvinas, aquellos hombres y mujeres que con coraje</w:t>
      </w:r>
      <w:r w:rsidR="0020383F">
        <w:rPr>
          <w:lang w:val="es-ES"/>
        </w:rPr>
        <w:t xml:space="preserve"> y</w:t>
      </w:r>
      <w:r w:rsidR="0020383F" w:rsidRPr="00A046B3">
        <w:rPr>
          <w:lang w:val="es-ES"/>
        </w:rPr>
        <w:t xml:space="preserve"> dignidad, defendieron nuestra soberanía en condiciones adversas, muchas veces</w:t>
      </w:r>
      <w:r w:rsidR="0020383F">
        <w:rPr>
          <w:lang w:val="es-ES"/>
        </w:rPr>
        <w:t>, con más entrega que recursos</w:t>
      </w:r>
      <w:r w:rsidR="0020383F" w:rsidRPr="00A046B3">
        <w:rPr>
          <w:lang w:val="es-ES"/>
        </w:rPr>
        <w:t xml:space="preserve"> pero siempre con un profundo amor a la Patria.</w:t>
      </w:r>
    </w:p>
    <w:p w:rsidR="0020383F" w:rsidRPr="00A046B3" w:rsidRDefault="0020383F" w:rsidP="0020383F">
      <w:pPr>
        <w:ind w:firstLine="708"/>
        <w:rPr>
          <w:lang w:val="es-ES"/>
        </w:rPr>
      </w:pPr>
      <w:r w:rsidRPr="00A046B3">
        <w:rPr>
          <w:lang w:val="es-ES"/>
        </w:rPr>
        <w:t>Recordar Malvinas no es un acto meramente simbólico ni una efeméride más en el calendario, es un compromiso permanente con la memoria, con la verdad y con la justicia. Es también una interpelaci</w:t>
      </w:r>
      <w:r>
        <w:rPr>
          <w:lang w:val="es-ES"/>
        </w:rPr>
        <w:t>ón al presente; ¿qué hacemos hoy</w:t>
      </w:r>
      <w:r w:rsidRPr="00A046B3">
        <w:rPr>
          <w:lang w:val="es-ES"/>
        </w:rPr>
        <w:t xml:space="preserve"> como dirigentes para honrar ese sacrificio</w:t>
      </w:r>
      <w:r>
        <w:rPr>
          <w:lang w:val="es-ES"/>
        </w:rPr>
        <w:t>? P</w:t>
      </w:r>
      <w:r w:rsidRPr="00A046B3">
        <w:rPr>
          <w:lang w:val="es-ES"/>
        </w:rPr>
        <w:t>orque no alcanza con discursos y actos protocolares.</w:t>
      </w:r>
    </w:p>
    <w:p w:rsidR="0020383F" w:rsidRPr="00A046B3" w:rsidRDefault="0020383F" w:rsidP="0020383F">
      <w:pPr>
        <w:ind w:firstLine="708"/>
        <w:rPr>
          <w:lang w:val="es-ES"/>
        </w:rPr>
      </w:pPr>
      <w:r w:rsidRPr="00A046B3">
        <w:rPr>
          <w:lang w:val="es-ES"/>
        </w:rPr>
        <w:t>Honrar a nuestros veteranos implica garantizarles condiciones de vida digna, acceso efectivo a la salud, reconocimiento social real y políticas públicas sostenidas en el tiempo. Implica también sostener una política soberana clara, firme y coherente en relación a nuestras Islas Malvinas.</w:t>
      </w:r>
    </w:p>
    <w:p w:rsidR="0020383F" w:rsidRDefault="0020383F" w:rsidP="0020383F">
      <w:pPr>
        <w:ind w:firstLine="708"/>
        <w:rPr>
          <w:lang w:val="es-ES"/>
        </w:rPr>
      </w:pPr>
      <w:r w:rsidRPr="00A046B3">
        <w:rPr>
          <w:lang w:val="es-ES"/>
        </w:rPr>
        <w:t xml:space="preserve">Así </w:t>
      </w:r>
      <w:r>
        <w:rPr>
          <w:lang w:val="es-ES"/>
        </w:rPr>
        <w:t xml:space="preserve">que, </w:t>
      </w:r>
      <w:r w:rsidRPr="00A046B3">
        <w:rPr>
          <w:lang w:val="es-ES"/>
        </w:rPr>
        <w:t xml:space="preserve">como decía el Senador Benedetti, </w:t>
      </w:r>
      <w:r>
        <w:rPr>
          <w:lang w:val="es-ES"/>
        </w:rPr>
        <w:t xml:space="preserve">de </w:t>
      </w:r>
      <w:r w:rsidRPr="00A046B3">
        <w:rPr>
          <w:lang w:val="es-ES"/>
        </w:rPr>
        <w:t xml:space="preserve">que fue muy nefasto lo de la dictadura por esa época, también hoy no podemos dejar de señalar con preocupación las inconsistencias, los retrocesos y la falta de estrategia clara por parte del </w:t>
      </w:r>
      <w:r>
        <w:rPr>
          <w:lang w:val="es-ES"/>
        </w:rPr>
        <w:t>G</w:t>
      </w:r>
      <w:r w:rsidRPr="00A046B3">
        <w:rPr>
          <w:lang w:val="es-ES"/>
        </w:rPr>
        <w:t xml:space="preserve">obierno </w:t>
      </w:r>
      <w:r>
        <w:rPr>
          <w:lang w:val="es-ES"/>
        </w:rPr>
        <w:t>N</w:t>
      </w:r>
      <w:r w:rsidRPr="00A046B3">
        <w:rPr>
          <w:lang w:val="es-ES"/>
        </w:rPr>
        <w:t xml:space="preserve">acional en materia de política exterior y defensa de la soberanía. </w:t>
      </w:r>
    </w:p>
    <w:p w:rsidR="0020383F" w:rsidRPr="00A046B3" w:rsidRDefault="0020383F" w:rsidP="0020383F">
      <w:pPr>
        <w:ind w:firstLine="708"/>
        <w:rPr>
          <w:lang w:val="es-ES"/>
        </w:rPr>
      </w:pPr>
      <w:r w:rsidRPr="00A046B3">
        <w:rPr>
          <w:lang w:val="es-ES"/>
        </w:rPr>
        <w:t>No se defiende lo que no se prioriza, no se honra a los héroes cuando se debilita la posición argentina en el plano internacional o se relativiza una causa que es de todos.</w:t>
      </w:r>
    </w:p>
    <w:p w:rsidR="0020383F" w:rsidRPr="00A046B3" w:rsidRDefault="0020383F" w:rsidP="0020383F">
      <w:pPr>
        <w:ind w:firstLine="708"/>
        <w:rPr>
          <w:lang w:val="es-ES"/>
        </w:rPr>
      </w:pPr>
      <w:r w:rsidRPr="00A046B3">
        <w:rPr>
          <w:lang w:val="es-ES"/>
        </w:rPr>
        <w:t xml:space="preserve">Malvinas nos </w:t>
      </w:r>
      <w:proofErr w:type="gramStart"/>
      <w:r w:rsidRPr="00A046B3">
        <w:rPr>
          <w:lang w:val="es-ES"/>
        </w:rPr>
        <w:t>une</w:t>
      </w:r>
      <w:proofErr w:type="gramEnd"/>
      <w:r w:rsidRPr="00A046B3">
        <w:rPr>
          <w:lang w:val="es-ES"/>
        </w:rPr>
        <w:t xml:space="preserve"> como Nación, pero también nos exige; nos exige coherencia, responsabilidad, convicción</w:t>
      </w:r>
      <w:r>
        <w:rPr>
          <w:lang w:val="es-ES"/>
        </w:rPr>
        <w:t xml:space="preserve"> y</w:t>
      </w:r>
      <w:r w:rsidRPr="00A046B3">
        <w:rPr>
          <w:lang w:val="es-ES"/>
        </w:rPr>
        <w:t xml:space="preserve"> nos exige estar a la altura de quienes dieron todo sin pedir nada.</w:t>
      </w:r>
    </w:p>
    <w:p w:rsidR="0020383F" w:rsidRPr="00A046B3" w:rsidRDefault="0020383F" w:rsidP="0020383F">
      <w:pPr>
        <w:ind w:firstLine="708"/>
        <w:rPr>
          <w:lang w:val="es-ES"/>
        </w:rPr>
      </w:pPr>
      <w:r w:rsidRPr="00A046B3">
        <w:rPr>
          <w:lang w:val="es-ES"/>
        </w:rPr>
        <w:t>Desde este bloque reafirmamos nuestro compromiso con la causa Malvinas, con la memoria de los caídos y con los veteranos que hoy siguen siendo ejemplo de lucha y dignidad</w:t>
      </w:r>
      <w:r>
        <w:rPr>
          <w:lang w:val="es-ES"/>
        </w:rPr>
        <w:t>. Y</w:t>
      </w:r>
      <w:r w:rsidRPr="00A046B3">
        <w:rPr>
          <w:lang w:val="es-ES"/>
        </w:rPr>
        <w:t xml:space="preserve"> lo hacemos con la convicción de que la mejor forma de homenajearlos es trabajando todos los días por una Argentina más justa, más soberana, más unida, más independiente y más comprometida con su historia.</w:t>
      </w:r>
    </w:p>
    <w:p w:rsidR="0020383F" w:rsidRDefault="00412EF0" w:rsidP="0020383F">
      <w:pPr>
        <w:ind w:firstLine="708"/>
        <w:rPr>
          <w:lang w:val="es-ES"/>
        </w:rPr>
      </w:pPr>
      <w:r>
        <w:rPr>
          <w:lang w:val="es-ES"/>
        </w:rPr>
        <w:t>¡</w:t>
      </w:r>
      <w:r w:rsidR="0020383F" w:rsidRPr="00A046B3">
        <w:rPr>
          <w:lang w:val="es-ES"/>
        </w:rPr>
        <w:t>Gloria y honor a nuestros héroes de Malvinas</w:t>
      </w:r>
      <w:r>
        <w:rPr>
          <w:lang w:val="es-ES"/>
        </w:rPr>
        <w:t>! Muchas gracias, señora Presidente.</w:t>
      </w:r>
    </w:p>
    <w:p w:rsidR="007E2F7A" w:rsidRDefault="007E2F7A" w:rsidP="007E2F7A"/>
    <w:p w:rsidR="002F4ACA" w:rsidRDefault="002F4ACA" w:rsidP="001103F4">
      <w:pPr>
        <w:jc w:val="center"/>
        <w:rPr>
          <w:b/>
        </w:rPr>
      </w:pPr>
      <w:r>
        <w:rPr>
          <w:b/>
        </w:rPr>
        <w:t>7</w:t>
      </w:r>
    </w:p>
    <w:bookmarkEnd w:id="1"/>
    <w:p w:rsidR="001103F4" w:rsidRDefault="001103F4" w:rsidP="001103F4">
      <w:pPr>
        <w:pStyle w:val="Apertura"/>
      </w:pPr>
      <w:r>
        <w:t>MOCIONES DE PREFERENCIA Y DE SOBRE TABLAS</w:t>
      </w:r>
    </w:p>
    <w:p w:rsidR="001103F4" w:rsidRDefault="001103F4" w:rsidP="001103F4"/>
    <w:p w:rsidR="0020383F" w:rsidRPr="00031640" w:rsidRDefault="007C6632" w:rsidP="0020383F">
      <w:pPr>
        <w:rPr>
          <w:lang w:val="es-ES"/>
        </w:rPr>
      </w:pPr>
      <w:r>
        <w:rPr>
          <w:b/>
        </w:rPr>
        <w:t>SRA. PRESIDENTE (Aluani):</w:t>
      </w:r>
      <w:r>
        <w:t xml:space="preserve"> </w:t>
      </w:r>
      <w:r w:rsidR="0020383F" w:rsidRPr="00031640">
        <w:rPr>
          <w:lang w:val="es-ES"/>
        </w:rPr>
        <w:t>Es el turno de las mociones de preferencia y de sobre tablas.</w:t>
      </w:r>
    </w:p>
    <w:p w:rsidR="007C6632" w:rsidRDefault="000315E9" w:rsidP="0020383F">
      <w:pPr>
        <w:ind w:firstLine="708"/>
      </w:pPr>
      <w:r>
        <w:t>En primer término, s</w:t>
      </w:r>
      <w:r w:rsidR="007C6632">
        <w:t xml:space="preserve">e encuentra </w:t>
      </w:r>
      <w:r w:rsidR="007C6632" w:rsidRPr="004B2DCB">
        <w:t>reservado en Secretaría</w:t>
      </w:r>
      <w:r w:rsidR="007C6632">
        <w:t xml:space="preserve"> el </w:t>
      </w:r>
      <w:r w:rsidR="007C6632">
        <w:rPr>
          <w:rFonts w:eastAsia="MS Mincho"/>
        </w:rPr>
        <w:t>de</w:t>
      </w:r>
      <w:r w:rsidR="007C6632" w:rsidRPr="008F7529">
        <w:rPr>
          <w:rFonts w:eastAsia="MS Mincho"/>
        </w:rPr>
        <w:t>spacho de la</w:t>
      </w:r>
      <w:r w:rsidR="007C6632">
        <w:rPr>
          <w:rFonts w:eastAsia="MS Mincho"/>
        </w:rPr>
        <w:t xml:space="preserve"> </w:t>
      </w:r>
      <w:r w:rsidR="007C6632" w:rsidRPr="00CA405C">
        <w:t>Comisión de Asuntos Municipales, en el Proyecto de Resolución por el que se remite</w:t>
      </w:r>
      <w:r w:rsidR="007C6632">
        <w:t>n</w:t>
      </w:r>
      <w:r w:rsidR="007C6632" w:rsidRPr="00CA405C">
        <w:t xml:space="preserve"> al Archivo aquellos proyectos de Ley que han cumplido un tiempo sin haber sido sancionados definitivamente por las dos Cámaras, en cumplimiento a lo establecido por la Ley N°</w:t>
      </w:r>
      <w:r w:rsidR="00412EF0">
        <w:t xml:space="preserve"> </w:t>
      </w:r>
      <w:r w:rsidR="007C6632" w:rsidRPr="00CA405C">
        <w:t>3030 y sus modificatorias, contenidos en los expedientes Números 13.897 y 14.306 (unificado con 14.321)</w:t>
      </w:r>
      <w:r w:rsidR="007C6632">
        <w:t>.</w:t>
      </w:r>
    </w:p>
    <w:p w:rsidR="007C6632" w:rsidRPr="007C6632" w:rsidRDefault="007C6632" w:rsidP="007C6632">
      <w:r>
        <w:rPr>
          <w:rFonts w:eastAsia="MS Mincho"/>
          <w:bCs/>
        </w:rPr>
        <w:tab/>
        <w:t>Su tratamiento sobre tablas está acordado desde el inicio de la sesión.</w:t>
      </w:r>
    </w:p>
    <w:p w:rsidR="007C6632" w:rsidRPr="00197F19" w:rsidRDefault="007C6632" w:rsidP="007C6632">
      <w:pPr>
        <w:ind w:firstLine="708"/>
      </w:pPr>
      <w:r w:rsidRPr="00197F19">
        <w:t xml:space="preserve">Por </w:t>
      </w:r>
      <w:proofErr w:type="spellStart"/>
      <w:r w:rsidR="0020383F">
        <w:t>Pros</w:t>
      </w:r>
      <w:r w:rsidRPr="00197F19">
        <w:t>ecretaría</w:t>
      </w:r>
      <w:proofErr w:type="spellEnd"/>
      <w:r w:rsidRPr="00197F19">
        <w:t xml:space="preserve"> se dará lectura.</w:t>
      </w:r>
    </w:p>
    <w:p w:rsidR="007C6632" w:rsidRPr="00197F19" w:rsidRDefault="007C6632" w:rsidP="007C6632"/>
    <w:p w:rsidR="007C6632" w:rsidRPr="00197F19" w:rsidRDefault="007C6632" w:rsidP="007C6632">
      <w:pPr>
        <w:spacing w:line="300" w:lineRule="exact"/>
        <w:ind w:left="4082" w:right="1134" w:hanging="113"/>
        <w:rPr>
          <w:b/>
          <w:i/>
          <w:sz w:val="20"/>
          <w:szCs w:val="20"/>
        </w:rPr>
      </w:pPr>
      <w:r w:rsidRPr="00197F19">
        <w:rPr>
          <w:b/>
          <w:i/>
          <w:sz w:val="20"/>
          <w:szCs w:val="20"/>
        </w:rPr>
        <w:t>-Se lee:</w:t>
      </w:r>
    </w:p>
    <w:p w:rsidR="007C6632" w:rsidRPr="00197F19" w:rsidRDefault="007C6632" w:rsidP="007C6632"/>
    <w:p w:rsidR="007C6632" w:rsidRPr="00197F19" w:rsidRDefault="007C6632" w:rsidP="007C6632">
      <w:r w:rsidRPr="00B87A43">
        <w:rPr>
          <w:b/>
        </w:rPr>
        <w:t>SRA. PRESIDENTE (Aluani)</w:t>
      </w:r>
      <w:r w:rsidRPr="00197F19">
        <w:rPr>
          <w:b/>
        </w:rPr>
        <w:t>:</w:t>
      </w:r>
      <w:r w:rsidRPr="00197F19">
        <w:t xml:space="preserve"> Si no se hace uso de la palabra, se va a votar; </w:t>
      </w:r>
      <w:r w:rsidR="00FF4628">
        <w:t>los</w:t>
      </w:r>
      <w:r w:rsidRPr="00197F19">
        <w:t xml:space="preserve"> que estén por la afirmativa, sírvanse indicarlo.</w:t>
      </w:r>
    </w:p>
    <w:p w:rsidR="007C6632" w:rsidRPr="00197F19" w:rsidRDefault="007C6632" w:rsidP="007C6632"/>
    <w:p w:rsidR="007C6632" w:rsidRDefault="007C6632" w:rsidP="007C6632">
      <w:pPr>
        <w:spacing w:line="300" w:lineRule="exact"/>
        <w:ind w:left="4082" w:right="1134" w:hanging="113"/>
        <w:rPr>
          <w:b/>
          <w:i/>
          <w:sz w:val="20"/>
          <w:szCs w:val="20"/>
        </w:rPr>
      </w:pPr>
      <w:r w:rsidRPr="00197F19">
        <w:rPr>
          <w:b/>
          <w:i/>
          <w:sz w:val="20"/>
          <w:szCs w:val="20"/>
        </w:rPr>
        <w:t>-Resulta aprobado.</w:t>
      </w:r>
    </w:p>
    <w:p w:rsidR="007C6632" w:rsidRPr="00197F19" w:rsidRDefault="007C6632" w:rsidP="007C6632">
      <w:pPr>
        <w:spacing w:line="300" w:lineRule="exact"/>
        <w:ind w:left="4082" w:right="1134" w:hanging="113"/>
        <w:rPr>
          <w:b/>
          <w:i/>
          <w:sz w:val="20"/>
          <w:szCs w:val="20"/>
        </w:rPr>
      </w:pPr>
    </w:p>
    <w:p w:rsidR="007E2F7A" w:rsidRDefault="007E2F7A" w:rsidP="007E2F7A">
      <w:r w:rsidRPr="00B87A43">
        <w:rPr>
          <w:b/>
        </w:rPr>
        <w:t>SRA. PRESIDENTE (Aluani)</w:t>
      </w:r>
      <w:r w:rsidRPr="00197F19">
        <w:rPr>
          <w:b/>
        </w:rPr>
        <w:t>:</w:t>
      </w:r>
      <w:r w:rsidRPr="00197F19">
        <w:t xml:space="preserve"> Queda aprobado;</w:t>
      </w:r>
      <w:r w:rsidR="007C6632">
        <w:t xml:space="preserve"> en consecuencia los expedientes mencionados se remiten al Archivo.</w:t>
      </w:r>
    </w:p>
    <w:p w:rsidR="00FF4628" w:rsidRDefault="00FF4628" w:rsidP="007E2F7A"/>
    <w:p w:rsidR="00FF4628" w:rsidRPr="00CA405C" w:rsidRDefault="00FF4628" w:rsidP="00FF4628">
      <w:r>
        <w:rPr>
          <w:b/>
        </w:rPr>
        <w:t>SRA. PRESIDENTE (Aluani):</w:t>
      </w:r>
      <w:r>
        <w:t xml:space="preserve"> Se encuentra </w:t>
      </w:r>
      <w:r w:rsidRPr="004B2DCB">
        <w:t>reservado en Secretaría</w:t>
      </w:r>
      <w:r>
        <w:t xml:space="preserve"> el </w:t>
      </w:r>
      <w:r>
        <w:rPr>
          <w:rFonts w:eastAsia="MS Mincho"/>
        </w:rPr>
        <w:t>de</w:t>
      </w:r>
      <w:r w:rsidRPr="008F7529">
        <w:rPr>
          <w:rFonts w:eastAsia="MS Mincho"/>
        </w:rPr>
        <w:t>spacho de la</w:t>
      </w:r>
      <w:r>
        <w:rPr>
          <w:rFonts w:eastAsia="MS Mincho"/>
        </w:rPr>
        <w:t xml:space="preserve">s </w:t>
      </w:r>
      <w:r w:rsidRPr="00CA405C">
        <w:t>Comisi</w:t>
      </w:r>
      <w:r>
        <w:t>o</w:t>
      </w:r>
      <w:r w:rsidRPr="00CA405C">
        <w:t>n</w:t>
      </w:r>
      <w:r>
        <w:t>es</w:t>
      </w:r>
      <w:r w:rsidRPr="00CA405C">
        <w:t xml:space="preserve"> de </w:t>
      </w:r>
      <w:r>
        <w:t xml:space="preserve">Legislación General y de </w:t>
      </w:r>
      <w:r w:rsidRPr="00CA405C">
        <w:t xml:space="preserve">Asuntos Municipales, en el Proyecto de Resolución por el que se remite </w:t>
      </w:r>
      <w:r>
        <w:t>el P</w:t>
      </w:r>
      <w:r w:rsidRPr="00CA405C">
        <w:t>ro</w:t>
      </w:r>
      <w:r>
        <w:t>yecto</w:t>
      </w:r>
      <w:r w:rsidRPr="00CA405C">
        <w:t xml:space="preserve"> de </w:t>
      </w:r>
      <w:r>
        <w:t>Ley que ha</w:t>
      </w:r>
      <w:r w:rsidRPr="00CA405C">
        <w:t xml:space="preserve"> cumplido un t</w:t>
      </w:r>
      <w:r>
        <w:t>iempo sin haber sido sancionado</w:t>
      </w:r>
      <w:r w:rsidRPr="00CA405C">
        <w:t xml:space="preserve"> definitivamente por las dos Cámaras, en cumplimiento a lo establecido por la Ley N°3030 y sus modificatorias, </w:t>
      </w:r>
      <w:r>
        <w:t>expediente</w:t>
      </w:r>
      <w:r w:rsidRPr="00CA405C">
        <w:t xml:space="preserve"> N</w:t>
      </w:r>
      <w:r>
        <w:t>º</w:t>
      </w:r>
      <w:r w:rsidRPr="00CA405C">
        <w:t xml:space="preserve"> </w:t>
      </w:r>
      <w:r>
        <w:t>14.279.</w:t>
      </w:r>
    </w:p>
    <w:p w:rsidR="00FF4628" w:rsidRPr="00197F19" w:rsidRDefault="00FF4628" w:rsidP="00FF4628">
      <w:pPr>
        <w:rPr>
          <w:rFonts w:eastAsia="MS Mincho"/>
          <w:bCs/>
        </w:rPr>
      </w:pPr>
      <w:r>
        <w:rPr>
          <w:rFonts w:eastAsia="MS Mincho"/>
          <w:bCs/>
        </w:rPr>
        <w:tab/>
        <w:t>Su tratamiento sobre tablas está acordado desde el inicio de la sesión.</w:t>
      </w:r>
    </w:p>
    <w:p w:rsidR="00FF4628" w:rsidRPr="00197F19" w:rsidRDefault="00FF4628" w:rsidP="00FF4628">
      <w:pPr>
        <w:ind w:firstLine="708"/>
      </w:pPr>
      <w:r w:rsidRPr="00197F19">
        <w:t xml:space="preserve">Por </w:t>
      </w:r>
      <w:proofErr w:type="spellStart"/>
      <w:r w:rsidR="0020383F">
        <w:t>Pros</w:t>
      </w:r>
      <w:r w:rsidRPr="00197F19">
        <w:t>ecretaría</w:t>
      </w:r>
      <w:proofErr w:type="spellEnd"/>
      <w:r w:rsidRPr="00197F19">
        <w:t xml:space="preserve"> se dará lectura.</w:t>
      </w:r>
    </w:p>
    <w:p w:rsidR="00FF4628" w:rsidRPr="00197F19" w:rsidRDefault="00FF4628" w:rsidP="00FF4628"/>
    <w:p w:rsidR="00FF4628" w:rsidRPr="00197F19" w:rsidRDefault="00FF4628" w:rsidP="00FF4628">
      <w:pPr>
        <w:spacing w:line="300" w:lineRule="exact"/>
        <w:ind w:left="4082" w:right="1134" w:hanging="113"/>
        <w:rPr>
          <w:b/>
          <w:i/>
          <w:sz w:val="20"/>
          <w:szCs w:val="20"/>
        </w:rPr>
      </w:pPr>
      <w:r w:rsidRPr="00197F19">
        <w:rPr>
          <w:b/>
          <w:i/>
          <w:sz w:val="20"/>
          <w:szCs w:val="20"/>
        </w:rPr>
        <w:t>-Se lee:</w:t>
      </w:r>
    </w:p>
    <w:p w:rsidR="00FF4628" w:rsidRPr="00197F19" w:rsidRDefault="00FF4628" w:rsidP="00FF4628"/>
    <w:p w:rsidR="00FF4628" w:rsidRPr="00197F19" w:rsidRDefault="00FF4628" w:rsidP="00FF4628">
      <w:r w:rsidRPr="00B87A43">
        <w:rPr>
          <w:b/>
        </w:rPr>
        <w:t>SRA. PRESIDENTE (Aluani)</w:t>
      </w:r>
      <w:r w:rsidRPr="00197F19">
        <w:rPr>
          <w:b/>
        </w:rPr>
        <w:t>:</w:t>
      </w:r>
      <w:r w:rsidRPr="00197F19">
        <w:t xml:space="preserve"> Si no se hace uso de la palabra, se va a votar; </w:t>
      </w:r>
      <w:r>
        <w:t>los</w:t>
      </w:r>
      <w:r w:rsidRPr="00197F19">
        <w:t xml:space="preserve"> que estén por la afirmativa, sírvanse indicarlo.</w:t>
      </w:r>
    </w:p>
    <w:p w:rsidR="00FF4628" w:rsidRPr="00197F19" w:rsidRDefault="00FF4628" w:rsidP="00FF4628"/>
    <w:p w:rsidR="00FF4628" w:rsidRDefault="00FF4628" w:rsidP="00FF4628">
      <w:pPr>
        <w:spacing w:line="300" w:lineRule="exact"/>
        <w:ind w:left="4082" w:right="1134" w:hanging="113"/>
        <w:rPr>
          <w:b/>
          <w:i/>
          <w:sz w:val="20"/>
          <w:szCs w:val="20"/>
        </w:rPr>
      </w:pPr>
      <w:r w:rsidRPr="00197F19">
        <w:rPr>
          <w:b/>
          <w:i/>
          <w:sz w:val="20"/>
          <w:szCs w:val="20"/>
        </w:rPr>
        <w:t>-Resulta aprobado.</w:t>
      </w:r>
    </w:p>
    <w:p w:rsidR="00FF4628" w:rsidRPr="00197F19" w:rsidRDefault="00FF4628" w:rsidP="00FF4628">
      <w:pPr>
        <w:spacing w:line="300" w:lineRule="exact"/>
        <w:ind w:left="4082" w:right="1134" w:hanging="113"/>
        <w:rPr>
          <w:b/>
          <w:i/>
          <w:sz w:val="20"/>
          <w:szCs w:val="20"/>
        </w:rPr>
      </w:pPr>
    </w:p>
    <w:p w:rsidR="00FF4628" w:rsidRDefault="00FF4628" w:rsidP="00FF4628">
      <w:r w:rsidRPr="00B87A43">
        <w:rPr>
          <w:b/>
        </w:rPr>
        <w:lastRenderedPageBreak/>
        <w:t>SRA. PRESIDENTE (Aluani)</w:t>
      </w:r>
      <w:r w:rsidRPr="00197F19">
        <w:rPr>
          <w:b/>
        </w:rPr>
        <w:t>:</w:t>
      </w:r>
      <w:r w:rsidRPr="00197F19">
        <w:t xml:space="preserve"> Queda aprobado;</w:t>
      </w:r>
      <w:r>
        <w:t xml:space="preserve"> en consecuencia el expediente mencionado se remite al Archivo.</w:t>
      </w:r>
    </w:p>
    <w:p w:rsidR="00FF4628" w:rsidRDefault="00FF4628" w:rsidP="007E2F7A"/>
    <w:p w:rsidR="000315E9" w:rsidRPr="00CA405C" w:rsidRDefault="000315E9" w:rsidP="000315E9">
      <w:r>
        <w:rPr>
          <w:b/>
        </w:rPr>
        <w:t>SRA. PRESIDENTE (Aluani):</w:t>
      </w:r>
      <w:r>
        <w:t xml:space="preserve"> Se encuentra </w:t>
      </w:r>
      <w:r w:rsidRPr="004B2DCB">
        <w:t>reservado en Secretaría</w:t>
      </w:r>
      <w:r>
        <w:t xml:space="preserve"> el </w:t>
      </w:r>
      <w:r w:rsidRPr="00157F6E">
        <w:t xml:space="preserve">despacho de la </w:t>
      </w:r>
      <w:r w:rsidRPr="00CA405C">
        <w:t xml:space="preserve">Comisión de </w:t>
      </w:r>
      <w:r>
        <w:t>Legislación General</w:t>
      </w:r>
      <w:r w:rsidRPr="00CA405C">
        <w:t xml:space="preserve">, en el Proyecto de Resolución </w:t>
      </w:r>
      <w:r w:rsidRPr="00157F6E">
        <w:t>por el que se remite al Archivo el proyecto de Ley que declara “Capital Provincial de la Chamarrita” a la ciudad de Diamante, conforme los fundamentos expresados,</w:t>
      </w:r>
      <w:r>
        <w:t xml:space="preserve"> expediente Nº 26.292.</w:t>
      </w:r>
    </w:p>
    <w:p w:rsidR="000315E9" w:rsidRPr="00197F19" w:rsidRDefault="000315E9" w:rsidP="000315E9">
      <w:pPr>
        <w:rPr>
          <w:rFonts w:eastAsia="MS Mincho"/>
          <w:bCs/>
        </w:rPr>
      </w:pPr>
      <w:r w:rsidRPr="00157F6E">
        <w:tab/>
        <w:t>Su tratamiento sobre tablas</w:t>
      </w:r>
      <w:r>
        <w:rPr>
          <w:rFonts w:eastAsia="MS Mincho"/>
          <w:bCs/>
        </w:rPr>
        <w:t xml:space="preserve"> está acordado desde el inicio de la sesión.</w:t>
      </w:r>
    </w:p>
    <w:p w:rsidR="000315E9" w:rsidRPr="00197F19" w:rsidRDefault="000315E9" w:rsidP="000315E9">
      <w:pPr>
        <w:ind w:firstLine="708"/>
      </w:pPr>
      <w:r w:rsidRPr="00197F19">
        <w:t xml:space="preserve">Por </w:t>
      </w:r>
      <w:proofErr w:type="spellStart"/>
      <w:r>
        <w:t>Pros</w:t>
      </w:r>
      <w:r w:rsidRPr="00197F19">
        <w:t>ecretaría</w:t>
      </w:r>
      <w:proofErr w:type="spellEnd"/>
      <w:r w:rsidRPr="00197F19">
        <w:t xml:space="preserve"> se dará lectura.</w:t>
      </w:r>
    </w:p>
    <w:p w:rsidR="000315E9" w:rsidRPr="00197F19" w:rsidRDefault="000315E9" w:rsidP="000315E9"/>
    <w:p w:rsidR="000315E9" w:rsidRPr="00197F19" w:rsidRDefault="000315E9" w:rsidP="000315E9">
      <w:pPr>
        <w:spacing w:line="300" w:lineRule="exact"/>
        <w:ind w:left="4082" w:right="1134" w:hanging="113"/>
        <w:rPr>
          <w:b/>
          <w:i/>
          <w:sz w:val="20"/>
          <w:szCs w:val="20"/>
        </w:rPr>
      </w:pPr>
      <w:r w:rsidRPr="00197F19">
        <w:rPr>
          <w:b/>
          <w:i/>
          <w:sz w:val="20"/>
          <w:szCs w:val="20"/>
        </w:rPr>
        <w:t>-Se lee:</w:t>
      </w:r>
    </w:p>
    <w:p w:rsidR="000315E9" w:rsidRPr="00197F19" w:rsidRDefault="000315E9" w:rsidP="000315E9"/>
    <w:p w:rsidR="000315E9" w:rsidRDefault="000315E9" w:rsidP="000315E9">
      <w:r>
        <w:rPr>
          <w:b/>
        </w:rPr>
        <w:t>SRA. PRESIDENTE (Aluani):</w:t>
      </w:r>
      <w:r>
        <w:t xml:space="preserve"> En consideración.</w:t>
      </w:r>
    </w:p>
    <w:p w:rsidR="000315E9" w:rsidRDefault="000315E9" w:rsidP="000315E9">
      <w:pPr>
        <w:ind w:firstLine="708"/>
      </w:pPr>
      <w:r>
        <w:t>Tiene la palabra el S</w:t>
      </w:r>
      <w:r w:rsidRPr="00C02E85">
        <w:t xml:space="preserve">enador </w:t>
      </w:r>
      <w:r>
        <w:t>por el Departamento Diamante.</w:t>
      </w:r>
    </w:p>
    <w:p w:rsidR="000315E9" w:rsidRPr="00C02E85" w:rsidRDefault="000315E9" w:rsidP="000315E9"/>
    <w:p w:rsidR="000315E9" w:rsidRPr="00C02E85" w:rsidRDefault="000315E9" w:rsidP="000315E9">
      <w:r w:rsidRPr="00A141C9">
        <w:rPr>
          <w:b/>
        </w:rPr>
        <w:t>SR. SENADOR (Vergara):</w:t>
      </w:r>
      <w:r>
        <w:t xml:space="preserve"> Señora Presidente, e</w:t>
      </w:r>
      <w:r w:rsidRPr="00C02E85">
        <w:t xml:space="preserve">s para solicitar que este </w:t>
      </w:r>
      <w:r>
        <w:t>proyecto vuelva a</w:t>
      </w:r>
      <w:r w:rsidRPr="00C02E85">
        <w:t xml:space="preserve"> </w:t>
      </w:r>
      <w:r>
        <w:t>C</w:t>
      </w:r>
      <w:r w:rsidRPr="00C02E85">
        <w:t>omisi</w:t>
      </w:r>
      <w:r w:rsidRPr="00C02E85">
        <w:rPr>
          <w:rFonts w:hint="eastAsia"/>
        </w:rPr>
        <w:t>ó</w:t>
      </w:r>
      <w:r w:rsidRPr="00C02E85">
        <w:t>n</w:t>
      </w:r>
      <w:r w:rsidRPr="003F04BC">
        <w:t xml:space="preserve"> </w:t>
      </w:r>
      <w:r>
        <w:t xml:space="preserve">para su tratamiento. Cabe aclarar </w:t>
      </w:r>
      <w:r w:rsidRPr="00C02E85">
        <w:t>que previamente lo hemos consensuado con</w:t>
      </w:r>
      <w:r>
        <w:t xml:space="preserve"> los</w:t>
      </w:r>
      <w:r w:rsidRPr="00C02E85">
        <w:t xml:space="preserve"> se</w:t>
      </w:r>
      <w:r w:rsidRPr="00C02E85">
        <w:rPr>
          <w:rFonts w:hint="eastAsia"/>
        </w:rPr>
        <w:t>ñ</w:t>
      </w:r>
      <w:r>
        <w:t>ores Senadores de la C</w:t>
      </w:r>
      <w:r w:rsidRPr="00C02E85">
        <w:t>omisi</w:t>
      </w:r>
      <w:r w:rsidRPr="00C02E85">
        <w:rPr>
          <w:rFonts w:hint="eastAsia"/>
        </w:rPr>
        <w:t>ó</w:t>
      </w:r>
      <w:r w:rsidRPr="00C02E85">
        <w:t>n respectiva.</w:t>
      </w:r>
    </w:p>
    <w:p w:rsidR="000315E9" w:rsidRPr="00C02E85" w:rsidRDefault="000315E9" w:rsidP="000315E9"/>
    <w:p w:rsidR="000315E9" w:rsidRDefault="000315E9" w:rsidP="000315E9">
      <w:r>
        <w:rPr>
          <w:b/>
        </w:rPr>
        <w:t xml:space="preserve">SRA. PRESIDENTE (Aluani): </w:t>
      </w:r>
      <w:r>
        <w:t>Se va a votar</w:t>
      </w:r>
      <w:r w:rsidRPr="00C02E85">
        <w:t xml:space="preserve"> la moci</w:t>
      </w:r>
      <w:r w:rsidRPr="00C02E85">
        <w:rPr>
          <w:rFonts w:hint="eastAsia"/>
        </w:rPr>
        <w:t>ó</w:t>
      </w:r>
      <w:r>
        <w:t>n del S</w:t>
      </w:r>
      <w:r w:rsidRPr="00C02E85">
        <w:t>enador</w:t>
      </w:r>
      <w:r>
        <w:t xml:space="preserve"> Vergara</w:t>
      </w:r>
      <w:r w:rsidRPr="00C02E85">
        <w:t xml:space="preserve">, </w:t>
      </w:r>
      <w:r>
        <w:t>los que estén por la afirmativa sírvanse indicarlo</w:t>
      </w:r>
      <w:r w:rsidRPr="00C02E85">
        <w:t xml:space="preserve">. </w:t>
      </w:r>
    </w:p>
    <w:p w:rsidR="000315E9" w:rsidRDefault="000315E9" w:rsidP="000315E9"/>
    <w:p w:rsidR="000315E9" w:rsidRDefault="000315E9" w:rsidP="000315E9">
      <w:pPr>
        <w:pStyle w:val="Acotacin"/>
      </w:pPr>
      <w:r w:rsidRPr="006C641D">
        <w:rPr>
          <w:bCs/>
          <w:iCs/>
        </w:rPr>
        <w:t>Resulta</w:t>
      </w:r>
      <w:r w:rsidRPr="00C02E85">
        <w:t xml:space="preserve"> </w:t>
      </w:r>
      <w:r>
        <w:t>afirmativa.</w:t>
      </w:r>
    </w:p>
    <w:p w:rsidR="000315E9" w:rsidRDefault="000315E9" w:rsidP="000315E9"/>
    <w:p w:rsidR="000315E9" w:rsidRDefault="000315E9" w:rsidP="000315E9">
      <w:r>
        <w:rPr>
          <w:b/>
        </w:rPr>
        <w:t xml:space="preserve">SRA. PRESIDENTE (Aluani): </w:t>
      </w:r>
      <w:r>
        <w:t>En consecuencia,</w:t>
      </w:r>
      <w:r w:rsidRPr="00C02E85">
        <w:t xml:space="preserve"> vuelve </w:t>
      </w:r>
      <w:r>
        <w:t>a la C</w:t>
      </w:r>
      <w:r w:rsidRPr="00C02E85">
        <w:t>omisi</w:t>
      </w:r>
      <w:r w:rsidRPr="00C02E85">
        <w:rPr>
          <w:rFonts w:hint="eastAsia"/>
        </w:rPr>
        <w:t>ó</w:t>
      </w:r>
      <w:r w:rsidRPr="00C02E85">
        <w:t>n</w:t>
      </w:r>
      <w:r>
        <w:t xml:space="preserve"> de Legislación General.</w:t>
      </w:r>
    </w:p>
    <w:p w:rsidR="000315E9" w:rsidRDefault="000315E9" w:rsidP="007E2F7A"/>
    <w:p w:rsidR="00521325" w:rsidRPr="00CA405C" w:rsidRDefault="00521325" w:rsidP="00521325">
      <w:r>
        <w:rPr>
          <w:b/>
        </w:rPr>
        <w:t>SRA. PRESIDENTE (Aluani):</w:t>
      </w:r>
      <w:r>
        <w:t xml:space="preserve"> Se encuentra </w:t>
      </w:r>
      <w:r w:rsidRPr="004B2DCB">
        <w:t>reservado en Secretaría</w:t>
      </w:r>
      <w:r>
        <w:t xml:space="preserve"> el </w:t>
      </w:r>
      <w:r>
        <w:rPr>
          <w:rFonts w:eastAsia="MS Mincho"/>
        </w:rPr>
        <w:t>de</w:t>
      </w:r>
      <w:r w:rsidRPr="008F7529">
        <w:rPr>
          <w:rFonts w:eastAsia="MS Mincho"/>
        </w:rPr>
        <w:t>spacho de la</w:t>
      </w:r>
      <w:r>
        <w:rPr>
          <w:rFonts w:eastAsia="MS Mincho"/>
        </w:rPr>
        <w:t xml:space="preserve"> </w:t>
      </w:r>
      <w:r w:rsidRPr="00CA405C">
        <w:t xml:space="preserve">Comisión de </w:t>
      </w:r>
      <w:r>
        <w:t>Legislación General</w:t>
      </w:r>
      <w:r w:rsidRPr="00CA405C">
        <w:t xml:space="preserve">, en el Proyecto de Resolución </w:t>
      </w:r>
      <w:r w:rsidRPr="00157F6E">
        <w:t>por el que se remite</w:t>
      </w:r>
      <w:r>
        <w:t>n</w:t>
      </w:r>
      <w:r w:rsidRPr="00157F6E">
        <w:t xml:space="preserve"> al Archivo aquellos proyectos de Ley que han cumplido un tiempo sin haber sido sancionados definitivamente por las dos Cámaras, en cumplimiento a lo establecido por la Ley N°</w:t>
      </w:r>
      <w:r>
        <w:t xml:space="preserve"> </w:t>
      </w:r>
      <w:r w:rsidRPr="00157F6E">
        <w:t>3030 y sus modificatorias</w:t>
      </w:r>
      <w:r w:rsidRPr="00CA405C">
        <w:t>, contenidos en los expedientes Números 24.807, 14.234, 14.237, 14.300, 22.835, 24.791, 14.349, 24.346, 14.405, 14.416, 14.448, 14.489, 14.515, 20.538, 24.609, 23.885</w:t>
      </w:r>
      <w:r>
        <w:t xml:space="preserve"> y</w:t>
      </w:r>
      <w:r w:rsidRPr="00CA405C">
        <w:t xml:space="preserve"> 25.584.</w:t>
      </w:r>
    </w:p>
    <w:p w:rsidR="00521325" w:rsidRPr="00197F19" w:rsidRDefault="00521325" w:rsidP="00521325">
      <w:pPr>
        <w:rPr>
          <w:rFonts w:eastAsia="MS Mincho"/>
          <w:bCs/>
        </w:rPr>
      </w:pPr>
      <w:r>
        <w:rPr>
          <w:rFonts w:eastAsia="MS Mincho"/>
          <w:bCs/>
        </w:rPr>
        <w:tab/>
        <w:t>Su tratamiento sobre tablas está acordado desde el inicio de la sesión.</w:t>
      </w:r>
    </w:p>
    <w:p w:rsidR="00521325" w:rsidRPr="00197F19" w:rsidRDefault="00521325" w:rsidP="00521325">
      <w:pPr>
        <w:ind w:firstLine="708"/>
      </w:pPr>
      <w:r w:rsidRPr="00197F19">
        <w:t xml:space="preserve">Por </w:t>
      </w:r>
      <w:proofErr w:type="spellStart"/>
      <w:r w:rsidR="000A2E78">
        <w:t>Pros</w:t>
      </w:r>
      <w:r w:rsidRPr="00197F19">
        <w:t>ecretaría</w:t>
      </w:r>
      <w:proofErr w:type="spellEnd"/>
      <w:r w:rsidRPr="00197F19">
        <w:t xml:space="preserve"> se dará lectura.</w:t>
      </w:r>
    </w:p>
    <w:p w:rsidR="00521325" w:rsidRPr="00197F19" w:rsidRDefault="00521325" w:rsidP="00521325"/>
    <w:p w:rsidR="00521325" w:rsidRPr="00197F19" w:rsidRDefault="00521325" w:rsidP="00521325">
      <w:pPr>
        <w:spacing w:line="300" w:lineRule="exact"/>
        <w:ind w:left="4082" w:right="1134" w:hanging="113"/>
        <w:rPr>
          <w:b/>
          <w:i/>
          <w:sz w:val="20"/>
          <w:szCs w:val="20"/>
        </w:rPr>
      </w:pPr>
      <w:r w:rsidRPr="00197F19">
        <w:rPr>
          <w:b/>
          <w:i/>
          <w:sz w:val="20"/>
          <w:szCs w:val="20"/>
        </w:rPr>
        <w:t>-Se lee:</w:t>
      </w:r>
    </w:p>
    <w:p w:rsidR="00521325" w:rsidRPr="00197F19" w:rsidRDefault="00521325" w:rsidP="00521325"/>
    <w:p w:rsidR="00521325" w:rsidRPr="00197F19" w:rsidRDefault="00521325" w:rsidP="00521325">
      <w:r w:rsidRPr="00B87A43">
        <w:rPr>
          <w:b/>
        </w:rPr>
        <w:lastRenderedPageBreak/>
        <w:t>SRA. PRESIDENTE (Aluani)</w:t>
      </w:r>
      <w:r w:rsidRPr="00197F19">
        <w:rPr>
          <w:b/>
        </w:rPr>
        <w:t>:</w:t>
      </w:r>
      <w:r w:rsidRPr="00197F19">
        <w:t xml:space="preserve"> Si no se hace uso de la palabra, se va a votar; </w:t>
      </w:r>
      <w:r>
        <w:t>los</w:t>
      </w:r>
      <w:r w:rsidRPr="00197F19">
        <w:t xml:space="preserve"> que estén por la afirmativa, sírvanse indicarlo.</w:t>
      </w:r>
    </w:p>
    <w:p w:rsidR="00521325" w:rsidRPr="00197F19" w:rsidRDefault="00521325" w:rsidP="00521325"/>
    <w:p w:rsidR="00521325" w:rsidRPr="00197F19" w:rsidRDefault="00521325" w:rsidP="00521325">
      <w:pPr>
        <w:spacing w:line="300" w:lineRule="exact"/>
        <w:ind w:left="4082" w:right="1134" w:hanging="113"/>
        <w:rPr>
          <w:b/>
          <w:i/>
          <w:sz w:val="20"/>
          <w:szCs w:val="20"/>
        </w:rPr>
      </w:pPr>
      <w:r w:rsidRPr="00197F19">
        <w:rPr>
          <w:b/>
          <w:i/>
          <w:sz w:val="20"/>
          <w:szCs w:val="20"/>
        </w:rPr>
        <w:t>-Resulta aprobado.</w:t>
      </w:r>
    </w:p>
    <w:p w:rsidR="00521325" w:rsidRPr="00197F19" w:rsidRDefault="00521325" w:rsidP="00521325"/>
    <w:p w:rsidR="00521325" w:rsidRDefault="00521325" w:rsidP="00521325">
      <w:r w:rsidRPr="00B87A43">
        <w:rPr>
          <w:b/>
        </w:rPr>
        <w:t>SRA. PRESIDENTE (Aluani)</w:t>
      </w:r>
      <w:r w:rsidRPr="00197F19">
        <w:rPr>
          <w:b/>
        </w:rPr>
        <w:t>:</w:t>
      </w:r>
      <w:r w:rsidRPr="00197F19">
        <w:t xml:space="preserve"> Queda aprobado;</w:t>
      </w:r>
      <w:r>
        <w:t xml:space="preserve"> en consecuencia los expedientes mencionados se remiten al Archivo.</w:t>
      </w:r>
    </w:p>
    <w:p w:rsidR="00521325" w:rsidRDefault="00521325" w:rsidP="007E2F7A"/>
    <w:p w:rsidR="00521325" w:rsidRPr="00CA405C" w:rsidRDefault="00521325" w:rsidP="00521325">
      <w:r>
        <w:rPr>
          <w:b/>
        </w:rPr>
        <w:t>SRA. PRESIDENTE (Aluani):</w:t>
      </w:r>
      <w:r>
        <w:t xml:space="preserve"> Se encuentra </w:t>
      </w:r>
      <w:r w:rsidRPr="004B2DCB">
        <w:t>reservado en Secretaría</w:t>
      </w:r>
      <w:r>
        <w:t xml:space="preserve"> el </w:t>
      </w:r>
      <w:r>
        <w:rPr>
          <w:rFonts w:eastAsia="MS Mincho"/>
        </w:rPr>
        <w:t>de</w:t>
      </w:r>
      <w:r w:rsidRPr="008F7529">
        <w:rPr>
          <w:rFonts w:eastAsia="MS Mincho"/>
        </w:rPr>
        <w:t xml:space="preserve">spacho </w:t>
      </w:r>
      <w:r w:rsidRPr="00CA405C">
        <w:t>de las Comisiones de Legislación General y de Presupuesto y Hacienda, en el Proyecto de Resolución por el que se remiten al Archivo aquellos Proyectos de Ley que han cumplido un tiempo sin haber sido sancionados definitivamente por las dos Cámaras, en cumplimiento a lo establecido por la Ley N° 3030 y sus modificatorias, que se encuentra</w:t>
      </w:r>
      <w:r>
        <w:rPr>
          <w:rFonts w:eastAsia="MS Mincho"/>
        </w:rPr>
        <w:t xml:space="preserve">n contenidos </w:t>
      </w:r>
      <w:r w:rsidRPr="00CA405C">
        <w:t>en los expedientes Números 25.649, 24.722, 14.657 y 14.540.</w:t>
      </w:r>
    </w:p>
    <w:p w:rsidR="00521325" w:rsidRPr="00197F19" w:rsidRDefault="00521325" w:rsidP="00521325">
      <w:pPr>
        <w:rPr>
          <w:rFonts w:eastAsia="MS Mincho"/>
          <w:bCs/>
        </w:rPr>
      </w:pPr>
      <w:r>
        <w:rPr>
          <w:rFonts w:eastAsia="MS Mincho"/>
          <w:bCs/>
        </w:rPr>
        <w:tab/>
        <w:t>Su tratamiento sobre tablas está acordado desde el inicio de la sesión.</w:t>
      </w:r>
    </w:p>
    <w:p w:rsidR="00521325" w:rsidRPr="00197F19" w:rsidRDefault="00521325" w:rsidP="00521325">
      <w:pPr>
        <w:ind w:firstLine="708"/>
      </w:pPr>
      <w:r w:rsidRPr="00197F19">
        <w:t xml:space="preserve">Por </w:t>
      </w:r>
      <w:proofErr w:type="spellStart"/>
      <w:r w:rsidR="000A2E78">
        <w:t>Pros</w:t>
      </w:r>
      <w:r w:rsidRPr="00197F19">
        <w:t>ecretaría</w:t>
      </w:r>
      <w:proofErr w:type="spellEnd"/>
      <w:r w:rsidRPr="00197F19">
        <w:t xml:space="preserve"> se dará lectura.</w:t>
      </w:r>
    </w:p>
    <w:p w:rsidR="00521325" w:rsidRPr="00197F19" w:rsidRDefault="00521325" w:rsidP="00521325"/>
    <w:p w:rsidR="00521325" w:rsidRPr="00197F19" w:rsidRDefault="00521325" w:rsidP="00521325">
      <w:pPr>
        <w:spacing w:line="300" w:lineRule="exact"/>
        <w:ind w:left="4082" w:right="1134" w:hanging="113"/>
        <w:rPr>
          <w:b/>
          <w:i/>
          <w:sz w:val="20"/>
          <w:szCs w:val="20"/>
        </w:rPr>
      </w:pPr>
      <w:r w:rsidRPr="00197F19">
        <w:rPr>
          <w:b/>
          <w:i/>
          <w:sz w:val="20"/>
          <w:szCs w:val="20"/>
        </w:rPr>
        <w:t>-Se lee:</w:t>
      </w:r>
    </w:p>
    <w:p w:rsidR="00521325" w:rsidRPr="00197F19" w:rsidRDefault="00521325" w:rsidP="00521325"/>
    <w:p w:rsidR="00521325" w:rsidRPr="00197F19" w:rsidRDefault="00521325" w:rsidP="00521325">
      <w:r w:rsidRPr="00B87A43">
        <w:rPr>
          <w:b/>
        </w:rPr>
        <w:t>SRA. PRESIDENTE (Aluani)</w:t>
      </w:r>
      <w:r w:rsidRPr="00197F19">
        <w:rPr>
          <w:b/>
        </w:rPr>
        <w:t>:</w:t>
      </w:r>
      <w:r w:rsidRPr="00197F19">
        <w:t xml:space="preserve"> Si no se hace uso de la palabra, </w:t>
      </w:r>
      <w:r w:rsidR="00B51F7B">
        <w:t xml:space="preserve">se va a votar; </w:t>
      </w:r>
      <w:r>
        <w:t xml:space="preserve">los </w:t>
      </w:r>
      <w:r w:rsidRPr="00197F19">
        <w:t>que estén por la afirmativa, sírvanse indicarlo.</w:t>
      </w:r>
    </w:p>
    <w:p w:rsidR="00521325" w:rsidRPr="00197F19" w:rsidRDefault="00521325" w:rsidP="00521325"/>
    <w:p w:rsidR="00521325" w:rsidRPr="00197F19" w:rsidRDefault="00521325" w:rsidP="00521325">
      <w:pPr>
        <w:spacing w:line="300" w:lineRule="exact"/>
        <w:ind w:left="4082" w:right="1134" w:hanging="113"/>
        <w:rPr>
          <w:b/>
          <w:i/>
          <w:sz w:val="20"/>
          <w:szCs w:val="20"/>
        </w:rPr>
      </w:pPr>
      <w:r w:rsidRPr="00197F19">
        <w:rPr>
          <w:b/>
          <w:i/>
          <w:sz w:val="20"/>
          <w:szCs w:val="20"/>
        </w:rPr>
        <w:t>-Resulta aprobado.</w:t>
      </w:r>
    </w:p>
    <w:p w:rsidR="00521325" w:rsidRPr="00197F19" w:rsidRDefault="00521325" w:rsidP="00521325"/>
    <w:p w:rsidR="00521325" w:rsidRDefault="00521325" w:rsidP="00521325">
      <w:r w:rsidRPr="00B87A43">
        <w:rPr>
          <w:b/>
        </w:rPr>
        <w:t>SRA. PRESIDENTE (Aluani)</w:t>
      </w:r>
      <w:r w:rsidRPr="00197F19">
        <w:rPr>
          <w:b/>
        </w:rPr>
        <w:t>:</w:t>
      </w:r>
      <w:r w:rsidRPr="00197F19">
        <w:t xml:space="preserve"> Queda aprobado;</w:t>
      </w:r>
      <w:r>
        <w:t xml:space="preserve"> en consecuencia los expedientes mencionados se remiten al Archivo.</w:t>
      </w:r>
    </w:p>
    <w:p w:rsidR="00521325" w:rsidRDefault="00521325" w:rsidP="007E2F7A"/>
    <w:p w:rsidR="0020383F" w:rsidRDefault="0020383F" w:rsidP="0020383F">
      <w:pPr>
        <w:pStyle w:val="Apertura"/>
      </w:pPr>
      <w:r>
        <w:t>8</w:t>
      </w:r>
    </w:p>
    <w:p w:rsidR="0020383F" w:rsidRDefault="0020383F" w:rsidP="0020383F">
      <w:pPr>
        <w:pStyle w:val="Apertura"/>
      </w:pPr>
      <w:r>
        <w:t>CUARTO INTERMEDIO</w:t>
      </w:r>
    </w:p>
    <w:p w:rsidR="0020383F" w:rsidRDefault="0020383F" w:rsidP="0020383F"/>
    <w:p w:rsidR="0020383F" w:rsidRDefault="0020383F" w:rsidP="0020383F">
      <w:r>
        <w:rPr>
          <w:b/>
        </w:rPr>
        <w:t>SRA. PRESIDENTE (Aluani):</w:t>
      </w:r>
      <w:r w:rsidRPr="00C02E85">
        <w:t xml:space="preserve"> </w:t>
      </w:r>
      <w:r>
        <w:t>Tiene la palabra el Senador por el Departamento San Salvador.</w:t>
      </w:r>
    </w:p>
    <w:p w:rsidR="0020383F" w:rsidRDefault="0020383F" w:rsidP="0020383F"/>
    <w:p w:rsidR="0020383F" w:rsidRDefault="0020383F" w:rsidP="0020383F">
      <w:r>
        <w:rPr>
          <w:b/>
          <w:bCs/>
        </w:rPr>
        <w:t>SR. SENADOR (Berthet):</w:t>
      </w:r>
      <w:r>
        <w:t xml:space="preserve"> Señora Presidente, solicito un cuarto intermedio de cinco minutos en las bancas.</w:t>
      </w:r>
    </w:p>
    <w:p w:rsidR="0020383F" w:rsidRDefault="0020383F" w:rsidP="0020383F"/>
    <w:p w:rsidR="0020383F" w:rsidRDefault="0020383F" w:rsidP="0020383F">
      <w:r>
        <w:rPr>
          <w:b/>
        </w:rPr>
        <w:t>SRA. PRESIDENTE (Aluani):</w:t>
      </w:r>
      <w:r w:rsidRPr="00C02E85">
        <w:t xml:space="preserve"> </w:t>
      </w:r>
      <w:r>
        <w:t>Se va a votar la moción formulada por el señor Senador Berthet; los que estén por la afirmativa, sírvanse indicarlo.</w:t>
      </w:r>
    </w:p>
    <w:p w:rsidR="0020383F" w:rsidRDefault="0020383F" w:rsidP="0020383F">
      <w:pPr>
        <w:pStyle w:val="Piedepgina"/>
      </w:pPr>
    </w:p>
    <w:p w:rsidR="0020383F" w:rsidRDefault="0020383F" w:rsidP="0020383F">
      <w:pPr>
        <w:pStyle w:val="Acotacin"/>
      </w:pPr>
      <w:r>
        <w:t>-Resulta afirmativa.</w:t>
      </w:r>
    </w:p>
    <w:p w:rsidR="0020383F" w:rsidRDefault="0020383F" w:rsidP="0020383F"/>
    <w:p w:rsidR="0020383F" w:rsidRDefault="0020383F" w:rsidP="0020383F">
      <w:r>
        <w:rPr>
          <w:b/>
        </w:rPr>
        <w:t>SRA. PRESIDENTE (Aluani):</w:t>
      </w:r>
      <w:r w:rsidRPr="00C02E85">
        <w:t xml:space="preserve"> </w:t>
      </w:r>
      <w:r>
        <w:t>En consecuencia, pasamos a un cuarto intermedio.</w:t>
      </w:r>
    </w:p>
    <w:p w:rsidR="0020383F" w:rsidRDefault="0020383F" w:rsidP="0020383F"/>
    <w:p w:rsidR="0020383F" w:rsidRDefault="0020383F" w:rsidP="0020383F">
      <w:pPr>
        <w:pStyle w:val="Acotacin"/>
      </w:pPr>
      <w:r>
        <w:t>-Eran las 13 y 42.</w:t>
      </w:r>
    </w:p>
    <w:p w:rsidR="0020383F" w:rsidRDefault="0020383F" w:rsidP="0020383F"/>
    <w:p w:rsidR="0020383F" w:rsidRDefault="0020383F" w:rsidP="0020383F">
      <w:pPr>
        <w:pStyle w:val="Acotacin"/>
      </w:pPr>
      <w:r>
        <w:t>-Siendo las 13 y 47, dice la:</w:t>
      </w:r>
    </w:p>
    <w:p w:rsidR="0020383F" w:rsidRDefault="0020383F" w:rsidP="0020383F"/>
    <w:p w:rsidR="0020383F" w:rsidRDefault="0020383F" w:rsidP="0020383F">
      <w:r>
        <w:rPr>
          <w:b/>
        </w:rPr>
        <w:t>SRA. PRESIDENTE (Aluani):</w:t>
      </w:r>
      <w:r w:rsidRPr="00C02E85">
        <w:t xml:space="preserve"> </w:t>
      </w:r>
      <w:r>
        <w:t>Se reanuda la sesión.</w:t>
      </w:r>
    </w:p>
    <w:p w:rsidR="000E04E7" w:rsidRDefault="00645746" w:rsidP="00645746">
      <w:pPr>
        <w:ind w:firstLine="708"/>
      </w:pPr>
      <w:r>
        <w:t>S</w:t>
      </w:r>
      <w:r w:rsidR="001103F4" w:rsidRPr="00426087">
        <w:t xml:space="preserve">e encuentra reservado </w:t>
      </w:r>
      <w:r w:rsidR="000E04E7" w:rsidRPr="00596FB2">
        <w:t xml:space="preserve">el despacho de la Comisión de </w:t>
      </w:r>
      <w:r w:rsidR="000E04E7">
        <w:t>Asuntos Municipales</w:t>
      </w:r>
      <w:r>
        <w:t>, en el P</w:t>
      </w:r>
      <w:r w:rsidR="000E04E7" w:rsidRPr="00596FB2">
        <w:t>royecto de</w:t>
      </w:r>
      <w:r>
        <w:t xml:space="preserve"> L</w:t>
      </w:r>
      <w:r w:rsidR="000E04E7" w:rsidRPr="00596FB2">
        <w:t xml:space="preserve">ey </w:t>
      </w:r>
      <w:r w:rsidR="000E04E7">
        <w:t xml:space="preserve">por el que se establecen los límites jurisdiccionales de la Comuna de </w:t>
      </w:r>
      <w:proofErr w:type="spellStart"/>
      <w:r w:rsidR="000E04E7">
        <w:t>Líbaros</w:t>
      </w:r>
      <w:proofErr w:type="spellEnd"/>
      <w:r w:rsidR="000E04E7">
        <w:t xml:space="preserve"> del Departamento Uruguay</w:t>
      </w:r>
      <w:r w:rsidR="000E04E7" w:rsidRPr="00596FB2">
        <w:rPr>
          <w:rFonts w:eastAsia="Calibri"/>
          <w:shd w:val="clear" w:color="auto" w:fill="FFFFFF"/>
          <w:lang w:eastAsia="en-US"/>
        </w:rPr>
        <w:t xml:space="preserve">, expediente Nº </w:t>
      </w:r>
      <w:r w:rsidR="000E04E7">
        <w:rPr>
          <w:rFonts w:eastAsia="Calibri"/>
          <w:shd w:val="clear" w:color="auto" w:fill="FFFFFF"/>
          <w:lang w:eastAsia="en-US"/>
        </w:rPr>
        <w:t>28.854</w:t>
      </w:r>
      <w:r w:rsidR="000E04E7" w:rsidRPr="00596FB2">
        <w:t>.</w:t>
      </w:r>
    </w:p>
    <w:p w:rsidR="000E04E7" w:rsidRPr="00596FB2" w:rsidRDefault="000E04E7" w:rsidP="00645746">
      <w:pPr>
        <w:ind w:firstLine="708"/>
        <w:rPr>
          <w:lang w:val="es-ES"/>
        </w:rPr>
      </w:pPr>
      <w:r w:rsidRPr="00596FB2">
        <w:rPr>
          <w:lang w:val="es-ES"/>
        </w:rPr>
        <w:t xml:space="preserve">Tiene la palabra el Senador por el Departamento </w:t>
      </w:r>
      <w:r w:rsidR="00645746">
        <w:rPr>
          <w:lang w:val="es-ES"/>
        </w:rPr>
        <w:t>Nogoyá</w:t>
      </w:r>
      <w:r w:rsidRPr="00596FB2">
        <w:rPr>
          <w:lang w:val="es-ES"/>
        </w:rPr>
        <w:t>.</w:t>
      </w:r>
    </w:p>
    <w:p w:rsidR="000E04E7" w:rsidRPr="00596FB2" w:rsidRDefault="000E04E7" w:rsidP="000E04E7">
      <w:pPr>
        <w:rPr>
          <w:lang w:val="es-ES"/>
        </w:rPr>
      </w:pPr>
    </w:p>
    <w:p w:rsidR="00B51F7B" w:rsidRDefault="000E04E7" w:rsidP="00B51F7B">
      <w:pPr>
        <w:rPr>
          <w:lang w:val="es-ES"/>
        </w:rPr>
      </w:pPr>
      <w:r w:rsidRPr="00596FB2">
        <w:rPr>
          <w:b/>
          <w:lang w:val="es-ES"/>
        </w:rPr>
        <w:t>SR. SENADOR (</w:t>
      </w:r>
      <w:r w:rsidR="00645746">
        <w:rPr>
          <w:b/>
          <w:lang w:val="es-ES"/>
        </w:rPr>
        <w:t>Cavagna</w:t>
      </w:r>
      <w:r w:rsidRPr="00596FB2">
        <w:rPr>
          <w:b/>
          <w:lang w:val="es-ES"/>
        </w:rPr>
        <w:t xml:space="preserve">): </w:t>
      </w:r>
      <w:r w:rsidR="00B51F7B" w:rsidRPr="00EF33F4">
        <w:rPr>
          <w:lang w:val="es-ES"/>
        </w:rPr>
        <w:t xml:space="preserve">Simplemente, </w:t>
      </w:r>
      <w:r w:rsidR="00B51F7B">
        <w:rPr>
          <w:lang w:val="es-ES"/>
        </w:rPr>
        <w:t xml:space="preserve">es para </w:t>
      </w:r>
      <w:r w:rsidR="00B51F7B" w:rsidRPr="00EF33F4">
        <w:rPr>
          <w:lang w:val="es-ES"/>
        </w:rPr>
        <w:t xml:space="preserve">agradecer la posibilidad de manifestar que seguimos trabajando en la </w:t>
      </w:r>
      <w:r w:rsidR="00B51F7B">
        <w:rPr>
          <w:lang w:val="es-ES"/>
        </w:rPr>
        <w:t>C</w:t>
      </w:r>
      <w:r w:rsidR="00B51F7B" w:rsidRPr="00EF33F4">
        <w:rPr>
          <w:lang w:val="es-ES"/>
        </w:rPr>
        <w:t xml:space="preserve">omisión de Asuntos Municipales. </w:t>
      </w:r>
    </w:p>
    <w:p w:rsidR="00B51F7B" w:rsidRPr="00EF33F4" w:rsidRDefault="00B51F7B" w:rsidP="00B51F7B">
      <w:pPr>
        <w:ind w:firstLine="708"/>
        <w:rPr>
          <w:lang w:val="es-ES"/>
        </w:rPr>
      </w:pPr>
      <w:r w:rsidRPr="00EF33F4">
        <w:rPr>
          <w:lang w:val="es-ES"/>
        </w:rPr>
        <w:t>En el día de hoy se sacaron 3 dictámenes</w:t>
      </w:r>
      <w:r>
        <w:rPr>
          <w:lang w:val="es-ES"/>
        </w:rPr>
        <w:t>. Además,</w:t>
      </w:r>
      <w:r w:rsidRPr="00EF33F4">
        <w:rPr>
          <w:lang w:val="es-ES"/>
        </w:rPr>
        <w:t xml:space="preserve"> se está trabajando ta</w:t>
      </w:r>
      <w:r>
        <w:rPr>
          <w:lang w:val="es-ES"/>
        </w:rPr>
        <w:t>mbién en un proyecto sobre las J</w:t>
      </w:r>
      <w:r w:rsidRPr="00EF33F4">
        <w:rPr>
          <w:lang w:val="es-ES"/>
        </w:rPr>
        <w:t xml:space="preserve">untas de </w:t>
      </w:r>
      <w:r>
        <w:rPr>
          <w:lang w:val="es-ES"/>
        </w:rPr>
        <w:t>G</w:t>
      </w:r>
      <w:r w:rsidRPr="00EF33F4">
        <w:rPr>
          <w:lang w:val="es-ES"/>
        </w:rPr>
        <w:t>obierno</w:t>
      </w:r>
      <w:r>
        <w:rPr>
          <w:lang w:val="es-ES"/>
        </w:rPr>
        <w:t xml:space="preserve">. Y </w:t>
      </w:r>
      <w:r w:rsidRPr="00EF33F4">
        <w:rPr>
          <w:lang w:val="es-ES"/>
        </w:rPr>
        <w:t xml:space="preserve">seguimos avanzando desde el </w:t>
      </w:r>
      <w:r>
        <w:rPr>
          <w:lang w:val="es-ES"/>
        </w:rPr>
        <w:t>G</w:t>
      </w:r>
      <w:r w:rsidRPr="00EF33F4">
        <w:rPr>
          <w:lang w:val="es-ES"/>
        </w:rPr>
        <w:t xml:space="preserve">obierno </w:t>
      </w:r>
      <w:r>
        <w:rPr>
          <w:lang w:val="es-ES"/>
        </w:rPr>
        <w:t>P</w:t>
      </w:r>
      <w:r w:rsidRPr="00EF33F4">
        <w:rPr>
          <w:lang w:val="es-ES"/>
        </w:rPr>
        <w:t xml:space="preserve">rovincial con la federalización del interior de la </w:t>
      </w:r>
      <w:r>
        <w:rPr>
          <w:lang w:val="es-ES"/>
        </w:rPr>
        <w:t>Provincia de Entre Ríos, e</w:t>
      </w:r>
      <w:r w:rsidRPr="00EF33F4">
        <w:rPr>
          <w:lang w:val="es-ES"/>
        </w:rPr>
        <w:t>sto es generando más comunas</w:t>
      </w:r>
      <w:r>
        <w:rPr>
          <w:lang w:val="es-ES"/>
        </w:rPr>
        <w:t xml:space="preserve"> y</w:t>
      </w:r>
      <w:r w:rsidRPr="00EF33F4">
        <w:rPr>
          <w:lang w:val="es-ES"/>
        </w:rPr>
        <w:t xml:space="preserve"> más recursos</w:t>
      </w:r>
      <w:r>
        <w:rPr>
          <w:lang w:val="es-ES"/>
        </w:rPr>
        <w:t>, como</w:t>
      </w:r>
      <w:r w:rsidRPr="00EF33F4">
        <w:rPr>
          <w:lang w:val="es-ES"/>
        </w:rPr>
        <w:t xml:space="preserve"> en este caso, generando pasos importantísimos </w:t>
      </w:r>
      <w:r>
        <w:rPr>
          <w:lang w:val="es-ES"/>
        </w:rPr>
        <w:t>al</w:t>
      </w:r>
      <w:r w:rsidRPr="00EF33F4">
        <w:rPr>
          <w:lang w:val="es-ES"/>
        </w:rPr>
        <w:t xml:space="preserve"> limitar las jurisdicciones </w:t>
      </w:r>
      <w:r>
        <w:rPr>
          <w:lang w:val="es-ES"/>
        </w:rPr>
        <w:t>de una comuna del D</w:t>
      </w:r>
      <w:r w:rsidRPr="00EF33F4">
        <w:rPr>
          <w:lang w:val="es-ES"/>
        </w:rPr>
        <w:t>epartamento Uruguay.</w:t>
      </w:r>
    </w:p>
    <w:p w:rsidR="00645746" w:rsidRDefault="00B51F7B" w:rsidP="00B51F7B">
      <w:pPr>
        <w:ind w:firstLine="708"/>
      </w:pPr>
      <w:r w:rsidRPr="00EF33F4">
        <w:rPr>
          <w:lang w:val="es-ES"/>
        </w:rPr>
        <w:t>Así que</w:t>
      </w:r>
      <w:r>
        <w:rPr>
          <w:lang w:val="es-ES"/>
        </w:rPr>
        <w:t>,</w:t>
      </w:r>
      <w:r w:rsidRPr="00EF33F4">
        <w:rPr>
          <w:lang w:val="es-ES"/>
        </w:rPr>
        <w:t xml:space="preserve"> solicito a los pares </w:t>
      </w:r>
      <w:r>
        <w:rPr>
          <w:lang w:val="es-ES"/>
        </w:rPr>
        <w:t xml:space="preserve">que el mismo sea tratado sobre tablas y su posterior </w:t>
      </w:r>
      <w:r w:rsidRPr="00EF33F4">
        <w:rPr>
          <w:lang w:val="es-ES"/>
        </w:rPr>
        <w:t xml:space="preserve">votación por la afirmativa, a los efectos de poder seguir fortaleciendo el federalismo en la </w:t>
      </w:r>
      <w:r>
        <w:rPr>
          <w:lang w:val="es-ES"/>
        </w:rPr>
        <w:t>P</w:t>
      </w:r>
      <w:r w:rsidRPr="00EF33F4">
        <w:rPr>
          <w:lang w:val="es-ES"/>
        </w:rPr>
        <w:t>rovincia de Entre Ríos</w:t>
      </w:r>
      <w:r w:rsidR="00645746">
        <w:t>.</w:t>
      </w:r>
    </w:p>
    <w:p w:rsidR="00645746" w:rsidRDefault="00645746" w:rsidP="00645746"/>
    <w:p w:rsidR="00645746" w:rsidRDefault="00645746" w:rsidP="00645746">
      <w:r w:rsidRPr="00426087">
        <w:rPr>
          <w:b/>
        </w:rPr>
        <w:t>SRA. PRESIDENTE (Aluani):</w:t>
      </w:r>
      <w:r w:rsidRPr="00426087">
        <w:t xml:space="preserve"> </w:t>
      </w:r>
      <w:r>
        <w:t>A consideración del Cuerpo la moción de sobre tablas formulada por el Senador Cavagna; se requieren los dos tercios de votos de los Senadores presentes para su aprobación.</w:t>
      </w:r>
    </w:p>
    <w:p w:rsidR="00645746" w:rsidRDefault="00645746" w:rsidP="00645746"/>
    <w:p w:rsidR="00645746" w:rsidRDefault="00645746" w:rsidP="00645746">
      <w:pPr>
        <w:pStyle w:val="Acotacin"/>
      </w:pPr>
      <w:r>
        <w:t>-Resulta afirmativa.</w:t>
      </w:r>
    </w:p>
    <w:p w:rsidR="00645746" w:rsidRDefault="00645746" w:rsidP="00645746"/>
    <w:p w:rsidR="00645746" w:rsidRDefault="00645746" w:rsidP="00645746">
      <w:r w:rsidRPr="00426087">
        <w:rPr>
          <w:b/>
        </w:rPr>
        <w:t>SRA. PRESIDENTE (Aluani):</w:t>
      </w:r>
      <w:r w:rsidRPr="00426087">
        <w:t xml:space="preserve"> </w:t>
      </w:r>
      <w:r>
        <w:t xml:space="preserve">Por </w:t>
      </w:r>
      <w:proofErr w:type="spellStart"/>
      <w:r w:rsidR="00B135D7">
        <w:t>Pros</w:t>
      </w:r>
      <w:r>
        <w:t>ecretaría</w:t>
      </w:r>
      <w:proofErr w:type="spellEnd"/>
      <w:r>
        <w:t xml:space="preserve"> se dará lectura.</w:t>
      </w:r>
    </w:p>
    <w:p w:rsidR="00645746" w:rsidRDefault="00645746" w:rsidP="00645746"/>
    <w:p w:rsidR="00645746" w:rsidRDefault="00645746" w:rsidP="00645746">
      <w:pPr>
        <w:pStyle w:val="Acotacin"/>
      </w:pPr>
      <w:r>
        <w:t>-Se lee:</w:t>
      </w:r>
    </w:p>
    <w:p w:rsidR="000E04E7" w:rsidRPr="00596FB2" w:rsidRDefault="000E04E7" w:rsidP="000E04E7"/>
    <w:p w:rsidR="000E04E7" w:rsidRPr="00596FB2" w:rsidRDefault="000E04E7" w:rsidP="000E04E7">
      <w:r w:rsidRPr="00596FB2">
        <w:rPr>
          <w:b/>
        </w:rPr>
        <w:t>SRA. PRESIDENTE (Aluani):</w:t>
      </w:r>
      <w:r w:rsidRPr="00596FB2">
        <w:t xml:space="preserve"> Si no se hace más uso de la palabra, se va a votar en general y en particular, conforme a lo acordado en Labor Parlamentaria; los que estén por la afirmativa, sírvanse indicarlo.</w:t>
      </w:r>
    </w:p>
    <w:p w:rsidR="000E04E7" w:rsidRPr="00596FB2" w:rsidRDefault="000E04E7" w:rsidP="000E04E7"/>
    <w:p w:rsidR="000E04E7" w:rsidRPr="00596FB2" w:rsidRDefault="000E04E7" w:rsidP="000E04E7">
      <w:pPr>
        <w:spacing w:line="300" w:lineRule="exact"/>
        <w:ind w:left="4082" w:right="1134" w:hanging="113"/>
        <w:rPr>
          <w:b/>
          <w:i/>
          <w:sz w:val="20"/>
          <w:szCs w:val="20"/>
        </w:rPr>
      </w:pPr>
      <w:r w:rsidRPr="00596FB2">
        <w:rPr>
          <w:b/>
          <w:i/>
          <w:sz w:val="20"/>
          <w:szCs w:val="20"/>
        </w:rPr>
        <w:t>-Resulta aprobado.</w:t>
      </w:r>
    </w:p>
    <w:p w:rsidR="000E04E7" w:rsidRPr="00596FB2" w:rsidRDefault="000E04E7" w:rsidP="000E04E7"/>
    <w:p w:rsidR="000E04E7" w:rsidRPr="00596FB2" w:rsidRDefault="000E04E7" w:rsidP="000E04E7">
      <w:r w:rsidRPr="00596FB2">
        <w:rPr>
          <w:b/>
        </w:rPr>
        <w:lastRenderedPageBreak/>
        <w:t xml:space="preserve">SRA. PRESIDENTE (Aluani): </w:t>
      </w:r>
      <w:r w:rsidRPr="00596FB2">
        <w:t xml:space="preserve">Queda </w:t>
      </w:r>
      <w:r w:rsidR="00645746">
        <w:t>sancionado</w:t>
      </w:r>
      <w:r w:rsidRPr="00596FB2">
        <w:t xml:space="preserve">; pasa </w:t>
      </w:r>
      <w:r w:rsidR="00645746">
        <w:t>al Poder Ejecutivo para su promulgación.</w:t>
      </w:r>
    </w:p>
    <w:p w:rsidR="000E04E7" w:rsidRDefault="000E04E7" w:rsidP="001103F4"/>
    <w:p w:rsidR="001103F4" w:rsidRPr="00CA405C" w:rsidRDefault="00645746" w:rsidP="001103F4">
      <w:pPr>
        <w:rPr>
          <w:highlight w:val="yellow"/>
        </w:rPr>
      </w:pPr>
      <w:r w:rsidRPr="00596FB2">
        <w:rPr>
          <w:b/>
        </w:rPr>
        <w:t xml:space="preserve">SRA. PRESIDENTE (Aluani): </w:t>
      </w:r>
      <w:r>
        <w:t>S</w:t>
      </w:r>
      <w:r w:rsidRPr="00426087">
        <w:t xml:space="preserve">e encuentra reservado </w:t>
      </w:r>
      <w:r w:rsidR="001103F4" w:rsidRPr="00426087">
        <w:t xml:space="preserve">el </w:t>
      </w:r>
      <w:r w:rsidR="004641A4" w:rsidRPr="005D50DD">
        <w:t xml:space="preserve">proyecto de declaración por el que se declara de interés de esta Honorable Cámara el 100º aniversario de la creación de la Escuela Primaria N° 48 “Conscripto </w:t>
      </w:r>
      <w:proofErr w:type="spellStart"/>
      <w:r w:rsidR="004641A4" w:rsidRPr="005D50DD">
        <w:t>Bernardi</w:t>
      </w:r>
      <w:proofErr w:type="spellEnd"/>
      <w:r w:rsidR="004641A4" w:rsidRPr="005D50DD">
        <w:t xml:space="preserve">” de la localidad de Conscripto </w:t>
      </w:r>
      <w:proofErr w:type="spellStart"/>
      <w:r w:rsidR="004641A4" w:rsidRPr="005D50DD">
        <w:t>Bernardi</w:t>
      </w:r>
      <w:proofErr w:type="spellEnd"/>
      <w:r w:rsidR="004641A4" w:rsidRPr="005D50DD">
        <w:t>, Departamento Federal</w:t>
      </w:r>
      <w:r w:rsidR="001103F4" w:rsidRPr="007E2F7A">
        <w:rPr>
          <w:rFonts w:eastAsia="Calibri"/>
          <w:shd w:val="clear" w:color="auto" w:fill="FFFFFF"/>
          <w:lang w:eastAsia="en-US"/>
        </w:rPr>
        <w:t xml:space="preserve">, expediente Nº </w:t>
      </w:r>
      <w:r w:rsidR="007E2F7A">
        <w:rPr>
          <w:rFonts w:eastAsia="Calibri"/>
          <w:shd w:val="clear" w:color="auto" w:fill="FFFFFF"/>
          <w:lang w:eastAsia="en-US"/>
        </w:rPr>
        <w:t>15.663.</w:t>
      </w:r>
    </w:p>
    <w:p w:rsidR="00426087" w:rsidRDefault="00426087" w:rsidP="00426087">
      <w:pPr>
        <w:ind w:firstLine="708"/>
      </w:pPr>
      <w:r>
        <w:t>Tiene la palabra el Senador por el Departamento San Salvador.</w:t>
      </w:r>
    </w:p>
    <w:p w:rsidR="00426087" w:rsidRDefault="00426087" w:rsidP="00426087"/>
    <w:p w:rsidR="00426087" w:rsidRDefault="00426087" w:rsidP="00426087">
      <w:r w:rsidRPr="005117D2">
        <w:rPr>
          <w:b/>
        </w:rPr>
        <w:t>SR. SENADOR (</w:t>
      </w:r>
      <w:r>
        <w:rPr>
          <w:b/>
        </w:rPr>
        <w:t>Berthet</w:t>
      </w:r>
      <w:r w:rsidRPr="005117D2">
        <w:rPr>
          <w:b/>
        </w:rPr>
        <w:t>):</w:t>
      </w:r>
      <w:r>
        <w:t xml:space="preserve"> Solicito, se</w:t>
      </w:r>
      <w:r>
        <w:rPr>
          <w:rFonts w:hint="eastAsia"/>
        </w:rPr>
        <w:t>ñ</w:t>
      </w:r>
      <w:r>
        <w:t>ora Presidente, que este proyecto sea tratado sobre tablas.</w:t>
      </w:r>
    </w:p>
    <w:p w:rsidR="00426087" w:rsidRDefault="00426087" w:rsidP="00426087"/>
    <w:p w:rsidR="00426087" w:rsidRDefault="00426087" w:rsidP="00426087">
      <w:r w:rsidRPr="005117D2">
        <w:rPr>
          <w:b/>
        </w:rPr>
        <w:t>SRA. PRESIDENTE (Aluani):</w:t>
      </w:r>
      <w:r>
        <w:t xml:space="preserve"> Se va a votar la moci</w:t>
      </w:r>
      <w:r>
        <w:rPr>
          <w:rFonts w:hint="eastAsia"/>
        </w:rPr>
        <w:t>ó</w:t>
      </w:r>
      <w:r>
        <w:t>n formulada por el se</w:t>
      </w:r>
      <w:r>
        <w:rPr>
          <w:rFonts w:hint="eastAsia"/>
        </w:rPr>
        <w:t>ñ</w:t>
      </w:r>
      <w:r>
        <w:t>or Senador Berthet. Se requieren los dos tercios de votos de los Senadores presentes; los que est</w:t>
      </w:r>
      <w:r>
        <w:rPr>
          <w:rFonts w:hint="eastAsia"/>
        </w:rPr>
        <w:t>é</w:t>
      </w:r>
      <w:r>
        <w:t>n por la afirmativa, s</w:t>
      </w:r>
      <w:r>
        <w:rPr>
          <w:rFonts w:hint="eastAsia"/>
        </w:rPr>
        <w:t>í</w:t>
      </w:r>
      <w:r>
        <w:t>rvanse indicarlo.</w:t>
      </w:r>
    </w:p>
    <w:p w:rsidR="00426087" w:rsidRDefault="00426087" w:rsidP="00426087"/>
    <w:p w:rsidR="00426087" w:rsidRDefault="00426087" w:rsidP="00426087">
      <w:pPr>
        <w:pStyle w:val="Acotacin"/>
      </w:pPr>
      <w:r>
        <w:t>-Resulta afirmativa.</w:t>
      </w:r>
    </w:p>
    <w:p w:rsidR="00426087" w:rsidRDefault="00426087" w:rsidP="00426087"/>
    <w:p w:rsidR="00426087" w:rsidRDefault="00426087" w:rsidP="00426087">
      <w:r w:rsidRPr="005117D2">
        <w:rPr>
          <w:b/>
        </w:rPr>
        <w:t>SRA. PRESIDENTE (Aluani):</w:t>
      </w:r>
      <w:r w:rsidR="00B135D7">
        <w:t xml:space="preserve"> Por </w:t>
      </w:r>
      <w:proofErr w:type="spellStart"/>
      <w:r w:rsidR="00B135D7">
        <w:t>Pros</w:t>
      </w:r>
      <w:r>
        <w:t>ecretar</w:t>
      </w:r>
      <w:r>
        <w:rPr>
          <w:rFonts w:hint="eastAsia"/>
        </w:rPr>
        <w:t>í</w:t>
      </w:r>
      <w:r>
        <w:t>a</w:t>
      </w:r>
      <w:proofErr w:type="spellEnd"/>
      <w:r>
        <w:t xml:space="preserve"> se dar</w:t>
      </w:r>
      <w:r>
        <w:rPr>
          <w:rFonts w:hint="eastAsia"/>
        </w:rPr>
        <w:t>á</w:t>
      </w:r>
      <w:r>
        <w:t xml:space="preserve"> lectura.</w:t>
      </w:r>
    </w:p>
    <w:p w:rsidR="00426087" w:rsidRDefault="00426087" w:rsidP="00426087"/>
    <w:p w:rsidR="00426087" w:rsidRDefault="00426087" w:rsidP="00426087">
      <w:pPr>
        <w:pStyle w:val="Acotacin"/>
      </w:pPr>
      <w:r>
        <w:t>-Se lee nuevamente:</w:t>
      </w:r>
    </w:p>
    <w:p w:rsidR="001103F4" w:rsidRPr="00CA405C" w:rsidRDefault="001103F4" w:rsidP="001103F4">
      <w:pPr>
        <w:rPr>
          <w:highlight w:val="yellow"/>
        </w:rPr>
      </w:pPr>
    </w:p>
    <w:p w:rsidR="00426087" w:rsidRPr="00197F19" w:rsidRDefault="00426087" w:rsidP="00426087">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426087" w:rsidRPr="00197F19" w:rsidRDefault="00426087" w:rsidP="00426087"/>
    <w:p w:rsidR="00426087" w:rsidRPr="00197F19" w:rsidRDefault="00426087" w:rsidP="00426087">
      <w:pPr>
        <w:spacing w:line="300" w:lineRule="exact"/>
        <w:ind w:left="4082" w:right="1134" w:hanging="113"/>
        <w:rPr>
          <w:b/>
          <w:i/>
          <w:sz w:val="20"/>
          <w:szCs w:val="20"/>
        </w:rPr>
      </w:pPr>
      <w:r w:rsidRPr="00197F19">
        <w:rPr>
          <w:b/>
          <w:i/>
          <w:sz w:val="20"/>
          <w:szCs w:val="20"/>
        </w:rPr>
        <w:t>-Resulta aprobado.</w:t>
      </w:r>
    </w:p>
    <w:p w:rsidR="00426087" w:rsidRPr="00197F19" w:rsidRDefault="00426087" w:rsidP="00426087"/>
    <w:p w:rsidR="00426087" w:rsidRDefault="00426087" w:rsidP="00426087">
      <w:r w:rsidRPr="00B87A43">
        <w:rPr>
          <w:b/>
        </w:rPr>
        <w:t>SRA. PRESIDENTE (Aluani)</w:t>
      </w:r>
      <w:r w:rsidRPr="00197F19">
        <w:rPr>
          <w:b/>
        </w:rPr>
        <w:t>:</w:t>
      </w:r>
      <w:r w:rsidRPr="00197F19">
        <w:t xml:space="preserve"> Queda aprobado; se harán las comunicaciones pertinentes.</w:t>
      </w:r>
    </w:p>
    <w:p w:rsidR="00426087" w:rsidRDefault="00426087" w:rsidP="00426087">
      <w:pPr>
        <w:rPr>
          <w:highlight w:val="yellow"/>
        </w:rPr>
      </w:pPr>
    </w:p>
    <w:p w:rsidR="009B246F" w:rsidRPr="00CA405C" w:rsidRDefault="009B246F" w:rsidP="009B246F">
      <w:pPr>
        <w:rPr>
          <w:highlight w:val="yellow"/>
        </w:rPr>
      </w:pPr>
      <w:r w:rsidRPr="00596FB2">
        <w:rPr>
          <w:b/>
        </w:rPr>
        <w:t xml:space="preserve">SRA. PRESIDENTE (Aluani): </w:t>
      </w:r>
      <w:r>
        <w:t>S</w:t>
      </w:r>
      <w:r w:rsidRPr="00426087">
        <w:t xml:space="preserve">e encuentra reservado el </w:t>
      </w:r>
      <w:r>
        <w:t>P</w:t>
      </w:r>
      <w:r w:rsidRPr="005D50DD">
        <w:t xml:space="preserve">royecto de </w:t>
      </w:r>
      <w:r>
        <w:t>D</w:t>
      </w:r>
      <w:r w:rsidRPr="005D50DD">
        <w:t>eclar</w:t>
      </w:r>
      <w:r>
        <w:t>ación por el que se declara de I</w:t>
      </w:r>
      <w:r w:rsidRPr="005D50DD">
        <w:t xml:space="preserve">nterés </w:t>
      </w:r>
      <w:r>
        <w:t xml:space="preserve">Cultural para la </w:t>
      </w:r>
      <w:r w:rsidRPr="005D50DD">
        <w:t xml:space="preserve">Cámara </w:t>
      </w:r>
      <w:r>
        <w:t xml:space="preserve">de Senadores de Entre Ríos, la participación de la joven entrerriana Milena Traba, actual Miss Latina Entre Ríos, en la instancia nacional del certamen Miss Latina Argentina, a realizarse en la Provincia del Chaco, del 9 al 12 de abril, </w:t>
      </w:r>
      <w:r w:rsidRPr="005D50DD">
        <w:rPr>
          <w:rFonts w:eastAsia="Calibri"/>
          <w:shd w:val="clear" w:color="auto" w:fill="FFFFFF"/>
          <w:lang w:eastAsia="en-US"/>
        </w:rPr>
        <w:t xml:space="preserve"> </w:t>
      </w:r>
      <w:r w:rsidRPr="007E2F7A">
        <w:rPr>
          <w:rFonts w:eastAsia="Calibri"/>
          <w:shd w:val="clear" w:color="auto" w:fill="FFFFFF"/>
          <w:lang w:eastAsia="en-US"/>
        </w:rPr>
        <w:t xml:space="preserve">expediente Nº </w:t>
      </w:r>
      <w:r>
        <w:rPr>
          <w:rFonts w:eastAsia="Calibri"/>
          <w:shd w:val="clear" w:color="auto" w:fill="FFFFFF"/>
          <w:lang w:eastAsia="en-US"/>
        </w:rPr>
        <w:t>15.664.</w:t>
      </w:r>
    </w:p>
    <w:p w:rsidR="009B246F" w:rsidRDefault="009B246F" w:rsidP="009B246F">
      <w:pPr>
        <w:ind w:firstLine="708"/>
      </w:pPr>
      <w:r>
        <w:t xml:space="preserve">Tiene la palabra el Senador por el Departamento </w:t>
      </w:r>
      <w:r w:rsidR="00E21856">
        <w:t>Federación</w:t>
      </w:r>
      <w:r>
        <w:t>.</w:t>
      </w:r>
    </w:p>
    <w:p w:rsidR="009B246F" w:rsidRDefault="009B246F" w:rsidP="009B246F"/>
    <w:p w:rsidR="009B246F" w:rsidRDefault="009B246F" w:rsidP="009B246F">
      <w:r w:rsidRPr="005117D2">
        <w:rPr>
          <w:b/>
        </w:rPr>
        <w:t>SR. SENADOR (</w:t>
      </w:r>
      <w:r w:rsidR="00E21856">
        <w:rPr>
          <w:b/>
        </w:rPr>
        <w:t>Dal Molín</w:t>
      </w:r>
      <w:r w:rsidRPr="005117D2">
        <w:rPr>
          <w:b/>
        </w:rPr>
        <w:t>):</w:t>
      </w:r>
      <w:r>
        <w:t xml:space="preserve"> Solicito, se</w:t>
      </w:r>
      <w:r>
        <w:rPr>
          <w:rFonts w:hint="eastAsia"/>
        </w:rPr>
        <w:t>ñ</w:t>
      </w:r>
      <w:r>
        <w:t>ora Presidente, que este proyecto sea tratado sobre tablas.</w:t>
      </w:r>
    </w:p>
    <w:p w:rsidR="009B246F" w:rsidRDefault="009B246F" w:rsidP="009B246F"/>
    <w:p w:rsidR="009B246F" w:rsidRDefault="009B246F" w:rsidP="009B246F">
      <w:r w:rsidRPr="005117D2">
        <w:rPr>
          <w:b/>
        </w:rPr>
        <w:lastRenderedPageBreak/>
        <w:t>SRA. PRESIDENTE (Aluani):</w:t>
      </w:r>
      <w:r>
        <w:t xml:space="preserve"> Se va a votar la moci</w:t>
      </w:r>
      <w:r>
        <w:rPr>
          <w:rFonts w:hint="eastAsia"/>
        </w:rPr>
        <w:t>ó</w:t>
      </w:r>
      <w:r>
        <w:t>n formulada por el se</w:t>
      </w:r>
      <w:r>
        <w:rPr>
          <w:rFonts w:hint="eastAsia"/>
        </w:rPr>
        <w:t>ñ</w:t>
      </w:r>
      <w:r>
        <w:t xml:space="preserve">or Senador </w:t>
      </w:r>
      <w:r w:rsidR="00E21856">
        <w:t>Dal Molín</w:t>
      </w:r>
      <w:r>
        <w:t>. Se requieren los dos tercios de votos de los Senadores presentes; los que est</w:t>
      </w:r>
      <w:r>
        <w:rPr>
          <w:rFonts w:hint="eastAsia"/>
        </w:rPr>
        <w:t>é</w:t>
      </w:r>
      <w:r>
        <w:t>n por la afirmativa, s</w:t>
      </w:r>
      <w:r>
        <w:rPr>
          <w:rFonts w:hint="eastAsia"/>
        </w:rPr>
        <w:t>í</w:t>
      </w:r>
      <w:r>
        <w:t>rvanse indicarlo.</w:t>
      </w:r>
    </w:p>
    <w:p w:rsidR="009B246F" w:rsidRDefault="009B246F" w:rsidP="009B246F"/>
    <w:p w:rsidR="009B246F" w:rsidRDefault="009B246F" w:rsidP="009B246F">
      <w:pPr>
        <w:pStyle w:val="Acotacin"/>
      </w:pPr>
      <w:r>
        <w:t>-Resulta afirmativa.</w:t>
      </w:r>
    </w:p>
    <w:p w:rsidR="009B246F" w:rsidRDefault="009B246F" w:rsidP="009B246F"/>
    <w:p w:rsidR="009B246F" w:rsidRDefault="009B246F" w:rsidP="009B246F">
      <w:r w:rsidRPr="005117D2">
        <w:rPr>
          <w:b/>
        </w:rPr>
        <w:t>SRA. PRESIDENTE (Aluani):</w:t>
      </w:r>
      <w:r>
        <w:t xml:space="preserve"> Por </w:t>
      </w:r>
      <w:proofErr w:type="spellStart"/>
      <w:r w:rsidR="00D6082C">
        <w:t>Pros</w:t>
      </w:r>
      <w:r>
        <w:t>ecretar</w:t>
      </w:r>
      <w:r>
        <w:rPr>
          <w:rFonts w:hint="eastAsia"/>
        </w:rPr>
        <w:t>í</w:t>
      </w:r>
      <w:r>
        <w:t>a</w:t>
      </w:r>
      <w:proofErr w:type="spellEnd"/>
      <w:r>
        <w:t xml:space="preserve"> se dar</w:t>
      </w:r>
      <w:r>
        <w:rPr>
          <w:rFonts w:hint="eastAsia"/>
        </w:rPr>
        <w:t>á</w:t>
      </w:r>
      <w:r>
        <w:t xml:space="preserve"> lectura.</w:t>
      </w:r>
    </w:p>
    <w:p w:rsidR="009B246F" w:rsidRDefault="009B246F" w:rsidP="009B246F"/>
    <w:p w:rsidR="009B246F" w:rsidRDefault="009B246F" w:rsidP="009B246F">
      <w:pPr>
        <w:pStyle w:val="Acotacin"/>
      </w:pPr>
      <w:r>
        <w:t>-Se lee nuevamente:</w:t>
      </w:r>
    </w:p>
    <w:p w:rsidR="009B246F" w:rsidRPr="00CA405C" w:rsidRDefault="009B246F" w:rsidP="009B246F">
      <w:pPr>
        <w:rPr>
          <w:highlight w:val="yellow"/>
        </w:rPr>
      </w:pPr>
    </w:p>
    <w:p w:rsidR="009B246F" w:rsidRPr="00197F19" w:rsidRDefault="009B246F" w:rsidP="009B246F">
      <w:r w:rsidRPr="00B87A43">
        <w:rPr>
          <w:b/>
        </w:rPr>
        <w:t>SRA. PRESIDENTE (Aluani)</w:t>
      </w:r>
      <w:r w:rsidRPr="00197F19">
        <w:rPr>
          <w:b/>
        </w:rPr>
        <w:t>:</w:t>
      </w:r>
      <w:r w:rsidRPr="00197F19">
        <w:t xml:space="preserve"> Si no se hace uso de la palabra, se va a votar; l</w:t>
      </w:r>
      <w:r>
        <w:t>o</w:t>
      </w:r>
      <w:r w:rsidRPr="00197F19">
        <w:t>s que estén por la afirmativa, sírvanse indicarlo.</w:t>
      </w:r>
    </w:p>
    <w:p w:rsidR="009B246F" w:rsidRPr="00197F19" w:rsidRDefault="009B246F" w:rsidP="009B246F"/>
    <w:p w:rsidR="009B246F" w:rsidRPr="00197F19" w:rsidRDefault="009B246F" w:rsidP="009B246F">
      <w:pPr>
        <w:spacing w:line="300" w:lineRule="exact"/>
        <w:ind w:left="4082" w:right="1134" w:hanging="113"/>
        <w:rPr>
          <w:b/>
          <w:i/>
          <w:sz w:val="20"/>
          <w:szCs w:val="20"/>
        </w:rPr>
      </w:pPr>
      <w:r w:rsidRPr="00197F19">
        <w:rPr>
          <w:b/>
          <w:i/>
          <w:sz w:val="20"/>
          <w:szCs w:val="20"/>
        </w:rPr>
        <w:t>-Resulta aprobado.</w:t>
      </w:r>
    </w:p>
    <w:p w:rsidR="009B246F" w:rsidRPr="00197F19" w:rsidRDefault="009B246F" w:rsidP="009B246F"/>
    <w:p w:rsidR="009B246F" w:rsidRDefault="009B246F" w:rsidP="009B246F">
      <w:r w:rsidRPr="00B87A43">
        <w:rPr>
          <w:b/>
        </w:rPr>
        <w:t>SRA. PRESIDENTE (Aluani)</w:t>
      </w:r>
      <w:r w:rsidRPr="00197F19">
        <w:rPr>
          <w:b/>
        </w:rPr>
        <w:t>:</w:t>
      </w:r>
      <w:r w:rsidRPr="00197F19">
        <w:t xml:space="preserve"> Queda aprobado; se harán las comunicaciones pertinentes.</w:t>
      </w:r>
    </w:p>
    <w:p w:rsidR="009B246F" w:rsidRDefault="009B246F" w:rsidP="00426087">
      <w:pPr>
        <w:rPr>
          <w:highlight w:val="yellow"/>
        </w:rPr>
      </w:pPr>
    </w:p>
    <w:p w:rsidR="001103F4" w:rsidRDefault="00CC2B6C" w:rsidP="001103F4">
      <w:r>
        <w:rPr>
          <w:rFonts w:eastAsia="MS Mincho"/>
          <w:b/>
        </w:rPr>
        <w:t>SRA. PRESIDENTE (Aluani):</w:t>
      </w:r>
      <w:r w:rsidR="001103F4" w:rsidRPr="00197F19">
        <w:rPr>
          <w:rFonts w:eastAsia="MS Mincho"/>
        </w:rPr>
        <w:t xml:space="preserve"> Se</w:t>
      </w:r>
      <w:r w:rsidR="001103F4">
        <w:t xml:space="preserve"> encuentra reservado un </w:t>
      </w:r>
      <w:r w:rsidR="00336F42">
        <w:rPr>
          <w:rFonts w:eastAsia="MS Mincho"/>
        </w:rPr>
        <w:t>P</w:t>
      </w:r>
      <w:r w:rsidR="00336F42" w:rsidRPr="009B23E2">
        <w:rPr>
          <w:rFonts w:eastAsia="MS Mincho"/>
        </w:rPr>
        <w:t xml:space="preserve">royecto de </w:t>
      </w:r>
      <w:r w:rsidR="00336F42">
        <w:rPr>
          <w:rFonts w:eastAsia="MS Mincho"/>
        </w:rPr>
        <w:t>D</w:t>
      </w:r>
      <w:r w:rsidR="00336F42" w:rsidRPr="009B23E2">
        <w:rPr>
          <w:rFonts w:eastAsia="MS Mincho"/>
        </w:rPr>
        <w:t xml:space="preserve">eclaración </w:t>
      </w:r>
      <w:r w:rsidR="00336F42" w:rsidRPr="00F878DC">
        <w:rPr>
          <w:rFonts w:eastAsia="MS Mincho"/>
        </w:rPr>
        <w:t xml:space="preserve">por el que se declara de Interés Legislativo, Histórico, Cultural y Comunitario el libro “Historia de las Parroquias de la Arquidiócesis de Paraná – Tomo I”, por su valioso aporte a la reconstrucción de la memoria eclesial, social e </w:t>
      </w:r>
      <w:proofErr w:type="spellStart"/>
      <w:r w:rsidR="00336F42" w:rsidRPr="00F878DC">
        <w:rPr>
          <w:rFonts w:eastAsia="MS Mincho"/>
        </w:rPr>
        <w:t>identitaria</w:t>
      </w:r>
      <w:proofErr w:type="spellEnd"/>
      <w:r w:rsidR="00336F42" w:rsidRPr="00F878DC">
        <w:rPr>
          <w:rFonts w:eastAsia="MS Mincho"/>
        </w:rPr>
        <w:t xml:space="preserve"> de distintas comunidades entrerrianas, en particular de aquellas comprendidas en los decanatos de La Paz y Nogoyá</w:t>
      </w:r>
      <w:r w:rsidR="001103F4">
        <w:t xml:space="preserve">, expediente Nº </w:t>
      </w:r>
      <w:r w:rsidR="00336F42">
        <w:t>15.655</w:t>
      </w:r>
      <w:r w:rsidR="001103F4">
        <w:t xml:space="preserve">. </w:t>
      </w:r>
    </w:p>
    <w:p w:rsidR="001103F4" w:rsidRPr="00197F19" w:rsidRDefault="001103F4" w:rsidP="001103F4">
      <w:pPr>
        <w:ind w:firstLine="708"/>
        <w:rPr>
          <w:rFonts w:eastAsia="MS Mincho"/>
          <w:bCs/>
        </w:rPr>
      </w:pPr>
      <w:r>
        <w:rPr>
          <w:rFonts w:eastAsia="MS Mincho"/>
          <w:bCs/>
        </w:rPr>
        <w:t>Su tratamiento sobre tablas está acordado desde el inicio de la sesión.</w:t>
      </w:r>
    </w:p>
    <w:p w:rsidR="001103F4" w:rsidRPr="00197F19" w:rsidRDefault="001103F4" w:rsidP="001103F4">
      <w:pPr>
        <w:ind w:firstLine="708"/>
      </w:pPr>
      <w:r w:rsidRPr="00197F19">
        <w:t xml:space="preserve">Por </w:t>
      </w:r>
      <w:proofErr w:type="spellStart"/>
      <w:r w:rsidR="00D6082C">
        <w:t>Pros</w:t>
      </w:r>
      <w:r w:rsidRPr="00197F19">
        <w:t>ecretaría</w:t>
      </w:r>
      <w:proofErr w:type="spellEnd"/>
      <w:r w:rsidRPr="00197F19">
        <w:t xml:space="preserve"> se dará lectura.</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-Se lee nuevamente:</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Si no se hace uso de la palabra, se va a votar; l</w:t>
      </w:r>
      <w:r w:rsidR="001103F4">
        <w:t>o</w:t>
      </w:r>
      <w:r w:rsidR="001103F4" w:rsidRPr="00197F19">
        <w:t>s que estén por la afirmativa, sírvanse indicarlo.</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-Resulta aprobado.</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Queda aprobado; se harán las comunicaciones pertinentes.</w:t>
      </w:r>
    </w:p>
    <w:p w:rsidR="001103F4" w:rsidRDefault="001103F4" w:rsidP="001103F4"/>
    <w:p w:rsidR="001103F4" w:rsidRDefault="00CC2B6C" w:rsidP="001103F4">
      <w:r>
        <w:rPr>
          <w:b/>
        </w:rPr>
        <w:t>SRA. PRESIDENTE (Aluani):</w:t>
      </w:r>
      <w:r w:rsidR="001103F4">
        <w:rPr>
          <w:b/>
        </w:rPr>
        <w:t xml:space="preserve"> </w:t>
      </w:r>
      <w:r w:rsidR="001103F4" w:rsidRPr="00197F19">
        <w:rPr>
          <w:rFonts w:eastAsia="MS Mincho"/>
        </w:rPr>
        <w:t>Se</w:t>
      </w:r>
      <w:r w:rsidR="001103F4">
        <w:t xml:space="preserve"> encuentra reservado un </w:t>
      </w:r>
      <w:r w:rsidR="00336F42">
        <w:rPr>
          <w:rFonts w:eastAsia="MS Mincho"/>
        </w:rPr>
        <w:t>P</w:t>
      </w:r>
      <w:r w:rsidR="00336F42" w:rsidRPr="009B23E2">
        <w:rPr>
          <w:rFonts w:eastAsia="MS Mincho"/>
        </w:rPr>
        <w:t xml:space="preserve">royecto de </w:t>
      </w:r>
      <w:r w:rsidR="00336F42">
        <w:rPr>
          <w:rFonts w:eastAsia="MS Mincho"/>
        </w:rPr>
        <w:t>D</w:t>
      </w:r>
      <w:r w:rsidR="00336F42" w:rsidRPr="009B23E2">
        <w:rPr>
          <w:rFonts w:eastAsia="MS Mincho"/>
        </w:rPr>
        <w:t xml:space="preserve">eclaración </w:t>
      </w:r>
      <w:r w:rsidR="00336F42" w:rsidRPr="00F878DC">
        <w:rPr>
          <w:rFonts w:eastAsia="MS Mincho"/>
        </w:rPr>
        <w:t xml:space="preserve">por el que se declara su Beneplácito y reconocimiento con motivo del </w:t>
      </w:r>
      <w:r w:rsidR="00336F42">
        <w:rPr>
          <w:rFonts w:eastAsia="MS Mincho"/>
        </w:rPr>
        <w:t>a</w:t>
      </w:r>
      <w:r w:rsidR="00336F42" w:rsidRPr="00F878DC">
        <w:rPr>
          <w:rFonts w:eastAsia="MS Mincho"/>
        </w:rPr>
        <w:t xml:space="preserve">niversario Nº 75 de la Escuela Nº 76 “Maipú” de la ciudad de Santa Elena, </w:t>
      </w:r>
      <w:r w:rsidR="00336F42">
        <w:rPr>
          <w:rFonts w:eastAsia="MS Mincho"/>
        </w:rPr>
        <w:t>D</w:t>
      </w:r>
      <w:r w:rsidR="00336F42" w:rsidRPr="00F878DC">
        <w:rPr>
          <w:rFonts w:eastAsia="MS Mincho"/>
        </w:rPr>
        <w:t xml:space="preserve">epartamento La Paz, destacando su trayectoria educativa, su sostenido compromiso con la </w:t>
      </w:r>
      <w:r w:rsidR="00336F42" w:rsidRPr="00F878DC">
        <w:rPr>
          <w:rFonts w:eastAsia="MS Mincho"/>
        </w:rPr>
        <w:lastRenderedPageBreak/>
        <w:t>formación de niñas y niños de la comunidad y su valioso aporte al desarrollo social, cultural e institucional de la localidad</w:t>
      </w:r>
      <w:r w:rsidR="001103F4">
        <w:t xml:space="preserve">, expediente Nº </w:t>
      </w:r>
      <w:r w:rsidR="00336F42">
        <w:t>15.656</w:t>
      </w:r>
      <w:r w:rsidR="001103F4">
        <w:t>.</w:t>
      </w:r>
    </w:p>
    <w:p w:rsidR="001103F4" w:rsidRPr="00197F19" w:rsidRDefault="001103F4" w:rsidP="001103F4">
      <w:pPr>
        <w:ind w:firstLine="708"/>
        <w:rPr>
          <w:rFonts w:eastAsia="MS Mincho"/>
          <w:bCs/>
        </w:rPr>
      </w:pPr>
      <w:r>
        <w:rPr>
          <w:rFonts w:eastAsia="MS Mincho"/>
          <w:bCs/>
        </w:rPr>
        <w:t>Su tratamiento sobre tablas está acordado desde el inicio de la sesión.</w:t>
      </w:r>
    </w:p>
    <w:p w:rsidR="001103F4" w:rsidRPr="00197F19" w:rsidRDefault="00D6082C" w:rsidP="001103F4">
      <w:pPr>
        <w:ind w:firstLine="708"/>
      </w:pPr>
      <w:r>
        <w:t xml:space="preserve">Por </w:t>
      </w:r>
      <w:proofErr w:type="spellStart"/>
      <w:r>
        <w:t>Pros</w:t>
      </w:r>
      <w:r w:rsidR="001103F4" w:rsidRPr="00197F19">
        <w:t>ecretaría</w:t>
      </w:r>
      <w:proofErr w:type="spellEnd"/>
      <w:r w:rsidR="001103F4" w:rsidRPr="00197F19">
        <w:t xml:space="preserve"> se dará lectura.</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-Se lee nuevamente:</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Si no se hace uso de la palabra, se va a votar; l</w:t>
      </w:r>
      <w:r w:rsidR="001103F4">
        <w:t>o</w:t>
      </w:r>
      <w:r w:rsidR="001103F4" w:rsidRPr="00197F19">
        <w:t>s que estén por la afirmativa, sírvanse indicarlo.</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-Resulta aprobado.</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Queda aprobado; se harán las comunicaciones pertinentes.</w:t>
      </w:r>
    </w:p>
    <w:p w:rsidR="001103F4" w:rsidRDefault="001103F4" w:rsidP="001103F4"/>
    <w:p w:rsidR="001103F4" w:rsidRPr="005D50DD" w:rsidRDefault="00CC2B6C" w:rsidP="001103F4">
      <w:pPr>
        <w:rPr>
          <w:rFonts w:eastAsia="MS Mincho"/>
        </w:rPr>
      </w:pPr>
      <w:r>
        <w:rPr>
          <w:b/>
        </w:rPr>
        <w:t>SRA. PRESIDENTE (Aluani):</w:t>
      </w:r>
      <w:r w:rsidR="001103F4">
        <w:rPr>
          <w:b/>
        </w:rPr>
        <w:t xml:space="preserve"> </w:t>
      </w:r>
      <w:r w:rsidR="001103F4" w:rsidRPr="00197F19">
        <w:rPr>
          <w:rFonts w:eastAsia="MS Mincho"/>
        </w:rPr>
        <w:t>Se</w:t>
      </w:r>
      <w:r w:rsidR="001103F4">
        <w:t xml:space="preserve"> encuentra reservado </w:t>
      </w:r>
      <w:r w:rsidR="001103F4" w:rsidRPr="00197F19">
        <w:rPr>
          <w:rFonts w:eastAsia="MS Mincho"/>
        </w:rPr>
        <w:t>un</w:t>
      </w:r>
      <w:r w:rsidR="001103F4" w:rsidRPr="00197F19">
        <w:rPr>
          <w:rFonts w:eastAsia="MS Mincho"/>
          <w:bCs/>
        </w:rPr>
        <w:t xml:space="preserve"> </w:t>
      </w:r>
      <w:r w:rsidR="00336F42">
        <w:rPr>
          <w:rFonts w:eastAsia="MS Mincho"/>
        </w:rPr>
        <w:t>Proyecto de D</w:t>
      </w:r>
      <w:r w:rsidR="00336F42" w:rsidRPr="009B23E2">
        <w:rPr>
          <w:rFonts w:eastAsia="MS Mincho"/>
        </w:rPr>
        <w:t xml:space="preserve">eclaración </w:t>
      </w:r>
      <w:r w:rsidR="00336F42" w:rsidRPr="005D50DD">
        <w:rPr>
          <w:rFonts w:eastAsia="MS Mincho"/>
        </w:rPr>
        <w:t>por el que se declara de Interés Legislativo la “XXIII Fiesta Provincial del Pastel Artesanal” que tendrá lugar los días 3, 4 y 5 de abril del corriente año en la ciudad de Santa Rosa de Villaguay</w:t>
      </w:r>
      <w:r w:rsidR="001103F4" w:rsidRPr="005D50DD">
        <w:rPr>
          <w:rFonts w:eastAsia="MS Mincho"/>
        </w:rPr>
        <w:t xml:space="preserve">, expediente N° </w:t>
      </w:r>
      <w:r w:rsidR="00336F42" w:rsidRPr="005D50DD">
        <w:rPr>
          <w:rFonts w:eastAsia="MS Mincho"/>
        </w:rPr>
        <w:t>15.658</w:t>
      </w:r>
      <w:r w:rsidR="001103F4" w:rsidRPr="005D50DD">
        <w:rPr>
          <w:rFonts w:eastAsia="MS Mincho"/>
        </w:rPr>
        <w:t>.</w:t>
      </w:r>
    </w:p>
    <w:p w:rsidR="001103F4" w:rsidRPr="00197F19" w:rsidRDefault="001103F4" w:rsidP="001103F4">
      <w:pPr>
        <w:rPr>
          <w:rFonts w:eastAsia="MS Mincho"/>
          <w:bCs/>
        </w:rPr>
      </w:pPr>
      <w:r>
        <w:rPr>
          <w:rFonts w:eastAsia="MS Mincho"/>
          <w:bCs/>
        </w:rPr>
        <w:tab/>
        <w:t>Su tratamiento sobre tablas está acordado desde el inicio de la sesión.</w:t>
      </w:r>
    </w:p>
    <w:p w:rsidR="001103F4" w:rsidRPr="00197F19" w:rsidRDefault="001103F4" w:rsidP="001103F4">
      <w:pPr>
        <w:ind w:firstLine="708"/>
      </w:pPr>
      <w:r w:rsidRPr="00197F19">
        <w:t xml:space="preserve">Por </w:t>
      </w:r>
      <w:proofErr w:type="spellStart"/>
      <w:r w:rsidR="00D6082C">
        <w:t>Pros</w:t>
      </w:r>
      <w:r w:rsidRPr="00197F19">
        <w:t>ecretaría</w:t>
      </w:r>
      <w:proofErr w:type="spellEnd"/>
      <w:r w:rsidRPr="00197F19">
        <w:t xml:space="preserve"> se dará lectura.</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-Se lee nuevamente:</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Si no se hace uso de la palabra, se va a votar; l</w:t>
      </w:r>
      <w:r w:rsidR="001103F4">
        <w:t>o</w:t>
      </w:r>
      <w:r w:rsidR="001103F4" w:rsidRPr="00197F19">
        <w:t>s que estén por la afirmativa, sírvanse indicarlo.</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-Resulta aprobado.</w:t>
      </w:r>
    </w:p>
    <w:p w:rsidR="001103F4" w:rsidRPr="00197F19" w:rsidRDefault="001103F4" w:rsidP="001103F4"/>
    <w:p w:rsidR="001103F4" w:rsidRDefault="00CC2B6C" w:rsidP="001103F4">
      <w:r>
        <w:rPr>
          <w:b/>
        </w:rPr>
        <w:t>SRA. PRESIDENTE (Aluani):</w:t>
      </w:r>
      <w:r w:rsidR="001103F4">
        <w:rPr>
          <w:b/>
        </w:rPr>
        <w:t xml:space="preserve"> </w:t>
      </w:r>
      <w:r w:rsidR="001103F4" w:rsidRPr="00197F19">
        <w:t>Queda aprobado; se harán las comunicaciones pertinentes.</w:t>
      </w:r>
    </w:p>
    <w:p w:rsidR="001103F4" w:rsidRDefault="001103F4" w:rsidP="001103F4"/>
    <w:p w:rsidR="003009F7" w:rsidRPr="00AD5CC3" w:rsidRDefault="003009F7" w:rsidP="003009F7">
      <w:pPr>
        <w:rPr>
          <w:rFonts w:eastAsia="MS Mincho"/>
          <w:bCs/>
        </w:rPr>
      </w:pPr>
      <w:r>
        <w:rPr>
          <w:b/>
        </w:rPr>
        <w:t xml:space="preserve">SRA. PRESIDENTE (Aluani): </w:t>
      </w:r>
      <w:r w:rsidRPr="00197F19">
        <w:rPr>
          <w:rFonts w:eastAsia="MS Mincho"/>
        </w:rPr>
        <w:t>Se</w:t>
      </w:r>
      <w:r>
        <w:t xml:space="preserve"> encuentra reservado </w:t>
      </w:r>
      <w:r w:rsidRPr="00197F19">
        <w:rPr>
          <w:rFonts w:eastAsia="MS Mincho"/>
        </w:rPr>
        <w:t>un</w:t>
      </w:r>
      <w:r w:rsidRPr="00197F19">
        <w:rPr>
          <w:rFonts w:eastAsia="MS Mincho"/>
          <w:bCs/>
        </w:rPr>
        <w:t xml:space="preserve"> </w:t>
      </w:r>
      <w:r>
        <w:rPr>
          <w:rFonts w:eastAsia="MS Mincho"/>
        </w:rPr>
        <w:t>Proyecto de D</w:t>
      </w:r>
      <w:r w:rsidRPr="009B23E2">
        <w:rPr>
          <w:rFonts w:eastAsia="MS Mincho"/>
        </w:rPr>
        <w:t xml:space="preserve">eclaración </w:t>
      </w:r>
      <w:r w:rsidRPr="005D50DD">
        <w:t xml:space="preserve">por el que se declara de Interés Cultural el XI Encuentro Nacional e Internacional de Escritores Sin Fronteras, a realizarse en la ciudad de Federación los días 15, 16 y 17 de mayo de 2026, organizado por el Grupo Literario </w:t>
      </w:r>
      <w:proofErr w:type="spellStart"/>
      <w:r w:rsidRPr="005D50DD">
        <w:t>Lucería</w:t>
      </w:r>
      <w:proofErr w:type="spellEnd"/>
      <w:r>
        <w:t>, expediente N° 15.659.</w:t>
      </w:r>
    </w:p>
    <w:p w:rsidR="003009F7" w:rsidRPr="00197F19" w:rsidRDefault="003009F7" w:rsidP="003009F7">
      <w:pPr>
        <w:rPr>
          <w:rFonts w:eastAsia="MS Mincho"/>
          <w:bCs/>
        </w:rPr>
      </w:pPr>
      <w:r>
        <w:rPr>
          <w:rFonts w:eastAsia="MS Mincho"/>
          <w:bCs/>
        </w:rPr>
        <w:tab/>
        <w:t>Su tratamiento sobre tablas está acordado desde el inicio de la sesión.</w:t>
      </w:r>
    </w:p>
    <w:p w:rsidR="003009F7" w:rsidRPr="00197F19" w:rsidRDefault="00D6082C" w:rsidP="003009F7">
      <w:pPr>
        <w:ind w:firstLine="708"/>
      </w:pPr>
      <w:r>
        <w:t xml:space="preserve">Por </w:t>
      </w:r>
      <w:proofErr w:type="spellStart"/>
      <w:r>
        <w:t>Pros</w:t>
      </w:r>
      <w:r w:rsidR="003009F7" w:rsidRPr="00197F19">
        <w:t>ecretaría</w:t>
      </w:r>
      <w:proofErr w:type="spellEnd"/>
      <w:r w:rsidR="003009F7" w:rsidRPr="00197F19">
        <w:t xml:space="preserve"> se dará lectura.</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-Se lee nuevamente:</w:t>
      </w:r>
    </w:p>
    <w:p w:rsidR="003009F7" w:rsidRPr="00197F19" w:rsidRDefault="003009F7" w:rsidP="003009F7"/>
    <w:p w:rsidR="003009F7" w:rsidRPr="00197F19" w:rsidRDefault="003009F7" w:rsidP="003009F7">
      <w:r>
        <w:rPr>
          <w:b/>
        </w:rPr>
        <w:lastRenderedPageBreak/>
        <w:t xml:space="preserve">SRA. PRESIDENTE (Aluani): </w:t>
      </w:r>
      <w:r w:rsidRPr="00197F19">
        <w:t>Si no se hace uso de la palabra, se va a votar; l</w:t>
      </w:r>
      <w:r>
        <w:t>o</w:t>
      </w:r>
      <w:r w:rsidRPr="00197F19">
        <w:t>s que estén por la afirmativa, sírvanse indicarlo.</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-Resulta aprobado.</w:t>
      </w:r>
    </w:p>
    <w:p w:rsidR="003009F7" w:rsidRPr="00197F19" w:rsidRDefault="003009F7" w:rsidP="003009F7"/>
    <w:p w:rsidR="003009F7" w:rsidRDefault="003009F7" w:rsidP="003009F7">
      <w:r>
        <w:rPr>
          <w:b/>
        </w:rPr>
        <w:t xml:space="preserve">SRA. PRESIDENTE (Aluani): </w:t>
      </w:r>
      <w:r w:rsidRPr="00197F19">
        <w:t>Queda aprobado; se harán las comunicaciones pertinentes.</w:t>
      </w:r>
    </w:p>
    <w:p w:rsidR="003009F7" w:rsidRDefault="003009F7" w:rsidP="001103F4"/>
    <w:p w:rsidR="003009F7" w:rsidRPr="00AD5CC3" w:rsidRDefault="003009F7" w:rsidP="003009F7">
      <w:pPr>
        <w:rPr>
          <w:rFonts w:eastAsia="MS Mincho"/>
          <w:bCs/>
        </w:rPr>
      </w:pPr>
      <w:r>
        <w:rPr>
          <w:b/>
        </w:rPr>
        <w:t xml:space="preserve">SRA. PRESIDENTE (Aluani): </w:t>
      </w:r>
      <w:r w:rsidRPr="00197F19">
        <w:rPr>
          <w:rFonts w:eastAsia="MS Mincho"/>
        </w:rPr>
        <w:t>Se</w:t>
      </w:r>
      <w:r>
        <w:t xml:space="preserve"> encuentra reservado </w:t>
      </w:r>
      <w:r w:rsidRPr="00197F19">
        <w:rPr>
          <w:rFonts w:eastAsia="MS Mincho"/>
        </w:rPr>
        <w:t>un</w:t>
      </w:r>
      <w:r w:rsidRPr="00197F19">
        <w:rPr>
          <w:rFonts w:eastAsia="MS Mincho"/>
          <w:bCs/>
        </w:rPr>
        <w:t xml:space="preserve"> </w:t>
      </w:r>
      <w:r w:rsidRPr="005D50DD">
        <w:rPr>
          <w:rFonts w:eastAsia="MS Mincho"/>
          <w:bCs/>
        </w:rPr>
        <w:t>Proyecto de Declaración por el que se declara de Interés Legislativo la novena edición de la Fiesta de la Empanada de Pescado de Puerto Sánchez, los días 3 y 4 de abril en la ciudad de Paraná, expediente N° 15.660.</w:t>
      </w:r>
    </w:p>
    <w:p w:rsidR="003009F7" w:rsidRPr="00197F19" w:rsidRDefault="003009F7" w:rsidP="003009F7">
      <w:pPr>
        <w:rPr>
          <w:rFonts w:eastAsia="MS Mincho"/>
          <w:bCs/>
        </w:rPr>
      </w:pPr>
      <w:r>
        <w:rPr>
          <w:rFonts w:eastAsia="MS Mincho"/>
          <w:bCs/>
        </w:rPr>
        <w:tab/>
        <w:t>Su tratamiento sobre tablas está acordado desde el inicio de la sesión.</w:t>
      </w:r>
    </w:p>
    <w:p w:rsidR="003009F7" w:rsidRPr="00197F19" w:rsidRDefault="00D6082C" w:rsidP="003009F7">
      <w:pPr>
        <w:ind w:firstLine="708"/>
      </w:pPr>
      <w:r>
        <w:t xml:space="preserve">Por </w:t>
      </w:r>
      <w:proofErr w:type="spellStart"/>
      <w:r>
        <w:t>Pros</w:t>
      </w:r>
      <w:r w:rsidR="003009F7" w:rsidRPr="00197F19">
        <w:t>ecretaría</w:t>
      </w:r>
      <w:proofErr w:type="spellEnd"/>
      <w:r w:rsidR="003009F7" w:rsidRPr="00197F19">
        <w:t xml:space="preserve"> se dará lectura.</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-Se lee nuevamente:</w:t>
      </w:r>
    </w:p>
    <w:p w:rsidR="003009F7" w:rsidRPr="00197F19" w:rsidRDefault="003009F7" w:rsidP="003009F7"/>
    <w:p w:rsidR="003009F7" w:rsidRPr="00197F19" w:rsidRDefault="003009F7" w:rsidP="003009F7">
      <w:r>
        <w:rPr>
          <w:b/>
        </w:rPr>
        <w:t xml:space="preserve">SRA. PRESIDENTE (Aluani): </w:t>
      </w:r>
      <w:r w:rsidRPr="00197F19">
        <w:t>Si no se hace uso de la palabra, se va a votar; l</w:t>
      </w:r>
      <w:r>
        <w:t>o</w:t>
      </w:r>
      <w:r w:rsidRPr="00197F19">
        <w:t>s que estén por la afirmativa, sírvanse indicarlo.</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-Resulta aprobado.</w:t>
      </w:r>
    </w:p>
    <w:p w:rsidR="003009F7" w:rsidRPr="00197F19" w:rsidRDefault="003009F7" w:rsidP="003009F7"/>
    <w:p w:rsidR="003009F7" w:rsidRDefault="003009F7" w:rsidP="003009F7">
      <w:r>
        <w:rPr>
          <w:b/>
        </w:rPr>
        <w:t xml:space="preserve">SRA. PRESIDENTE (Aluani): </w:t>
      </w:r>
      <w:r w:rsidRPr="00197F19">
        <w:t>Queda aprobado; se harán las comunicaciones pertinentes.</w:t>
      </w:r>
    </w:p>
    <w:p w:rsidR="003009F7" w:rsidRDefault="003009F7" w:rsidP="001103F4"/>
    <w:p w:rsidR="003009F7" w:rsidRDefault="003009F7" w:rsidP="001103F4"/>
    <w:p w:rsidR="003009F7" w:rsidRPr="00AD5CC3" w:rsidRDefault="003009F7" w:rsidP="003009F7">
      <w:pPr>
        <w:rPr>
          <w:rFonts w:eastAsia="MS Mincho"/>
          <w:bCs/>
        </w:rPr>
      </w:pPr>
      <w:r>
        <w:rPr>
          <w:b/>
        </w:rPr>
        <w:t xml:space="preserve">SRA. PRESIDENTE (Aluani): </w:t>
      </w:r>
      <w:r w:rsidRPr="00197F19">
        <w:rPr>
          <w:rFonts w:eastAsia="MS Mincho"/>
        </w:rPr>
        <w:t>Se</w:t>
      </w:r>
      <w:r>
        <w:t xml:space="preserve"> encuentra reservado </w:t>
      </w:r>
      <w:r w:rsidRPr="00197F19">
        <w:rPr>
          <w:rFonts w:eastAsia="MS Mincho"/>
        </w:rPr>
        <w:t>un</w:t>
      </w:r>
      <w:r w:rsidRPr="00197F19">
        <w:rPr>
          <w:rFonts w:eastAsia="MS Mincho"/>
          <w:bCs/>
        </w:rPr>
        <w:t xml:space="preserve"> </w:t>
      </w:r>
      <w:r>
        <w:rPr>
          <w:rFonts w:eastAsia="MS Mincho"/>
        </w:rPr>
        <w:t>Proyecto de D</w:t>
      </w:r>
      <w:r w:rsidRPr="009B23E2">
        <w:rPr>
          <w:rFonts w:eastAsia="MS Mincho"/>
        </w:rPr>
        <w:t xml:space="preserve">eclaración </w:t>
      </w:r>
      <w:r w:rsidRPr="005D50DD">
        <w:rPr>
          <w:rFonts w:eastAsia="MS Mincho"/>
          <w:bCs/>
        </w:rPr>
        <w:t>por el que se declar</w:t>
      </w:r>
      <w:r w:rsidR="0026188A">
        <w:rPr>
          <w:rFonts w:eastAsia="MS Mincho"/>
          <w:bCs/>
        </w:rPr>
        <w:t>a de Interés Legislativo la 5ª e</w:t>
      </w:r>
      <w:r w:rsidRPr="005D50DD">
        <w:rPr>
          <w:rFonts w:eastAsia="MS Mincho"/>
          <w:bCs/>
        </w:rPr>
        <w:t>dición del Festival Gastronómico y Tradicionalista, expediente N° 15.661.</w:t>
      </w:r>
    </w:p>
    <w:p w:rsidR="003009F7" w:rsidRPr="00197F19" w:rsidRDefault="003009F7" w:rsidP="003009F7">
      <w:pPr>
        <w:rPr>
          <w:rFonts w:eastAsia="MS Mincho"/>
          <w:bCs/>
        </w:rPr>
      </w:pPr>
      <w:r>
        <w:rPr>
          <w:rFonts w:eastAsia="MS Mincho"/>
          <w:bCs/>
        </w:rPr>
        <w:tab/>
        <w:t>Su tratamiento sobre tablas está acordado desde el inicio de la sesión.</w:t>
      </w:r>
    </w:p>
    <w:p w:rsidR="003009F7" w:rsidRPr="00197F19" w:rsidRDefault="00D6082C" w:rsidP="003009F7">
      <w:pPr>
        <w:ind w:firstLine="708"/>
      </w:pPr>
      <w:r>
        <w:t xml:space="preserve">Por </w:t>
      </w:r>
      <w:proofErr w:type="spellStart"/>
      <w:r>
        <w:t>Pros</w:t>
      </w:r>
      <w:r w:rsidR="003009F7" w:rsidRPr="00197F19">
        <w:t>ecretaría</w:t>
      </w:r>
      <w:proofErr w:type="spellEnd"/>
      <w:r w:rsidR="003009F7" w:rsidRPr="00197F19">
        <w:t xml:space="preserve"> se dará lectura.</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-Se lee nuevamente:</w:t>
      </w:r>
    </w:p>
    <w:p w:rsidR="003009F7" w:rsidRPr="00197F19" w:rsidRDefault="003009F7" w:rsidP="003009F7"/>
    <w:p w:rsidR="003009F7" w:rsidRPr="00197F19" w:rsidRDefault="003009F7" w:rsidP="003009F7">
      <w:r>
        <w:rPr>
          <w:b/>
        </w:rPr>
        <w:t xml:space="preserve">SRA. PRESIDENTE (Aluani): </w:t>
      </w:r>
      <w:r w:rsidRPr="00197F19">
        <w:t>Si no se hace uso de la palabra, se va a votar; l</w:t>
      </w:r>
      <w:r>
        <w:t>o</w:t>
      </w:r>
      <w:r w:rsidRPr="00197F19">
        <w:t>s que estén por la afirmativa, sírvanse indicarlo.</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-Resulta aprobado.</w:t>
      </w:r>
    </w:p>
    <w:p w:rsidR="003009F7" w:rsidRPr="00197F19" w:rsidRDefault="003009F7" w:rsidP="003009F7"/>
    <w:p w:rsidR="003009F7" w:rsidRDefault="003009F7" w:rsidP="003009F7">
      <w:r>
        <w:rPr>
          <w:b/>
        </w:rPr>
        <w:t xml:space="preserve">SRA. PRESIDENTE (Aluani): </w:t>
      </w:r>
      <w:r w:rsidRPr="00197F19">
        <w:t>Queda aprobado; se harán las comunicaciones pertinentes.</w:t>
      </w:r>
    </w:p>
    <w:p w:rsidR="003009F7" w:rsidRDefault="003009F7" w:rsidP="001103F4"/>
    <w:p w:rsidR="003009F7" w:rsidRDefault="003009F7" w:rsidP="001103F4"/>
    <w:p w:rsidR="003009F7" w:rsidRPr="005D50DD" w:rsidRDefault="003009F7" w:rsidP="003009F7">
      <w:r>
        <w:rPr>
          <w:b/>
        </w:rPr>
        <w:t xml:space="preserve">SRA. PRESIDENTE (Aluani): </w:t>
      </w:r>
      <w:r w:rsidRPr="00197F19">
        <w:rPr>
          <w:rFonts w:eastAsia="MS Mincho"/>
        </w:rPr>
        <w:t>Se</w:t>
      </w:r>
      <w:r>
        <w:t xml:space="preserve"> encuentra reservado </w:t>
      </w:r>
      <w:r w:rsidRPr="00197F19">
        <w:rPr>
          <w:rFonts w:eastAsia="MS Mincho"/>
        </w:rPr>
        <w:t>un</w:t>
      </w:r>
      <w:r w:rsidRPr="00197F19">
        <w:rPr>
          <w:rFonts w:eastAsia="MS Mincho"/>
          <w:bCs/>
        </w:rPr>
        <w:t xml:space="preserve"> </w:t>
      </w:r>
      <w:r w:rsidRPr="005D50DD">
        <w:t>Proyecto de Declaración por el que se declara de Interés Legislativo el programa “#Modo Futuro: Educación Financiera para un Futuro Asegurado”, impulsado por la Asociación de Productores Asesores de Seguros de Entre Ríos destinado a estudiantes de nivel secundario en la provincia de Entre Ríos</w:t>
      </w:r>
      <w:r>
        <w:t>, expediente N° 15.662.</w:t>
      </w:r>
    </w:p>
    <w:p w:rsidR="003009F7" w:rsidRPr="00197F19" w:rsidRDefault="003009F7" w:rsidP="003009F7">
      <w:pPr>
        <w:rPr>
          <w:rFonts w:eastAsia="MS Mincho"/>
          <w:bCs/>
        </w:rPr>
      </w:pPr>
      <w:r>
        <w:rPr>
          <w:rFonts w:eastAsia="MS Mincho"/>
          <w:bCs/>
        </w:rPr>
        <w:tab/>
        <w:t>Su tratamiento sobre tablas está acordado desde el inicio de la sesión.</w:t>
      </w:r>
    </w:p>
    <w:p w:rsidR="003009F7" w:rsidRPr="00197F19" w:rsidRDefault="00D6082C" w:rsidP="003009F7">
      <w:pPr>
        <w:ind w:firstLine="708"/>
      </w:pPr>
      <w:r>
        <w:t xml:space="preserve">Por </w:t>
      </w:r>
      <w:proofErr w:type="spellStart"/>
      <w:r>
        <w:t>Pros</w:t>
      </w:r>
      <w:r w:rsidR="003009F7" w:rsidRPr="00197F19">
        <w:t>ecretaría</w:t>
      </w:r>
      <w:proofErr w:type="spellEnd"/>
      <w:r w:rsidR="003009F7" w:rsidRPr="00197F19">
        <w:t xml:space="preserve"> se dará lectura.</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-Se lee nuevamente:</w:t>
      </w:r>
    </w:p>
    <w:p w:rsidR="003009F7" w:rsidRPr="00197F19" w:rsidRDefault="003009F7" w:rsidP="003009F7"/>
    <w:p w:rsidR="003009F7" w:rsidRPr="00197F19" w:rsidRDefault="003009F7" w:rsidP="003009F7">
      <w:r>
        <w:rPr>
          <w:b/>
        </w:rPr>
        <w:t xml:space="preserve">SRA. PRESIDENTE (Aluani): </w:t>
      </w:r>
      <w:r w:rsidRPr="00197F19">
        <w:t>Si no se hace uso de la palabra, se va a votar; l</w:t>
      </w:r>
      <w:r>
        <w:t>o</w:t>
      </w:r>
      <w:r w:rsidRPr="00197F19">
        <w:t>s que estén por la afirmativa, sírvanse indicarlo.</w:t>
      </w:r>
    </w:p>
    <w:p w:rsidR="003009F7" w:rsidRPr="00197F19" w:rsidRDefault="003009F7" w:rsidP="003009F7"/>
    <w:p w:rsidR="003009F7" w:rsidRPr="00197F19" w:rsidRDefault="003009F7" w:rsidP="003009F7">
      <w:pPr>
        <w:spacing w:line="300" w:lineRule="exact"/>
        <w:ind w:left="4082" w:right="1134" w:hanging="113"/>
        <w:rPr>
          <w:b/>
          <w:i/>
          <w:sz w:val="20"/>
          <w:szCs w:val="20"/>
        </w:rPr>
      </w:pPr>
      <w:r w:rsidRPr="00197F19">
        <w:rPr>
          <w:b/>
          <w:i/>
          <w:sz w:val="20"/>
          <w:szCs w:val="20"/>
        </w:rPr>
        <w:t>-Resulta aprobado.</w:t>
      </w:r>
    </w:p>
    <w:p w:rsidR="003009F7" w:rsidRPr="00197F19" w:rsidRDefault="003009F7" w:rsidP="003009F7"/>
    <w:p w:rsidR="003009F7" w:rsidRDefault="003009F7" w:rsidP="003009F7">
      <w:r>
        <w:rPr>
          <w:b/>
        </w:rPr>
        <w:t xml:space="preserve">SRA. PRESIDENTE (Aluani): </w:t>
      </w:r>
      <w:r w:rsidRPr="00197F19">
        <w:t>Queda aprobado; se harán las comunicaciones pertinentes.</w:t>
      </w:r>
    </w:p>
    <w:p w:rsidR="003009F7" w:rsidRDefault="003009F7" w:rsidP="001103F4"/>
    <w:p w:rsidR="001103F4" w:rsidRDefault="00CC2B6C" w:rsidP="001103F4">
      <w:r>
        <w:rPr>
          <w:b/>
        </w:rPr>
        <w:t>SRA. PRESIDENTE (Aluani):</w:t>
      </w:r>
      <w:r w:rsidR="001103F4">
        <w:rPr>
          <w:b/>
        </w:rPr>
        <w:t xml:space="preserve"> </w:t>
      </w:r>
      <w:r w:rsidR="001103F4" w:rsidRPr="00197F19">
        <w:rPr>
          <w:rFonts w:eastAsia="MS Mincho"/>
        </w:rPr>
        <w:t>Se encuentra reservado un</w:t>
      </w:r>
      <w:r w:rsidR="001103F4" w:rsidRPr="00197F19">
        <w:rPr>
          <w:rFonts w:eastAsia="MS Mincho"/>
          <w:bCs/>
        </w:rPr>
        <w:t xml:space="preserve"> </w:t>
      </w:r>
      <w:r w:rsidR="00336F42">
        <w:rPr>
          <w:rFonts w:eastAsia="MS Mincho"/>
        </w:rPr>
        <w:t>P</w:t>
      </w:r>
      <w:r w:rsidR="00336F42" w:rsidRPr="009B23E2">
        <w:rPr>
          <w:rFonts w:eastAsia="MS Mincho"/>
        </w:rPr>
        <w:t xml:space="preserve">royecto de </w:t>
      </w:r>
      <w:r w:rsidR="00336F42">
        <w:rPr>
          <w:rFonts w:eastAsia="MS Mincho"/>
        </w:rPr>
        <w:t>Comunicación</w:t>
      </w:r>
      <w:r w:rsidR="00336F42" w:rsidRPr="009B23E2">
        <w:rPr>
          <w:rFonts w:eastAsia="MS Mincho"/>
        </w:rPr>
        <w:t xml:space="preserve"> </w:t>
      </w:r>
      <w:r w:rsidR="00336F42" w:rsidRPr="00F878DC">
        <w:t>por el que se solicita al Poder Ejecutivo Provincial, por intermedio del Consejo General de Educación de Entre Ríos, arbitre de manera urgente los medios administrativos, presupuestarios e institucionales necesarios para la asignación y puesta en funcionamiento de un Equipo de Orientación Educativa para el nivel secundario, con sede en la ciudad de Santa Elena</w:t>
      </w:r>
      <w:r w:rsidR="001103F4">
        <w:t>, expediente N° 15.</w:t>
      </w:r>
      <w:r w:rsidR="00336F42">
        <w:t>657</w:t>
      </w:r>
      <w:r w:rsidR="001103F4">
        <w:t>.</w:t>
      </w:r>
    </w:p>
    <w:p w:rsidR="001103F4" w:rsidRPr="00AA2E21" w:rsidRDefault="001103F4" w:rsidP="001103F4">
      <w:pPr>
        <w:rPr>
          <w:rFonts w:eastAsia="MS Mincho"/>
        </w:rPr>
      </w:pPr>
      <w:r>
        <w:rPr>
          <w:rFonts w:eastAsia="MS Mincho"/>
          <w:bCs/>
        </w:rPr>
        <w:tab/>
      </w:r>
      <w:r w:rsidRPr="00AA2E21">
        <w:rPr>
          <w:rFonts w:eastAsia="MS Mincho"/>
        </w:rPr>
        <w:t>Su tratamiento sobre tablas está acordado desde el inicio de la sesión.</w:t>
      </w:r>
    </w:p>
    <w:p w:rsidR="001103F4" w:rsidRPr="00AA2E21" w:rsidRDefault="00D6082C" w:rsidP="001103F4">
      <w:pPr>
        <w:ind w:firstLine="708"/>
        <w:rPr>
          <w:rFonts w:eastAsia="MS Mincho"/>
        </w:rPr>
      </w:pPr>
      <w:r>
        <w:rPr>
          <w:rFonts w:eastAsia="MS Mincho"/>
        </w:rPr>
        <w:t xml:space="preserve">Por </w:t>
      </w:r>
      <w:proofErr w:type="spellStart"/>
      <w:r>
        <w:rPr>
          <w:rFonts w:eastAsia="MS Mincho"/>
        </w:rPr>
        <w:t>Pros</w:t>
      </w:r>
      <w:r w:rsidR="001103F4" w:rsidRPr="00AA2E21">
        <w:rPr>
          <w:rFonts w:eastAsia="MS Mincho"/>
        </w:rPr>
        <w:t>ecretaría</w:t>
      </w:r>
      <w:proofErr w:type="spellEnd"/>
      <w:r w:rsidR="001103F4" w:rsidRPr="00AA2E21">
        <w:rPr>
          <w:rFonts w:eastAsia="MS Mincho"/>
        </w:rPr>
        <w:t xml:space="preserve"> se dará lectura.</w:t>
      </w:r>
    </w:p>
    <w:p w:rsidR="001103F4" w:rsidRPr="00AA2E21" w:rsidRDefault="001103F4" w:rsidP="001103F4">
      <w:pPr>
        <w:rPr>
          <w:rFonts w:eastAsia="MS Mincho"/>
        </w:rPr>
      </w:pPr>
    </w:p>
    <w:p w:rsidR="001103F4" w:rsidRPr="00197F19" w:rsidRDefault="001103F4" w:rsidP="001103F4">
      <w:pPr>
        <w:spacing w:line="300" w:lineRule="exact"/>
        <w:ind w:left="4082" w:right="1134" w:hanging="113"/>
        <w:rPr>
          <w:b/>
          <w:i/>
          <w:sz w:val="20"/>
          <w:szCs w:val="20"/>
        </w:rPr>
      </w:pPr>
      <w:r w:rsidRPr="00197F19">
        <w:rPr>
          <w:b/>
          <w:i/>
          <w:sz w:val="20"/>
          <w:szCs w:val="20"/>
        </w:rPr>
        <w:t>-Se lee nuevamente:</w:t>
      </w:r>
    </w:p>
    <w:p w:rsidR="001103F4" w:rsidRPr="00197F19" w:rsidRDefault="001103F4" w:rsidP="001103F4"/>
    <w:p w:rsidR="001103F4" w:rsidRPr="00197F19" w:rsidRDefault="00CC2B6C" w:rsidP="001103F4">
      <w:r>
        <w:rPr>
          <w:b/>
        </w:rPr>
        <w:t>SRA. PRESIDENTE (Aluani):</w:t>
      </w:r>
      <w:r w:rsidR="001103F4">
        <w:rPr>
          <w:b/>
        </w:rPr>
        <w:t xml:space="preserve"> </w:t>
      </w:r>
      <w:r w:rsidR="001103F4" w:rsidRPr="00197F19">
        <w:t>Si no se h</w:t>
      </w:r>
      <w:bookmarkStart w:id="4" w:name="_GoBack"/>
      <w:bookmarkEnd w:id="4"/>
      <w:r w:rsidR="001103F4" w:rsidRPr="00197F19">
        <w:t>ace uso de la palabra, se va a votar; l</w:t>
      </w:r>
      <w:r w:rsidR="001103F4">
        <w:t>o</w:t>
      </w:r>
      <w:r w:rsidR="001103F4" w:rsidRPr="00197F19">
        <w:t>s que estén por la afirmativa, sírvanse indicarlo.</w:t>
      </w:r>
    </w:p>
    <w:p w:rsidR="001103F4" w:rsidRPr="00197F19" w:rsidRDefault="001103F4" w:rsidP="001103F4"/>
    <w:p w:rsidR="001103F4" w:rsidRPr="00197F19" w:rsidRDefault="001103F4" w:rsidP="001103F4">
      <w:pPr>
        <w:spacing w:line="300" w:lineRule="exact"/>
        <w:ind w:left="4082" w:right="1134" w:hanging="113"/>
        <w:rPr>
          <w:b/>
          <w:i/>
          <w:sz w:val="20"/>
          <w:szCs w:val="20"/>
        </w:rPr>
      </w:pPr>
      <w:r w:rsidRPr="00197F19">
        <w:rPr>
          <w:b/>
          <w:i/>
          <w:sz w:val="20"/>
          <w:szCs w:val="20"/>
        </w:rPr>
        <w:t>-Resulta aprobado.</w:t>
      </w:r>
    </w:p>
    <w:p w:rsidR="001103F4" w:rsidRPr="00197F19" w:rsidRDefault="001103F4" w:rsidP="001103F4"/>
    <w:p w:rsidR="001103F4" w:rsidRDefault="00CC2B6C" w:rsidP="001103F4">
      <w:r>
        <w:rPr>
          <w:b/>
        </w:rPr>
        <w:t>SRA. PRESIDENTE (Aluani):</w:t>
      </w:r>
      <w:r w:rsidR="001103F4">
        <w:rPr>
          <w:b/>
        </w:rPr>
        <w:t xml:space="preserve"> </w:t>
      </w:r>
      <w:r w:rsidR="001103F4" w:rsidRPr="00197F19">
        <w:t>Queda aprobado; se harán las comunicaciones pertinentes.</w:t>
      </w:r>
    </w:p>
    <w:p w:rsidR="001103F4" w:rsidRDefault="001103F4" w:rsidP="001103F4"/>
    <w:p w:rsidR="000527F0" w:rsidRDefault="00721C10" w:rsidP="000527F0">
      <w:pPr>
        <w:jc w:val="center"/>
        <w:rPr>
          <w:b/>
        </w:rPr>
      </w:pPr>
      <w:r>
        <w:rPr>
          <w:b/>
        </w:rPr>
        <w:t>9</w:t>
      </w:r>
    </w:p>
    <w:p w:rsidR="000527F0" w:rsidRPr="004E6AA6" w:rsidRDefault="000527F0" w:rsidP="000527F0">
      <w:pPr>
        <w:jc w:val="center"/>
        <w:rPr>
          <w:b/>
        </w:rPr>
      </w:pPr>
      <w:r w:rsidRPr="004E6AA6">
        <w:rPr>
          <w:b/>
        </w:rPr>
        <w:t>PLA</w:t>
      </w:r>
      <w:r>
        <w:rPr>
          <w:b/>
        </w:rPr>
        <w:t>N DE TRABAJO. ORDEN DEL DIA Nº 1</w:t>
      </w:r>
    </w:p>
    <w:p w:rsidR="000527F0" w:rsidRPr="004E6AA6" w:rsidRDefault="000527F0" w:rsidP="000527F0"/>
    <w:p w:rsidR="000527F0" w:rsidRPr="00963B56" w:rsidRDefault="00366851" w:rsidP="000527F0">
      <w:pPr>
        <w:rPr>
          <w:rFonts w:cs="Arial"/>
        </w:rPr>
      </w:pPr>
      <w:r>
        <w:rPr>
          <w:rFonts w:cs="Arial"/>
          <w:b/>
        </w:rPr>
        <w:t>SRA. PRESIDENTE (Aluani):</w:t>
      </w:r>
      <w:r w:rsidR="000527F0" w:rsidRPr="00963B56">
        <w:rPr>
          <w:rFonts w:cs="Arial"/>
        </w:rPr>
        <w:t xml:space="preserve"> Corresponde considerar el Plan de Trabajo y Orden del Día número </w:t>
      </w:r>
      <w:r>
        <w:rPr>
          <w:rFonts w:cs="Arial"/>
        </w:rPr>
        <w:t>1</w:t>
      </w:r>
      <w:r w:rsidR="000527F0" w:rsidRPr="00963B56">
        <w:rPr>
          <w:rFonts w:cs="Arial"/>
        </w:rPr>
        <w:t xml:space="preserve">, elaborados por </w:t>
      </w:r>
      <w:smartTag w:uri="urn:schemas-microsoft-com:office:smarttags" w:element="PersonName">
        <w:smartTagPr>
          <w:attr w:name="ProductID" w:val="la Comisi￳n"/>
        </w:smartTagPr>
        <w:r w:rsidR="000527F0" w:rsidRPr="00963B56">
          <w:rPr>
            <w:rFonts w:cs="Arial"/>
          </w:rPr>
          <w:t>la Comisión</w:t>
        </w:r>
      </w:smartTag>
      <w:r w:rsidR="000527F0" w:rsidRPr="00963B56">
        <w:rPr>
          <w:rFonts w:cs="Arial"/>
        </w:rPr>
        <w:t xml:space="preserve"> de Labor Parlamentaria.</w:t>
      </w:r>
    </w:p>
    <w:p w:rsidR="000527F0" w:rsidRPr="00963B56" w:rsidRDefault="00366851" w:rsidP="000527F0">
      <w:pPr>
        <w:rPr>
          <w:rFonts w:cs="Arial"/>
        </w:rPr>
      </w:pPr>
      <w:r>
        <w:rPr>
          <w:rFonts w:cs="Arial"/>
        </w:rPr>
        <w:tab/>
        <w:t xml:space="preserve">Por </w:t>
      </w:r>
      <w:proofErr w:type="spellStart"/>
      <w:r>
        <w:rPr>
          <w:rFonts w:cs="Arial"/>
        </w:rPr>
        <w:t>Pros</w:t>
      </w:r>
      <w:r w:rsidR="000527F0" w:rsidRPr="00963B56">
        <w:rPr>
          <w:rFonts w:cs="Arial"/>
        </w:rPr>
        <w:t>ecretaría</w:t>
      </w:r>
      <w:proofErr w:type="spellEnd"/>
      <w:r w:rsidR="000527F0" w:rsidRPr="00963B56">
        <w:rPr>
          <w:rFonts w:cs="Arial"/>
        </w:rPr>
        <w:t xml:space="preserve"> se</w:t>
      </w:r>
      <w:r w:rsidR="000527F0">
        <w:rPr>
          <w:rFonts w:cs="Arial"/>
        </w:rPr>
        <w:t xml:space="preserve"> dará lectura del primer asunto, expediente</w:t>
      </w:r>
      <w:r>
        <w:rPr>
          <w:rFonts w:cs="Arial"/>
        </w:rPr>
        <w:t xml:space="preserve"> Nº 14.400.</w:t>
      </w:r>
    </w:p>
    <w:p w:rsidR="000527F0" w:rsidRPr="00963B56" w:rsidRDefault="000527F0" w:rsidP="000527F0">
      <w:pPr>
        <w:rPr>
          <w:rFonts w:cs="Arial"/>
        </w:rPr>
      </w:pPr>
    </w:p>
    <w:p w:rsidR="000527F0" w:rsidRPr="00963B56" w:rsidRDefault="000527F0" w:rsidP="000527F0">
      <w:pPr>
        <w:spacing w:line="300" w:lineRule="exact"/>
        <w:ind w:left="4082" w:right="1134" w:hanging="113"/>
        <w:rPr>
          <w:b/>
          <w:i/>
          <w:sz w:val="20"/>
          <w:szCs w:val="20"/>
        </w:rPr>
      </w:pPr>
      <w:r w:rsidRPr="00963B56">
        <w:rPr>
          <w:b/>
          <w:i/>
          <w:sz w:val="20"/>
          <w:szCs w:val="20"/>
        </w:rPr>
        <w:t>-Se lee:</w:t>
      </w:r>
    </w:p>
    <w:p w:rsidR="000527F0" w:rsidRPr="00197F19" w:rsidRDefault="000527F0" w:rsidP="000527F0"/>
    <w:p w:rsidR="000527F0" w:rsidRPr="00197F19" w:rsidRDefault="00366851" w:rsidP="000527F0">
      <w:r>
        <w:rPr>
          <w:b/>
        </w:rPr>
        <w:t>SRA. PRESIDENTE (Aluani):</w:t>
      </w:r>
      <w:r w:rsidR="000527F0" w:rsidRPr="00F9187E">
        <w:t xml:space="preserve"> </w:t>
      </w:r>
      <w:r w:rsidR="000527F0" w:rsidRPr="00197F19">
        <w:t xml:space="preserve">Si no se hace </w:t>
      </w:r>
      <w:r w:rsidR="000527F0">
        <w:t xml:space="preserve">uso </w:t>
      </w:r>
      <w:r w:rsidR="000527F0" w:rsidRPr="00197F19">
        <w:t>de la palabra, se va a votar</w:t>
      </w:r>
      <w:r w:rsidR="000527F0">
        <w:t xml:space="preserve"> en general y en particular;</w:t>
      </w:r>
      <w:r w:rsidR="000527F0" w:rsidRPr="00197F19">
        <w:t xml:space="preserve"> l</w:t>
      </w:r>
      <w:r w:rsidR="000527F0">
        <w:t>o</w:t>
      </w:r>
      <w:r w:rsidR="000527F0" w:rsidRPr="00197F19">
        <w:t>s que estén por la afirmativa, sírvanse indicarlo.</w:t>
      </w:r>
    </w:p>
    <w:p w:rsidR="000527F0" w:rsidRPr="00197F19" w:rsidRDefault="000527F0" w:rsidP="000527F0"/>
    <w:p w:rsidR="000527F0" w:rsidRPr="00197F19" w:rsidRDefault="000527F0" w:rsidP="000527F0">
      <w:pPr>
        <w:spacing w:line="300" w:lineRule="exact"/>
        <w:ind w:left="4082" w:right="1134" w:hanging="113"/>
        <w:rPr>
          <w:b/>
          <w:i/>
          <w:sz w:val="20"/>
          <w:szCs w:val="20"/>
        </w:rPr>
      </w:pPr>
      <w:r w:rsidRPr="00197F19">
        <w:rPr>
          <w:b/>
          <w:i/>
          <w:sz w:val="20"/>
          <w:szCs w:val="20"/>
        </w:rPr>
        <w:t>-Resulta aprobado.</w:t>
      </w:r>
    </w:p>
    <w:p w:rsidR="000527F0" w:rsidRDefault="000527F0" w:rsidP="000527F0"/>
    <w:p w:rsidR="00366851" w:rsidRDefault="00366851" w:rsidP="00366851">
      <w:r w:rsidRPr="004F5CC6">
        <w:rPr>
          <w:b/>
        </w:rPr>
        <w:t>SRA. PRESIDENTE (Aluani):</w:t>
      </w:r>
      <w:r w:rsidRPr="00F9187E">
        <w:t xml:space="preserve"> </w:t>
      </w:r>
      <w:r w:rsidRPr="00197F19">
        <w:t xml:space="preserve">Queda aprobado; </w:t>
      </w:r>
      <w:r>
        <w:t>pasa en revisión a la Honorable Cámara de Diputados.</w:t>
      </w:r>
    </w:p>
    <w:p w:rsidR="00366851" w:rsidRDefault="00366851" w:rsidP="00366851"/>
    <w:p w:rsidR="000527F0" w:rsidRDefault="000527F0" w:rsidP="000527F0"/>
    <w:p w:rsidR="000527F0" w:rsidRDefault="00366851" w:rsidP="000527F0">
      <w:r>
        <w:rPr>
          <w:b/>
        </w:rPr>
        <w:t>SRA. PRESIDENTE (Aluani):</w:t>
      </w:r>
      <w:r w:rsidR="000527F0" w:rsidRPr="00885D84">
        <w:rPr>
          <w:b/>
        </w:rPr>
        <w:t xml:space="preserve"> </w:t>
      </w:r>
      <w:r w:rsidR="000527F0">
        <w:t xml:space="preserve">Corresponde considerar el punto 2, expediente Nº </w:t>
      </w:r>
      <w:r>
        <w:t>15.228</w:t>
      </w:r>
      <w:r w:rsidR="000527F0">
        <w:t>.</w:t>
      </w:r>
    </w:p>
    <w:p w:rsidR="000527F0" w:rsidRDefault="000527F0" w:rsidP="000527F0">
      <w:pPr>
        <w:ind w:firstLine="708"/>
      </w:pPr>
      <w:r>
        <w:t xml:space="preserve">Por </w:t>
      </w:r>
      <w:proofErr w:type="spellStart"/>
      <w:r w:rsidR="00366851">
        <w:t>Pros</w:t>
      </w:r>
      <w:r>
        <w:t>ecretaría</w:t>
      </w:r>
      <w:proofErr w:type="spellEnd"/>
      <w:r>
        <w:t xml:space="preserve"> se dará lectura.</w:t>
      </w:r>
    </w:p>
    <w:p w:rsidR="000527F0" w:rsidRDefault="000527F0" w:rsidP="000527F0">
      <w:pPr>
        <w:ind w:firstLine="708"/>
      </w:pPr>
    </w:p>
    <w:p w:rsidR="000527F0" w:rsidRDefault="000527F0" w:rsidP="000527F0">
      <w:pPr>
        <w:pStyle w:val="Acotacin"/>
      </w:pPr>
      <w:r>
        <w:t>-Se lee:</w:t>
      </w:r>
    </w:p>
    <w:p w:rsidR="000527F0" w:rsidRPr="00F535CA" w:rsidRDefault="000527F0" w:rsidP="000527F0"/>
    <w:p w:rsidR="00EA3FFE" w:rsidRPr="00197F19" w:rsidRDefault="00EA3FFE" w:rsidP="00EA3FFE">
      <w:r>
        <w:rPr>
          <w:b/>
        </w:rPr>
        <w:t>SRA. PRESIDENTE (Aluani):</w:t>
      </w:r>
      <w:r w:rsidRPr="00F9187E">
        <w:t xml:space="preserve"> </w:t>
      </w:r>
      <w:r w:rsidRPr="00197F19">
        <w:t xml:space="preserve">Si no se hace </w:t>
      </w:r>
      <w:r>
        <w:t xml:space="preserve">uso </w:t>
      </w:r>
      <w:r w:rsidRPr="00197F19">
        <w:t>de la palabra, se va a votar</w:t>
      </w:r>
      <w:r>
        <w:t xml:space="preserve"> en general y en particular;</w:t>
      </w:r>
      <w:r w:rsidRPr="00197F19">
        <w:t xml:space="preserve"> l</w:t>
      </w:r>
      <w:r>
        <w:t>o</w:t>
      </w:r>
      <w:r w:rsidRPr="00197F19">
        <w:t>s que estén por la afirmativa, sírvanse indicarlo.</w:t>
      </w:r>
    </w:p>
    <w:p w:rsidR="000527F0" w:rsidRPr="00197F19" w:rsidRDefault="000527F0" w:rsidP="000527F0"/>
    <w:p w:rsidR="000527F0" w:rsidRPr="00197F19" w:rsidRDefault="000527F0" w:rsidP="000527F0">
      <w:pPr>
        <w:spacing w:line="300" w:lineRule="exact"/>
        <w:ind w:left="4082" w:right="1134" w:hanging="113"/>
        <w:rPr>
          <w:b/>
          <w:i/>
          <w:sz w:val="20"/>
          <w:szCs w:val="20"/>
        </w:rPr>
      </w:pPr>
      <w:r w:rsidRPr="00197F19">
        <w:rPr>
          <w:b/>
          <w:i/>
          <w:sz w:val="20"/>
          <w:szCs w:val="20"/>
        </w:rPr>
        <w:t>-Resulta aprobado.</w:t>
      </w:r>
    </w:p>
    <w:p w:rsidR="000527F0" w:rsidRPr="00197F19" w:rsidRDefault="000527F0" w:rsidP="000527F0"/>
    <w:p w:rsidR="00366851" w:rsidRDefault="00366851" w:rsidP="00366851">
      <w:r>
        <w:rPr>
          <w:b/>
        </w:rPr>
        <w:t>SRA. PRESIDENTE (Aluani):</w:t>
      </w:r>
      <w:r w:rsidR="000527F0" w:rsidRPr="00197F19">
        <w:t xml:space="preserve"> </w:t>
      </w:r>
      <w:r w:rsidRPr="00197F19">
        <w:t xml:space="preserve">Queda aprobado; </w:t>
      </w:r>
      <w:r>
        <w:t>pasa en revisión a la Honorable Cámara de Diputados.</w:t>
      </w:r>
    </w:p>
    <w:p w:rsidR="000527F0" w:rsidRDefault="000527F0" w:rsidP="000527F0"/>
    <w:p w:rsidR="000527F0" w:rsidRDefault="000527F0" w:rsidP="000527F0"/>
    <w:p w:rsidR="000527F0" w:rsidRDefault="00366851" w:rsidP="000527F0">
      <w:r>
        <w:rPr>
          <w:b/>
        </w:rPr>
        <w:t>SRA. PRESIDENTE (Aluani):</w:t>
      </w:r>
      <w:r w:rsidR="000527F0" w:rsidRPr="00885D84">
        <w:rPr>
          <w:b/>
        </w:rPr>
        <w:t xml:space="preserve"> </w:t>
      </w:r>
      <w:r w:rsidR="000527F0">
        <w:t xml:space="preserve">Corresponde considerar el punto </w:t>
      </w:r>
      <w:r>
        <w:t>3</w:t>
      </w:r>
      <w:r w:rsidR="000527F0">
        <w:t xml:space="preserve">, expediente Nº </w:t>
      </w:r>
      <w:r>
        <w:t>15.035</w:t>
      </w:r>
      <w:r w:rsidR="000527F0">
        <w:t>.</w:t>
      </w:r>
    </w:p>
    <w:p w:rsidR="000527F0" w:rsidRDefault="000527F0" w:rsidP="000527F0">
      <w:pPr>
        <w:ind w:firstLine="708"/>
      </w:pPr>
      <w:r>
        <w:t xml:space="preserve">Por </w:t>
      </w:r>
      <w:proofErr w:type="spellStart"/>
      <w:r w:rsidR="00366851">
        <w:t>Pros</w:t>
      </w:r>
      <w:r>
        <w:t>ecretaría</w:t>
      </w:r>
      <w:proofErr w:type="spellEnd"/>
      <w:r>
        <w:t xml:space="preserve"> se dará lectura.</w:t>
      </w:r>
    </w:p>
    <w:p w:rsidR="000527F0" w:rsidRDefault="000527F0" w:rsidP="000527F0">
      <w:pPr>
        <w:ind w:firstLine="708"/>
      </w:pPr>
    </w:p>
    <w:p w:rsidR="000527F0" w:rsidRDefault="000527F0" w:rsidP="000527F0">
      <w:pPr>
        <w:pStyle w:val="Acotacin"/>
      </w:pPr>
      <w:r>
        <w:t>-Se lee:</w:t>
      </w:r>
    </w:p>
    <w:p w:rsidR="00416919" w:rsidRDefault="00416919" w:rsidP="00416919"/>
    <w:p w:rsidR="00416919" w:rsidRDefault="00416919" w:rsidP="00416919">
      <w:r>
        <w:rPr>
          <w:b/>
        </w:rPr>
        <w:t>SRA. PRESIDENTE (Aluani):</w:t>
      </w:r>
      <w:r w:rsidRPr="00197F19">
        <w:t xml:space="preserve"> </w:t>
      </w:r>
      <w:r>
        <w:t>En consideración.</w:t>
      </w:r>
    </w:p>
    <w:p w:rsidR="00416919" w:rsidRDefault="00416919" w:rsidP="00416919">
      <w:r>
        <w:tab/>
        <w:t>Tiene la palabra la Senadora por el Departamento La Paz.</w:t>
      </w:r>
    </w:p>
    <w:p w:rsidR="00416919" w:rsidRDefault="00416919" w:rsidP="00416919"/>
    <w:p w:rsidR="0026188A" w:rsidRDefault="00416919" w:rsidP="0026188A">
      <w:r w:rsidRPr="00416919">
        <w:rPr>
          <w:b/>
        </w:rPr>
        <w:t xml:space="preserve">SRA. SENADORA (Díaz): </w:t>
      </w:r>
      <w:r w:rsidR="0026188A">
        <w:t>Gracias se</w:t>
      </w:r>
      <w:r w:rsidR="0026188A">
        <w:rPr>
          <w:rFonts w:hint="eastAsia"/>
        </w:rPr>
        <w:t>ñ</w:t>
      </w:r>
      <w:r w:rsidR="0026188A">
        <w:t xml:space="preserve">ora Presidente. </w:t>
      </w:r>
    </w:p>
    <w:p w:rsidR="0026188A" w:rsidRDefault="0026188A" w:rsidP="0026188A">
      <w:pPr>
        <w:ind w:firstLine="708"/>
      </w:pPr>
      <w:r>
        <w:lastRenderedPageBreak/>
        <w:t>Estamos tratando este proyecto que no es uno m</w:t>
      </w:r>
      <w:r>
        <w:rPr>
          <w:rFonts w:hint="eastAsia"/>
        </w:rPr>
        <w:t>á</w:t>
      </w:r>
      <w:r>
        <w:t>s, queremos discutir la presencia real del Estado en el territorio y particularmente en la zona de nuestra Provincia que desde hace a</w:t>
      </w:r>
      <w:r>
        <w:rPr>
          <w:rFonts w:hint="eastAsia"/>
        </w:rPr>
        <w:t>ñ</w:t>
      </w:r>
      <w:r>
        <w:t xml:space="preserve">os viene reclamando respuestas concretas del sistema de Justicia. </w:t>
      </w:r>
    </w:p>
    <w:p w:rsidR="0026188A" w:rsidRDefault="0026188A" w:rsidP="0026188A">
      <w:pPr>
        <w:ind w:firstLine="708"/>
      </w:pPr>
      <w:r>
        <w:t>El proyecto identificado como expediente 15.035 de mi autor</w:t>
      </w:r>
      <w:r>
        <w:rPr>
          <w:rFonts w:hint="eastAsia"/>
        </w:rPr>
        <w:t>í</w:t>
      </w:r>
      <w:r>
        <w:t>a propone la creaci</w:t>
      </w:r>
      <w:r>
        <w:rPr>
          <w:rFonts w:hint="eastAsia"/>
        </w:rPr>
        <w:t>ó</w:t>
      </w:r>
      <w:r>
        <w:t>n de dos Fiscal</w:t>
      </w:r>
      <w:r>
        <w:rPr>
          <w:rFonts w:hint="eastAsia"/>
        </w:rPr>
        <w:t>í</w:t>
      </w:r>
      <w:r>
        <w:t>as con asiento en la regi</w:t>
      </w:r>
      <w:r>
        <w:rPr>
          <w:rFonts w:hint="eastAsia"/>
        </w:rPr>
        <w:t>ó</w:t>
      </w:r>
      <w:r>
        <w:t>n, fortaleciendo la presencia del Ministerio P</w:t>
      </w:r>
      <w:r>
        <w:rPr>
          <w:rFonts w:hint="eastAsia"/>
        </w:rPr>
        <w:t>ú</w:t>
      </w:r>
      <w:r>
        <w:t xml:space="preserve">blico Fiscal en el territorio. </w:t>
      </w:r>
    </w:p>
    <w:p w:rsidR="0026188A" w:rsidRDefault="0026188A" w:rsidP="0026188A">
      <w:pPr>
        <w:ind w:firstLine="708"/>
      </w:pPr>
      <w:r>
        <w:t>En primer lugar, quiero referirme a la realidad de Santa Elena. Hoy, ante cualquier situaci</w:t>
      </w:r>
      <w:r>
        <w:rPr>
          <w:rFonts w:hint="eastAsia"/>
        </w:rPr>
        <w:t>ó</w:t>
      </w:r>
      <w:r>
        <w:t>n que requiere intervenci</w:t>
      </w:r>
      <w:r>
        <w:rPr>
          <w:rFonts w:hint="eastAsia"/>
        </w:rPr>
        <w:t>ó</w:t>
      </w:r>
      <w:r>
        <w:t>n judicial o del Ministerio P</w:t>
      </w:r>
      <w:r>
        <w:rPr>
          <w:rFonts w:hint="eastAsia"/>
        </w:rPr>
        <w:t>ú</w:t>
      </w:r>
      <w:r>
        <w:t>blico Fiscal, los vecinos deben trasladarse a la ciudad de La Paz a m</w:t>
      </w:r>
      <w:r>
        <w:rPr>
          <w:rFonts w:hint="eastAsia"/>
        </w:rPr>
        <w:t>á</w:t>
      </w:r>
      <w:r>
        <w:t>s de 50 kil</w:t>
      </w:r>
      <w:r>
        <w:rPr>
          <w:rFonts w:hint="eastAsia"/>
        </w:rPr>
        <w:t>ó</w:t>
      </w:r>
      <w:r>
        <w:t>metros de distancia. Esta distancia que en un mapa puede parecer menor, en la pr</w:t>
      </w:r>
      <w:r>
        <w:rPr>
          <w:rFonts w:hint="eastAsia"/>
        </w:rPr>
        <w:t>á</w:t>
      </w:r>
      <w:r>
        <w:t xml:space="preserve">ctica significa demora, dificultad de acceso y muchas veces la imposibilidad de obtener una respuesta a tiempo. </w:t>
      </w:r>
    </w:p>
    <w:p w:rsidR="0026188A" w:rsidRDefault="0026188A" w:rsidP="0026188A">
      <w:pPr>
        <w:ind w:firstLine="708"/>
      </w:pPr>
      <w:r>
        <w:t>Santa Elena es una ciudad que ha crecido y que hoy tiene m</w:t>
      </w:r>
      <w:r>
        <w:rPr>
          <w:rFonts w:hint="eastAsia"/>
        </w:rPr>
        <w:t>á</w:t>
      </w:r>
      <w:r>
        <w:t>s de 20.000 habitantes, con una din</w:t>
      </w:r>
      <w:r>
        <w:rPr>
          <w:rFonts w:hint="eastAsia"/>
        </w:rPr>
        <w:t>á</w:t>
      </w:r>
      <w:r>
        <w:t>mica social propia que exige respuestas institucionales acordes. Cuando hablamos de violencia de g</w:t>
      </w:r>
      <w:r>
        <w:rPr>
          <w:rFonts w:hint="eastAsia"/>
        </w:rPr>
        <w:t>é</w:t>
      </w:r>
      <w:r>
        <w:t xml:space="preserve">nero, de conflictos familiares o de hechos penales urgentes, el tiempo es determinante y cuando la respuesta llega tarde deja de ser efectiva. </w:t>
      </w:r>
    </w:p>
    <w:p w:rsidR="0026188A" w:rsidRDefault="0026188A" w:rsidP="0026188A">
      <w:pPr>
        <w:ind w:firstLine="708"/>
      </w:pPr>
      <w:r>
        <w:t>Pero esta realidad no se agota en Santa Elena, tambi</w:t>
      </w:r>
      <w:r>
        <w:rPr>
          <w:rFonts w:hint="eastAsia"/>
        </w:rPr>
        <w:t>é</w:t>
      </w:r>
      <w:r>
        <w:t xml:space="preserve">n debemos mirar lo que ocurre en </w:t>
      </w:r>
      <w:proofErr w:type="spellStart"/>
      <w:r>
        <w:t>Bovril</w:t>
      </w:r>
      <w:proofErr w:type="spellEnd"/>
      <w:r>
        <w:t>. Se trata de una ciudad con m</w:t>
      </w:r>
      <w:r>
        <w:rPr>
          <w:rFonts w:hint="eastAsia"/>
        </w:rPr>
        <w:t>á</w:t>
      </w:r>
      <w:r>
        <w:t xml:space="preserve">s de 9000 habitantes que ha crecido en los </w:t>
      </w:r>
      <w:r>
        <w:rPr>
          <w:rFonts w:hint="eastAsia"/>
        </w:rPr>
        <w:t>ú</w:t>
      </w:r>
      <w:r>
        <w:t>ltimos a</w:t>
      </w:r>
      <w:r>
        <w:rPr>
          <w:rFonts w:hint="eastAsia"/>
        </w:rPr>
        <w:t>ñ</w:t>
      </w:r>
      <w:r>
        <w:t>os y cuyo desarrollo tambi</w:t>
      </w:r>
      <w:r>
        <w:rPr>
          <w:rFonts w:hint="eastAsia"/>
        </w:rPr>
        <w:t>é</w:t>
      </w:r>
      <w:r>
        <w:t>n ha tra</w:t>
      </w:r>
      <w:r>
        <w:rPr>
          <w:rFonts w:hint="eastAsia"/>
        </w:rPr>
        <w:t>í</w:t>
      </w:r>
      <w:r>
        <w:t>do aparejadas nuevas problem</w:t>
      </w:r>
      <w:r>
        <w:rPr>
          <w:rFonts w:hint="eastAsia"/>
        </w:rPr>
        <w:t>á</w:t>
      </w:r>
      <w:r>
        <w:t>ticas vinculadas a la seguridad y al acceso a la justicia.</w:t>
      </w:r>
    </w:p>
    <w:p w:rsidR="0026188A" w:rsidRDefault="0026188A" w:rsidP="0026188A">
      <w:pPr>
        <w:ind w:firstLine="708"/>
      </w:pPr>
      <w:r>
        <w:t xml:space="preserve">En </w:t>
      </w:r>
      <w:proofErr w:type="spellStart"/>
      <w:r>
        <w:t>Bovril</w:t>
      </w:r>
      <w:proofErr w:type="spellEnd"/>
      <w:r>
        <w:t xml:space="preserve">, como en muchas ciudades del interior, se han registrado en los </w:t>
      </w:r>
      <w:r>
        <w:rPr>
          <w:rFonts w:hint="eastAsia"/>
        </w:rPr>
        <w:t>ú</w:t>
      </w:r>
      <w:r>
        <w:t>ltimos tiempos hechos de inseguridad que han tenido incluso difusi</w:t>
      </w:r>
      <w:r>
        <w:rPr>
          <w:rFonts w:hint="eastAsia"/>
        </w:rPr>
        <w:t>ó</w:t>
      </w:r>
      <w:r>
        <w:t xml:space="preserve">n provincial por su impacto y gravedad. </w:t>
      </w:r>
    </w:p>
    <w:p w:rsidR="0026188A" w:rsidRDefault="0026188A" w:rsidP="0026188A">
      <w:pPr>
        <w:ind w:firstLine="708"/>
      </w:pPr>
      <w:r>
        <w:t>Pero m</w:t>
      </w:r>
      <w:r>
        <w:rPr>
          <w:rFonts w:hint="eastAsia"/>
        </w:rPr>
        <w:t>á</w:t>
      </w:r>
      <w:r>
        <w:t>s all</w:t>
      </w:r>
      <w:r>
        <w:rPr>
          <w:rFonts w:hint="eastAsia"/>
        </w:rPr>
        <w:t>á</w:t>
      </w:r>
      <w:r>
        <w:t xml:space="preserve"> de estos casos que toman Estado p</w:t>
      </w:r>
      <w:r>
        <w:rPr>
          <w:rFonts w:hint="eastAsia"/>
        </w:rPr>
        <w:t>ú</w:t>
      </w:r>
      <w:r>
        <w:t>blico, existe una realidad cotidiana que muchas veces no trasciende: conflictos, situaciones de violencia y hechos penales que requieren una respuesta r</w:t>
      </w:r>
      <w:r>
        <w:rPr>
          <w:rFonts w:hint="eastAsia"/>
        </w:rPr>
        <w:t>á</w:t>
      </w:r>
      <w:r>
        <w:t xml:space="preserve">pida y cercana del Estado. </w:t>
      </w:r>
    </w:p>
    <w:p w:rsidR="0026188A" w:rsidRDefault="0026188A" w:rsidP="0026188A">
      <w:pPr>
        <w:ind w:firstLine="708"/>
      </w:pPr>
      <w:r>
        <w:t>A esto se suma un dato central: la distancia de las ciudades de La Paz, cabecera del Departamento, implica nuevamente traslados, demora y dificultades para intervenir en tiempo oportuno. Y lo digo tambi</w:t>
      </w:r>
      <w:r>
        <w:rPr>
          <w:rFonts w:hint="eastAsia"/>
        </w:rPr>
        <w:t>é</w:t>
      </w:r>
      <w:r>
        <w:t xml:space="preserve">n desde la experiencia. Uno vive en ciudades con una importante cantidad de habitantes donde en los </w:t>
      </w:r>
      <w:r>
        <w:rPr>
          <w:rFonts w:hint="eastAsia"/>
        </w:rPr>
        <w:t>ú</w:t>
      </w:r>
      <w:r>
        <w:t>ltimos tiempos hemos visto hechos graves que a</w:t>
      </w:r>
      <w:r>
        <w:rPr>
          <w:rFonts w:hint="eastAsia"/>
        </w:rPr>
        <w:t>ú</w:t>
      </w:r>
      <w:r>
        <w:t>n no encuentran una respuesta definitiva. Eso genera preocupaci</w:t>
      </w:r>
      <w:r>
        <w:rPr>
          <w:rFonts w:hint="eastAsia"/>
        </w:rPr>
        <w:t>ó</w:t>
      </w:r>
      <w:r w:rsidR="00336271">
        <w:t xml:space="preserve">n e </w:t>
      </w:r>
      <w:r>
        <w:t>incertidumbre y refuerza la necesidad de que el Estado est</w:t>
      </w:r>
      <w:r>
        <w:rPr>
          <w:rFonts w:hint="eastAsia"/>
        </w:rPr>
        <w:t>é</w:t>
      </w:r>
      <w:r>
        <w:t xml:space="preserve"> presente de manera efectiva y cercana. </w:t>
      </w:r>
    </w:p>
    <w:p w:rsidR="00336271" w:rsidRDefault="0026188A" w:rsidP="0026188A">
      <w:pPr>
        <w:ind w:firstLine="708"/>
      </w:pPr>
      <w:r>
        <w:t xml:space="preserve">Por eso, </w:t>
      </w:r>
      <w:r w:rsidR="00336271">
        <w:t>la</w:t>
      </w:r>
      <w:r>
        <w:t xml:space="preserve"> creaci</w:t>
      </w:r>
      <w:r>
        <w:rPr>
          <w:rFonts w:hint="eastAsia"/>
        </w:rPr>
        <w:t>ó</w:t>
      </w:r>
      <w:r>
        <w:t>n de estas dos fiscal</w:t>
      </w:r>
      <w:r>
        <w:rPr>
          <w:rFonts w:hint="eastAsia"/>
        </w:rPr>
        <w:t>í</w:t>
      </w:r>
      <w:r>
        <w:t>as no es una medida aislada, sino simb</w:t>
      </w:r>
      <w:r>
        <w:rPr>
          <w:rFonts w:hint="eastAsia"/>
        </w:rPr>
        <w:t>ó</w:t>
      </w:r>
      <w:r>
        <w:t>lica. Es una decisi</w:t>
      </w:r>
      <w:r>
        <w:rPr>
          <w:rFonts w:hint="eastAsia"/>
        </w:rPr>
        <w:t>ó</w:t>
      </w:r>
      <w:r>
        <w:t>n concreta para garantizar el acceso real a la justicia, para acercar el Ministerio P</w:t>
      </w:r>
      <w:r>
        <w:rPr>
          <w:rFonts w:hint="eastAsia"/>
        </w:rPr>
        <w:t>ú</w:t>
      </w:r>
      <w:r>
        <w:t>blico Fiscal a la comunidad y permitir intervenciones r</w:t>
      </w:r>
      <w:r>
        <w:rPr>
          <w:rFonts w:hint="eastAsia"/>
        </w:rPr>
        <w:t>á</w:t>
      </w:r>
      <w:r>
        <w:t xml:space="preserve">pidas, eficaces y con presencia territorial. </w:t>
      </w:r>
    </w:p>
    <w:p w:rsidR="00336271" w:rsidRPr="00746961" w:rsidRDefault="00336271" w:rsidP="00336271">
      <w:pPr>
        <w:ind w:firstLine="708"/>
        <w:rPr>
          <w:lang w:val="es-ES"/>
        </w:rPr>
      </w:pPr>
      <w:r w:rsidRPr="00746961">
        <w:rPr>
          <w:lang w:val="es-ES"/>
        </w:rPr>
        <w:lastRenderedPageBreak/>
        <w:t xml:space="preserve">Asimismo, este proyecto se enmarca en una mirada más amplia. En la misma línea se ha impulsado la creación de un </w:t>
      </w:r>
      <w:r>
        <w:rPr>
          <w:lang w:val="es-ES"/>
        </w:rPr>
        <w:t>J</w:t>
      </w:r>
      <w:r w:rsidRPr="00746961">
        <w:rPr>
          <w:lang w:val="es-ES"/>
        </w:rPr>
        <w:t>uzgado con asiento en Santa Elena, porque no alcanzan las respuestas parciales, hace falta fortalecer integralmente el sistema de justicia en toda la región.</w:t>
      </w:r>
    </w:p>
    <w:p w:rsidR="00336271" w:rsidRPr="00746961" w:rsidRDefault="00336271" w:rsidP="00336271">
      <w:pPr>
        <w:ind w:firstLine="708"/>
        <w:rPr>
          <w:lang w:val="es-ES"/>
        </w:rPr>
      </w:pPr>
      <w:r w:rsidRPr="00746961">
        <w:rPr>
          <w:lang w:val="es-ES"/>
        </w:rPr>
        <w:t>Señoras y señores Senadores, no estamos discutiendo una cuestión abstracta, estamos hablando de vecinos que necesitan respuestas, de situaciones urgentes que no pueden esperar, de una obligación del Estado que debe estar presente donde la realidad lo exige.</w:t>
      </w:r>
    </w:p>
    <w:p w:rsidR="00336271" w:rsidRPr="00746961" w:rsidRDefault="00336271" w:rsidP="00336271">
      <w:pPr>
        <w:ind w:firstLine="708"/>
        <w:rPr>
          <w:lang w:val="es-ES"/>
        </w:rPr>
      </w:pPr>
      <w:r w:rsidRPr="00746961">
        <w:rPr>
          <w:lang w:val="es-ES"/>
        </w:rPr>
        <w:t>Por eso</w:t>
      </w:r>
      <w:r>
        <w:rPr>
          <w:lang w:val="es-ES"/>
        </w:rPr>
        <w:t>,</w:t>
      </w:r>
      <w:r w:rsidRPr="00746961">
        <w:rPr>
          <w:lang w:val="es-ES"/>
        </w:rPr>
        <w:t xml:space="preserve"> les pido el acompañamiento a este proyecto como una herramienta concreta para mejorar la vida de nuestras comunidades y garantizar una justicia más cercana, más ágil y más efectiva. Y Dios quiera que en la Cámara de Diputados tenga un tratamiento muy parecido al que puede llegar a ser este.</w:t>
      </w:r>
    </w:p>
    <w:p w:rsidR="00336271" w:rsidRDefault="00336271" w:rsidP="00336271">
      <w:pPr>
        <w:ind w:firstLine="708"/>
        <w:rPr>
          <w:lang w:val="es-ES"/>
        </w:rPr>
      </w:pPr>
      <w:r w:rsidRPr="00746961">
        <w:rPr>
          <w:lang w:val="es-ES"/>
        </w:rPr>
        <w:t>Gracias, señora Presidente.</w:t>
      </w:r>
    </w:p>
    <w:p w:rsidR="00416919" w:rsidRPr="00416919" w:rsidRDefault="00416919" w:rsidP="00416919">
      <w:pPr>
        <w:rPr>
          <w:b/>
        </w:rPr>
      </w:pPr>
    </w:p>
    <w:p w:rsidR="00EA3FFE" w:rsidRPr="00197F19" w:rsidRDefault="00EA3FFE" w:rsidP="00EA3FFE">
      <w:r>
        <w:rPr>
          <w:b/>
        </w:rPr>
        <w:t>SRA. PRESIDENTE (Aluani):</w:t>
      </w:r>
      <w:r w:rsidRPr="00F9187E">
        <w:t xml:space="preserve"> </w:t>
      </w:r>
      <w:r w:rsidRPr="00197F19">
        <w:t xml:space="preserve">Si no se hace </w:t>
      </w:r>
      <w:r>
        <w:t xml:space="preserve">uso </w:t>
      </w:r>
      <w:r w:rsidRPr="00197F19">
        <w:t>de la palabra, se va a votar</w:t>
      </w:r>
      <w:r>
        <w:t xml:space="preserve"> en general y en particular;</w:t>
      </w:r>
      <w:r w:rsidRPr="00197F19">
        <w:t xml:space="preserve"> l</w:t>
      </w:r>
      <w:r>
        <w:t>o</w:t>
      </w:r>
      <w:r w:rsidRPr="00197F19">
        <w:t>s que estén por la afirmativa, sírvanse indicarlo.</w:t>
      </w:r>
    </w:p>
    <w:p w:rsidR="00336271" w:rsidRPr="00197F19" w:rsidRDefault="00336271" w:rsidP="00336271"/>
    <w:p w:rsidR="00336271" w:rsidRPr="00197F19" w:rsidRDefault="00336271" w:rsidP="00336271">
      <w:pPr>
        <w:spacing w:line="300" w:lineRule="exact"/>
        <w:ind w:left="4082" w:right="1134" w:hanging="113"/>
        <w:rPr>
          <w:b/>
          <w:i/>
          <w:sz w:val="20"/>
          <w:szCs w:val="20"/>
        </w:rPr>
      </w:pPr>
      <w:r w:rsidRPr="00197F19">
        <w:rPr>
          <w:b/>
          <w:i/>
          <w:sz w:val="20"/>
          <w:szCs w:val="20"/>
        </w:rPr>
        <w:t>-Resulta aprobado.</w:t>
      </w:r>
    </w:p>
    <w:p w:rsidR="00336271" w:rsidRPr="00197F19" w:rsidRDefault="00336271" w:rsidP="00336271"/>
    <w:p w:rsidR="00336271" w:rsidRDefault="00336271" w:rsidP="00336271">
      <w:r>
        <w:rPr>
          <w:b/>
        </w:rPr>
        <w:t>SRA. PRESIDENTE (Aluani):</w:t>
      </w:r>
      <w:r w:rsidRPr="00197F19">
        <w:t xml:space="preserve"> Queda aprobado; </w:t>
      </w:r>
      <w:r>
        <w:t>pasa en revisión a la Honorable Cámara de Diputados.</w:t>
      </w:r>
    </w:p>
    <w:p w:rsidR="00366851" w:rsidRDefault="00366851" w:rsidP="000527F0"/>
    <w:p w:rsidR="00366851" w:rsidRDefault="00366851" w:rsidP="00366851">
      <w:r>
        <w:rPr>
          <w:b/>
        </w:rPr>
        <w:t>SRA. PRESIDENTE (Aluani):</w:t>
      </w:r>
      <w:r w:rsidRPr="00885D84">
        <w:rPr>
          <w:b/>
        </w:rPr>
        <w:t xml:space="preserve"> </w:t>
      </w:r>
      <w:r>
        <w:t>Corresponde considerar el punto 4, expediente Nº 15.390.</w:t>
      </w:r>
    </w:p>
    <w:p w:rsidR="00366851" w:rsidRDefault="00366851" w:rsidP="00366851">
      <w:pPr>
        <w:ind w:firstLine="708"/>
      </w:pPr>
      <w:r>
        <w:t xml:space="preserve">Por </w:t>
      </w:r>
      <w:proofErr w:type="spellStart"/>
      <w:r>
        <w:t>Prosecretaría</w:t>
      </w:r>
      <w:proofErr w:type="spellEnd"/>
      <w:r>
        <w:t xml:space="preserve"> se dará lectura.</w:t>
      </w:r>
    </w:p>
    <w:p w:rsidR="00366851" w:rsidRDefault="00366851" w:rsidP="00366851">
      <w:pPr>
        <w:ind w:firstLine="708"/>
      </w:pPr>
    </w:p>
    <w:p w:rsidR="00366851" w:rsidRDefault="00366851" w:rsidP="00366851">
      <w:pPr>
        <w:pStyle w:val="Acotacin"/>
      </w:pPr>
      <w:r>
        <w:t>-Se lee:</w:t>
      </w:r>
    </w:p>
    <w:p w:rsidR="00B135D7" w:rsidRPr="00B135D7" w:rsidRDefault="00B135D7" w:rsidP="00B135D7"/>
    <w:p w:rsidR="00B135D7" w:rsidRPr="00B135D7" w:rsidRDefault="00B135D7" w:rsidP="00B135D7">
      <w:r>
        <w:rPr>
          <w:b/>
        </w:rPr>
        <w:t>SRA. PRESIDENTE (Aluani):</w:t>
      </w:r>
      <w:r w:rsidRPr="00885D84">
        <w:rPr>
          <w:b/>
        </w:rPr>
        <w:t xml:space="preserve"> </w:t>
      </w:r>
      <w:r w:rsidRPr="00B135D7">
        <w:t>En consideración.</w:t>
      </w:r>
    </w:p>
    <w:p w:rsidR="00B135D7" w:rsidRDefault="00B135D7" w:rsidP="00B135D7">
      <w:pPr>
        <w:ind w:firstLine="708"/>
      </w:pPr>
      <w:r>
        <w:t>Tiene la palabra la Senadora por el Departamento Feliciano.</w:t>
      </w:r>
    </w:p>
    <w:p w:rsidR="00B135D7" w:rsidRDefault="00B135D7" w:rsidP="00B135D7"/>
    <w:p w:rsidR="00336271" w:rsidRDefault="00B135D7" w:rsidP="00336271">
      <w:r w:rsidRPr="00416919">
        <w:rPr>
          <w:b/>
        </w:rPr>
        <w:t>SRA. SENADORA (</w:t>
      </w:r>
      <w:r>
        <w:rPr>
          <w:b/>
        </w:rPr>
        <w:t>Domínguez</w:t>
      </w:r>
      <w:r w:rsidRPr="00416919">
        <w:rPr>
          <w:b/>
        </w:rPr>
        <w:t xml:space="preserve">): </w:t>
      </w:r>
      <w:r w:rsidR="00336271" w:rsidRPr="00C46DCE">
        <w:t xml:space="preserve">Muchísimas gracias, señora Presidente. </w:t>
      </w:r>
    </w:p>
    <w:p w:rsidR="00336271" w:rsidRPr="00C46DCE" w:rsidRDefault="00336271" w:rsidP="00336271">
      <w:pPr>
        <w:ind w:firstLine="708"/>
      </w:pPr>
      <w:r w:rsidRPr="00C46DCE">
        <w:t xml:space="preserve">Quiero agradecer a esta Cámara y a mis pares el acompañamiento con media sanción tanto del </w:t>
      </w:r>
      <w:r>
        <w:t xml:space="preserve">expediente Nº </w:t>
      </w:r>
      <w:r w:rsidRPr="00C46DCE">
        <w:t xml:space="preserve">15.228 como del </w:t>
      </w:r>
      <w:r>
        <w:t xml:space="preserve">Nº 15.390 ya </w:t>
      </w:r>
      <w:r w:rsidRPr="00C46DCE">
        <w:t>que son proyectos muy importantes para mi Departamento y es un compromiso con la ciudadanía de San José de Feliciano.</w:t>
      </w:r>
    </w:p>
    <w:p w:rsidR="00336271" w:rsidRDefault="00336271" w:rsidP="00336271">
      <w:pPr>
        <w:ind w:firstLine="708"/>
      </w:pPr>
      <w:r w:rsidRPr="00C46DCE">
        <w:t xml:space="preserve">En el caso del desdoblamiento del </w:t>
      </w:r>
      <w:r>
        <w:t>J</w:t>
      </w:r>
      <w:r w:rsidRPr="00C46DCE">
        <w:t xml:space="preserve">uzgado </w:t>
      </w:r>
      <w:r>
        <w:t>M</w:t>
      </w:r>
      <w:r w:rsidRPr="00C46DCE">
        <w:t xml:space="preserve">ultifuero, esto va a significar una justicia más ágil, más rápida y más eficiente, así que por eso agradezco el acompañamiento. </w:t>
      </w:r>
    </w:p>
    <w:p w:rsidR="00C23FBF" w:rsidRDefault="00C23FBF" w:rsidP="00EA3FFE">
      <w:pPr>
        <w:ind w:firstLine="708"/>
      </w:pPr>
      <w:r>
        <w:lastRenderedPageBreak/>
        <w:t>Ahora bien, e</w:t>
      </w:r>
      <w:r w:rsidR="00336271" w:rsidRPr="00C46DCE">
        <w:t xml:space="preserve">n el caso de la Mesa de Desarrollo del Norte, </w:t>
      </w:r>
      <w:r w:rsidR="00336271">
        <w:t>é</w:t>
      </w:r>
      <w:r w:rsidR="00336271" w:rsidRPr="00C46DCE">
        <w:t xml:space="preserve">ste prácticamente es un proyecto que abarca </w:t>
      </w:r>
      <w:r w:rsidR="00336271">
        <w:t>varios</w:t>
      </w:r>
      <w:r w:rsidR="00336271" w:rsidRPr="00C46DCE">
        <w:t xml:space="preserve"> Departamento</w:t>
      </w:r>
      <w:r w:rsidR="00336271">
        <w:t>s</w:t>
      </w:r>
      <w:r w:rsidR="00336271" w:rsidRPr="00C46DCE">
        <w:t xml:space="preserve"> que componen una región centro, </w:t>
      </w:r>
      <w:r w:rsidR="00EA3FFE">
        <w:t xml:space="preserve">que </w:t>
      </w:r>
      <w:r w:rsidR="00336271" w:rsidRPr="00C46DCE">
        <w:t xml:space="preserve">sería del </w:t>
      </w:r>
      <w:r w:rsidR="00EA3FFE">
        <w:t>n</w:t>
      </w:r>
      <w:r w:rsidR="00336271" w:rsidRPr="00C46DCE">
        <w:t>orte</w:t>
      </w:r>
      <w:r w:rsidR="00EA3FFE">
        <w:t>,</w:t>
      </w:r>
      <w:r w:rsidR="00336271" w:rsidRPr="00C46DCE">
        <w:t xml:space="preserve"> en este caso: Federal,</w:t>
      </w:r>
      <w:r w:rsidR="00EA3FFE">
        <w:t xml:space="preserve"> Federación, La Paz y Feliciano. Y por lo tanto, </w:t>
      </w:r>
      <w:r w:rsidR="00336271" w:rsidRPr="00C46DCE">
        <w:t xml:space="preserve">nos va a permitir diseñar y trabajar políticas públicas </w:t>
      </w:r>
      <w:r w:rsidR="00EA3FFE">
        <w:t>en</w:t>
      </w:r>
      <w:r w:rsidR="00336271" w:rsidRPr="00C46DCE">
        <w:t xml:space="preserve"> nuestro Departamento</w:t>
      </w:r>
      <w:r w:rsidR="00EA3FFE">
        <w:t xml:space="preserve">. </w:t>
      </w:r>
    </w:p>
    <w:p w:rsidR="00B135D7" w:rsidRPr="00416919" w:rsidRDefault="00EA3FFE" w:rsidP="00EA3FFE">
      <w:pPr>
        <w:ind w:firstLine="708"/>
        <w:rPr>
          <w:b/>
        </w:rPr>
      </w:pPr>
      <w:r>
        <w:t>Así que</w:t>
      </w:r>
      <w:r w:rsidR="00336271" w:rsidRPr="00C46DCE">
        <w:t xml:space="preserve"> </w:t>
      </w:r>
      <w:r>
        <w:t>-s</w:t>
      </w:r>
      <w:r w:rsidR="00336271" w:rsidRPr="00C46DCE">
        <w:t>alvando las distancias</w:t>
      </w:r>
      <w:r>
        <w:t>-</w:t>
      </w:r>
      <w:r w:rsidR="00336271" w:rsidRPr="00C46DCE">
        <w:t xml:space="preserve"> hay ejemplos como </w:t>
      </w:r>
      <w:r>
        <w:t xml:space="preserve">en </w:t>
      </w:r>
      <w:r w:rsidR="00336271" w:rsidRPr="00C46DCE">
        <w:t xml:space="preserve">la región </w:t>
      </w:r>
      <w:r>
        <w:t>n</w:t>
      </w:r>
      <w:r w:rsidR="00336271" w:rsidRPr="00C46DCE">
        <w:t>orte, la región de Salto Grande, la micro región de Crespo y Aldea que han dado resultados positivos</w:t>
      </w:r>
      <w:r w:rsidR="00C23FBF">
        <w:t xml:space="preserve"> y</w:t>
      </w:r>
      <w:r w:rsidR="00336271" w:rsidRPr="00C46DCE">
        <w:t xml:space="preserve"> </w:t>
      </w:r>
      <w:r>
        <w:t xml:space="preserve">es por eso que </w:t>
      </w:r>
      <w:r w:rsidR="00336271" w:rsidRPr="00C46DCE">
        <w:t>gradezco el acompañamiento de mis pares y celebro esto.</w:t>
      </w:r>
      <w:r w:rsidR="00336271">
        <w:t xml:space="preserve"> </w:t>
      </w:r>
    </w:p>
    <w:p w:rsidR="00366851" w:rsidRPr="00F535CA" w:rsidRDefault="00366851" w:rsidP="00366851"/>
    <w:p w:rsidR="00EA3FFE" w:rsidRPr="00197F19" w:rsidRDefault="00EA3FFE" w:rsidP="00EA3FFE">
      <w:r>
        <w:rPr>
          <w:b/>
        </w:rPr>
        <w:t>SRA. PRESIDENTE (Aluani):</w:t>
      </w:r>
      <w:r w:rsidRPr="00F9187E">
        <w:t xml:space="preserve"> </w:t>
      </w:r>
      <w:r w:rsidRPr="00197F19">
        <w:t xml:space="preserve">Si no se hace </w:t>
      </w:r>
      <w:r>
        <w:t xml:space="preserve">uso </w:t>
      </w:r>
      <w:r w:rsidRPr="00197F19">
        <w:t>de la palabra, se va a votar</w:t>
      </w:r>
      <w:r>
        <w:t xml:space="preserve"> en general y en particular;</w:t>
      </w:r>
      <w:r w:rsidRPr="00197F19">
        <w:t xml:space="preserve"> l</w:t>
      </w:r>
      <w:r>
        <w:t>o</w:t>
      </w:r>
      <w:r w:rsidRPr="00197F19">
        <w:t>s que estén por la afirmativa, sírvanse indicarlo.</w:t>
      </w:r>
    </w:p>
    <w:p w:rsidR="00366851" w:rsidRPr="00197F19" w:rsidRDefault="00366851" w:rsidP="00366851"/>
    <w:p w:rsidR="00366851" w:rsidRPr="00197F19" w:rsidRDefault="00366851" w:rsidP="00366851">
      <w:pPr>
        <w:spacing w:line="300" w:lineRule="exact"/>
        <w:ind w:left="4082" w:right="1134" w:hanging="113"/>
        <w:rPr>
          <w:b/>
          <w:i/>
          <w:sz w:val="20"/>
          <w:szCs w:val="20"/>
        </w:rPr>
      </w:pPr>
      <w:r w:rsidRPr="00197F19">
        <w:rPr>
          <w:b/>
          <w:i/>
          <w:sz w:val="20"/>
          <w:szCs w:val="20"/>
        </w:rPr>
        <w:t>-Resulta aprobado.</w:t>
      </w:r>
    </w:p>
    <w:p w:rsidR="00366851" w:rsidRPr="00197F19" w:rsidRDefault="00366851" w:rsidP="00366851"/>
    <w:p w:rsidR="00366851" w:rsidRDefault="00366851" w:rsidP="00366851">
      <w:r>
        <w:rPr>
          <w:b/>
        </w:rPr>
        <w:t>SRA. PRESIDENTE (Aluani):</w:t>
      </w:r>
      <w:r w:rsidRPr="00197F19">
        <w:t xml:space="preserve"> Queda aprobado; </w:t>
      </w:r>
      <w:r>
        <w:t>pasa en revisión a la Honorable Cámara de Diputados.</w:t>
      </w:r>
    </w:p>
    <w:p w:rsidR="001103F4" w:rsidRDefault="001103F4" w:rsidP="001103F4">
      <w:pPr>
        <w:ind w:firstLine="708"/>
      </w:pPr>
      <w:r>
        <w:t xml:space="preserve">No habiendo más asuntos que tratar, </w:t>
      </w:r>
      <w:r w:rsidR="00336271">
        <w:t xml:space="preserve">queda levantada la sesión deseándoles que tengan todos </w:t>
      </w:r>
      <w:r w:rsidR="00C23FBF">
        <w:t>muy F</w:t>
      </w:r>
      <w:r w:rsidR="00336271">
        <w:t>elices Pascuas</w:t>
      </w:r>
      <w:r>
        <w:t>.</w:t>
      </w:r>
    </w:p>
    <w:p w:rsidR="001103F4" w:rsidRDefault="001103F4" w:rsidP="001103F4"/>
    <w:p w:rsidR="001103F4" w:rsidRDefault="001103F4" w:rsidP="001103F4">
      <w:pPr>
        <w:pStyle w:val="Acotacin"/>
      </w:pPr>
      <w:r>
        <w:t>-Eran las</w:t>
      </w:r>
      <w:r w:rsidR="00B135D7">
        <w:t xml:space="preserve"> 14 y 1</w:t>
      </w:r>
      <w:r>
        <w:t>.</w:t>
      </w:r>
    </w:p>
    <w:p w:rsidR="001103F4" w:rsidRDefault="001103F4" w:rsidP="001103F4"/>
    <w:p w:rsidR="001103F4" w:rsidRDefault="001103F4" w:rsidP="001103F4">
      <w:pPr>
        <w:pStyle w:val="Apertura"/>
      </w:pPr>
      <w:r>
        <w:t>DANA MATTEODA</w:t>
      </w:r>
    </w:p>
    <w:p w:rsidR="001103F4" w:rsidRDefault="001103F4" w:rsidP="001103F4">
      <w:pPr>
        <w:pStyle w:val="Apertura"/>
      </w:pPr>
      <w:r>
        <w:t>Responsable Área</w:t>
      </w:r>
      <w:r w:rsidRPr="005467D2">
        <w:t xml:space="preserve"> Taquígrafos</w:t>
      </w:r>
    </w:p>
    <w:p w:rsidR="001103F4" w:rsidRDefault="001103F4" w:rsidP="001103F4"/>
    <w:p w:rsidR="001103F4" w:rsidRDefault="001103F4" w:rsidP="001103F4"/>
    <w:p w:rsidR="001103F4" w:rsidRDefault="001103F4" w:rsidP="001103F4"/>
    <w:p w:rsidR="001103F4" w:rsidRDefault="001103F4" w:rsidP="001103F4"/>
    <w:p w:rsidR="001103F4" w:rsidRDefault="001103F4" w:rsidP="001103F4"/>
    <w:p w:rsidR="001103F4" w:rsidRDefault="001103F4" w:rsidP="001103F4"/>
    <w:p w:rsidR="001103F4" w:rsidRDefault="001103F4" w:rsidP="001103F4"/>
    <w:p w:rsidR="001103F4" w:rsidRDefault="001103F4" w:rsidP="001103F4"/>
    <w:p w:rsidR="00981279" w:rsidRDefault="00981279" w:rsidP="001103F4"/>
    <w:sectPr w:rsidR="00981279" w:rsidSect="00596FB2">
      <w:headerReference w:type="even" r:id="rId7"/>
      <w:headerReference w:type="default" r:id="rId8"/>
      <w:pgSz w:w="11906" w:h="16838"/>
      <w:pgMar w:top="1418" w:right="1418"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D9" w:rsidRDefault="00530ED9" w:rsidP="00332BE2">
      <w:pPr>
        <w:spacing w:line="240" w:lineRule="auto"/>
      </w:pPr>
      <w:r>
        <w:separator/>
      </w:r>
    </w:p>
  </w:endnote>
  <w:endnote w:type="continuationSeparator" w:id="0">
    <w:p w:rsidR="00530ED9" w:rsidRDefault="00530ED9" w:rsidP="00332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D9" w:rsidRDefault="00530ED9" w:rsidP="00332BE2">
      <w:pPr>
        <w:spacing w:line="240" w:lineRule="auto"/>
      </w:pPr>
      <w:r>
        <w:separator/>
      </w:r>
    </w:p>
  </w:footnote>
  <w:footnote w:type="continuationSeparator" w:id="0">
    <w:p w:rsidR="00530ED9" w:rsidRDefault="00530ED9" w:rsidP="00332B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F7B" w:rsidRDefault="00B51F7B" w:rsidP="00596FB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1F7B" w:rsidRDefault="00B51F7B" w:rsidP="00596FB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F7B" w:rsidRDefault="00B51F7B" w:rsidP="00596FB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082C">
      <w:rPr>
        <w:rStyle w:val="Nmerodepgina"/>
        <w:noProof/>
      </w:rPr>
      <w:t>24</w:t>
    </w:r>
    <w:r>
      <w:rPr>
        <w:rStyle w:val="Nmerodepgina"/>
      </w:rPr>
      <w:fldChar w:fldCharType="end"/>
    </w:r>
  </w:p>
  <w:p w:rsidR="00B51F7B" w:rsidRDefault="00B51F7B" w:rsidP="00596FB2">
    <w:pPr>
      <w:pStyle w:val="Encabezado"/>
      <w:ind w:right="360"/>
      <w:jc w:val="center"/>
      <w:rPr>
        <w:rFonts w:ascii="Palatino Linotype" w:hAnsi="Palatino Linotype"/>
        <w:i/>
        <w:sz w:val="22"/>
        <w:szCs w:val="22"/>
      </w:rPr>
    </w:pPr>
    <w:r>
      <w:rPr>
        <w:rFonts w:ascii="Palatino Linotype" w:hAnsi="Palatino Linotype"/>
        <w:i/>
        <w:sz w:val="22"/>
        <w:szCs w:val="22"/>
      </w:rPr>
      <w:t>Cámara de Senadores de la Provincia de Entre Ríos – Cuerpo de Taquígrafos</w:t>
    </w:r>
  </w:p>
  <w:p w:rsidR="00B51F7B" w:rsidRPr="005C480F" w:rsidRDefault="00B51F7B" w:rsidP="00596FB2">
    <w:pPr>
      <w:pStyle w:val="Encabezado"/>
      <w:ind w:right="360"/>
      <w:jc w:val="center"/>
      <w:rPr>
        <w:rFonts w:ascii="Palatino Linotype" w:hAnsi="Palatino Linotype"/>
        <w:i/>
        <w:sz w:val="22"/>
        <w:szCs w:val="22"/>
      </w:rPr>
    </w:pPr>
    <w:r>
      <w:rPr>
        <w:rFonts w:ascii="Palatino Linotype" w:hAnsi="Palatino Linotype"/>
        <w:i/>
        <w:sz w:val="22"/>
        <w:szCs w:val="22"/>
      </w:rPr>
      <w:t>1º de abril de 2026 – 3ª Sesión Ordinaria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F4"/>
    <w:rsid w:val="000315E9"/>
    <w:rsid w:val="000447EB"/>
    <w:rsid w:val="000527F0"/>
    <w:rsid w:val="00077F44"/>
    <w:rsid w:val="000A2E78"/>
    <w:rsid w:val="000D1067"/>
    <w:rsid w:val="000E04E7"/>
    <w:rsid w:val="001103F4"/>
    <w:rsid w:val="00157F6E"/>
    <w:rsid w:val="001B61D4"/>
    <w:rsid w:val="0020383F"/>
    <w:rsid w:val="00233835"/>
    <w:rsid w:val="0026188A"/>
    <w:rsid w:val="002F4ACA"/>
    <w:rsid w:val="003009F7"/>
    <w:rsid w:val="00332BE2"/>
    <w:rsid w:val="00336271"/>
    <w:rsid w:val="00336F42"/>
    <w:rsid w:val="00353628"/>
    <w:rsid w:val="00366851"/>
    <w:rsid w:val="003A3944"/>
    <w:rsid w:val="003E68FA"/>
    <w:rsid w:val="00403DA1"/>
    <w:rsid w:val="00412EF0"/>
    <w:rsid w:val="00416919"/>
    <w:rsid w:val="00426087"/>
    <w:rsid w:val="0046139B"/>
    <w:rsid w:val="0046419B"/>
    <w:rsid w:val="004641A4"/>
    <w:rsid w:val="00476561"/>
    <w:rsid w:val="004C1BC2"/>
    <w:rsid w:val="00521325"/>
    <w:rsid w:val="00530ED9"/>
    <w:rsid w:val="00596FB2"/>
    <w:rsid w:val="005B6E1A"/>
    <w:rsid w:val="005D50DD"/>
    <w:rsid w:val="006045F7"/>
    <w:rsid w:val="00610059"/>
    <w:rsid w:val="00645746"/>
    <w:rsid w:val="006612B5"/>
    <w:rsid w:val="00666D4B"/>
    <w:rsid w:val="00721C10"/>
    <w:rsid w:val="00796A38"/>
    <w:rsid w:val="007C6632"/>
    <w:rsid w:val="007E2F7A"/>
    <w:rsid w:val="00827FD4"/>
    <w:rsid w:val="00861A03"/>
    <w:rsid w:val="008646DC"/>
    <w:rsid w:val="00880DD3"/>
    <w:rsid w:val="009124C1"/>
    <w:rsid w:val="009168BF"/>
    <w:rsid w:val="00981279"/>
    <w:rsid w:val="009B246F"/>
    <w:rsid w:val="00A70FF0"/>
    <w:rsid w:val="00A958BE"/>
    <w:rsid w:val="00AE6921"/>
    <w:rsid w:val="00B135D7"/>
    <w:rsid w:val="00B405E9"/>
    <w:rsid w:val="00B51F7B"/>
    <w:rsid w:val="00B80A1B"/>
    <w:rsid w:val="00B853F6"/>
    <w:rsid w:val="00BC27E6"/>
    <w:rsid w:val="00C166D9"/>
    <w:rsid w:val="00C23FBF"/>
    <w:rsid w:val="00C548F3"/>
    <w:rsid w:val="00C720BF"/>
    <w:rsid w:val="00C979BE"/>
    <w:rsid w:val="00CA405C"/>
    <w:rsid w:val="00CB3D0C"/>
    <w:rsid w:val="00CC2B6C"/>
    <w:rsid w:val="00CC47FD"/>
    <w:rsid w:val="00CD502F"/>
    <w:rsid w:val="00D0337B"/>
    <w:rsid w:val="00D114F0"/>
    <w:rsid w:val="00D17154"/>
    <w:rsid w:val="00D24315"/>
    <w:rsid w:val="00D6082C"/>
    <w:rsid w:val="00DB74BB"/>
    <w:rsid w:val="00DC03F6"/>
    <w:rsid w:val="00DC34AD"/>
    <w:rsid w:val="00E21856"/>
    <w:rsid w:val="00EA3FFE"/>
    <w:rsid w:val="00F46127"/>
    <w:rsid w:val="00F878DC"/>
    <w:rsid w:val="00F9284D"/>
    <w:rsid w:val="00FE6D2D"/>
    <w:rsid w:val="00FF46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BD8C770-9871-485D-B6C1-C24094F6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F4"/>
    <w:pPr>
      <w:spacing w:line="360" w:lineRule="exact"/>
      <w:jc w:val="both"/>
    </w:pPr>
    <w:rPr>
      <w:rFonts w:ascii="CG Omega" w:hAnsi="CG Omega"/>
      <w:sz w:val="24"/>
      <w:szCs w:val="24"/>
    </w:rPr>
  </w:style>
  <w:style w:type="paragraph" w:styleId="Ttulo2">
    <w:name w:val="heading 2"/>
    <w:basedOn w:val="Normal"/>
    <w:next w:val="Normal"/>
    <w:link w:val="Ttulo2Car"/>
    <w:qFormat/>
    <w:rsid w:val="001103F4"/>
    <w:pPr>
      <w:keepNext/>
      <w:jc w:val="center"/>
      <w:outlineLvl w:val="1"/>
    </w:pPr>
    <w:rPr>
      <w:b/>
      <w:bCs/>
    </w:rPr>
  </w:style>
  <w:style w:type="paragraph" w:styleId="Ttulo4">
    <w:name w:val="heading 4"/>
    <w:basedOn w:val="Normal"/>
    <w:next w:val="Normal"/>
    <w:link w:val="Ttulo4Car"/>
    <w:semiHidden/>
    <w:unhideWhenUsed/>
    <w:qFormat/>
    <w:rsid w:val="001103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otacin">
    <w:name w:val="Acotación"/>
    <w:basedOn w:val="Normal"/>
    <w:next w:val="Normal"/>
    <w:link w:val="AcotacinCar"/>
    <w:autoRedefine/>
    <w:rsid w:val="00827FD4"/>
    <w:pPr>
      <w:spacing w:line="300" w:lineRule="exact"/>
      <w:ind w:left="4082" w:right="1134" w:hanging="113"/>
    </w:pPr>
    <w:rPr>
      <w:b/>
      <w:i/>
      <w:sz w:val="20"/>
      <w:szCs w:val="20"/>
    </w:rPr>
  </w:style>
  <w:style w:type="paragraph" w:customStyle="1" w:styleId="Apertura">
    <w:name w:val="Apertura"/>
    <w:basedOn w:val="Normal"/>
    <w:next w:val="Normal"/>
    <w:autoRedefine/>
    <w:rsid w:val="00827FD4"/>
    <w:pPr>
      <w:jc w:val="center"/>
    </w:pPr>
    <w:rPr>
      <w:b/>
    </w:rPr>
  </w:style>
  <w:style w:type="character" w:customStyle="1" w:styleId="Ttulo2Car">
    <w:name w:val="Título 2 Car"/>
    <w:basedOn w:val="Fuentedeprrafopredeter"/>
    <w:link w:val="Ttulo2"/>
    <w:rsid w:val="001103F4"/>
    <w:rPr>
      <w:rFonts w:ascii="CG Omega" w:hAnsi="CG Omega"/>
      <w:b/>
      <w:bCs/>
      <w:sz w:val="24"/>
      <w:szCs w:val="24"/>
    </w:rPr>
  </w:style>
  <w:style w:type="character" w:customStyle="1" w:styleId="Ttulo4Car">
    <w:name w:val="Título 4 Car"/>
    <w:basedOn w:val="Fuentedeprrafopredeter"/>
    <w:link w:val="Ttulo4"/>
    <w:semiHidden/>
    <w:rsid w:val="001103F4"/>
    <w:rPr>
      <w:rFonts w:asciiTheme="majorHAnsi" w:eastAsiaTheme="majorEastAsia" w:hAnsiTheme="majorHAnsi" w:cstheme="majorBidi"/>
      <w:i/>
      <w:iCs/>
      <w:color w:val="2E74B5" w:themeColor="accent1" w:themeShade="BF"/>
      <w:sz w:val="24"/>
      <w:szCs w:val="24"/>
    </w:rPr>
  </w:style>
  <w:style w:type="character" w:customStyle="1" w:styleId="AcotacinCar">
    <w:name w:val="Acotación Car"/>
    <w:link w:val="Acotacin"/>
    <w:locked/>
    <w:rsid w:val="001103F4"/>
    <w:rPr>
      <w:rFonts w:ascii="CG Omega" w:hAnsi="CG Omega"/>
      <w:b/>
      <w:i/>
    </w:rPr>
  </w:style>
  <w:style w:type="paragraph" w:styleId="Encabezado">
    <w:name w:val="header"/>
    <w:basedOn w:val="Normal"/>
    <w:link w:val="EncabezadoCar"/>
    <w:unhideWhenUsed/>
    <w:rsid w:val="001103F4"/>
    <w:pPr>
      <w:tabs>
        <w:tab w:val="center" w:pos="4419"/>
        <w:tab w:val="right" w:pos="8838"/>
      </w:tabs>
    </w:pPr>
  </w:style>
  <w:style w:type="character" w:customStyle="1" w:styleId="EncabezadoCar">
    <w:name w:val="Encabezado Car"/>
    <w:basedOn w:val="Fuentedeprrafopredeter"/>
    <w:link w:val="Encabezado"/>
    <w:rsid w:val="001103F4"/>
    <w:rPr>
      <w:rFonts w:ascii="CG Omega" w:hAnsi="CG Omega"/>
      <w:sz w:val="24"/>
      <w:szCs w:val="24"/>
    </w:rPr>
  </w:style>
  <w:style w:type="character" w:styleId="Nmerodepgina">
    <w:name w:val="page number"/>
    <w:rsid w:val="001103F4"/>
  </w:style>
  <w:style w:type="paragraph" w:styleId="Piedepgina">
    <w:name w:val="footer"/>
    <w:basedOn w:val="Normal"/>
    <w:link w:val="PiedepginaCar"/>
    <w:rsid w:val="001103F4"/>
    <w:pPr>
      <w:tabs>
        <w:tab w:val="center" w:pos="4252"/>
        <w:tab w:val="right" w:pos="8504"/>
      </w:tabs>
      <w:spacing w:line="240" w:lineRule="auto"/>
    </w:pPr>
  </w:style>
  <w:style w:type="character" w:customStyle="1" w:styleId="PiedepginaCar">
    <w:name w:val="Pie de página Car"/>
    <w:basedOn w:val="Fuentedeprrafopredeter"/>
    <w:link w:val="Piedepgina"/>
    <w:rsid w:val="001103F4"/>
    <w:rPr>
      <w:rFonts w:ascii="CG Omega" w:hAnsi="CG Omega"/>
      <w:sz w:val="24"/>
      <w:szCs w:val="24"/>
    </w:rPr>
  </w:style>
  <w:style w:type="paragraph" w:customStyle="1" w:styleId="Textosinformato1">
    <w:name w:val="Texto sin formato1"/>
    <w:basedOn w:val="Normal"/>
    <w:rsid w:val="001103F4"/>
    <w:pPr>
      <w:suppressAutoHyphens/>
      <w:spacing w:line="240" w:lineRule="auto"/>
      <w:jc w:val="left"/>
    </w:pPr>
    <w:rPr>
      <w:rFonts w:ascii="Courier New" w:hAnsi="Courier New" w:cs="Courier New"/>
      <w:sz w:val="20"/>
      <w:szCs w:val="20"/>
      <w:lang w:val="es-ES" w:eastAsia="zh-CN"/>
    </w:rPr>
  </w:style>
  <w:style w:type="character" w:customStyle="1" w:styleId="WW8Num2z0">
    <w:name w:val="WW8Num2z0"/>
    <w:rsid w:val="001103F4"/>
    <w:rPr>
      <w:rFonts w:ascii="Symbol" w:hAnsi="Symbol" w:cs="Symbol"/>
    </w:rPr>
  </w:style>
  <w:style w:type="paragraph" w:styleId="NormalWeb">
    <w:name w:val="Normal (Web)"/>
    <w:basedOn w:val="Normal"/>
    <w:uiPriority w:val="99"/>
    <w:unhideWhenUsed/>
    <w:rsid w:val="001103F4"/>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ado\Documents\DANA\146&#186;%20PER&#205;ODO%20LEGISLATIVO\MIS%20PR&#193;CTICAS%20DE%20VERSIONES\BackUp%20Plantilla%20Taqu&#237;grafos\NormalTaqu&#237;graf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NormalTaquígrafos</Template>
  <TotalTime>749</TotalTime>
  <Pages>25</Pages>
  <Words>6213</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33</cp:revision>
  <dcterms:created xsi:type="dcterms:W3CDTF">2026-03-31T11:11:00Z</dcterms:created>
  <dcterms:modified xsi:type="dcterms:W3CDTF">2026-04-10T11:43:00Z</dcterms:modified>
</cp:coreProperties>
</file>