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AAB" w:rsidRPr="00F02160" w:rsidRDefault="00A94AAB" w:rsidP="00F02160">
      <w:pPr>
        <w:rPr>
          <w:noProof/>
          <w:lang w:eastAsia="es-AR"/>
        </w:rPr>
      </w:pPr>
      <w:r>
        <w:rPr>
          <w:noProof/>
          <w:lang w:eastAsia="es-A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2" o:spid="_x0000_i1027" type="#_x0000_t75" style="width:479.25pt;height:65.25pt;visibility:visible">
            <v:imagedata r:id="rId7" o:title=""/>
          </v:shape>
        </w:pict>
      </w:r>
      <w:bookmarkStart w:id="0" w:name="_GoBack"/>
      <w:bookmarkEnd w:id="0"/>
    </w:p>
    <w:p w:rsidR="00A94AAB" w:rsidRPr="00EE72A1" w:rsidRDefault="00A94AAB" w:rsidP="00F02160">
      <w:pPr>
        <w:spacing w:line="360" w:lineRule="auto"/>
        <w:jc w:val="both"/>
        <w:rPr>
          <w:rFonts w:ascii="Garamond" w:hAnsi="Garamond"/>
          <w:b/>
          <w:sz w:val="24"/>
          <w:szCs w:val="24"/>
        </w:rPr>
      </w:pPr>
      <w:r w:rsidRPr="00EE72A1">
        <w:rPr>
          <w:rFonts w:ascii="Garamond" w:hAnsi="Garamond"/>
          <w:b/>
          <w:sz w:val="24"/>
          <w:szCs w:val="24"/>
        </w:rPr>
        <w:t xml:space="preserve">FUNDAMENTOS: </w:t>
      </w:r>
    </w:p>
    <w:p w:rsidR="00A94AAB" w:rsidRPr="00EE72A1" w:rsidRDefault="00A94AAB" w:rsidP="00F02160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EE72A1">
        <w:rPr>
          <w:rFonts w:ascii="Garamond" w:hAnsi="Garamond"/>
          <w:sz w:val="24"/>
          <w:szCs w:val="24"/>
        </w:rPr>
        <w:t xml:space="preserve">La presente iniciativa pretende destacar legislativamente que nuestra provincia será sede de la novena edición de las </w:t>
      </w:r>
      <w:r w:rsidRPr="00EE72A1">
        <w:rPr>
          <w:rFonts w:ascii="Garamond" w:hAnsi="Garamond"/>
          <w:b/>
          <w:sz w:val="24"/>
          <w:szCs w:val="24"/>
        </w:rPr>
        <w:t>Olimpiadas Nacionales de Círculos de Suboficiales y Agentes de Policía</w:t>
      </w:r>
      <w:r w:rsidRPr="00EE72A1">
        <w:rPr>
          <w:rFonts w:ascii="Garamond" w:hAnsi="Garamond"/>
          <w:sz w:val="24"/>
          <w:szCs w:val="24"/>
        </w:rPr>
        <w:t xml:space="preserve">. El evento se llevará a cabo en la ciudad de Paraná entre los días 9 y 13 de julio del corriente año, bajo la organización de la Asociación Civil Círculo de Suboficiales y Agentes de la Policía de Entre Ríos (CiSAPER). </w:t>
      </w:r>
    </w:p>
    <w:p w:rsidR="00A94AAB" w:rsidRPr="00EE72A1" w:rsidRDefault="00A94AAB" w:rsidP="00F02160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EE72A1">
        <w:rPr>
          <w:rFonts w:ascii="Garamond" w:hAnsi="Garamond"/>
          <w:sz w:val="24"/>
          <w:szCs w:val="24"/>
        </w:rPr>
        <w:t xml:space="preserve">Se trata de un evento que reunirá a funcionarios policiales de las provincias de </w:t>
      </w:r>
      <w:r>
        <w:rPr>
          <w:rFonts w:ascii="Garamond" w:hAnsi="Garamond"/>
          <w:sz w:val="24"/>
          <w:szCs w:val="24"/>
        </w:rPr>
        <w:t xml:space="preserve">Entre Ríos, </w:t>
      </w:r>
      <w:r w:rsidRPr="00EE72A1">
        <w:rPr>
          <w:rFonts w:ascii="Garamond" w:hAnsi="Garamond"/>
          <w:sz w:val="24"/>
          <w:szCs w:val="24"/>
        </w:rPr>
        <w:t xml:space="preserve">Chaco, Corrientes, Formosa, La Pampa, Misiones, Santa Fe, Córdoba, Buenos Aires, Neuquén y Chubut; además de Policía Federal Argentina (Delegación Entre Ríos) y Servicio Penitenciario provincial, con la posibilidad de sumarse otras fuerzas nacionales como Ejército, Prefectura, Gendarmería y Fuerza Aérea. </w:t>
      </w:r>
    </w:p>
    <w:p w:rsidR="00A94AAB" w:rsidRPr="00EE72A1" w:rsidRDefault="00A94AAB" w:rsidP="00F02160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EE72A1">
        <w:rPr>
          <w:rFonts w:ascii="Garamond" w:hAnsi="Garamond"/>
          <w:sz w:val="24"/>
          <w:szCs w:val="24"/>
        </w:rPr>
        <w:t xml:space="preserve">Esto hará que el encuentro deportivo sea convocante para poder competir en las distintas disciplinas, entre ellas: fútbol, natación, básquet, pesca, vóley, atletismo y pádel. Tales actividades se desarrollarán en clubes, instalaciones privadas y espacios públicos. </w:t>
      </w:r>
    </w:p>
    <w:p w:rsidR="00A94AAB" w:rsidRPr="00EE72A1" w:rsidRDefault="00A94AAB" w:rsidP="00F02160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EE72A1">
        <w:rPr>
          <w:rFonts w:ascii="Garamond" w:hAnsi="Garamond"/>
          <w:sz w:val="24"/>
          <w:szCs w:val="24"/>
        </w:rPr>
        <w:t xml:space="preserve">Este certamen, además del aspecto deportivo, servirá también para promover la camaradería, el espíritu de cuerpo y consolidación de vínculos por medio de participación común. </w:t>
      </w:r>
    </w:p>
    <w:p w:rsidR="00A94AAB" w:rsidRPr="00EE72A1" w:rsidRDefault="00A94AAB" w:rsidP="00F02160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EE72A1">
        <w:rPr>
          <w:rFonts w:ascii="Garamond" w:hAnsi="Garamond"/>
          <w:sz w:val="24"/>
          <w:szCs w:val="24"/>
        </w:rPr>
        <w:t xml:space="preserve">Por otro lado, consideramos que contribuirá con la promoción turística de la ciudad y la provincia ya que se espera una asistencia importante de competidores. Sabemos que el deporte es una pieza fuerte que aporta afluencia turística a nuestra provincia, por que </w:t>
      </w:r>
      <w:r>
        <w:rPr>
          <w:rFonts w:ascii="Garamond" w:hAnsi="Garamond"/>
          <w:sz w:val="24"/>
          <w:szCs w:val="24"/>
        </w:rPr>
        <w:t xml:space="preserve">estas </w:t>
      </w:r>
      <w:r w:rsidRPr="00EE72A1">
        <w:rPr>
          <w:rFonts w:ascii="Garamond" w:hAnsi="Garamond"/>
          <w:sz w:val="24"/>
          <w:szCs w:val="24"/>
        </w:rPr>
        <w:t xml:space="preserve">Olimpiadas también servirán para dinamizar los sectores y servicios vinculados al mismo. </w:t>
      </w:r>
    </w:p>
    <w:p w:rsidR="00A94AAB" w:rsidRDefault="00A94AAB" w:rsidP="00F02160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EE72A1">
        <w:rPr>
          <w:rFonts w:ascii="Garamond" w:hAnsi="Garamond"/>
          <w:sz w:val="24"/>
          <w:szCs w:val="24"/>
        </w:rPr>
        <w:t xml:space="preserve">Por lo expuesto, solicitamos el acompañamiento para la aprobación de la presente iniciativa. </w:t>
      </w:r>
    </w:p>
    <w:p w:rsidR="00A94AAB" w:rsidRDefault="00A94AAB" w:rsidP="00F02160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:rsidR="00A94AAB" w:rsidRPr="007E299F" w:rsidRDefault="00A94AAB" w:rsidP="007E299F">
      <w:pPr>
        <w:spacing w:line="240" w:lineRule="auto"/>
        <w:jc w:val="both"/>
        <w:rPr>
          <w:rFonts w:ascii="Garamond" w:hAnsi="Garamond"/>
          <w:i/>
          <w:sz w:val="28"/>
          <w:szCs w:val="28"/>
        </w:rPr>
      </w:pPr>
      <w:r>
        <w:rPr>
          <w:rFonts w:ascii="Garamond" w:hAnsi="Garamond"/>
          <w:i/>
          <w:sz w:val="28"/>
          <w:szCs w:val="28"/>
        </w:rPr>
        <w:t xml:space="preserve">Autor: Martín Oliva, Nancy Miranda y Claudia Silva. </w:t>
      </w:r>
    </w:p>
    <w:p w:rsidR="00A94AAB" w:rsidRDefault="00A94AAB" w:rsidP="00F02160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:rsidR="00A94AAB" w:rsidRDefault="00A94AAB" w:rsidP="00F02160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:rsidR="00A94AAB" w:rsidRPr="00EE72A1" w:rsidRDefault="00A94AAB" w:rsidP="00F02160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:rsidR="00A94AAB" w:rsidRDefault="00A94AAB" w:rsidP="007959E5">
      <w:pPr>
        <w:spacing w:line="240" w:lineRule="auto"/>
        <w:jc w:val="both"/>
        <w:rPr>
          <w:rFonts w:ascii="Garamond" w:hAnsi="Garamond"/>
          <w:sz w:val="28"/>
          <w:szCs w:val="28"/>
        </w:rPr>
      </w:pPr>
      <w:r>
        <w:rPr>
          <w:noProof/>
          <w:lang w:eastAsia="es-AR"/>
        </w:rPr>
        <w:pict>
          <v:shape id="_x0000_i1028" type="#_x0000_t75" style="width:479.25pt;height:65.25pt;visibility:visible">
            <v:imagedata r:id="rId7" o:title=""/>
          </v:shape>
        </w:pict>
      </w:r>
    </w:p>
    <w:p w:rsidR="00A94AAB" w:rsidRDefault="00A94AAB" w:rsidP="007959E5">
      <w:pPr>
        <w:spacing w:line="240" w:lineRule="auto"/>
        <w:jc w:val="both"/>
        <w:rPr>
          <w:rFonts w:ascii="Garamond" w:hAnsi="Garamond"/>
          <w:sz w:val="28"/>
          <w:szCs w:val="28"/>
        </w:rPr>
      </w:pPr>
    </w:p>
    <w:p w:rsidR="00A94AAB" w:rsidRDefault="00A94AAB" w:rsidP="007959E5">
      <w:pPr>
        <w:spacing w:line="240" w:lineRule="auto"/>
        <w:jc w:val="both"/>
        <w:rPr>
          <w:rFonts w:ascii="Garamond" w:hAnsi="Garamond"/>
          <w:sz w:val="28"/>
          <w:szCs w:val="28"/>
        </w:rPr>
      </w:pPr>
    </w:p>
    <w:p w:rsidR="00A94AAB" w:rsidRPr="00965B41" w:rsidRDefault="00A94AAB" w:rsidP="00965B41">
      <w:pPr>
        <w:spacing w:line="480" w:lineRule="auto"/>
        <w:jc w:val="center"/>
        <w:rPr>
          <w:rFonts w:ascii="Garamond" w:hAnsi="Garamond"/>
          <w:b/>
          <w:sz w:val="28"/>
          <w:szCs w:val="28"/>
        </w:rPr>
      </w:pPr>
      <w:r w:rsidRPr="00965B41">
        <w:rPr>
          <w:rFonts w:ascii="Garamond" w:hAnsi="Garamond"/>
          <w:b/>
          <w:sz w:val="28"/>
          <w:szCs w:val="28"/>
        </w:rPr>
        <w:t>LA HONORABLE CAMARA DE SENADORES DE LA PROVINCIA</w:t>
      </w:r>
    </w:p>
    <w:p w:rsidR="00A94AAB" w:rsidRPr="00965B41" w:rsidRDefault="00A94AAB" w:rsidP="00965B41">
      <w:pPr>
        <w:spacing w:line="480" w:lineRule="auto"/>
        <w:jc w:val="center"/>
        <w:rPr>
          <w:rFonts w:ascii="Garamond" w:hAnsi="Garamond"/>
          <w:b/>
          <w:sz w:val="28"/>
          <w:szCs w:val="28"/>
        </w:rPr>
      </w:pPr>
      <w:r w:rsidRPr="00965B41">
        <w:rPr>
          <w:rFonts w:ascii="Garamond" w:hAnsi="Garamond"/>
          <w:b/>
          <w:sz w:val="28"/>
          <w:szCs w:val="28"/>
        </w:rPr>
        <w:t>DE ENTRE RÍOS</w:t>
      </w:r>
    </w:p>
    <w:p w:rsidR="00A94AAB" w:rsidRPr="00965B41" w:rsidRDefault="00A94AAB" w:rsidP="00965B41">
      <w:pPr>
        <w:spacing w:line="480" w:lineRule="auto"/>
        <w:jc w:val="center"/>
        <w:rPr>
          <w:rFonts w:ascii="Garamond" w:hAnsi="Garamond"/>
          <w:b/>
          <w:sz w:val="28"/>
          <w:szCs w:val="28"/>
        </w:rPr>
      </w:pPr>
      <w:r w:rsidRPr="00965B41">
        <w:rPr>
          <w:rFonts w:ascii="Garamond" w:hAnsi="Garamond"/>
          <w:b/>
          <w:sz w:val="28"/>
          <w:szCs w:val="28"/>
        </w:rPr>
        <w:t>DECLARA:</w:t>
      </w:r>
    </w:p>
    <w:p w:rsidR="00A94AAB" w:rsidRDefault="00A94AAB" w:rsidP="00965B41">
      <w:pPr>
        <w:spacing w:line="480" w:lineRule="auto"/>
        <w:jc w:val="both"/>
        <w:rPr>
          <w:rFonts w:ascii="Garamond" w:hAnsi="Garamond"/>
          <w:b/>
          <w:sz w:val="28"/>
          <w:szCs w:val="28"/>
        </w:rPr>
      </w:pPr>
    </w:p>
    <w:p w:rsidR="00A94AAB" w:rsidRPr="008B0B0D" w:rsidRDefault="00A94AAB" w:rsidP="00965B41">
      <w:pPr>
        <w:spacing w:line="480" w:lineRule="auto"/>
        <w:jc w:val="both"/>
        <w:rPr>
          <w:rFonts w:ascii="Garamond" w:hAnsi="Garamond"/>
          <w:sz w:val="28"/>
          <w:szCs w:val="28"/>
        </w:rPr>
      </w:pPr>
      <w:r w:rsidRPr="00965B41">
        <w:rPr>
          <w:rFonts w:ascii="Garamond" w:hAnsi="Garamond"/>
          <w:b/>
          <w:sz w:val="28"/>
          <w:szCs w:val="28"/>
        </w:rPr>
        <w:t>PRIMERO:</w:t>
      </w:r>
      <w:r>
        <w:rPr>
          <w:rFonts w:ascii="Garamond" w:hAnsi="Garamond"/>
          <w:sz w:val="28"/>
          <w:szCs w:val="28"/>
        </w:rPr>
        <w:t xml:space="preserve"> De Interés Legislativo las </w:t>
      </w:r>
      <w:r w:rsidRPr="001D5C28">
        <w:rPr>
          <w:rFonts w:ascii="Garamond" w:hAnsi="Garamond"/>
          <w:b/>
          <w:sz w:val="28"/>
          <w:szCs w:val="28"/>
        </w:rPr>
        <w:t>“IV Olimpiadas Nacionales de Círculos de Suboficiales y Agentes de Policía”</w:t>
      </w:r>
      <w:r>
        <w:rPr>
          <w:rFonts w:ascii="Garamond" w:hAnsi="Garamond"/>
          <w:sz w:val="28"/>
          <w:szCs w:val="28"/>
        </w:rPr>
        <w:t xml:space="preserve">, que se realizarán entre el 9 y 13 de julio del corriente año en la ciudad de Paraná. </w:t>
      </w:r>
    </w:p>
    <w:p w:rsidR="00A94AAB" w:rsidRDefault="00A94AAB" w:rsidP="00965B41">
      <w:pPr>
        <w:spacing w:line="480" w:lineRule="auto"/>
        <w:jc w:val="both"/>
        <w:rPr>
          <w:rFonts w:ascii="Garamond" w:hAnsi="Garamond"/>
          <w:sz w:val="28"/>
          <w:szCs w:val="28"/>
        </w:rPr>
      </w:pPr>
      <w:r w:rsidRPr="00965B41">
        <w:rPr>
          <w:rFonts w:ascii="Garamond" w:hAnsi="Garamond"/>
          <w:b/>
          <w:sz w:val="28"/>
          <w:szCs w:val="28"/>
        </w:rPr>
        <w:t>SEGUNDO:</w:t>
      </w:r>
      <w:r>
        <w:rPr>
          <w:rFonts w:ascii="Garamond" w:hAnsi="Garamond"/>
          <w:sz w:val="28"/>
          <w:szCs w:val="28"/>
        </w:rPr>
        <w:t xml:space="preserve"> Comuníquese al Presidente de la Asociación Civil Círculo de Suboficiales y Agentes de la Policía de Entre Ríos (CISAPER), Augusto Tórtul. </w:t>
      </w:r>
    </w:p>
    <w:p w:rsidR="00A94AAB" w:rsidRDefault="00A94AAB" w:rsidP="007959E5">
      <w:pPr>
        <w:spacing w:line="240" w:lineRule="auto"/>
        <w:jc w:val="both"/>
        <w:rPr>
          <w:rFonts w:ascii="Garamond" w:hAnsi="Garamond"/>
          <w:sz w:val="28"/>
          <w:szCs w:val="28"/>
        </w:rPr>
      </w:pPr>
    </w:p>
    <w:p w:rsidR="00A94AAB" w:rsidRDefault="00A94AAB" w:rsidP="007959E5">
      <w:pPr>
        <w:spacing w:line="240" w:lineRule="auto"/>
        <w:jc w:val="both"/>
        <w:rPr>
          <w:rFonts w:ascii="Garamond" w:hAnsi="Garamond"/>
          <w:sz w:val="28"/>
          <w:szCs w:val="28"/>
        </w:rPr>
      </w:pPr>
    </w:p>
    <w:p w:rsidR="00A94AAB" w:rsidRDefault="00A94AAB" w:rsidP="007959E5">
      <w:pPr>
        <w:spacing w:line="240" w:lineRule="auto"/>
        <w:jc w:val="both"/>
        <w:rPr>
          <w:rFonts w:ascii="Garamond" w:hAnsi="Garamond"/>
          <w:sz w:val="28"/>
          <w:szCs w:val="28"/>
        </w:rPr>
      </w:pPr>
    </w:p>
    <w:p w:rsidR="00A94AAB" w:rsidRPr="007E299F" w:rsidRDefault="00A94AAB" w:rsidP="007959E5">
      <w:pPr>
        <w:spacing w:line="240" w:lineRule="auto"/>
        <w:jc w:val="both"/>
        <w:rPr>
          <w:rFonts w:ascii="Garamond" w:hAnsi="Garamond"/>
          <w:i/>
          <w:sz w:val="28"/>
          <w:szCs w:val="28"/>
        </w:rPr>
      </w:pPr>
      <w:r>
        <w:rPr>
          <w:rFonts w:ascii="Garamond" w:hAnsi="Garamond"/>
          <w:i/>
          <w:sz w:val="28"/>
          <w:szCs w:val="28"/>
        </w:rPr>
        <w:t xml:space="preserve"> Autor: Martín Oliva, Nancy Miranda y Claudia Silva. </w:t>
      </w:r>
    </w:p>
    <w:sectPr w:rsidR="00A94AAB" w:rsidRPr="007E299F" w:rsidSect="0092398B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AAB" w:rsidRDefault="00A94AAB" w:rsidP="0092398B">
      <w:pPr>
        <w:spacing w:after="0" w:line="240" w:lineRule="auto"/>
      </w:pPr>
      <w:r>
        <w:separator/>
      </w:r>
    </w:p>
  </w:endnote>
  <w:endnote w:type="continuationSeparator" w:id="0">
    <w:p w:rsidR="00A94AAB" w:rsidRDefault="00A94AAB" w:rsidP="00923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AAB" w:rsidRDefault="00A94AAB">
    <w:pPr>
      <w:pStyle w:val="Footer"/>
    </w:pPr>
    <w:r>
      <w:rPr>
        <w:noProof/>
        <w:lang w:eastAsia="es-A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3" o:spid="_x0000_i1026" type="#_x0000_t75" style="width:479.25pt;height:66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AAB" w:rsidRDefault="00A94AAB" w:rsidP="0092398B">
      <w:pPr>
        <w:spacing w:after="0" w:line="240" w:lineRule="auto"/>
      </w:pPr>
      <w:r>
        <w:separator/>
      </w:r>
    </w:p>
  </w:footnote>
  <w:footnote w:type="continuationSeparator" w:id="0">
    <w:p w:rsidR="00A94AAB" w:rsidRDefault="00A94AAB" w:rsidP="009239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866CB"/>
    <w:multiLevelType w:val="hybridMultilevel"/>
    <w:tmpl w:val="43F46696"/>
    <w:lvl w:ilvl="0" w:tplc="3F38A3A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DD46B0"/>
    <w:multiLevelType w:val="hybridMultilevel"/>
    <w:tmpl w:val="7408F274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73951EF"/>
    <w:multiLevelType w:val="hybridMultilevel"/>
    <w:tmpl w:val="694CDE62"/>
    <w:lvl w:ilvl="0" w:tplc="E77E750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398B"/>
    <w:rsid w:val="00020273"/>
    <w:rsid w:val="000363B9"/>
    <w:rsid w:val="000651CF"/>
    <w:rsid w:val="00092567"/>
    <w:rsid w:val="000C7B2E"/>
    <w:rsid w:val="000D6C87"/>
    <w:rsid w:val="00117F52"/>
    <w:rsid w:val="001241CD"/>
    <w:rsid w:val="001522E3"/>
    <w:rsid w:val="00154AF5"/>
    <w:rsid w:val="00155A55"/>
    <w:rsid w:val="001744B1"/>
    <w:rsid w:val="00175728"/>
    <w:rsid w:val="001D5C28"/>
    <w:rsid w:val="00225E1F"/>
    <w:rsid w:val="00230916"/>
    <w:rsid w:val="002333AD"/>
    <w:rsid w:val="00236721"/>
    <w:rsid w:val="00247A8A"/>
    <w:rsid w:val="00255542"/>
    <w:rsid w:val="00280390"/>
    <w:rsid w:val="002959BE"/>
    <w:rsid w:val="002A7E37"/>
    <w:rsid w:val="002B1299"/>
    <w:rsid w:val="002B4876"/>
    <w:rsid w:val="002D7C71"/>
    <w:rsid w:val="002F29FD"/>
    <w:rsid w:val="003017C8"/>
    <w:rsid w:val="003208BB"/>
    <w:rsid w:val="003447E4"/>
    <w:rsid w:val="00353968"/>
    <w:rsid w:val="00363033"/>
    <w:rsid w:val="0036324C"/>
    <w:rsid w:val="0039447E"/>
    <w:rsid w:val="00395BF9"/>
    <w:rsid w:val="003A6B35"/>
    <w:rsid w:val="003D5479"/>
    <w:rsid w:val="004135E5"/>
    <w:rsid w:val="00426462"/>
    <w:rsid w:val="00480BA3"/>
    <w:rsid w:val="00483748"/>
    <w:rsid w:val="00483CE1"/>
    <w:rsid w:val="004D3623"/>
    <w:rsid w:val="00501A14"/>
    <w:rsid w:val="00506A80"/>
    <w:rsid w:val="00523176"/>
    <w:rsid w:val="00523724"/>
    <w:rsid w:val="005505E6"/>
    <w:rsid w:val="005532E4"/>
    <w:rsid w:val="00563E0A"/>
    <w:rsid w:val="00580DE6"/>
    <w:rsid w:val="005E0C09"/>
    <w:rsid w:val="005F2048"/>
    <w:rsid w:val="00615D66"/>
    <w:rsid w:val="0061624B"/>
    <w:rsid w:val="00620BEF"/>
    <w:rsid w:val="00641778"/>
    <w:rsid w:val="00647FCD"/>
    <w:rsid w:val="00663459"/>
    <w:rsid w:val="0068211A"/>
    <w:rsid w:val="00684297"/>
    <w:rsid w:val="006D15ED"/>
    <w:rsid w:val="006E002A"/>
    <w:rsid w:val="00702269"/>
    <w:rsid w:val="00712E3E"/>
    <w:rsid w:val="007360EA"/>
    <w:rsid w:val="0073793E"/>
    <w:rsid w:val="00775EFD"/>
    <w:rsid w:val="00776BE2"/>
    <w:rsid w:val="007770F1"/>
    <w:rsid w:val="00781199"/>
    <w:rsid w:val="00783BDC"/>
    <w:rsid w:val="00784D31"/>
    <w:rsid w:val="007959E5"/>
    <w:rsid w:val="007972E7"/>
    <w:rsid w:val="007B04BC"/>
    <w:rsid w:val="007D1704"/>
    <w:rsid w:val="007E299F"/>
    <w:rsid w:val="007F039B"/>
    <w:rsid w:val="007F595A"/>
    <w:rsid w:val="00827919"/>
    <w:rsid w:val="0084762F"/>
    <w:rsid w:val="00855495"/>
    <w:rsid w:val="00871277"/>
    <w:rsid w:val="00877A0D"/>
    <w:rsid w:val="008972EB"/>
    <w:rsid w:val="008B0B0D"/>
    <w:rsid w:val="008C6B37"/>
    <w:rsid w:val="008F3311"/>
    <w:rsid w:val="00900D40"/>
    <w:rsid w:val="009024B9"/>
    <w:rsid w:val="00912282"/>
    <w:rsid w:val="0092398B"/>
    <w:rsid w:val="00926987"/>
    <w:rsid w:val="009313BA"/>
    <w:rsid w:val="009356AC"/>
    <w:rsid w:val="00935A35"/>
    <w:rsid w:val="00946D05"/>
    <w:rsid w:val="009541F4"/>
    <w:rsid w:val="00965B41"/>
    <w:rsid w:val="00974FA0"/>
    <w:rsid w:val="00991837"/>
    <w:rsid w:val="009B22BD"/>
    <w:rsid w:val="009D1A1B"/>
    <w:rsid w:val="009D4362"/>
    <w:rsid w:val="009D650B"/>
    <w:rsid w:val="009E1EBC"/>
    <w:rsid w:val="009E62C2"/>
    <w:rsid w:val="009F5996"/>
    <w:rsid w:val="00A31581"/>
    <w:rsid w:val="00A37DCB"/>
    <w:rsid w:val="00A448AF"/>
    <w:rsid w:val="00A45F0C"/>
    <w:rsid w:val="00A629B1"/>
    <w:rsid w:val="00A91277"/>
    <w:rsid w:val="00A94AAB"/>
    <w:rsid w:val="00AA220D"/>
    <w:rsid w:val="00AD1450"/>
    <w:rsid w:val="00AF70AF"/>
    <w:rsid w:val="00B005B7"/>
    <w:rsid w:val="00B023FA"/>
    <w:rsid w:val="00B028B7"/>
    <w:rsid w:val="00B367A4"/>
    <w:rsid w:val="00B3792B"/>
    <w:rsid w:val="00B864B7"/>
    <w:rsid w:val="00B918EA"/>
    <w:rsid w:val="00BA0091"/>
    <w:rsid w:val="00BB0FE1"/>
    <w:rsid w:val="00BC4C6B"/>
    <w:rsid w:val="00BD2338"/>
    <w:rsid w:val="00BE031B"/>
    <w:rsid w:val="00C154DD"/>
    <w:rsid w:val="00C27BAB"/>
    <w:rsid w:val="00C34EB5"/>
    <w:rsid w:val="00CA7245"/>
    <w:rsid w:val="00CA77C0"/>
    <w:rsid w:val="00CE451D"/>
    <w:rsid w:val="00CE5C99"/>
    <w:rsid w:val="00D11F88"/>
    <w:rsid w:val="00D245F1"/>
    <w:rsid w:val="00D52EAD"/>
    <w:rsid w:val="00D61EDA"/>
    <w:rsid w:val="00DE5A44"/>
    <w:rsid w:val="00DF2330"/>
    <w:rsid w:val="00E0181D"/>
    <w:rsid w:val="00E545BD"/>
    <w:rsid w:val="00E55047"/>
    <w:rsid w:val="00E80F9F"/>
    <w:rsid w:val="00E86473"/>
    <w:rsid w:val="00EC44FA"/>
    <w:rsid w:val="00EE5153"/>
    <w:rsid w:val="00EE72A1"/>
    <w:rsid w:val="00EE7C79"/>
    <w:rsid w:val="00F02160"/>
    <w:rsid w:val="00F152F0"/>
    <w:rsid w:val="00F45A6B"/>
    <w:rsid w:val="00F66B07"/>
    <w:rsid w:val="00F70136"/>
    <w:rsid w:val="00F80D86"/>
    <w:rsid w:val="00F852EF"/>
    <w:rsid w:val="00FA1F76"/>
    <w:rsid w:val="00FC281E"/>
    <w:rsid w:val="00FE5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C79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23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2398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23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2398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923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2398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rsid w:val="009239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customStyle="1" w:styleId="Standard">
    <w:name w:val="Standard"/>
    <w:uiPriority w:val="99"/>
    <w:rsid w:val="00871277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Hyperlink">
    <w:name w:val="Hyperlink"/>
    <w:basedOn w:val="DefaultParagraphFont"/>
    <w:uiPriority w:val="99"/>
    <w:rsid w:val="006D15E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95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139</TotalTime>
  <Pages>2</Pages>
  <Words>347</Words>
  <Characters>1910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Asus</dc:creator>
  <cp:keywords/>
  <dc:description/>
  <cp:lastModifiedBy>usuario</cp:lastModifiedBy>
  <cp:revision>7</cp:revision>
  <cp:lastPrinted>2025-04-11T14:05:00Z</cp:lastPrinted>
  <dcterms:created xsi:type="dcterms:W3CDTF">2025-04-03T13:38:00Z</dcterms:created>
  <dcterms:modified xsi:type="dcterms:W3CDTF">2025-04-11T14:11:00Z</dcterms:modified>
</cp:coreProperties>
</file>