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F8" w:rsidRPr="00CD085B" w:rsidRDefault="008818F8" w:rsidP="008818F8">
      <w:pPr>
        <w:spacing w:line="360" w:lineRule="auto"/>
        <w:rPr>
          <w:rFonts w:ascii="Arial" w:hAnsi="Arial" w:cs="Arial"/>
          <w:lang w:val="es-AR"/>
        </w:rPr>
      </w:pPr>
      <w:bookmarkStart w:id="0" w:name="_GoBack"/>
      <w:bookmarkEnd w:id="0"/>
      <w:r w:rsidRPr="00CD085B">
        <w:rPr>
          <w:rFonts w:ascii="Arial" w:hAnsi="Arial" w:cs="Arial"/>
          <w:lang w:val="es-AR"/>
        </w:rPr>
        <w:t>HONORABLE CAMARA DE SENADORES</w:t>
      </w:r>
    </w:p>
    <w:p w:rsidR="008818F8" w:rsidRDefault="00E70B2F" w:rsidP="008818F8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080" t="13335" r="1397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55F6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iIFwIAADE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"/>
            </w:pict>
          </mc:Fallback>
        </mc:AlternateContent>
      </w:r>
      <w:r w:rsidR="008818F8">
        <w:rPr>
          <w:rFonts w:ascii="Arial" w:hAnsi="Arial" w:cs="Arial"/>
          <w:lang w:val="es-AR"/>
        </w:rPr>
        <w:t xml:space="preserve">                       </w:t>
      </w:r>
      <w:r w:rsidR="008818F8" w:rsidRPr="00CD085B">
        <w:rPr>
          <w:rFonts w:ascii="Arial" w:hAnsi="Arial" w:cs="Arial"/>
          <w:lang w:val="es-AR"/>
        </w:rPr>
        <w:t>ENTRE RIOS</w:t>
      </w:r>
    </w:p>
    <w:p w:rsidR="008818F8" w:rsidRDefault="008818F8" w:rsidP="008818F8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3pt" o:ole="">
            <v:imagedata r:id="rId6" o:title="" croptop="-266f" cropleft="18f"/>
          </v:shape>
          <o:OLEObject Type="Embed" ProgID="PBrush" ShapeID="_x0000_i1025" DrawAspect="Content" ObjectID="_1591595033" r:id="rId7"/>
        </w:object>
      </w:r>
    </w:p>
    <w:p w:rsidR="008818F8" w:rsidRDefault="008818F8" w:rsidP="008818F8">
      <w:pPr>
        <w:spacing w:line="360" w:lineRule="auto"/>
        <w:jc w:val="center"/>
        <w:rPr>
          <w:rFonts w:ascii="Bookman Old Style" w:hAnsi="Bookman Old Style"/>
          <w:b/>
          <w:u w:val="single"/>
        </w:rPr>
      </w:pPr>
    </w:p>
    <w:p w:rsidR="008818F8" w:rsidRDefault="008818F8" w:rsidP="008818F8">
      <w:pPr>
        <w:spacing w:line="360" w:lineRule="auto"/>
        <w:jc w:val="center"/>
        <w:rPr>
          <w:rFonts w:ascii="Bookman Old Style" w:hAnsi="Bookman Old Style"/>
          <w:b/>
          <w:u w:val="single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</w:rPr>
      </w:pPr>
      <w:r w:rsidRPr="005F2E7A">
        <w:rPr>
          <w:rFonts w:ascii="Bookman Old Style" w:hAnsi="Bookman Old Style"/>
          <w:b/>
          <w:sz w:val="28"/>
          <w:u w:val="single"/>
        </w:rPr>
        <w:t>La Honorable Cámara de Senadores de la Provincia de Entre Ríos DECLARA:</w:t>
      </w: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b/>
          <w:sz w:val="28"/>
        </w:rPr>
        <w:t>Artículo 1</w:t>
      </w:r>
      <w:r w:rsidR="00A13851">
        <w:rPr>
          <w:rFonts w:ascii="Bookman Old Style" w:hAnsi="Bookman Old Style"/>
          <w:b/>
          <w:sz w:val="28"/>
        </w:rPr>
        <w:t>°.</w:t>
      </w:r>
      <w:r w:rsidR="00A13851" w:rsidRPr="005F2E7A">
        <w:rPr>
          <w:rFonts w:ascii="Bookman Old Style" w:hAnsi="Bookman Old Style"/>
          <w:b/>
          <w:sz w:val="28"/>
        </w:rPr>
        <w:t>-</w:t>
      </w:r>
      <w:r w:rsidRPr="005F2E7A">
        <w:rPr>
          <w:rFonts w:ascii="Bookman Old Style" w:hAnsi="Bookman Old Style"/>
          <w:sz w:val="28"/>
        </w:rPr>
        <w:t xml:space="preserve"> Declárese de Interés </w:t>
      </w:r>
      <w:r w:rsidR="00493325">
        <w:rPr>
          <w:rFonts w:ascii="Bookman Old Style" w:hAnsi="Bookman Old Style"/>
          <w:sz w:val="28"/>
        </w:rPr>
        <w:t>Legislativo</w:t>
      </w:r>
      <w:r w:rsidR="001D2BCE">
        <w:rPr>
          <w:rFonts w:ascii="Bookman Old Style" w:hAnsi="Bookman Old Style"/>
          <w:sz w:val="28"/>
        </w:rPr>
        <w:t xml:space="preserve"> de este Honorable Cuerpo </w:t>
      </w:r>
      <w:r w:rsidR="002910FD">
        <w:rPr>
          <w:rFonts w:ascii="Bookman Old Style" w:hAnsi="Bookman Old Style"/>
          <w:sz w:val="28"/>
        </w:rPr>
        <w:t>la celebración de los 100 años</w:t>
      </w:r>
      <w:r w:rsidR="005626C9">
        <w:rPr>
          <w:rFonts w:ascii="Bookman Old Style" w:hAnsi="Bookman Old Style"/>
          <w:sz w:val="28"/>
        </w:rPr>
        <w:t xml:space="preserve"> de la Escuela </w:t>
      </w:r>
      <w:r w:rsidR="002910FD">
        <w:rPr>
          <w:rFonts w:ascii="Bookman Old Style" w:hAnsi="Bookman Old Style"/>
          <w:sz w:val="28"/>
        </w:rPr>
        <w:t>N°92 “Enrique Pestalozzi”</w:t>
      </w:r>
      <w:r w:rsidR="001D2BCE">
        <w:rPr>
          <w:rFonts w:ascii="Bookman Old Style" w:hAnsi="Bookman Old Style"/>
          <w:sz w:val="28"/>
        </w:rPr>
        <w:t xml:space="preserve"> de</w:t>
      </w:r>
      <w:r w:rsidR="002910FD">
        <w:rPr>
          <w:rFonts w:ascii="Bookman Old Style" w:hAnsi="Bookman Old Style"/>
          <w:sz w:val="28"/>
        </w:rPr>
        <w:t xml:space="preserve"> la ciudad de</w:t>
      </w:r>
      <w:r w:rsidR="001D2BCE">
        <w:rPr>
          <w:rFonts w:ascii="Bookman Old Style" w:hAnsi="Bookman Old Style"/>
          <w:sz w:val="28"/>
        </w:rPr>
        <w:t xml:space="preserve"> Nogoyá, la que se </w:t>
      </w:r>
      <w:r w:rsidR="002910FD">
        <w:rPr>
          <w:rFonts w:ascii="Bookman Old Style" w:hAnsi="Bookman Old Style"/>
          <w:sz w:val="28"/>
        </w:rPr>
        <w:t>conmemorará</w:t>
      </w:r>
      <w:r w:rsidR="001D2BCE">
        <w:rPr>
          <w:rFonts w:ascii="Bookman Old Style" w:hAnsi="Bookman Old Style"/>
          <w:sz w:val="28"/>
        </w:rPr>
        <w:t xml:space="preserve"> el día </w:t>
      </w:r>
      <w:r w:rsidR="002910FD">
        <w:rPr>
          <w:rFonts w:ascii="Bookman Old Style" w:hAnsi="Bookman Old Style"/>
          <w:sz w:val="28"/>
        </w:rPr>
        <w:t>2</w:t>
      </w:r>
      <w:r w:rsidR="001D2BCE">
        <w:rPr>
          <w:rFonts w:ascii="Bookman Old Style" w:hAnsi="Bookman Old Style"/>
          <w:sz w:val="28"/>
        </w:rPr>
        <w:t xml:space="preserve"> de </w:t>
      </w:r>
      <w:r w:rsidR="002910FD">
        <w:rPr>
          <w:rFonts w:ascii="Bookman Old Style" w:hAnsi="Bookman Old Style"/>
          <w:sz w:val="28"/>
        </w:rPr>
        <w:t>Agosto</w:t>
      </w:r>
      <w:r w:rsidR="001D2BCE">
        <w:rPr>
          <w:rFonts w:ascii="Bookman Old Style" w:hAnsi="Bookman Old Style"/>
          <w:sz w:val="28"/>
        </w:rPr>
        <w:t xml:space="preserve"> del corriente en</w:t>
      </w:r>
      <w:r w:rsidRPr="005F2E7A">
        <w:rPr>
          <w:rFonts w:ascii="Bookman Old Style" w:hAnsi="Bookman Old Style"/>
          <w:sz w:val="28"/>
        </w:rPr>
        <w:t xml:space="preserve"> la ciudad de Nogoyá.</w:t>
      </w:r>
    </w:p>
    <w:p w:rsidR="005F2E7A" w:rsidRPr="005F2E7A" w:rsidRDefault="005F2E7A" w:rsidP="005F2E7A">
      <w:pPr>
        <w:pStyle w:val="Textoindependiente3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:rsidR="005F2E7A" w:rsidRPr="005F2E7A" w:rsidRDefault="005F2E7A" w:rsidP="005F2E7A">
      <w:pPr>
        <w:pStyle w:val="Textoindependiente3"/>
        <w:spacing w:line="360" w:lineRule="auto"/>
        <w:rPr>
          <w:rFonts w:ascii="Bookman Old Style" w:hAnsi="Bookman Old Style"/>
          <w:sz w:val="28"/>
          <w:lang w:val="es-AR"/>
        </w:rPr>
      </w:pPr>
      <w:r>
        <w:rPr>
          <w:rFonts w:ascii="Bookman Old Style" w:hAnsi="Bookman Old Style"/>
          <w:b/>
          <w:sz w:val="28"/>
          <w:lang w:val="es-AR"/>
        </w:rPr>
        <w:t>Artí</w:t>
      </w:r>
      <w:r w:rsidRPr="005F2E7A">
        <w:rPr>
          <w:rFonts w:ascii="Bookman Old Style" w:hAnsi="Bookman Old Style"/>
          <w:b/>
          <w:sz w:val="28"/>
          <w:lang w:val="es-AR"/>
        </w:rPr>
        <w:t>culo 2º.-</w:t>
      </w:r>
      <w:r w:rsidRPr="005F2E7A">
        <w:rPr>
          <w:rFonts w:ascii="Bookman Old Style" w:hAnsi="Bookman Old Style"/>
          <w:sz w:val="28"/>
          <w:lang w:val="es-AR"/>
        </w:rPr>
        <w:t xml:space="preserve"> Comuníquese, publíquese, etc. </w:t>
      </w: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8818F8" w:rsidRPr="00423A56" w:rsidRDefault="008818F8" w:rsidP="008818F8">
      <w:pPr>
        <w:pStyle w:val="Textoindependiente3"/>
        <w:spacing w:line="360" w:lineRule="auto"/>
        <w:rPr>
          <w:rFonts w:ascii="Bookman Old Style" w:hAnsi="Bookman Old Style"/>
        </w:rPr>
      </w:pPr>
      <w:r w:rsidRPr="00CD085B">
        <w:rPr>
          <w:rFonts w:cs="Arial"/>
          <w:lang w:val="es-AR"/>
        </w:rPr>
        <w:t>HONORABLE CAMARA DE SENADORES</w:t>
      </w:r>
    </w:p>
    <w:p w:rsidR="008818F8" w:rsidRDefault="00E70B2F" w:rsidP="008818F8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080" t="11430" r="13970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5F22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hWFwIAADE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"/>
            </w:pict>
          </mc:Fallback>
        </mc:AlternateContent>
      </w:r>
      <w:r w:rsidR="008818F8">
        <w:rPr>
          <w:rFonts w:ascii="Arial" w:hAnsi="Arial" w:cs="Arial"/>
          <w:lang w:val="es-AR"/>
        </w:rPr>
        <w:t xml:space="preserve">                       </w:t>
      </w:r>
      <w:r w:rsidR="008818F8" w:rsidRPr="00CD085B">
        <w:rPr>
          <w:rFonts w:ascii="Arial" w:hAnsi="Arial" w:cs="Arial"/>
          <w:lang w:val="es-AR"/>
        </w:rPr>
        <w:t>ENTRE RIOS</w:t>
      </w:r>
    </w:p>
    <w:p w:rsidR="008818F8" w:rsidRDefault="008818F8" w:rsidP="008818F8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  <w:r>
        <w:object w:dxaOrig="11569" w:dyaOrig="2910">
          <v:shape id="_x0000_i1026" type="#_x0000_t75" style="width:153pt;height:33pt" o:ole="">
            <v:imagedata r:id="rId6" o:title="" croptop="-266f" cropleft="18f"/>
          </v:shape>
          <o:OLEObject Type="Embed" ProgID="PBrush" ShapeID="_x0000_i1026" DrawAspect="Content" ObjectID="_1591595034" r:id="rId8"/>
        </w:object>
      </w:r>
    </w:p>
    <w:p w:rsidR="008818F8" w:rsidRDefault="008818F8">
      <w:pPr>
        <w:jc w:val="both"/>
        <w:rPr>
          <w:b/>
          <w:sz w:val="22"/>
        </w:rPr>
      </w:pPr>
    </w:p>
    <w:p w:rsidR="008818F8" w:rsidRDefault="008818F8">
      <w:pPr>
        <w:jc w:val="both"/>
        <w:rPr>
          <w:b/>
          <w:sz w:val="22"/>
        </w:rPr>
      </w:pPr>
    </w:p>
    <w:p w:rsidR="008818F8" w:rsidRDefault="008818F8">
      <w:pPr>
        <w:jc w:val="both"/>
        <w:rPr>
          <w:b/>
          <w:sz w:val="22"/>
        </w:rPr>
      </w:pPr>
    </w:p>
    <w:p w:rsidR="008818F8" w:rsidRDefault="008818F8">
      <w:pPr>
        <w:jc w:val="both"/>
        <w:rPr>
          <w:b/>
          <w:sz w:val="22"/>
        </w:rPr>
      </w:pPr>
    </w:p>
    <w:p w:rsidR="008818F8" w:rsidRDefault="008818F8">
      <w:pPr>
        <w:jc w:val="both"/>
        <w:rPr>
          <w:b/>
          <w:sz w:val="22"/>
        </w:rPr>
      </w:pPr>
    </w:p>
    <w:p w:rsidR="008818F8" w:rsidRPr="007E6C06" w:rsidRDefault="008818F8" w:rsidP="008818F8">
      <w:pPr>
        <w:pStyle w:val="Textoindependiente3"/>
        <w:spacing w:line="360" w:lineRule="auto"/>
        <w:rPr>
          <w:rFonts w:ascii="Bookman Old Style" w:hAnsi="Bookman Old Style"/>
        </w:rPr>
      </w:pPr>
      <w:r w:rsidRPr="007E6C06">
        <w:rPr>
          <w:rFonts w:ascii="Bookman Old Style" w:hAnsi="Bookman Old Style"/>
          <w:b/>
          <w:u w:val="single"/>
        </w:rPr>
        <w:t>FUNDAMENTOS</w:t>
      </w:r>
      <w:r w:rsidRPr="007E6C06">
        <w:rPr>
          <w:rFonts w:ascii="Bookman Old Style" w:hAnsi="Bookman Old Style"/>
        </w:rPr>
        <w:t>.</w:t>
      </w:r>
    </w:p>
    <w:p w:rsidR="008818F8" w:rsidRPr="007E6C06" w:rsidRDefault="008818F8" w:rsidP="008818F8">
      <w:pPr>
        <w:pStyle w:val="Textoindependiente3"/>
        <w:spacing w:line="360" w:lineRule="auto"/>
        <w:rPr>
          <w:rFonts w:ascii="Bookman Old Style" w:hAnsi="Bookman Old Style"/>
        </w:rPr>
      </w:pPr>
    </w:p>
    <w:p w:rsidR="00595B0A" w:rsidRDefault="00595B0A" w:rsidP="00595B0A">
      <w:pPr>
        <w:spacing w:line="360" w:lineRule="auto"/>
        <w:jc w:val="both"/>
        <w:rPr>
          <w:rFonts w:ascii="Bookman Old Style" w:hAnsi="Bookman Old Style"/>
          <w:lang w:val="es-AR"/>
        </w:rPr>
      </w:pP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 w:rsidRPr="00595B0A">
        <w:rPr>
          <w:rFonts w:ascii="Bookman Old Style" w:hAnsi="Bookman Old Style"/>
          <w:lang w:val="es-AR"/>
        </w:rPr>
        <w:t>La Escuela N° 92 “Enrique Pestalozzi” abre sus puertas el día 2 de agosto de 1918, como Escuela Nacional N° 73, es transferida al orden provincial en 1982 con la actual denominación. Se encuentra ubicada en la Villa 3 de Feb</w:t>
      </w:r>
      <w:r>
        <w:rPr>
          <w:rFonts w:ascii="Bookman Old Style" w:hAnsi="Bookman Old Style"/>
          <w:lang w:val="es-AR"/>
        </w:rPr>
        <w:t xml:space="preserve">rero de la ciudad de Nogoyá. </w:t>
      </w:r>
      <w:r>
        <w:rPr>
          <w:rFonts w:ascii="Bookman Old Style" w:hAnsi="Bookman Old Style"/>
        </w:rPr>
        <w:t>Lugar que cuenta con un club, plaza, Iglesia, delegación municipal y Policial</w:t>
      </w:r>
      <w:r w:rsidRPr="00595B0A">
        <w:rPr>
          <w:rFonts w:ascii="Bookman Old Style" w:hAnsi="Bookman Old Style"/>
          <w:lang w:val="es-AR"/>
        </w:rPr>
        <w:t xml:space="preserve">. </w:t>
      </w:r>
    </w:p>
    <w:p w:rsidR="00595B0A" w:rsidRDefault="00595B0A" w:rsidP="00595B0A">
      <w:pPr>
        <w:spacing w:line="360" w:lineRule="auto"/>
        <w:jc w:val="both"/>
        <w:rPr>
          <w:rFonts w:ascii="Bookman Old Style" w:hAnsi="Bookman Old Style"/>
          <w:lang w:val="es-AR"/>
        </w:rPr>
      </w:pP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 w:rsidRPr="00595B0A">
        <w:rPr>
          <w:rFonts w:ascii="Bookman Old Style" w:hAnsi="Bookman Old Style"/>
          <w:lang w:val="es-AR"/>
        </w:rPr>
        <w:t>Rodeada por tres calles de tierra y una (al frente) de pavimento que caracteriza la zona donde se encuentra. Geográficamente está situada al oeste de la ciudad, a tres cuadras de la misma por calle Mitre se puede llegar a Ruta Nacional 12.</w:t>
      </w:r>
    </w:p>
    <w:p w:rsidR="00595B0A" w:rsidRDefault="00595B0A" w:rsidP="00595B0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</w:rPr>
        <w:t>La ubicación de la misma es crucial, ya que al instalarse en ese lugar se abarcó la demanda escolar de toda esa zona, quienes debían hacer varias cuadras para ir a la escuela.</w:t>
      </w:r>
    </w:p>
    <w:p w:rsidR="00595B0A" w:rsidRDefault="00595B0A" w:rsidP="00595B0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Es por ello que la Escuela desde sus inicios abarcó un sector desprotegido y que se encontraba en pleno crecimiento.</w:t>
      </w:r>
    </w:p>
    <w:p w:rsidR="00595B0A" w:rsidRPr="00595B0A" w:rsidRDefault="00595B0A" w:rsidP="00595B0A">
      <w:pPr>
        <w:spacing w:line="360" w:lineRule="auto"/>
        <w:jc w:val="both"/>
        <w:rPr>
          <w:rFonts w:ascii="Bookman Old Style" w:hAnsi="Bookman Old Style"/>
          <w:lang w:val="es-AR"/>
        </w:rPr>
      </w:pPr>
    </w:p>
    <w:p w:rsidR="00595B0A" w:rsidRPr="00595B0A" w:rsidRDefault="00595B0A" w:rsidP="00595B0A">
      <w:pPr>
        <w:spacing w:line="360" w:lineRule="auto"/>
        <w:jc w:val="both"/>
        <w:rPr>
          <w:rFonts w:ascii="Bookman Old Style" w:hAnsi="Bookman Old Style"/>
          <w:lang w:val="es-AR"/>
        </w:rPr>
      </w:pPr>
      <w:r w:rsidRPr="00595B0A">
        <w:rPr>
          <w:rFonts w:ascii="Bookman Old Style" w:hAnsi="Bookman Old Style"/>
          <w:lang w:val="es-AR"/>
        </w:rPr>
        <w:t xml:space="preserve">  </w:t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 w:rsidRPr="00595B0A">
        <w:rPr>
          <w:rFonts w:ascii="Bookman Old Style" w:hAnsi="Bookman Old Style"/>
          <w:lang w:val="es-AR"/>
        </w:rPr>
        <w:t>Actualmente la población escolar es de aproximadamente 300 alumnos que concurren diariamente a clases distribuidos desde Nivel Inicial hasta 6to grado, de los cuales, 4to., 5to.Y 6to. grado tienen jornada extendida por haberse transformado a partir del año 2013 en Escuela NINA. Por la mañana se desarrollan las áreas curriculares y por la tarde distintos talleres: Arte, Folclore, Teatro, Tic, inglés, y Acompañamiento al Estudio en las diferentes áreas.</w:t>
      </w:r>
    </w:p>
    <w:p w:rsidR="00595B0A" w:rsidRPr="00595B0A" w:rsidRDefault="00595B0A" w:rsidP="00595B0A">
      <w:pPr>
        <w:spacing w:line="360" w:lineRule="auto"/>
        <w:jc w:val="both"/>
        <w:rPr>
          <w:rFonts w:ascii="Bookman Old Style" w:hAnsi="Bookman Old Style"/>
          <w:lang w:val="es-AR"/>
        </w:rPr>
      </w:pP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 w:rsidRPr="00595B0A">
        <w:rPr>
          <w:rFonts w:ascii="Bookman Old Style" w:hAnsi="Bookman Old Style"/>
          <w:lang w:val="es-AR"/>
        </w:rPr>
        <w:t>Cuenta con un plantel de 42 docentes que</w:t>
      </w:r>
      <w:r>
        <w:rPr>
          <w:rFonts w:ascii="Bookman Old Style" w:hAnsi="Bookman Old Style"/>
          <w:lang w:val="es-AR"/>
        </w:rPr>
        <w:t xml:space="preserve"> </w:t>
      </w:r>
      <w:r w:rsidRPr="00595B0A">
        <w:rPr>
          <w:rFonts w:ascii="Bookman Old Style" w:hAnsi="Bookman Old Style"/>
          <w:lang w:val="es-AR"/>
        </w:rPr>
        <w:t xml:space="preserve">a diario enfrentan la responsabilidad de cumplir con el objetivo propuesto: “lograr que los niños adquieran saberes relevantes para su vida”.    </w:t>
      </w:r>
    </w:p>
    <w:p w:rsidR="00595B0A" w:rsidRPr="00595B0A" w:rsidRDefault="00595B0A" w:rsidP="00595B0A">
      <w:pPr>
        <w:spacing w:line="360" w:lineRule="auto"/>
        <w:jc w:val="both"/>
        <w:rPr>
          <w:rFonts w:ascii="Bookman Old Style" w:hAnsi="Bookman Old Style"/>
          <w:lang w:val="es-AR"/>
        </w:rPr>
      </w:pP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>
        <w:rPr>
          <w:rFonts w:ascii="Bookman Old Style" w:hAnsi="Bookman Old Style"/>
          <w:lang w:val="es-AR"/>
        </w:rPr>
        <w:tab/>
      </w:r>
      <w:r w:rsidRPr="00595B0A">
        <w:rPr>
          <w:rFonts w:ascii="Bookman Old Style" w:hAnsi="Bookman Old Style"/>
          <w:lang w:val="es-AR"/>
        </w:rPr>
        <w:t>Es esta una Escuela que convoca a vecinos y miembros de la comunidad, quienes se hacen presentes en todos los eventos que se realizan acompañando a sus hijos en las distintas actividades.</w:t>
      </w:r>
    </w:p>
    <w:p w:rsidR="004D5EA2" w:rsidRDefault="00595B0A" w:rsidP="007C74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s-AR"/>
        </w:rPr>
        <w:t xml:space="preserve">                        </w:t>
      </w:r>
      <w:r>
        <w:rPr>
          <w:rFonts w:ascii="Bookman Old Style" w:hAnsi="Bookman Old Style"/>
        </w:rPr>
        <w:tab/>
      </w:r>
      <w:r w:rsidR="004D5EA2">
        <w:rPr>
          <w:rFonts w:ascii="Bookman Old Style" w:hAnsi="Bookman Old Style"/>
        </w:rPr>
        <w:t xml:space="preserve">El nombre de la Escuela es producto del homenaje de unos de los Pedagogos más importantes del siglo XIX, quien realizó un importante aporte a la ciencia de la pedagogía. </w:t>
      </w:r>
    </w:p>
    <w:p w:rsidR="004D5EA2" w:rsidRDefault="004D5EA2" w:rsidP="007C74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 fin de festejar el Centenario de la Escuela, en la Institución se vienen desarrollando un sinfín de actos y conmemoraciones, previos al gran festejo que se realizará el día 2 de Agosto de 2018. </w:t>
      </w:r>
    </w:p>
    <w:p w:rsidR="00AC7171" w:rsidRDefault="004D5EA2" w:rsidP="007C74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Así, el lunes 28 de Mayo pasado se realizó el acto por el día de los Jardines de Infantes, en la mencionada Escuela, la cual tuvo un rol importantísimo en formar y desarrollar a los Maestros Jardineros en esa </w:t>
      </w:r>
      <w:r w:rsidR="00C92D97">
        <w:rPr>
          <w:rFonts w:ascii="Bookman Old Style" w:hAnsi="Bookman Old Style"/>
        </w:rPr>
        <w:t xml:space="preserve">zona, Escuela que homenajeó a Cristina Orlandi, quien supo ser de las primeras Maestras Jardineras de la Villa, realizando todo tipo de tareas con el fin de brindar educación a los más pequeños. </w:t>
      </w:r>
    </w:p>
    <w:p w:rsidR="00C92D97" w:rsidRDefault="00C92D97" w:rsidP="007C74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Estos homenajes se van a ir realizando previos al cumplimiento de los 100 años de la Escuela, cuyo acto y celebración tendrá grandes personajes, y alumnos que han pasado por ella. </w:t>
      </w:r>
    </w:p>
    <w:p w:rsidR="00595B0A" w:rsidRDefault="00595B0A" w:rsidP="007C74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95B0A">
        <w:rPr>
          <w:rFonts w:ascii="Bookman Old Style" w:hAnsi="Bookman Old Style"/>
          <w:lang w:val="es-AR"/>
        </w:rPr>
        <w:t xml:space="preserve">Por todo esto y por lo que significa la trayectoria de esta escuela en la historia de la comunidad y en la vida de las personas que han pasado por ella, sería un honor y un orgullo </w:t>
      </w:r>
      <w:r>
        <w:rPr>
          <w:rFonts w:ascii="Bookman Old Style" w:hAnsi="Bookman Old Style"/>
          <w:lang w:val="es-AR"/>
        </w:rPr>
        <w:t xml:space="preserve">para ellos que </w:t>
      </w:r>
      <w:r w:rsidRPr="00595B0A">
        <w:rPr>
          <w:rFonts w:ascii="Bookman Old Style" w:hAnsi="Bookman Old Style"/>
          <w:lang w:val="es-AR"/>
        </w:rPr>
        <w:t xml:space="preserve">sea declarado de interés </w:t>
      </w:r>
      <w:r>
        <w:rPr>
          <w:rFonts w:ascii="Bookman Old Style" w:hAnsi="Bookman Old Style"/>
          <w:lang w:val="es-AR"/>
        </w:rPr>
        <w:t>legislativo.</w:t>
      </w:r>
    </w:p>
    <w:p w:rsidR="008818F8" w:rsidRDefault="008818F8" w:rsidP="008818F8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lo expuesto anteriormente solicito a mis pares me acompañen en este proyecto de </w:t>
      </w:r>
      <w:r w:rsidR="00B12946">
        <w:rPr>
          <w:rFonts w:ascii="Bookman Old Style" w:hAnsi="Bookman Old Style"/>
        </w:rPr>
        <w:t>declaración</w:t>
      </w:r>
      <w:r>
        <w:rPr>
          <w:rFonts w:ascii="Bookman Old Style" w:hAnsi="Bookman Old Style"/>
        </w:rPr>
        <w:t xml:space="preserve">.  </w:t>
      </w:r>
    </w:p>
    <w:p w:rsidR="008818F8" w:rsidRDefault="008818F8" w:rsidP="008818F8">
      <w:pPr>
        <w:jc w:val="both"/>
        <w:rPr>
          <w:b/>
          <w:sz w:val="22"/>
        </w:rPr>
      </w:pPr>
    </w:p>
    <w:sectPr w:rsidR="008818F8" w:rsidSect="008818F8">
      <w:footerReference w:type="default" r:id="rId9"/>
      <w:pgSz w:w="11907" w:h="16840" w:code="9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358" w:rsidRDefault="00400358">
      <w:r>
        <w:separator/>
      </w:r>
    </w:p>
  </w:endnote>
  <w:endnote w:type="continuationSeparator" w:id="0">
    <w:p w:rsidR="00400358" w:rsidRDefault="0040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8F8" w:rsidRPr="00D66250" w:rsidRDefault="008818F8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:rsidR="008818F8" w:rsidRDefault="008818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358" w:rsidRDefault="00400358">
      <w:r>
        <w:separator/>
      </w:r>
    </w:p>
  </w:footnote>
  <w:footnote w:type="continuationSeparator" w:id="0">
    <w:p w:rsidR="00400358" w:rsidRDefault="0040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68"/>
    <w:rsid w:val="000C5B87"/>
    <w:rsid w:val="001D2BCE"/>
    <w:rsid w:val="00242062"/>
    <w:rsid w:val="002910FD"/>
    <w:rsid w:val="002F2472"/>
    <w:rsid w:val="002F53BB"/>
    <w:rsid w:val="003C085F"/>
    <w:rsid w:val="00400358"/>
    <w:rsid w:val="00493325"/>
    <w:rsid w:val="004D5EA2"/>
    <w:rsid w:val="00521664"/>
    <w:rsid w:val="005626C9"/>
    <w:rsid w:val="00595B0A"/>
    <w:rsid w:val="005F2E7A"/>
    <w:rsid w:val="00652C4B"/>
    <w:rsid w:val="007363B4"/>
    <w:rsid w:val="007C7469"/>
    <w:rsid w:val="008818F8"/>
    <w:rsid w:val="00906F93"/>
    <w:rsid w:val="0094348F"/>
    <w:rsid w:val="00990F8F"/>
    <w:rsid w:val="00A13851"/>
    <w:rsid w:val="00A74008"/>
    <w:rsid w:val="00AC7171"/>
    <w:rsid w:val="00B12946"/>
    <w:rsid w:val="00C92D97"/>
    <w:rsid w:val="00CF072E"/>
    <w:rsid w:val="00D916A4"/>
    <w:rsid w:val="00DC4DD6"/>
    <w:rsid w:val="00E5545C"/>
    <w:rsid w:val="00E70B2F"/>
    <w:rsid w:val="00EC7C68"/>
    <w:rsid w:val="00F3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7BC868-12E1-42CB-9905-ADC40E6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link w:val="Piedepgina"/>
    <w:uiPriority w:val="99"/>
    <w:rsid w:val="007E6C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C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C0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%20H.%20Allende\Downloads\BELTR&#193;N\proy.%20declaracion%20pestalozzi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proy. declaracion pestalozzi </Template>
  <TotalTime>0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11226</vt:lpstr>
      <vt:lpstr>11226</vt:lpstr>
    </vt:vector>
  </TitlesOfParts>
  <Company>H.C.S.E.R.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11226</dc:title>
  <dc:subject>comunicacion</dc:subject>
  <dc:creator>Juan H. Allende</dc:creator>
  <cp:lastModifiedBy>Romina</cp:lastModifiedBy>
  <cp:revision>2</cp:revision>
  <cp:lastPrinted>2016-04-22T15:00:00Z</cp:lastPrinted>
  <dcterms:created xsi:type="dcterms:W3CDTF">2018-06-27T11:57:00Z</dcterms:created>
  <dcterms:modified xsi:type="dcterms:W3CDTF">2018-06-27T11:57:00Z</dcterms:modified>
</cp:coreProperties>
</file>